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AA1D14">
        <w:rPr>
          <w:rFonts w:ascii="Arial" w:hAnsi="Arial" w:cs="Arial"/>
          <w:sz w:val="24"/>
          <w:szCs w:val="24"/>
        </w:rPr>
        <w:t>instalação de lixeira</w:t>
      </w:r>
      <w:r w:rsidR="00A3285F">
        <w:rPr>
          <w:rFonts w:ascii="Arial" w:hAnsi="Arial" w:cs="Arial"/>
          <w:sz w:val="24"/>
          <w:szCs w:val="24"/>
        </w:rPr>
        <w:t>s</w:t>
      </w:r>
      <w:r w:rsidR="00AA1D14">
        <w:rPr>
          <w:rFonts w:ascii="Arial" w:hAnsi="Arial" w:cs="Arial"/>
          <w:sz w:val="24"/>
          <w:szCs w:val="24"/>
        </w:rPr>
        <w:t xml:space="preserve"> </w:t>
      </w:r>
      <w:r w:rsidR="00A3285F">
        <w:rPr>
          <w:rFonts w:ascii="Arial" w:hAnsi="Arial" w:cs="Arial"/>
          <w:sz w:val="24"/>
          <w:szCs w:val="24"/>
        </w:rPr>
        <w:t xml:space="preserve">ao longo do alambrado do Centro Esportivo Municipal José João </w:t>
      </w:r>
      <w:proofErr w:type="spellStart"/>
      <w:r w:rsidR="00A3285F">
        <w:rPr>
          <w:rFonts w:ascii="Arial" w:hAnsi="Arial" w:cs="Arial"/>
          <w:sz w:val="24"/>
          <w:szCs w:val="24"/>
        </w:rPr>
        <w:t>Sa</w:t>
      </w:r>
      <w:bookmarkStart w:id="0" w:name="_GoBack"/>
      <w:bookmarkEnd w:id="0"/>
      <w:r w:rsidR="00A3285F">
        <w:rPr>
          <w:rFonts w:ascii="Arial" w:hAnsi="Arial" w:cs="Arial"/>
          <w:sz w:val="24"/>
          <w:szCs w:val="24"/>
        </w:rPr>
        <w:t>ns</w:t>
      </w:r>
      <w:proofErr w:type="spellEnd"/>
      <w:r w:rsidR="00E30357">
        <w:rPr>
          <w:rFonts w:ascii="Arial" w:hAnsi="Arial" w:cs="Arial"/>
          <w:sz w:val="24"/>
          <w:szCs w:val="24"/>
        </w:rPr>
        <w:t xml:space="preserve">, no bairro Jardim </w:t>
      </w:r>
      <w:r w:rsidR="00A3285F">
        <w:rPr>
          <w:rFonts w:ascii="Arial" w:hAnsi="Arial" w:cs="Arial"/>
          <w:sz w:val="24"/>
          <w:szCs w:val="24"/>
        </w:rPr>
        <w:t>Pérola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E30357">
        <w:rPr>
          <w:rFonts w:ascii="Arial" w:hAnsi="Arial" w:cs="Arial"/>
        </w:rPr>
        <w:t>execu</w:t>
      </w:r>
      <w:r w:rsidR="00E30357">
        <w:rPr>
          <w:rFonts w:ascii="Arial" w:hAnsi="Arial" w:cs="Arial"/>
          <w:lang w:val="pt-BR"/>
        </w:rPr>
        <w:t xml:space="preserve">te </w:t>
      </w:r>
      <w:r w:rsidR="00AA1D14">
        <w:rPr>
          <w:rFonts w:ascii="Arial" w:hAnsi="Arial" w:cs="Arial"/>
          <w:lang w:val="pt-BR"/>
        </w:rPr>
        <w:t xml:space="preserve">a </w:t>
      </w:r>
      <w:r w:rsidR="00AA1D14">
        <w:rPr>
          <w:rFonts w:ascii="Arial" w:hAnsi="Arial" w:cs="Arial"/>
        </w:rPr>
        <w:t xml:space="preserve">instalação de </w:t>
      </w:r>
      <w:r w:rsidR="00A3285F">
        <w:rPr>
          <w:rFonts w:ascii="Arial" w:hAnsi="Arial" w:cs="Arial"/>
        </w:rPr>
        <w:t xml:space="preserve">lixeiras ao longo do alambrado do Centro Esportivo Municipal José João </w:t>
      </w:r>
      <w:proofErr w:type="spellStart"/>
      <w:r w:rsidR="00A3285F">
        <w:rPr>
          <w:rFonts w:ascii="Arial" w:hAnsi="Arial" w:cs="Arial"/>
        </w:rPr>
        <w:t>Sans</w:t>
      </w:r>
      <w:proofErr w:type="spellEnd"/>
      <w:r w:rsidR="00A3285F">
        <w:rPr>
          <w:rFonts w:ascii="Arial" w:hAnsi="Arial" w:cs="Arial"/>
        </w:rPr>
        <w:t xml:space="preserve">, </w:t>
      </w:r>
      <w:r w:rsidR="00A3285F">
        <w:rPr>
          <w:rFonts w:ascii="Arial" w:hAnsi="Arial" w:cs="Arial"/>
          <w:lang w:val="pt-BR"/>
        </w:rPr>
        <w:t xml:space="preserve">na Avenida da Indústria, </w:t>
      </w:r>
      <w:r w:rsidR="00A3285F">
        <w:rPr>
          <w:rFonts w:ascii="Arial" w:hAnsi="Arial" w:cs="Arial"/>
        </w:rPr>
        <w:t>no bairro Jardim Pérola</w:t>
      </w:r>
      <w:r w:rsidR="006617ED" w:rsidRPr="00D31AA8">
        <w:rPr>
          <w:rFonts w:ascii="Arial" w:hAnsi="Arial" w:cs="Arial"/>
          <w:lang w:val="pt-BR"/>
        </w:rPr>
        <w:t>,</w:t>
      </w:r>
      <w:r w:rsidR="006617ED" w:rsidRPr="00D31AA8">
        <w:rPr>
          <w:rFonts w:ascii="Arial" w:hAnsi="Arial" w:cs="Arial"/>
        </w:rPr>
        <w:t xml:space="preserve"> n</w:t>
      </w:r>
      <w:r w:rsidR="006617ED" w:rsidRPr="002B2DDC">
        <w:rPr>
          <w:rFonts w:ascii="Arial" w:hAnsi="Arial" w:cs="Arial"/>
        </w:rPr>
        <w:t>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B9F" w:rsidRPr="00C355D1" w:rsidRDefault="00B06B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19D1" w:rsidRPr="00B06B9F" w:rsidRDefault="006119D1" w:rsidP="006119D1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por munícipes que </w:t>
      </w:r>
      <w:r w:rsidRPr="000D3CB9">
        <w:rPr>
          <w:rFonts w:ascii="Arial" w:hAnsi="Arial" w:cs="Arial"/>
        </w:rPr>
        <w:t xml:space="preserve">solicitam </w:t>
      </w:r>
      <w:r w:rsidRPr="000D3CB9">
        <w:rPr>
          <w:rFonts w:ascii="Arial" w:hAnsi="Arial" w:cs="Arial"/>
          <w:lang w:val="pt-BR"/>
        </w:rPr>
        <w:t>a instalação de lixeira</w:t>
      </w:r>
      <w:r w:rsidR="00A3285F">
        <w:rPr>
          <w:rFonts w:ascii="Arial" w:hAnsi="Arial" w:cs="Arial"/>
          <w:lang w:val="pt-BR"/>
        </w:rPr>
        <w:t xml:space="preserve">s ao longo do alambrado na Avenida da Indústria pois é comum a aglomeração de pessoas assistindo às partidas esportivas naquele local e, muitas vezes, há o descarte irregular de lixo no piso – fato este que afeta grandemente a saúde pública ao transformar o local em um potencial criadouro do mosquito </w:t>
      </w:r>
      <w:r w:rsidR="00A3285F" w:rsidRPr="00A3285F">
        <w:rPr>
          <w:rFonts w:ascii="Arial" w:hAnsi="Arial" w:cs="Arial"/>
          <w:i/>
          <w:lang w:val="pt-BR"/>
        </w:rPr>
        <w:t>Aedes aeg</w:t>
      </w:r>
      <w:r w:rsidR="00A3285F">
        <w:rPr>
          <w:rFonts w:ascii="Arial" w:hAnsi="Arial" w:cs="Arial"/>
          <w:i/>
          <w:lang w:val="pt-BR"/>
        </w:rPr>
        <w:t>y</w:t>
      </w:r>
      <w:r w:rsidR="00A3285F" w:rsidRPr="00A3285F">
        <w:rPr>
          <w:rFonts w:ascii="Arial" w:hAnsi="Arial" w:cs="Arial"/>
          <w:i/>
          <w:lang w:val="pt-BR"/>
        </w:rPr>
        <w:t>pt</w:t>
      </w:r>
      <w:r w:rsidR="00A3285F">
        <w:rPr>
          <w:rFonts w:ascii="Arial" w:hAnsi="Arial" w:cs="Arial"/>
          <w:i/>
          <w:lang w:val="pt-BR"/>
        </w:rPr>
        <w:t>i</w:t>
      </w:r>
      <w:r w:rsidR="00E33AF3" w:rsidRPr="000D3CB9">
        <w:rPr>
          <w:rFonts w:ascii="Arial" w:hAnsi="Arial" w:cs="Arial"/>
        </w:rPr>
        <w:t>.</w:t>
      </w:r>
    </w:p>
    <w:p w:rsidR="00E30357" w:rsidRPr="00437841" w:rsidRDefault="006119D1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85F">
        <w:rPr>
          <w:rFonts w:ascii="Arial" w:hAnsi="Arial" w:cs="Arial"/>
          <w:sz w:val="24"/>
          <w:szCs w:val="24"/>
        </w:rPr>
        <w:t>17 de fevereiro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A1D14" w:rsidRDefault="00AA1D14" w:rsidP="00AA1D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A1D14" w:rsidRPr="00C355D1" w:rsidRDefault="00AA1D14" w:rsidP="00AA1D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A1D14" w:rsidRPr="00C355D1" w:rsidRDefault="00AA1D14" w:rsidP="00AA1D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90" w:rsidRDefault="00934890">
      <w:r>
        <w:separator/>
      </w:r>
    </w:p>
  </w:endnote>
  <w:endnote w:type="continuationSeparator" w:id="0">
    <w:p w:rsidR="00934890" w:rsidRDefault="0093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90" w:rsidRDefault="00934890">
      <w:r>
        <w:separator/>
      </w:r>
    </w:p>
  </w:footnote>
  <w:footnote w:type="continuationSeparator" w:id="0">
    <w:p w:rsidR="00934890" w:rsidRDefault="0093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8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8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328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9b14bf9e4e4c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90"/>
    <w:rsid w:val="00017A84"/>
    <w:rsid w:val="00035885"/>
    <w:rsid w:val="00036BE4"/>
    <w:rsid w:val="00084246"/>
    <w:rsid w:val="00090C72"/>
    <w:rsid w:val="000B0DD2"/>
    <w:rsid w:val="000C1EEF"/>
    <w:rsid w:val="000D3CB9"/>
    <w:rsid w:val="000E27CC"/>
    <w:rsid w:val="000F2907"/>
    <w:rsid w:val="000F3B8A"/>
    <w:rsid w:val="00122962"/>
    <w:rsid w:val="00157E98"/>
    <w:rsid w:val="00182358"/>
    <w:rsid w:val="001B3E1E"/>
    <w:rsid w:val="001B478A"/>
    <w:rsid w:val="001D1394"/>
    <w:rsid w:val="002409AD"/>
    <w:rsid w:val="002657DF"/>
    <w:rsid w:val="002D14CF"/>
    <w:rsid w:val="002D30A7"/>
    <w:rsid w:val="002E5629"/>
    <w:rsid w:val="002E6434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37841"/>
    <w:rsid w:val="00453877"/>
    <w:rsid w:val="004545D2"/>
    <w:rsid w:val="00454EAC"/>
    <w:rsid w:val="00464395"/>
    <w:rsid w:val="00466D3F"/>
    <w:rsid w:val="0049057E"/>
    <w:rsid w:val="00497AED"/>
    <w:rsid w:val="004A746C"/>
    <w:rsid w:val="004B57DB"/>
    <w:rsid w:val="004C67DE"/>
    <w:rsid w:val="004E1E94"/>
    <w:rsid w:val="00526D15"/>
    <w:rsid w:val="0057431B"/>
    <w:rsid w:val="00584877"/>
    <w:rsid w:val="005B1CA0"/>
    <w:rsid w:val="005B525A"/>
    <w:rsid w:val="0060041C"/>
    <w:rsid w:val="006119D1"/>
    <w:rsid w:val="00657E60"/>
    <w:rsid w:val="00661630"/>
    <w:rsid w:val="006617ED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921A1"/>
    <w:rsid w:val="008A2E97"/>
    <w:rsid w:val="008C4E61"/>
    <w:rsid w:val="008E08FC"/>
    <w:rsid w:val="008E4E37"/>
    <w:rsid w:val="008E5D9B"/>
    <w:rsid w:val="008F23DA"/>
    <w:rsid w:val="008F4488"/>
    <w:rsid w:val="008F4853"/>
    <w:rsid w:val="0092225E"/>
    <w:rsid w:val="00922992"/>
    <w:rsid w:val="00934890"/>
    <w:rsid w:val="00936B04"/>
    <w:rsid w:val="0094116F"/>
    <w:rsid w:val="009A7C1A"/>
    <w:rsid w:val="009B333F"/>
    <w:rsid w:val="009C2E53"/>
    <w:rsid w:val="009E462A"/>
    <w:rsid w:val="009F196D"/>
    <w:rsid w:val="00A3285F"/>
    <w:rsid w:val="00A62F99"/>
    <w:rsid w:val="00A66D43"/>
    <w:rsid w:val="00A71CAF"/>
    <w:rsid w:val="00A9035B"/>
    <w:rsid w:val="00A974AB"/>
    <w:rsid w:val="00AA1D14"/>
    <w:rsid w:val="00AB22DE"/>
    <w:rsid w:val="00AE702A"/>
    <w:rsid w:val="00AF0B42"/>
    <w:rsid w:val="00AF3F8B"/>
    <w:rsid w:val="00B06B9F"/>
    <w:rsid w:val="00B22782"/>
    <w:rsid w:val="00B369DF"/>
    <w:rsid w:val="00B52AAE"/>
    <w:rsid w:val="00B73CD1"/>
    <w:rsid w:val="00B73D1F"/>
    <w:rsid w:val="00B84461"/>
    <w:rsid w:val="00B848CA"/>
    <w:rsid w:val="00BF141E"/>
    <w:rsid w:val="00C31535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407DE"/>
    <w:rsid w:val="00D71DC5"/>
    <w:rsid w:val="00D83A67"/>
    <w:rsid w:val="00DA3816"/>
    <w:rsid w:val="00DD0C21"/>
    <w:rsid w:val="00DD73E0"/>
    <w:rsid w:val="00DE02AC"/>
    <w:rsid w:val="00DE2140"/>
    <w:rsid w:val="00DF40E1"/>
    <w:rsid w:val="00E01F76"/>
    <w:rsid w:val="00E02DCF"/>
    <w:rsid w:val="00E1407A"/>
    <w:rsid w:val="00E30357"/>
    <w:rsid w:val="00E33AF3"/>
    <w:rsid w:val="00E34262"/>
    <w:rsid w:val="00E36434"/>
    <w:rsid w:val="00E37D67"/>
    <w:rsid w:val="00E863C3"/>
    <w:rsid w:val="00E903BB"/>
    <w:rsid w:val="00E92B7F"/>
    <w:rsid w:val="00EB5D40"/>
    <w:rsid w:val="00EB7D7D"/>
    <w:rsid w:val="00EE421D"/>
    <w:rsid w:val="00EE7983"/>
    <w:rsid w:val="00F16623"/>
    <w:rsid w:val="00F6532B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2E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2E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0d0d99-ac88-4e08-99a8-4c36779d2a70.png" Id="R8e34d67ef3ab45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0d0d99-ac88-4e08-99a8-4c36779d2a70.png" Id="R3f9b14bf9e4e4c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dica&#231;&#245;es\Ind%20instala&#231;&#227;o%20de%20lixeira%20no%20Centro%20Esportivo%20Municipal%20Jos&#233;%20Jo&#227;o%20Sans%20Jd%20Perol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B0A2-66F3-45DE-A400-B38C84C8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 instalação de lixeira no Centro Esportivo Municipal José João Sans Jd Perola</Template>
  <TotalTime>1</TotalTime>
  <Pages>1</Pages>
  <Words>164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Aparecida Costa</dc:creator>
  <cp:lastModifiedBy>Beatriz Aparecida Costa</cp:lastModifiedBy>
  <cp:revision>1</cp:revision>
  <cp:lastPrinted>2013-01-24T12:50:00Z</cp:lastPrinted>
  <dcterms:created xsi:type="dcterms:W3CDTF">2016-02-17T16:53:00Z</dcterms:created>
  <dcterms:modified xsi:type="dcterms:W3CDTF">2016-02-17T16:54:00Z</dcterms:modified>
</cp:coreProperties>
</file>