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EC2673">
        <w:rPr>
          <w:rFonts w:ascii="Arial" w:hAnsi="Arial" w:cs="Arial"/>
          <w:sz w:val="24"/>
          <w:szCs w:val="24"/>
        </w:rPr>
        <w:t xml:space="preserve"> aparecimento de escorpiões no bairro Terras de Santa Barbara,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2673" w:rsidRDefault="00EC2673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C2673" w:rsidRDefault="00EC2673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C2673">
        <w:rPr>
          <w:rFonts w:ascii="Arial" w:hAnsi="Arial" w:cs="Arial"/>
          <w:sz w:val="24"/>
          <w:szCs w:val="24"/>
        </w:rPr>
        <w:t xml:space="preserve">, este vereador foi procurado por munícipes do bairro Terras de Santa </w:t>
      </w:r>
      <w:r w:rsidR="00576F6C">
        <w:rPr>
          <w:rFonts w:ascii="Arial" w:hAnsi="Arial" w:cs="Arial"/>
          <w:sz w:val="24"/>
          <w:szCs w:val="24"/>
        </w:rPr>
        <w:t>B</w:t>
      </w:r>
      <w:r w:rsidR="00EC2673">
        <w:rPr>
          <w:rFonts w:ascii="Arial" w:hAnsi="Arial" w:cs="Arial"/>
          <w:sz w:val="24"/>
          <w:szCs w:val="24"/>
        </w:rPr>
        <w:t>árbara, informando que está aparecendo escorpiões nas residências deste bairro;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C2673">
        <w:rPr>
          <w:rFonts w:ascii="Arial" w:hAnsi="Arial" w:cs="Arial"/>
          <w:sz w:val="24"/>
          <w:szCs w:val="24"/>
        </w:rPr>
        <w:t>, no bairro existem muitos terrenos com mato alto, podendo abrigar criadouros de insetos peçonhentos que podem invadir as residências;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67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C2673">
        <w:rPr>
          <w:rFonts w:ascii="Arial" w:hAnsi="Arial" w:cs="Arial"/>
          <w:sz w:val="24"/>
          <w:szCs w:val="24"/>
        </w:rPr>
        <w:t xml:space="preserve">, a picada do escorpião causa transtornos à vítima e familiares, sendo necessário tratamento hospitalar para tomar anestésico e soro antiescorpiônico, além de que, algumas espécies são mortais aos humanos, principalmente se a vítima for criança ou idoso; </w:t>
      </w: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67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EC2673">
        <w:rPr>
          <w:rFonts w:ascii="Arial" w:hAnsi="Arial" w:cs="Arial"/>
          <w:sz w:val="24"/>
          <w:szCs w:val="24"/>
        </w:rPr>
        <w:t xml:space="preserve"> uma das medidas básicas de prevenção à proliferação do escorpião é limpar locais próximos </w:t>
      </w:r>
      <w:proofErr w:type="gramStart"/>
      <w:r w:rsidR="00EC2673">
        <w:rPr>
          <w:rFonts w:ascii="Arial" w:hAnsi="Arial" w:cs="Arial"/>
          <w:sz w:val="24"/>
          <w:szCs w:val="24"/>
        </w:rPr>
        <w:t>à</w:t>
      </w:r>
      <w:proofErr w:type="gramEnd"/>
      <w:r w:rsidR="00EC2673">
        <w:rPr>
          <w:rFonts w:ascii="Arial" w:hAnsi="Arial" w:cs="Arial"/>
          <w:sz w:val="24"/>
          <w:szCs w:val="24"/>
        </w:rPr>
        <w:t xml:space="preserve"> residências e evitar o acúmulo de entulhos, materiais de construção e lixo orgânico, pois o mesmo atrai baratas, que são reconhecidas com um dos principais alimentos dos escorpiões nos centros urbanos.</w:t>
      </w: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C2673">
        <w:rPr>
          <w:rFonts w:ascii="Arial" w:hAnsi="Arial" w:cs="Arial"/>
          <w:sz w:val="24"/>
          <w:szCs w:val="24"/>
        </w:rPr>
        <w:t xml:space="preserve"> A prefeitura </w:t>
      </w:r>
      <w:r w:rsidR="00CF760D">
        <w:rPr>
          <w:rFonts w:ascii="Arial" w:hAnsi="Arial" w:cs="Arial"/>
          <w:sz w:val="24"/>
          <w:szCs w:val="24"/>
        </w:rPr>
        <w:t>tem conhecimento das invasões em residências no bairro Terra de Santa Bárbara</w:t>
      </w:r>
      <w:r w:rsidR="00EC2673">
        <w:rPr>
          <w:rFonts w:ascii="Arial" w:hAnsi="Arial" w:cs="Arial"/>
          <w:sz w:val="24"/>
          <w:szCs w:val="24"/>
        </w:rPr>
        <w:t xml:space="preserve">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F6C" w:rsidRDefault="00576F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F6C" w:rsidRDefault="00576F6C" w:rsidP="0057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576F6C" w:rsidRDefault="00576F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F6C" w:rsidRDefault="00576F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673" w:rsidRDefault="00EC2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CF760D">
        <w:rPr>
          <w:rFonts w:ascii="Arial" w:hAnsi="Arial" w:cs="Arial"/>
          <w:sz w:val="24"/>
          <w:szCs w:val="24"/>
        </w:rPr>
        <w:t xml:space="preserve"> a Prefeitura está executando a dedetização em bairros do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F6C" w:rsidRDefault="00576F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760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F760D">
        <w:rPr>
          <w:rFonts w:ascii="Arial" w:hAnsi="Arial" w:cs="Arial"/>
          <w:sz w:val="24"/>
          <w:szCs w:val="24"/>
        </w:rPr>
        <w:t>Janeiro</w:t>
      </w:r>
      <w:proofErr w:type="gramStart"/>
      <w:r w:rsidR="00CF7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CF760D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76F6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07" w:rsidRDefault="009C7307">
      <w:r>
        <w:separator/>
      </w:r>
    </w:p>
  </w:endnote>
  <w:endnote w:type="continuationSeparator" w:id="0">
    <w:p w:rsidR="009C7307" w:rsidRDefault="009C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07" w:rsidRDefault="009C7307">
      <w:r>
        <w:separator/>
      </w:r>
    </w:p>
  </w:footnote>
  <w:footnote w:type="continuationSeparator" w:id="0">
    <w:p w:rsidR="009C7307" w:rsidRDefault="009C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73" w:rsidRDefault="00CF70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2673" w:rsidRPr="00AE702A" w:rsidRDefault="00EC2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2673" w:rsidRPr="00D26CB3" w:rsidRDefault="00EC2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2673" w:rsidRPr="00AE702A" w:rsidRDefault="00EC2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2673" w:rsidRPr="00D26CB3" w:rsidRDefault="00EC2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2673" w:rsidRDefault="00CF70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C2673" w:rsidRDefault="00CF70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0D"/>
    <w:rsid w:val="00017A84"/>
    <w:rsid w:val="001A561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6F6C"/>
    <w:rsid w:val="00705ABB"/>
    <w:rsid w:val="007B1241"/>
    <w:rsid w:val="009C7307"/>
    <w:rsid w:val="009F196D"/>
    <w:rsid w:val="00A71CAF"/>
    <w:rsid w:val="00A9035B"/>
    <w:rsid w:val="00AE702A"/>
    <w:rsid w:val="00CD613B"/>
    <w:rsid w:val="00CF7067"/>
    <w:rsid w:val="00CF760D"/>
    <w:rsid w:val="00CF7F49"/>
    <w:rsid w:val="00D26CB3"/>
    <w:rsid w:val="00E903BB"/>
    <w:rsid w:val="00EB7D7D"/>
    <w:rsid w:val="00EC2673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e603c4-4efc-4026-83d9-4dcb8a75ffec.png" Id="R4402edb1268047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RMAIN\P&#250;blico\Ver.%20Carlos%20Fontes\Requerimento\informa&#231;&#245;es%20escorpi&#245;es%20terras%20santa%20b&#225;rb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informações escorpiões terras santa bárbara</Template>
  <TotalTime>1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Datini Maíra de Oliveira Neves</dc:creator>
  <cp:lastModifiedBy>Datini Maíra de Oliveira Neves</cp:lastModifiedBy>
  <cp:revision>1</cp:revision>
  <cp:lastPrinted>2014-01-17T12:07:00Z</cp:lastPrinted>
  <dcterms:created xsi:type="dcterms:W3CDTF">2014-01-17T12:06:00Z</dcterms:created>
  <dcterms:modified xsi:type="dcterms:W3CDTF">2014-01-17T12:08:00Z</dcterms:modified>
</cp:coreProperties>
</file>