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2D" w:rsidRDefault="00A3202D" w:rsidP="0073732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6E3555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6E3555" w:rsidRPr="006E35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6E35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2.926, DE 10 DE NOVEMBRO DE 2.005</w:t>
      </w:r>
    </w:p>
    <w:p w:rsidR="00737323" w:rsidRPr="00737323" w:rsidRDefault="00737323" w:rsidP="00737323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A3202D" w:rsidRPr="006E3555" w:rsidRDefault="00A3202D" w:rsidP="00957A3E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Autor: Poder Executivo</w:t>
      </w:r>
    </w:p>
    <w:p w:rsidR="00A3202D" w:rsidRPr="006E3555" w:rsidRDefault="00A3202D" w:rsidP="00957A3E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Prefeito: José Maria de Araújo Júnior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A3202D" w:rsidP="0073732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6E3555">
        <w:rPr>
          <w:rFonts w:ascii="Arial" w:hAnsi="Arial" w:cs="Arial"/>
          <w:color w:val="800000"/>
          <w:sz w:val="20"/>
          <w:szCs w:val="20"/>
        </w:rPr>
        <w:t>“Dispõe sobre autorização para o Município de Santa Bárbara d’Oeste celebrar convênio de cooperação técnica com o Banco do Brasil, conforme específica”.</w:t>
      </w:r>
    </w:p>
    <w:p w:rsidR="00737323" w:rsidRPr="00737323" w:rsidRDefault="00737323" w:rsidP="0073732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A3202D" w:rsidRDefault="006E3555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José Maria De Araújo Júnior</w:t>
      </w:r>
      <w:r w:rsidR="00A3202D" w:rsidRPr="006E3555">
        <w:rPr>
          <w:rFonts w:ascii="Arial" w:hAnsi="Arial" w:cs="Arial"/>
          <w:sz w:val="20"/>
          <w:szCs w:val="20"/>
        </w:rPr>
        <w:t xml:space="preserve">, </w:t>
      </w:r>
      <w:r w:rsidR="00A3202D" w:rsidRPr="006E3555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="00A3202D" w:rsidRPr="006E3555">
        <w:rPr>
          <w:rFonts w:ascii="Arial" w:hAnsi="Arial" w:cs="Arial"/>
          <w:sz w:val="20"/>
          <w:szCs w:val="20"/>
        </w:rPr>
        <w:t>, Estado de São Paulo, no uso das atribuições legais conferidas pela Lei Orgânica Municipal, artigo 63, III e XVI, faz saber que a Câmara de Vereadores aprovou e ele sanciona e promulga a seguinte Lei Municipal: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Art. 1º</w:t>
      </w:r>
      <w:r w:rsidR="006E3555">
        <w:rPr>
          <w:rFonts w:ascii="Arial" w:hAnsi="Arial" w:cs="Arial"/>
          <w:sz w:val="20"/>
          <w:szCs w:val="20"/>
        </w:rPr>
        <w:t xml:space="preserve">  </w:t>
      </w:r>
      <w:r w:rsidRPr="006E3555">
        <w:rPr>
          <w:rFonts w:ascii="Arial" w:hAnsi="Arial" w:cs="Arial"/>
          <w:sz w:val="20"/>
          <w:szCs w:val="20"/>
        </w:rPr>
        <w:t>Fica o Município de Santa Bárbara d’Oeste, autorizado a celebrar Convênio de cooperação técnica com o Banco do Brasil S/A, Sociedade de Economia Mista, visando a utilização do sistema informatizado, denominado “Licitações - e”.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6E3555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A3202D" w:rsidRPr="006E3555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 </w:t>
      </w:r>
      <w:r w:rsidR="00A3202D" w:rsidRPr="006E3555">
        <w:rPr>
          <w:rFonts w:ascii="Arial" w:hAnsi="Arial" w:cs="Arial"/>
          <w:sz w:val="20"/>
          <w:szCs w:val="20"/>
        </w:rPr>
        <w:t>O Convênio estabelecido por esta lei, abrange os órgãos da Administração Direta e Indireta do Município, possibilitando - lhes realizar, por intermédio da Internet, processos licitatórios de bens e serviços comuns, podendo, ainda, auxiliar nas aquisições de bens e contratações de obras e serviços definidos no artigo 24, incisos I e II, da Lei de Licitações, junto a fornecedores previamente ca</w:t>
      </w:r>
      <w:r w:rsidR="0095066B">
        <w:rPr>
          <w:rFonts w:ascii="Arial" w:hAnsi="Arial" w:cs="Arial"/>
          <w:sz w:val="20"/>
          <w:szCs w:val="20"/>
        </w:rPr>
        <w:t>dastrados pelo Banco do Brasil.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6E3555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A3202D" w:rsidRPr="006E3555">
        <w:rPr>
          <w:rFonts w:ascii="Arial" w:hAnsi="Arial" w:cs="Arial"/>
          <w:sz w:val="20"/>
          <w:szCs w:val="20"/>
        </w:rPr>
        <w:t>O Convênio, autorizado pela presente lei, será celebrado em conformidade com a minuta anexa, que dela é parte integrante.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6E3555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A3202D" w:rsidRPr="006E3555">
        <w:rPr>
          <w:rFonts w:ascii="Arial" w:hAnsi="Arial" w:cs="Arial"/>
          <w:sz w:val="20"/>
          <w:szCs w:val="20"/>
        </w:rPr>
        <w:t>O prazo de duração do presente Convênio, será de 5 (cinco) anos, ficando as partes autorizadas a celebrar termos aditivos, visando ajustes e adequações para a consecução de suas finalidades.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A3202D" w:rsidRPr="006E3555">
        <w:rPr>
          <w:rFonts w:ascii="Arial" w:hAnsi="Arial" w:cs="Arial"/>
          <w:sz w:val="20"/>
          <w:szCs w:val="20"/>
        </w:rPr>
        <w:t>Eventuais despesas decorrentes da execução da presente Lei, serão cobertas mediante a utilização de recursos definidos pelo artigo 43 §1º,</w:t>
      </w:r>
      <w:r w:rsidR="00002AAC">
        <w:rPr>
          <w:rFonts w:ascii="Arial" w:hAnsi="Arial" w:cs="Arial"/>
          <w:sz w:val="20"/>
          <w:szCs w:val="20"/>
        </w:rPr>
        <w:t xml:space="preserve"> </w:t>
      </w:r>
      <w:r w:rsidR="00A3202D" w:rsidRPr="006E3555">
        <w:rPr>
          <w:rFonts w:ascii="Arial" w:hAnsi="Arial" w:cs="Arial"/>
          <w:sz w:val="20"/>
          <w:szCs w:val="20"/>
        </w:rPr>
        <w:t>III da Lei Federal nº 4.320/64, suplementados se necessário.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Parágrafo </w:t>
      </w:r>
      <w:r w:rsidR="006E3555">
        <w:rPr>
          <w:rFonts w:ascii="Arial" w:hAnsi="Arial" w:cs="Arial"/>
          <w:sz w:val="20"/>
          <w:szCs w:val="20"/>
        </w:rPr>
        <w:t>ú</w:t>
      </w:r>
      <w:r w:rsidRPr="006E3555">
        <w:rPr>
          <w:rFonts w:ascii="Arial" w:hAnsi="Arial" w:cs="Arial"/>
          <w:sz w:val="20"/>
          <w:szCs w:val="20"/>
        </w:rPr>
        <w:t>nico</w:t>
      </w:r>
      <w:r w:rsidR="006E3555">
        <w:rPr>
          <w:rFonts w:ascii="Arial" w:hAnsi="Arial" w:cs="Arial"/>
          <w:sz w:val="20"/>
          <w:szCs w:val="20"/>
        </w:rPr>
        <w:t xml:space="preserve">.  </w:t>
      </w:r>
      <w:r w:rsidRPr="006E3555">
        <w:rPr>
          <w:rFonts w:ascii="Arial" w:hAnsi="Arial" w:cs="Arial"/>
          <w:sz w:val="20"/>
          <w:szCs w:val="20"/>
        </w:rPr>
        <w:t>Fica o Poder Executivo autorizado, caso necessário, a abrir crédito adicional especial sob rubrica própria, nos termos do artigo 41, II da Lei Federal nº 4.320/64.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A3202D" w:rsidRPr="006E3555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A3202D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Santa Bárbara d’Oeste, 10 de novembro de 2</w:t>
      </w:r>
      <w:r w:rsidR="006E3555">
        <w:rPr>
          <w:rFonts w:ascii="Arial" w:hAnsi="Arial" w:cs="Arial"/>
          <w:sz w:val="20"/>
          <w:szCs w:val="20"/>
        </w:rPr>
        <w:t>.</w:t>
      </w:r>
      <w:r w:rsidRPr="006E3555">
        <w:rPr>
          <w:rFonts w:ascii="Arial" w:hAnsi="Arial" w:cs="Arial"/>
          <w:sz w:val="20"/>
          <w:szCs w:val="20"/>
        </w:rPr>
        <w:t>005.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José Maria </w:t>
      </w:r>
      <w:r w:rsidR="00DA729E">
        <w:rPr>
          <w:rFonts w:ascii="Arial" w:hAnsi="Arial" w:cs="Arial"/>
          <w:sz w:val="20"/>
          <w:szCs w:val="20"/>
        </w:rPr>
        <w:t>d</w:t>
      </w:r>
      <w:r w:rsidRPr="006E3555">
        <w:rPr>
          <w:rFonts w:ascii="Arial" w:hAnsi="Arial" w:cs="Arial"/>
          <w:sz w:val="20"/>
          <w:szCs w:val="20"/>
        </w:rPr>
        <w:t>e Araújo Júnior</w:t>
      </w:r>
    </w:p>
    <w:p w:rsidR="00A3202D" w:rsidRDefault="00A3202D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Prefeito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Projeto de Lei nº 49/2</w:t>
      </w:r>
      <w:r w:rsidR="006E3555">
        <w:rPr>
          <w:rFonts w:ascii="Arial" w:hAnsi="Arial" w:cs="Arial"/>
          <w:sz w:val="20"/>
          <w:szCs w:val="20"/>
        </w:rPr>
        <w:t>.</w:t>
      </w:r>
      <w:r w:rsidRPr="006E3555">
        <w:rPr>
          <w:rFonts w:ascii="Arial" w:hAnsi="Arial" w:cs="Arial"/>
          <w:sz w:val="20"/>
          <w:szCs w:val="20"/>
        </w:rPr>
        <w:t>005</w:t>
      </w:r>
    </w:p>
    <w:p w:rsidR="00A3202D" w:rsidRDefault="00A3202D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Autógrafo nº 37/2</w:t>
      </w:r>
      <w:r w:rsidR="006E3555">
        <w:rPr>
          <w:rFonts w:ascii="Arial" w:hAnsi="Arial" w:cs="Arial"/>
          <w:sz w:val="20"/>
          <w:szCs w:val="20"/>
        </w:rPr>
        <w:t>.</w:t>
      </w:r>
      <w:r w:rsidRPr="006E3555">
        <w:rPr>
          <w:rFonts w:ascii="Arial" w:hAnsi="Arial" w:cs="Arial"/>
          <w:sz w:val="20"/>
          <w:szCs w:val="20"/>
        </w:rPr>
        <w:t>005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6E3555" w:rsidP="00974BE7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Convênio Nº </w:t>
      </w:r>
      <w:r w:rsidR="00A3202D" w:rsidRPr="006E3555">
        <w:rPr>
          <w:rFonts w:ascii="Arial" w:hAnsi="Arial" w:cs="Arial"/>
          <w:sz w:val="20"/>
          <w:szCs w:val="20"/>
        </w:rPr>
        <w:t xml:space="preserve">  / 05  (minuta)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“Que entre si celebram o </w:t>
      </w:r>
      <w:r w:rsidR="006E3555">
        <w:rPr>
          <w:rFonts w:ascii="Arial" w:hAnsi="Arial" w:cs="Arial"/>
          <w:sz w:val="20"/>
          <w:szCs w:val="20"/>
        </w:rPr>
        <w:t>Município d</w:t>
      </w:r>
      <w:r w:rsidR="006E3555" w:rsidRPr="006E3555">
        <w:rPr>
          <w:rFonts w:ascii="Arial" w:hAnsi="Arial" w:cs="Arial"/>
          <w:sz w:val="20"/>
          <w:szCs w:val="20"/>
        </w:rPr>
        <w:t>e Santa Bárbara D'oeste</w:t>
      </w:r>
      <w:r w:rsidRPr="006E3555">
        <w:rPr>
          <w:rFonts w:ascii="Arial" w:hAnsi="Arial" w:cs="Arial"/>
          <w:sz w:val="20"/>
          <w:szCs w:val="20"/>
        </w:rPr>
        <w:t xml:space="preserve">, e o </w:t>
      </w:r>
      <w:r w:rsidR="006E3555">
        <w:rPr>
          <w:rFonts w:ascii="Arial" w:hAnsi="Arial" w:cs="Arial"/>
          <w:sz w:val="20"/>
          <w:szCs w:val="20"/>
        </w:rPr>
        <w:t>Banco d</w:t>
      </w:r>
      <w:r w:rsidR="006E3555" w:rsidRPr="006E3555">
        <w:rPr>
          <w:rFonts w:ascii="Arial" w:hAnsi="Arial" w:cs="Arial"/>
          <w:sz w:val="20"/>
          <w:szCs w:val="20"/>
        </w:rPr>
        <w:t>o Brasil</w:t>
      </w:r>
      <w:r w:rsidRPr="006E3555">
        <w:rPr>
          <w:rFonts w:ascii="Arial" w:hAnsi="Arial" w:cs="Arial"/>
          <w:sz w:val="20"/>
          <w:szCs w:val="20"/>
        </w:rPr>
        <w:t xml:space="preserve"> S.A, para utilização de sistema informatizado de licitações”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O </w:t>
      </w:r>
      <w:r w:rsidR="006E3555" w:rsidRPr="006E3555">
        <w:rPr>
          <w:rFonts w:ascii="Arial" w:hAnsi="Arial" w:cs="Arial"/>
          <w:sz w:val="20"/>
          <w:szCs w:val="20"/>
        </w:rPr>
        <w:t>Município De Santa Bárbara D'oeste</w:t>
      </w:r>
      <w:r w:rsidRPr="006E3555">
        <w:rPr>
          <w:rFonts w:ascii="Arial" w:hAnsi="Arial" w:cs="Arial"/>
          <w:sz w:val="20"/>
          <w:szCs w:val="20"/>
        </w:rPr>
        <w:t xml:space="preserve">, pessoa jurídica de direito público, inscrito no CGC/MF sob nº 46.422.408/0001-52, com sede na Avenida Monte Castelo, nº 1.000, Jardim Primavera, neste ato representado pelo Sr. </w:t>
      </w:r>
      <w:r w:rsidR="006E3555" w:rsidRPr="006E3555">
        <w:rPr>
          <w:rFonts w:ascii="Arial" w:hAnsi="Arial" w:cs="Arial"/>
          <w:sz w:val="20"/>
          <w:szCs w:val="20"/>
        </w:rPr>
        <w:t>José Maria De Araújo Júnior</w:t>
      </w:r>
      <w:r w:rsidRPr="006E3555">
        <w:rPr>
          <w:rFonts w:ascii="Arial" w:hAnsi="Arial" w:cs="Arial"/>
          <w:sz w:val="20"/>
          <w:szCs w:val="20"/>
        </w:rPr>
        <w:t xml:space="preserve">, Prefeito, doravante designado simplesmente MUNICÍPIO, e o BANCO DO BRASIL S.A., sociedade de economia mista, com sede no Setor Bancário Sul, Bloco C, lote 32, 24º andar, Brasília, Distrito Federal, inscrito no CNPJ(MF sob o número ..............................., neste ato representado por .....................................(argo, nome, nacionalidade, estado civil, profissão), carteira de identidade n.º.(............) CPF-MF n.º.     (...........), devidamente autorizado pelo artigo 27, do Estatuto do </w:t>
      </w:r>
      <w:r w:rsidR="006E3555">
        <w:rPr>
          <w:rFonts w:ascii="Arial" w:hAnsi="Arial" w:cs="Arial"/>
          <w:sz w:val="20"/>
          <w:szCs w:val="20"/>
        </w:rPr>
        <w:t>Banco d</w:t>
      </w:r>
      <w:r w:rsidR="006E3555" w:rsidRPr="006E3555">
        <w:rPr>
          <w:rFonts w:ascii="Arial" w:hAnsi="Arial" w:cs="Arial"/>
          <w:sz w:val="20"/>
          <w:szCs w:val="20"/>
        </w:rPr>
        <w:t>o Brasil</w:t>
      </w:r>
      <w:r w:rsidRPr="006E3555">
        <w:rPr>
          <w:rFonts w:ascii="Arial" w:hAnsi="Arial" w:cs="Arial"/>
          <w:sz w:val="20"/>
          <w:szCs w:val="20"/>
        </w:rPr>
        <w:t xml:space="preserve">, aprovado pela Assembléia Geral Extraordinária de 07.06.2002, denominado simplesmente </w:t>
      </w:r>
      <w:r w:rsidR="006E3555" w:rsidRPr="006E3555">
        <w:rPr>
          <w:rFonts w:ascii="Arial" w:hAnsi="Arial" w:cs="Arial"/>
          <w:sz w:val="20"/>
          <w:szCs w:val="20"/>
        </w:rPr>
        <w:t>Banco</w:t>
      </w:r>
      <w:r w:rsidRPr="006E3555">
        <w:rPr>
          <w:rFonts w:ascii="Arial" w:hAnsi="Arial" w:cs="Arial"/>
          <w:sz w:val="20"/>
          <w:szCs w:val="20"/>
        </w:rPr>
        <w:t xml:space="preserve">, ajustam entre si o presente </w:t>
      </w:r>
      <w:r w:rsidR="006E3555" w:rsidRPr="006E3555">
        <w:rPr>
          <w:rFonts w:ascii="Arial" w:hAnsi="Arial" w:cs="Arial"/>
          <w:sz w:val="20"/>
          <w:szCs w:val="20"/>
        </w:rPr>
        <w:t>Convênio</w:t>
      </w:r>
      <w:r w:rsidRPr="006E3555">
        <w:rPr>
          <w:rFonts w:ascii="Arial" w:hAnsi="Arial" w:cs="Arial"/>
          <w:sz w:val="20"/>
          <w:szCs w:val="20"/>
        </w:rPr>
        <w:t xml:space="preserve"> de cooperação técnica, de acordo com a Lei Municipal nº ................/ 05 de................de.....................de 2005, mediante as cláusulas e condições seguintes: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PRIMEIRA</w:t>
      </w:r>
    </w:p>
    <w:p w:rsidR="006E3555" w:rsidRP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 - Do Objeto</w:t>
      </w:r>
    </w:p>
    <w:p w:rsid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O presente instrumento de cooperação técnica tem por finalidade dispor sobre as condições de utilização pelo </w:t>
      </w:r>
      <w:r w:rsidR="006E3555" w:rsidRPr="006E3555">
        <w:rPr>
          <w:rFonts w:ascii="Arial" w:hAnsi="Arial" w:cs="Arial"/>
          <w:sz w:val="20"/>
          <w:szCs w:val="20"/>
        </w:rPr>
        <w:t>Município</w:t>
      </w:r>
      <w:r w:rsidRPr="006E3555">
        <w:rPr>
          <w:rFonts w:ascii="Arial" w:hAnsi="Arial" w:cs="Arial"/>
          <w:sz w:val="20"/>
          <w:szCs w:val="20"/>
        </w:rPr>
        <w:t xml:space="preserve"> de sistema informatizado desenvolvido pelo BANCO, denominado “Licitações-e”, que possibilita realizar, por intermédio da Internet, processos licitatório de bens e serviços comuns, podendo, ainda, auxiliar nas aquisições de bens e contratações de obras e serviços definidos no artigo 24, incisos I e II, da Lei de Licitações, junto a fornecedores previamente cadastrados.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6E3555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A3202D" w:rsidRPr="006E3555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 </w:t>
      </w:r>
      <w:r w:rsidR="00A3202D" w:rsidRPr="006E3555">
        <w:rPr>
          <w:rFonts w:ascii="Arial" w:hAnsi="Arial" w:cs="Arial"/>
          <w:sz w:val="20"/>
          <w:szCs w:val="20"/>
        </w:rPr>
        <w:t>O presente Convênio, abrange os órgãos da Administração Direta e Indireta do Município.</w:t>
      </w:r>
    </w:p>
    <w:p w:rsidR="00737323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555" w:rsidRPr="006E3555" w:rsidRDefault="006E3555" w:rsidP="00737323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SEGUNDA</w:t>
      </w:r>
    </w:p>
    <w:p w:rsidR="00A3202D" w:rsidRPr="006E3555" w:rsidRDefault="00A3202D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II – </w:t>
      </w:r>
      <w:r w:rsidR="006E3555" w:rsidRPr="006E3555">
        <w:rPr>
          <w:rFonts w:ascii="Arial" w:hAnsi="Arial" w:cs="Arial"/>
          <w:sz w:val="20"/>
          <w:szCs w:val="20"/>
        </w:rPr>
        <w:t>Do Fornecimento Do Sistema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O B</w:t>
      </w:r>
      <w:r w:rsidR="006E3555">
        <w:rPr>
          <w:rFonts w:ascii="Arial" w:hAnsi="Arial" w:cs="Arial"/>
          <w:sz w:val="20"/>
          <w:szCs w:val="20"/>
        </w:rPr>
        <w:t>anco</w:t>
      </w:r>
      <w:r w:rsidRPr="006E3555">
        <w:rPr>
          <w:rFonts w:ascii="Arial" w:hAnsi="Arial" w:cs="Arial"/>
          <w:sz w:val="20"/>
          <w:szCs w:val="20"/>
        </w:rPr>
        <w:t xml:space="preserve"> fornecerá o acesso para a utilização do sistema “Licitações-e”, assim como prestará todo o apoio técnico necessário para o correto uso, sem a imputação de quaisquer ônus para o MUNICÍPIO e seus representantes legalmente designados para condução dos processos licitatórios</w:t>
      </w:r>
    </w:p>
    <w:p w:rsidR="00A3202D" w:rsidRPr="006E3555" w:rsidRDefault="00A3202D" w:rsidP="006E3555">
      <w:pPr>
        <w:jc w:val="both"/>
        <w:rPr>
          <w:rFonts w:ascii="Arial" w:hAnsi="Arial" w:cs="Arial"/>
          <w:sz w:val="20"/>
          <w:szCs w:val="20"/>
        </w:rPr>
      </w:pPr>
    </w:p>
    <w:p w:rsid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CLÁUSULA TERCEIRA</w:t>
      </w:r>
    </w:p>
    <w:p w:rsidR="00A3202D" w:rsidRPr="006E3555" w:rsidRDefault="00A3202D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III - </w:t>
      </w:r>
      <w:r w:rsidR="006E3555">
        <w:rPr>
          <w:rFonts w:ascii="Arial" w:hAnsi="Arial" w:cs="Arial"/>
          <w:sz w:val="20"/>
          <w:szCs w:val="20"/>
        </w:rPr>
        <w:t>Das Condições d</w:t>
      </w:r>
      <w:r w:rsidR="006E3555" w:rsidRPr="006E3555">
        <w:rPr>
          <w:rFonts w:ascii="Arial" w:hAnsi="Arial" w:cs="Arial"/>
          <w:sz w:val="20"/>
          <w:szCs w:val="20"/>
        </w:rPr>
        <w:t>e Uso</w:t>
      </w:r>
    </w:p>
    <w:p w:rsid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Ficam estabelecidas as seguintes condições de uso</w:t>
      </w:r>
      <w:r>
        <w:rPr>
          <w:rFonts w:ascii="Arial" w:hAnsi="Arial" w:cs="Arial"/>
          <w:sz w:val="20"/>
          <w:szCs w:val="20"/>
        </w:rPr>
        <w:t>:</w:t>
      </w:r>
    </w:p>
    <w:p w:rsidR="006E3555" w:rsidRP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 – O </w:t>
      </w:r>
      <w:r w:rsidR="006E3555" w:rsidRPr="006E3555">
        <w:rPr>
          <w:rFonts w:ascii="Arial" w:hAnsi="Arial" w:cs="Arial"/>
          <w:sz w:val="20"/>
          <w:szCs w:val="20"/>
        </w:rPr>
        <w:t>M</w:t>
      </w:r>
      <w:r w:rsidR="006E3555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 xml:space="preserve"> e seus representantes somente ficarão habilitados a utilizar o sistema “Licitações-e”, após cadastramento em agência do </w:t>
      </w:r>
      <w:r w:rsidR="006E3555">
        <w:rPr>
          <w:rFonts w:ascii="Arial" w:hAnsi="Arial" w:cs="Arial"/>
          <w:sz w:val="20"/>
          <w:szCs w:val="20"/>
        </w:rPr>
        <w:t>Banco</w:t>
      </w:r>
      <w:r w:rsidRPr="006E3555">
        <w:rPr>
          <w:rFonts w:ascii="Arial" w:hAnsi="Arial" w:cs="Arial"/>
          <w:sz w:val="20"/>
          <w:szCs w:val="20"/>
        </w:rPr>
        <w:t xml:space="preserve"> do Brasil.</w:t>
      </w:r>
    </w:p>
    <w:p w:rsidR="006E3555" w:rsidRDefault="006E3555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II - No processo de cadastramento, a autoridade competente: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a) fornecerá dados pessoais e do Órgão, necessários para o preenchimento de ficha cadastral;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b) designará representante(s), o(s) qual(is) será(ão) reconhecido(s) como legítimo(s) para realizar(em) transações eletrônicas no sistema “Licitações-e”, em nome do MUNICÍPIO e sob sua responsabilidade, devendo também ser(em) cadastrado(s).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III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- A partir do cadastramento o MUNICÍPIO e seus representantes legais estarão habilitados para operarem as funcionalidades, que lhes forem pertinentes, no sistema “Licitações-e”.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IV - A utilização do sistema “Licitações-e” exigirá o uso de senha pessoal.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V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 xml:space="preserve">- O sistema “Licitações-e” poderá ser acessado diretamente nos endereços eletrônicos </w:t>
      </w:r>
      <w:hyperlink r:id="rId7" w:tgtFrame="_blank" w:history="1">
        <w:r w:rsidRPr="006E3555">
          <w:rPr>
            <w:rStyle w:val="Hyperlink"/>
            <w:rFonts w:ascii="Arial" w:hAnsi="Arial" w:cs="Arial"/>
            <w:sz w:val="20"/>
            <w:szCs w:val="20"/>
          </w:rPr>
          <w:t>www.bb.com.br</w:t>
        </w:r>
      </w:hyperlink>
      <w:r w:rsidRPr="006E3555">
        <w:rPr>
          <w:rFonts w:ascii="Arial" w:hAnsi="Arial" w:cs="Arial"/>
          <w:sz w:val="20"/>
          <w:szCs w:val="20"/>
        </w:rPr>
        <w:t xml:space="preserve">, opção Licitações, na área salas de negócios ou </w:t>
      </w:r>
      <w:hyperlink r:id="rId8" w:tgtFrame="_blank" w:history="1">
        <w:r w:rsidRPr="006E3555">
          <w:rPr>
            <w:rStyle w:val="Hyperlink"/>
            <w:rFonts w:ascii="Arial" w:hAnsi="Arial" w:cs="Arial"/>
            <w:sz w:val="20"/>
            <w:szCs w:val="20"/>
          </w:rPr>
          <w:t>www.Licitações-e.com.br</w:t>
        </w:r>
      </w:hyperlink>
      <w:r w:rsidRPr="006E3555">
        <w:rPr>
          <w:rFonts w:ascii="Arial" w:hAnsi="Arial" w:cs="Arial"/>
          <w:sz w:val="20"/>
          <w:szCs w:val="20"/>
        </w:rPr>
        <w:t>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VI – O M</w:t>
      </w:r>
      <w:r w:rsidR="006E3555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 xml:space="preserve"> poderá providenciar, no seu próprio portal da Internet, conexão com aqueles endereços, observadas as instruções técnicas e de segurança do </w:t>
      </w:r>
      <w:r w:rsidR="006E3555">
        <w:rPr>
          <w:rFonts w:ascii="Arial" w:hAnsi="Arial" w:cs="Arial"/>
          <w:sz w:val="20"/>
          <w:szCs w:val="20"/>
        </w:rPr>
        <w:t>Banco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QUARTA</w:t>
      </w:r>
    </w:p>
    <w:p w:rsidR="00A3202D" w:rsidRPr="006E3555" w:rsidRDefault="00A3202D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IV - </w:t>
      </w:r>
      <w:r w:rsidR="006E3555" w:rsidRPr="006E3555">
        <w:rPr>
          <w:rFonts w:ascii="Arial" w:hAnsi="Arial" w:cs="Arial"/>
          <w:sz w:val="20"/>
          <w:szCs w:val="20"/>
        </w:rPr>
        <w:t>Das Características Do Sistema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São características do Sistema “Licitações-e”: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  - O sistema “Licitações-e” está estruturado em funcionalidades gerais e específicas, ssendo: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a) As funcionalidades gerais são de acesso comum a todos os interessados;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b) As específicas são de acesso restrito aos licitantes e aos licitadores.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II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- O sistema “Licitações-e” contará com, no mínimo, as funcionalidades previstas no Decreto 5.450, de 31.05.2005, que serão classificadas em:</w:t>
      </w:r>
    </w:p>
    <w:p w:rsidR="00A3202D" w:rsidRPr="006E3555" w:rsidRDefault="00A3202D" w:rsidP="006E3555">
      <w:pPr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a) funcionalidades de acesso exclusivo do M</w:t>
      </w:r>
      <w:r w:rsidR="006E3555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>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b) funcionalidades de acesso exclusivo dos licitantes;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c) funcionalidades de ajuda e de consultas diversas de interesse do público-alvo e dos cidadãos em geral.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III - O </w:t>
      </w:r>
      <w:r w:rsidR="006E3555">
        <w:rPr>
          <w:rFonts w:ascii="Arial" w:hAnsi="Arial" w:cs="Arial"/>
          <w:sz w:val="20"/>
          <w:szCs w:val="20"/>
        </w:rPr>
        <w:t>Banco</w:t>
      </w:r>
      <w:r w:rsidRPr="006E3555">
        <w:rPr>
          <w:rFonts w:ascii="Arial" w:hAnsi="Arial" w:cs="Arial"/>
          <w:sz w:val="20"/>
          <w:szCs w:val="20"/>
        </w:rPr>
        <w:t xml:space="preserve"> poderá agregar novas funcionalidades ao sistema “Licitações-e” e estudar a implantação de outras sugestões do M</w:t>
      </w:r>
      <w:r w:rsidR="006E3555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>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IV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- Todas as transações realizadas nas funcionalidades específicas registrarão os usuários que as realizaram e utilizarão procedimentos de segurança, tais como: autenticação, assinatura digital de documentos eletrônicos, segurança criptográfica, histórico de chaves/senhas, cópia de segurança, etc.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V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- As modalidades de licitação passíveis de serem efetuadas no sistema serão aquelas permitidas em Lei.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VI - O sistema possibilitará, ainda, auxiliar na aquisição de bens e contratação de obras e serviços, nos casos de dispensa de licitação previstos nos incisos I e II do artigo 24 da Lei de Licitações.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VII</w:t>
      </w:r>
      <w:r w:rsidR="006E3555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- O sistema disponibilizará, após o encerramento do processo licitatório, ao órgão ou entidade licitadora, arquivo retorno com as informações relativas às liquidações das operações realizadas e outros dados pertinentes ao certame.</w:t>
      </w:r>
    </w:p>
    <w:p w:rsidR="00A3202D" w:rsidRP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QUINTA</w:t>
      </w:r>
    </w:p>
    <w:p w:rsidR="00A3202D" w:rsidRPr="006E3555" w:rsidRDefault="00A3202D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V - </w:t>
      </w:r>
      <w:r w:rsidR="006E3555">
        <w:rPr>
          <w:rFonts w:ascii="Arial" w:hAnsi="Arial" w:cs="Arial"/>
          <w:sz w:val="20"/>
          <w:szCs w:val="20"/>
        </w:rPr>
        <w:t>Dos Direitos e d</w:t>
      </w:r>
      <w:r w:rsidR="006E3555" w:rsidRPr="006E3555">
        <w:rPr>
          <w:rFonts w:ascii="Arial" w:hAnsi="Arial" w:cs="Arial"/>
          <w:sz w:val="20"/>
          <w:szCs w:val="20"/>
        </w:rPr>
        <w:t>as Obrigações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São obrigações: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 - </w:t>
      </w:r>
      <w:r w:rsidR="006E3555" w:rsidRPr="006E3555">
        <w:rPr>
          <w:rFonts w:ascii="Arial" w:hAnsi="Arial" w:cs="Arial"/>
          <w:sz w:val="20"/>
          <w:szCs w:val="20"/>
        </w:rPr>
        <w:t>Do Município</w:t>
      </w:r>
      <w:r w:rsidRPr="006E3555">
        <w:rPr>
          <w:rFonts w:ascii="Arial" w:hAnsi="Arial" w:cs="Arial"/>
          <w:sz w:val="20"/>
          <w:szCs w:val="20"/>
        </w:rPr>
        <w:t>: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a)   Responsabilizar-se pelo uso sigiloso e correto da senha, não cabendo ao B</w:t>
      </w:r>
      <w:r w:rsidR="00737323">
        <w:rPr>
          <w:rFonts w:ascii="Arial" w:hAnsi="Arial" w:cs="Arial"/>
          <w:sz w:val="20"/>
          <w:szCs w:val="20"/>
        </w:rPr>
        <w:t>anco</w:t>
      </w:r>
      <w:r w:rsidRPr="006E3555">
        <w:rPr>
          <w:rFonts w:ascii="Arial" w:hAnsi="Arial" w:cs="Arial"/>
          <w:sz w:val="20"/>
          <w:szCs w:val="20"/>
        </w:rPr>
        <w:t xml:space="preserve"> a responsabilidade por eventuais danos decorrentes do uso indevido da senha, inclusive por terceiros;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b) Observar as disposições legais vigentes</w:t>
      </w:r>
      <w:r w:rsidR="00737323">
        <w:rPr>
          <w:rFonts w:ascii="Arial" w:hAnsi="Arial" w:cs="Arial"/>
          <w:sz w:val="20"/>
          <w:szCs w:val="20"/>
        </w:rPr>
        <w:t xml:space="preserve"> para a realização dos </w:t>
      </w:r>
      <w:r w:rsidRPr="006E3555">
        <w:rPr>
          <w:rFonts w:ascii="Arial" w:hAnsi="Arial" w:cs="Arial"/>
          <w:sz w:val="20"/>
          <w:szCs w:val="20"/>
        </w:rPr>
        <w:t>procedimentos de cada modalidade de licitação ou os referentes à aquisição de bens, obras e serviços nos casos de dispensa ou inexigibilidade de licitação, por intermédio de meio eletrônico;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c) Responsabilizar-se pelo correto uso e </w:t>
      </w:r>
      <w:r w:rsidR="00737323">
        <w:rPr>
          <w:rFonts w:ascii="Arial" w:hAnsi="Arial" w:cs="Arial"/>
          <w:sz w:val="20"/>
          <w:szCs w:val="20"/>
        </w:rPr>
        <w:t xml:space="preserve">por todas as transações </w:t>
      </w:r>
      <w:r w:rsidRPr="006E3555">
        <w:rPr>
          <w:rFonts w:ascii="Arial" w:hAnsi="Arial" w:cs="Arial"/>
          <w:sz w:val="20"/>
          <w:szCs w:val="20"/>
        </w:rPr>
        <w:t>eletrônicas efetuadas nas funcionalidades específicas restritas ao seu âmbito, no sistema Licitações-e, por parte de seus representantes legais;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737323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A3202D" w:rsidRPr="006E3555">
        <w:rPr>
          <w:rFonts w:ascii="Arial" w:hAnsi="Arial" w:cs="Arial"/>
          <w:sz w:val="20"/>
          <w:szCs w:val="20"/>
        </w:rPr>
        <w:t>Homologar os resultados das licitações no sistema;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e) Utilizar a rede de agências do B</w:t>
      </w:r>
      <w:r w:rsidR="00737323">
        <w:rPr>
          <w:rFonts w:ascii="Arial" w:hAnsi="Arial" w:cs="Arial"/>
          <w:sz w:val="20"/>
          <w:szCs w:val="20"/>
        </w:rPr>
        <w:t>anco</w:t>
      </w:r>
      <w:r w:rsidRPr="006E3555">
        <w:rPr>
          <w:rFonts w:ascii="Arial" w:hAnsi="Arial" w:cs="Arial"/>
          <w:sz w:val="20"/>
          <w:szCs w:val="20"/>
        </w:rPr>
        <w:t>, para efetuar os pagamentos ao licitantes vencedor;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f) Responsabilizar-se por todas as condições legais, técnicas, financeiras e econômicas pactuadas com os licitantes, através do sistema “Licitações-e” e durante qualquer fase do processo l</w:t>
      </w:r>
      <w:r w:rsidR="00737323">
        <w:rPr>
          <w:rFonts w:ascii="Arial" w:hAnsi="Arial" w:cs="Arial"/>
          <w:sz w:val="20"/>
          <w:szCs w:val="20"/>
        </w:rPr>
        <w:t>icitatório, não cabendo ao Banco</w:t>
      </w:r>
      <w:r w:rsidRPr="006E3555">
        <w:rPr>
          <w:rFonts w:ascii="Arial" w:hAnsi="Arial" w:cs="Arial"/>
          <w:sz w:val="20"/>
          <w:szCs w:val="20"/>
        </w:rPr>
        <w:t xml:space="preserve"> qualquer participação ou responsabilidade, em especial, na elaboração de editais e avisos, julgamento de recursos e impugnações, formalização de contratos e acompanhamento e fiscalização de sua execução;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g) Decidir sobre os casos de suspensão e prorrogação dos processos licitatórios quando da desconexão de seus computadores ou do sistema “Licitações-e”, da rede mundial de computadores – Internet;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h) Responsabilizar-se pelo armazenamento dos dados referentes a          cada processo licitatório, após o prazo de armazenamento de           responsabilidade do B</w:t>
      </w:r>
      <w:r w:rsidR="00737323">
        <w:rPr>
          <w:rFonts w:ascii="Arial" w:hAnsi="Arial" w:cs="Arial"/>
          <w:sz w:val="20"/>
          <w:szCs w:val="20"/>
        </w:rPr>
        <w:t>anco</w:t>
      </w:r>
      <w:r w:rsidRPr="006E3555">
        <w:rPr>
          <w:rFonts w:ascii="Arial" w:hAnsi="Arial" w:cs="Arial"/>
          <w:sz w:val="20"/>
          <w:szCs w:val="20"/>
        </w:rPr>
        <w:t>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7373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II  - </w:t>
      </w:r>
      <w:r w:rsidR="006E3555" w:rsidRPr="006E3555">
        <w:rPr>
          <w:rFonts w:ascii="Arial" w:hAnsi="Arial" w:cs="Arial"/>
          <w:sz w:val="20"/>
          <w:szCs w:val="20"/>
        </w:rPr>
        <w:t>Do Banco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a) Manter o funcionamento do sistema, comprometendo-se em analisar e fornecer, a seu critério, quando necessárias e viáveis, alterações e implementações para melhoria do sistema;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b) Restabelecer o mais rápido possível o sistema “Licitações-e” quando eventualmente ocorrer a sua indisponibilidade, por motivos técnicos, falhas na Internet ou por outras circunstâncias alheias à vontade do BANCO, não assumindo qualquer responsabilidade pela(s) ocorrência(s) a que não            tiver dado causa;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c) Indisponibilizar para utilização, com prévio aviso ao M</w:t>
      </w:r>
      <w:r w:rsidR="00737323">
        <w:rPr>
          <w:rFonts w:ascii="Arial" w:hAnsi="Arial" w:cs="Arial"/>
          <w:sz w:val="20"/>
          <w:szCs w:val="20"/>
        </w:rPr>
        <w:t>unicipio</w:t>
      </w:r>
      <w:r w:rsidRPr="006E3555">
        <w:rPr>
          <w:rFonts w:ascii="Arial" w:hAnsi="Arial" w:cs="Arial"/>
          <w:sz w:val="20"/>
          <w:szCs w:val="20"/>
        </w:rPr>
        <w:t>, o sistema “Licitações-e”, em função da necessidade de realização de manutenção, reparos inadiáveis, alterações e outras exigências técnicas;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d) Manter sigilo sobre as transações bancárias ou financeiras, na forma da Lei Complementar n.º. 105, de 10.01.2001, e sobre as informações consideradas como sigilosas pelo regulamento do pregão eletrônico, tais como senhas; identificação do licitante, autor do menor lance, até o momento da divulgação do resultado da licitação; etc.), realizadas ou informadas no sistema;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e) Prestar atendimento técnico através de uma central 0800, serviço de e-mail ou visita domiciliar, conforme a necessidade, ao órgão ou entidade pública usuária do sistema “Licitações-e”;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f) Suspender, temporariamente, o uso da(s) senha(s) em caso de tentativa de invasão do sistema “Licitações-e”, violação da lei, descumprimento das obrigações previstas neste acordo, ou qualquer outro ato ou fato que possa colocar em risco a segurança e integridade do sistema, da Administração Pública ou da licitação em curso, mediante comunicação imediata ao MUNICÍPIO, se for o caso, ao(s) licitante(s).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g) Responsabilizar-se pelo armazenamento, por trinta dias, dos  dados de cada processo licitatório gerados pelo sistema. Após esse prazo, o armazenamento será de responsabilidade do órgão licitador.</w:t>
      </w:r>
    </w:p>
    <w:p w:rsidR="00A3202D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555" w:rsidRPr="006E3555" w:rsidRDefault="006E3555" w:rsidP="006E3555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SEXTA</w:t>
      </w:r>
    </w:p>
    <w:p w:rsidR="006E3555" w:rsidRDefault="00A3202D" w:rsidP="007373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VI - </w:t>
      </w:r>
      <w:r w:rsidR="006E3555" w:rsidRPr="006E3555">
        <w:rPr>
          <w:rFonts w:ascii="Arial" w:hAnsi="Arial" w:cs="Arial"/>
          <w:sz w:val="20"/>
          <w:szCs w:val="20"/>
        </w:rPr>
        <w:t>Da Publicidade</w:t>
      </w:r>
    </w:p>
    <w:p w:rsidR="00737323" w:rsidRDefault="00737323" w:rsidP="00737323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A3202D" w:rsidRPr="006E3555" w:rsidRDefault="00A3202D" w:rsidP="002A5BC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Fica assegurado ao </w:t>
      </w:r>
      <w:r w:rsidR="002A5BC1">
        <w:rPr>
          <w:rFonts w:ascii="Arial" w:hAnsi="Arial" w:cs="Arial"/>
          <w:sz w:val="20"/>
          <w:szCs w:val="20"/>
        </w:rPr>
        <w:t>Município</w:t>
      </w:r>
      <w:r w:rsidRPr="006E3555">
        <w:rPr>
          <w:rFonts w:ascii="Arial" w:hAnsi="Arial" w:cs="Arial"/>
          <w:sz w:val="20"/>
          <w:szCs w:val="20"/>
        </w:rPr>
        <w:t xml:space="preserve"> e para o </w:t>
      </w:r>
      <w:r w:rsidR="002A5BC1">
        <w:rPr>
          <w:rFonts w:ascii="Arial" w:hAnsi="Arial" w:cs="Arial"/>
          <w:sz w:val="20"/>
          <w:szCs w:val="20"/>
        </w:rPr>
        <w:t>Banco</w:t>
      </w:r>
      <w:r w:rsidRPr="006E3555">
        <w:rPr>
          <w:rFonts w:ascii="Arial" w:hAnsi="Arial" w:cs="Arial"/>
          <w:sz w:val="20"/>
          <w:szCs w:val="20"/>
        </w:rPr>
        <w:t xml:space="preserve"> o direito</w:t>
      </w:r>
      <w:r w:rsidR="002A5BC1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de anunciar ao mercado o termo de C</w:t>
      </w:r>
      <w:r w:rsidR="002A5BC1" w:rsidRPr="006E3555">
        <w:rPr>
          <w:rFonts w:ascii="Arial" w:hAnsi="Arial" w:cs="Arial"/>
          <w:sz w:val="20"/>
          <w:szCs w:val="20"/>
        </w:rPr>
        <w:t>onvênio</w:t>
      </w:r>
      <w:r w:rsidRPr="006E3555">
        <w:rPr>
          <w:rFonts w:ascii="Arial" w:hAnsi="Arial" w:cs="Arial"/>
          <w:sz w:val="20"/>
          <w:szCs w:val="20"/>
        </w:rPr>
        <w:t xml:space="preserve"> ora celebrado, de forma e</w:t>
      </w:r>
      <w:r w:rsidR="002A5BC1">
        <w:rPr>
          <w:rFonts w:ascii="Arial" w:hAnsi="Arial" w:cs="Arial"/>
          <w:sz w:val="20"/>
          <w:szCs w:val="20"/>
        </w:rPr>
        <w:t xml:space="preserve"> </w:t>
      </w:r>
      <w:r w:rsidRPr="006E3555">
        <w:rPr>
          <w:rFonts w:ascii="Arial" w:hAnsi="Arial" w:cs="Arial"/>
          <w:sz w:val="20"/>
          <w:szCs w:val="20"/>
        </w:rPr>
        <w:t>maneira a atender a estratégia de marketing de ambas as partes.</w:t>
      </w:r>
    </w:p>
    <w:p w:rsidR="002A5BC1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A3202D" w:rsidRPr="006E3555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CLÁUSULA SÉTIMA</w:t>
      </w:r>
    </w:p>
    <w:p w:rsidR="00A3202D" w:rsidRPr="006E3555" w:rsidRDefault="00A3202D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VII - </w:t>
      </w:r>
      <w:r w:rsidR="002A5BC1" w:rsidRPr="006E3555">
        <w:rPr>
          <w:rFonts w:ascii="Arial" w:hAnsi="Arial" w:cs="Arial"/>
          <w:sz w:val="20"/>
          <w:szCs w:val="20"/>
        </w:rPr>
        <w:t>Da Cessão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Fica vedado a qualquer das partes, sem a expressa anuência da outra, transferir ou ceder, a qualquer título, os direitos e obrigações assumidos neste instrumento.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A5BC1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OITAVA</w:t>
      </w:r>
    </w:p>
    <w:p w:rsidR="00A3202D" w:rsidRDefault="00A3202D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VIII - </w:t>
      </w:r>
      <w:r w:rsidR="002A5BC1" w:rsidRPr="006E3555">
        <w:rPr>
          <w:rFonts w:ascii="Arial" w:hAnsi="Arial" w:cs="Arial"/>
          <w:sz w:val="20"/>
          <w:szCs w:val="20"/>
        </w:rPr>
        <w:t>Da Resilição</w:t>
      </w:r>
    </w:p>
    <w:p w:rsidR="002A5BC1" w:rsidRPr="006E3555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As partes, unilateralmente, poderão resilir o presente acordo, independentemente do motivo, mediante prévio aviso de 90 (noventa) dias.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2A5BC1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A3202D" w:rsidRPr="006E3555">
        <w:rPr>
          <w:rFonts w:ascii="Arial" w:hAnsi="Arial" w:cs="Arial"/>
          <w:sz w:val="20"/>
          <w:szCs w:val="20"/>
        </w:rPr>
        <w:t>Da resilição não caberão direitos indenizatórios, devendo as partes  cumprir suas obrigações até o final do prazo referido nesta cláusula.</w:t>
      </w:r>
    </w:p>
    <w:p w:rsidR="002A5BC1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</w:p>
    <w:p w:rsidR="00A3202D" w:rsidRPr="006E3555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NONA</w:t>
      </w:r>
    </w:p>
    <w:p w:rsidR="00A3202D" w:rsidRPr="006E3555" w:rsidRDefault="00A3202D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IX - </w:t>
      </w:r>
      <w:r w:rsidR="002A5BC1" w:rsidRPr="006E3555">
        <w:rPr>
          <w:rFonts w:ascii="Arial" w:hAnsi="Arial" w:cs="Arial"/>
          <w:sz w:val="20"/>
          <w:szCs w:val="20"/>
        </w:rPr>
        <w:t>Do Prazo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2A5BC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O presente termo de cooperação técnica vigerá pelo prazo de 05 (cinco) anos, a partir da data da sua assinatura, podendo ter sua duração     prorrogada por mais 01 (um) ano e ser resilido a qualquer tempo, nos  termos da cláusula anterior.</w:t>
      </w:r>
    </w:p>
    <w:p w:rsidR="00A3202D" w:rsidRPr="006E3555" w:rsidRDefault="00A3202D" w:rsidP="002A5BC1">
      <w:pPr>
        <w:jc w:val="both"/>
        <w:rPr>
          <w:rFonts w:ascii="Arial" w:hAnsi="Arial" w:cs="Arial"/>
          <w:sz w:val="20"/>
          <w:szCs w:val="20"/>
        </w:rPr>
      </w:pPr>
    </w:p>
    <w:p w:rsidR="002A5BC1" w:rsidRPr="006E3555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CLÁUSULA DÉCIMA</w:t>
      </w:r>
    </w:p>
    <w:p w:rsidR="00A3202D" w:rsidRPr="006E3555" w:rsidRDefault="00A3202D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X - </w:t>
      </w:r>
      <w:r w:rsidR="002A5BC1" w:rsidRPr="006E3555">
        <w:rPr>
          <w:rFonts w:ascii="Arial" w:hAnsi="Arial" w:cs="Arial"/>
          <w:sz w:val="20"/>
          <w:szCs w:val="20"/>
        </w:rPr>
        <w:t>Da Publicação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O M</w:t>
      </w:r>
      <w:r w:rsidR="002A5BC1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 xml:space="preserve"> publicará extrato do presente instrumento no Órgão Oficial do Município, o que deverá ocorrer até 20 (vinte) dias após a sua assinatura, podendo ser alterado ou prorrogado mediante lavratura de termo aditivo.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A5BC1" w:rsidRDefault="002A5BC1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CLÁUSULA ONZE</w:t>
      </w:r>
    </w:p>
    <w:p w:rsidR="00A3202D" w:rsidRPr="006E3555" w:rsidRDefault="00A3202D" w:rsidP="002A5BC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 xml:space="preserve">XI - </w:t>
      </w:r>
      <w:r w:rsidR="002A5BC1" w:rsidRPr="006E3555">
        <w:rPr>
          <w:rFonts w:ascii="Arial" w:hAnsi="Arial" w:cs="Arial"/>
          <w:sz w:val="20"/>
          <w:szCs w:val="20"/>
        </w:rPr>
        <w:t>Do Foro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As partes elegem o foro da Comarca de Santa Bárbara d´Oeste, Estado de São Paulo, com renúncia expressa a qualquer outro, por mais privilegiado que seja, para dirimir dúvidas que possam decorrer do presente instrumento.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E por estarem justos e contratados, assinam o presente C</w:t>
      </w:r>
      <w:r w:rsidR="002A5BC1">
        <w:rPr>
          <w:rFonts w:ascii="Arial" w:hAnsi="Arial" w:cs="Arial"/>
          <w:sz w:val="20"/>
          <w:szCs w:val="20"/>
        </w:rPr>
        <w:t>onvênio</w:t>
      </w:r>
      <w:r w:rsidRPr="006E3555">
        <w:rPr>
          <w:rFonts w:ascii="Arial" w:hAnsi="Arial" w:cs="Arial"/>
          <w:sz w:val="20"/>
          <w:szCs w:val="20"/>
        </w:rPr>
        <w:t xml:space="preserve"> em 02 (duas) vias de igual teor e forma, que leram e acharam conforme, na presença das testemunhas que também o assinam.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Santa Bárbara d’Oeste, .................de.....................................de 2</w:t>
      </w:r>
      <w:r w:rsidR="002A5BC1">
        <w:rPr>
          <w:rFonts w:ascii="Arial" w:hAnsi="Arial" w:cs="Arial"/>
          <w:sz w:val="20"/>
          <w:szCs w:val="20"/>
        </w:rPr>
        <w:t>.</w:t>
      </w:r>
      <w:r w:rsidRPr="006E3555">
        <w:rPr>
          <w:rFonts w:ascii="Arial" w:hAnsi="Arial" w:cs="Arial"/>
          <w:sz w:val="20"/>
          <w:szCs w:val="20"/>
        </w:rPr>
        <w:t>005.</w:t>
      </w:r>
    </w:p>
    <w:p w:rsidR="00A3202D" w:rsidRPr="006E3555" w:rsidRDefault="00A3202D" w:rsidP="002A5BC1">
      <w:pPr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________________________________________</w:t>
      </w:r>
    </w:p>
    <w:p w:rsidR="00A3202D" w:rsidRPr="006E3555" w:rsidRDefault="002A5BC1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Município d</w:t>
      </w:r>
      <w:r w:rsidRPr="006E3555">
        <w:rPr>
          <w:rFonts w:ascii="Arial" w:hAnsi="Arial" w:cs="Arial"/>
          <w:sz w:val="20"/>
          <w:szCs w:val="20"/>
        </w:rPr>
        <w:t>e Santa Bárbara D'oeste</w:t>
      </w:r>
    </w:p>
    <w:p w:rsidR="00A3202D" w:rsidRPr="006E3555" w:rsidRDefault="002A5BC1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</w:t>
      </w:r>
      <w:r w:rsidRPr="006E3555">
        <w:rPr>
          <w:rFonts w:ascii="Arial" w:hAnsi="Arial" w:cs="Arial"/>
          <w:sz w:val="20"/>
          <w:szCs w:val="20"/>
        </w:rPr>
        <w:t>e Aráujo Júnior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Prefeito</w:t>
      </w:r>
    </w:p>
    <w:p w:rsidR="00A3202D" w:rsidRPr="006E3555" w:rsidRDefault="00A3202D" w:rsidP="002A5BC1">
      <w:pPr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_____________________________________</w:t>
      </w:r>
    </w:p>
    <w:p w:rsidR="00A3202D" w:rsidRPr="006E3555" w:rsidRDefault="002A5BC1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Banco d</w:t>
      </w:r>
      <w:r w:rsidRPr="006E3555">
        <w:rPr>
          <w:rFonts w:ascii="Arial" w:hAnsi="Arial" w:cs="Arial"/>
          <w:sz w:val="20"/>
          <w:szCs w:val="20"/>
        </w:rPr>
        <w:t>o Brasil</w:t>
      </w:r>
      <w:r w:rsidR="00A3202D" w:rsidRPr="006E3555">
        <w:rPr>
          <w:rFonts w:ascii="Arial" w:hAnsi="Arial" w:cs="Arial"/>
          <w:sz w:val="20"/>
          <w:szCs w:val="20"/>
        </w:rPr>
        <w:t xml:space="preserve"> S.A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.................................................</w:t>
      </w:r>
    </w:p>
    <w:p w:rsidR="00A3202D" w:rsidRDefault="00A3202D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Representante legal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Default="00A3202D" w:rsidP="007373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Testemunhas:</w:t>
      </w:r>
    </w:p>
    <w:p w:rsidR="00737323" w:rsidRPr="006E3555" w:rsidRDefault="00737323" w:rsidP="007373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Pelo M</w:t>
      </w:r>
      <w:r w:rsidR="002A5BC1">
        <w:rPr>
          <w:rFonts w:ascii="Arial" w:hAnsi="Arial" w:cs="Arial"/>
          <w:sz w:val="20"/>
          <w:szCs w:val="20"/>
        </w:rPr>
        <w:t>unicípio</w:t>
      </w:r>
      <w:r w:rsidRPr="006E3555">
        <w:rPr>
          <w:rFonts w:ascii="Arial" w:hAnsi="Arial" w:cs="Arial"/>
          <w:sz w:val="20"/>
          <w:szCs w:val="20"/>
        </w:rPr>
        <w:t>: _____________________________________</w:t>
      </w:r>
    </w:p>
    <w:p w:rsidR="00A3202D" w:rsidRPr="006E3555" w:rsidRDefault="00A3202D" w:rsidP="006E35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85519" w:rsidRPr="006E3555" w:rsidRDefault="00A3202D" w:rsidP="002A5BC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E3555">
        <w:rPr>
          <w:rFonts w:ascii="Arial" w:hAnsi="Arial" w:cs="Arial"/>
          <w:sz w:val="20"/>
          <w:szCs w:val="20"/>
        </w:rPr>
        <w:t>Pelo B</w:t>
      </w:r>
      <w:r w:rsidR="002A5BC1">
        <w:rPr>
          <w:rFonts w:ascii="Arial" w:hAnsi="Arial" w:cs="Arial"/>
          <w:sz w:val="20"/>
          <w:szCs w:val="20"/>
        </w:rPr>
        <w:t>anco</w:t>
      </w:r>
      <w:r w:rsidRPr="006E3555">
        <w:rPr>
          <w:rFonts w:ascii="Arial" w:hAnsi="Arial" w:cs="Arial"/>
          <w:sz w:val="20"/>
          <w:szCs w:val="20"/>
        </w:rPr>
        <w:t>:________________________________________</w:t>
      </w:r>
    </w:p>
    <w:sectPr w:rsidR="00785519" w:rsidRPr="006E3555" w:rsidSect="0073732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40" w:rsidRDefault="00D07240">
      <w:r>
        <w:separator/>
      </w:r>
    </w:p>
  </w:endnote>
  <w:endnote w:type="continuationSeparator" w:id="0">
    <w:p w:rsidR="00D07240" w:rsidRDefault="00D0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40" w:rsidRDefault="00D07240">
      <w:r>
        <w:separator/>
      </w:r>
    </w:p>
  </w:footnote>
  <w:footnote w:type="continuationSeparator" w:id="0">
    <w:p w:rsidR="00D07240" w:rsidRDefault="00D07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2AAC"/>
    <w:rsid w:val="00151C8E"/>
    <w:rsid w:val="00172956"/>
    <w:rsid w:val="001E0678"/>
    <w:rsid w:val="002402BA"/>
    <w:rsid w:val="002A0EB3"/>
    <w:rsid w:val="002A5BC1"/>
    <w:rsid w:val="002B75C7"/>
    <w:rsid w:val="003E121C"/>
    <w:rsid w:val="00402259"/>
    <w:rsid w:val="00502C20"/>
    <w:rsid w:val="006153BC"/>
    <w:rsid w:val="00625242"/>
    <w:rsid w:val="006313B2"/>
    <w:rsid w:val="00663BD4"/>
    <w:rsid w:val="006E3555"/>
    <w:rsid w:val="00737323"/>
    <w:rsid w:val="007454EC"/>
    <w:rsid w:val="007807AD"/>
    <w:rsid w:val="00785519"/>
    <w:rsid w:val="007F7A18"/>
    <w:rsid w:val="00852094"/>
    <w:rsid w:val="008A000C"/>
    <w:rsid w:val="0095066B"/>
    <w:rsid w:val="00957A3E"/>
    <w:rsid w:val="00974BE7"/>
    <w:rsid w:val="009D44D5"/>
    <w:rsid w:val="009E5598"/>
    <w:rsid w:val="00A3202D"/>
    <w:rsid w:val="00AB0C49"/>
    <w:rsid w:val="00AF0B27"/>
    <w:rsid w:val="00B319E3"/>
    <w:rsid w:val="00B92832"/>
    <w:rsid w:val="00D07240"/>
    <w:rsid w:val="00DA729E"/>
    <w:rsid w:val="00DF1311"/>
    <w:rsid w:val="00ED3715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A3202D"/>
    <w:pPr>
      <w:keepNext/>
      <w:jc w:val="right"/>
      <w:outlineLvl w:val="1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A3202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A3202D"/>
    <w:pPr>
      <w:jc w:val="center"/>
    </w:pPr>
    <w:rPr>
      <w:rFonts w:ascii="Arial" w:hAnsi="Arial"/>
      <w:b/>
    </w:rPr>
  </w:style>
  <w:style w:type="paragraph" w:styleId="Pr-formataoHTML">
    <w:name w:val="HTML Preformatted"/>
    <w:basedOn w:val="Normal"/>
    <w:rsid w:val="00A32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&#231;&#245;es-e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b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2057</Words>
  <Characters>11112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2.926, DE 10 DE NOVEMBRO DE 2.005</vt:lpstr>
    </vt:vector>
  </TitlesOfParts>
  <Company>Sino</Company>
  <LinksUpToDate>false</LinksUpToDate>
  <CharactersWithSpaces>13143</CharactersWithSpaces>
  <SharedDoc>false</SharedDoc>
  <HLinks>
    <vt:vector size="12" baseType="variant">
      <vt:variant>
        <vt:i4>14811326</vt:i4>
      </vt:variant>
      <vt:variant>
        <vt:i4>3</vt:i4>
      </vt:variant>
      <vt:variant>
        <vt:i4>0</vt:i4>
      </vt:variant>
      <vt:variant>
        <vt:i4>5</vt:i4>
      </vt:variant>
      <vt:variant>
        <vt:lpwstr>http://www.licitações-e.com.br/</vt:lpwstr>
      </vt:variant>
      <vt:variant>
        <vt:lpwstr/>
      </vt:variant>
      <vt:variant>
        <vt:i4>5505118</vt:i4>
      </vt:variant>
      <vt:variant>
        <vt:i4>0</vt:i4>
      </vt:variant>
      <vt:variant>
        <vt:i4>0</vt:i4>
      </vt:variant>
      <vt:variant>
        <vt:i4>5</vt:i4>
      </vt:variant>
      <vt:variant>
        <vt:lpwstr>http://www.bb.com.br/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2.926, DE 10 DE NOVEMBRO DE 2.005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