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F6" w:rsidRPr="00505A7A" w:rsidRDefault="008960F6" w:rsidP="008960F6">
      <w:pPr>
        <w:jc w:val="center"/>
        <w:rPr>
          <w:rFonts w:ascii="Arial" w:hAnsi="Arial" w:cs="Arial"/>
          <w:color w:val="000080"/>
          <w:sz w:val="20"/>
          <w:szCs w:val="20"/>
        </w:rPr>
      </w:pPr>
      <w:bookmarkStart w:id="0" w:name="_GoBack"/>
      <w:bookmarkEnd w:id="0"/>
      <w:r w:rsidRPr="00505A7A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</w:t>
      </w:r>
      <w:r w:rsidR="00765FF3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MUNICIPAL </w:t>
      </w:r>
      <w:r w:rsidRPr="00505A7A">
        <w:rPr>
          <w:rFonts w:ascii="Arial" w:hAnsi="Arial" w:cs="Arial"/>
          <w:b/>
          <w:color w:val="000080"/>
          <w:sz w:val="20"/>
          <w:szCs w:val="20"/>
          <w:u w:val="single"/>
        </w:rPr>
        <w:t>N° 2</w:t>
      </w:r>
      <w:r w:rsidR="00765FF3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="00F35087">
        <w:rPr>
          <w:rFonts w:ascii="Arial" w:hAnsi="Arial" w:cs="Arial"/>
          <w:b/>
          <w:color w:val="000080"/>
          <w:sz w:val="20"/>
          <w:szCs w:val="20"/>
          <w:u w:val="single"/>
        </w:rPr>
        <w:t>957</w:t>
      </w:r>
      <w:r w:rsidR="00765FF3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Pr="00505A7A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F35087">
        <w:rPr>
          <w:rFonts w:ascii="Arial" w:hAnsi="Arial" w:cs="Arial"/>
          <w:b/>
          <w:color w:val="000080"/>
          <w:sz w:val="20"/>
          <w:szCs w:val="20"/>
          <w:u w:val="single"/>
        </w:rPr>
        <w:t>6</w:t>
      </w:r>
      <w:r w:rsidRPr="00505A7A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DE MA</w:t>
      </w:r>
      <w:r w:rsidR="00F56673">
        <w:rPr>
          <w:rFonts w:ascii="Arial" w:hAnsi="Arial" w:cs="Arial"/>
          <w:b/>
          <w:color w:val="000080"/>
          <w:sz w:val="20"/>
          <w:szCs w:val="20"/>
          <w:u w:val="single"/>
        </w:rPr>
        <w:t>I</w:t>
      </w:r>
      <w:r w:rsidRPr="00505A7A">
        <w:rPr>
          <w:rFonts w:ascii="Arial" w:hAnsi="Arial" w:cs="Arial"/>
          <w:b/>
          <w:color w:val="000080"/>
          <w:sz w:val="20"/>
          <w:szCs w:val="20"/>
          <w:u w:val="single"/>
        </w:rPr>
        <w:t>O DE 2</w:t>
      </w:r>
      <w:r w:rsidR="00505A7A" w:rsidRPr="00505A7A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505A7A">
        <w:rPr>
          <w:rFonts w:ascii="Arial" w:hAnsi="Arial" w:cs="Arial"/>
          <w:b/>
          <w:color w:val="000080"/>
          <w:sz w:val="20"/>
          <w:szCs w:val="20"/>
          <w:u w:val="single"/>
        </w:rPr>
        <w:t>00</w:t>
      </w:r>
      <w:r w:rsidR="00F35087">
        <w:rPr>
          <w:rFonts w:ascii="Arial" w:hAnsi="Arial" w:cs="Arial"/>
          <w:b/>
          <w:color w:val="000080"/>
          <w:sz w:val="20"/>
          <w:szCs w:val="20"/>
          <w:u w:val="single"/>
        </w:rPr>
        <w:t>6</w:t>
      </w:r>
    </w:p>
    <w:p w:rsidR="008960F6" w:rsidRDefault="008960F6" w:rsidP="008960F6">
      <w:pPr>
        <w:jc w:val="both"/>
        <w:rPr>
          <w:rFonts w:ascii="Arial" w:hAnsi="Arial" w:cs="Arial"/>
          <w:color w:val="800000"/>
          <w:sz w:val="20"/>
          <w:szCs w:val="20"/>
        </w:rPr>
      </w:pPr>
    </w:p>
    <w:p w:rsidR="00F56673" w:rsidRPr="00F56673" w:rsidRDefault="00F56673" w:rsidP="00F5667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F56673">
        <w:rPr>
          <w:rFonts w:ascii="Arial" w:hAnsi="Arial" w:cs="Arial"/>
          <w:color w:val="000000"/>
          <w:sz w:val="20"/>
          <w:szCs w:val="20"/>
        </w:rPr>
        <w:t>Autor: Poder Legislativo Mesa Diretora</w:t>
      </w:r>
    </w:p>
    <w:p w:rsidR="00F56673" w:rsidRPr="00A07325" w:rsidRDefault="00F56673" w:rsidP="00F56673">
      <w:pPr>
        <w:jc w:val="center"/>
        <w:rPr>
          <w:rFonts w:ascii="Arial" w:hAnsi="Arial" w:cs="Arial"/>
          <w:color w:val="800000"/>
          <w:sz w:val="20"/>
          <w:szCs w:val="20"/>
        </w:rPr>
      </w:pPr>
    </w:p>
    <w:p w:rsidR="008960F6" w:rsidRPr="00A07325" w:rsidRDefault="00F56673" w:rsidP="008960F6">
      <w:pPr>
        <w:ind w:left="5103"/>
        <w:jc w:val="both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800000"/>
          <w:sz w:val="20"/>
          <w:szCs w:val="20"/>
        </w:rPr>
        <w:t>Corrige o art. 1º da Lei nº 2.500, de 15 de junho de 2.000</w:t>
      </w:r>
      <w:r w:rsidR="008960F6" w:rsidRPr="00A07325">
        <w:rPr>
          <w:rFonts w:ascii="Arial" w:hAnsi="Arial" w:cs="Arial"/>
          <w:color w:val="800000"/>
          <w:sz w:val="20"/>
          <w:szCs w:val="20"/>
        </w:rPr>
        <w:t>.</w:t>
      </w:r>
    </w:p>
    <w:p w:rsidR="008960F6" w:rsidRPr="00A07325" w:rsidRDefault="008960F6" w:rsidP="008960F6">
      <w:pPr>
        <w:jc w:val="both"/>
        <w:rPr>
          <w:rFonts w:ascii="Arial" w:hAnsi="Arial" w:cs="Arial"/>
          <w:sz w:val="20"/>
          <w:szCs w:val="20"/>
        </w:rPr>
      </w:pPr>
    </w:p>
    <w:p w:rsidR="00765FF3" w:rsidRDefault="00F35087" w:rsidP="00EB69B5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José Maria de Araújo Júnior</w:t>
      </w:r>
      <w:r w:rsidR="008960F6" w:rsidRPr="00A07325">
        <w:rPr>
          <w:rFonts w:ascii="Arial" w:hAnsi="Arial" w:cs="Arial"/>
          <w:sz w:val="20"/>
          <w:szCs w:val="20"/>
        </w:rPr>
        <w:t xml:space="preserve">, </w:t>
      </w:r>
      <w:r w:rsidR="008960F6" w:rsidRPr="00A07325">
        <w:rPr>
          <w:rFonts w:ascii="Arial" w:hAnsi="Arial" w:cs="Arial"/>
          <w:b/>
          <w:sz w:val="20"/>
          <w:szCs w:val="20"/>
        </w:rPr>
        <w:t>Prefeito Municipal de Santa Bárbara d’Oeste</w:t>
      </w:r>
      <w:r w:rsidR="00765FF3">
        <w:rPr>
          <w:rFonts w:ascii="Arial" w:hAnsi="Arial" w:cs="Arial"/>
          <w:sz w:val="20"/>
          <w:szCs w:val="20"/>
        </w:rPr>
        <w:t>;</w:t>
      </w:r>
      <w:r w:rsidR="00EB69B5">
        <w:rPr>
          <w:rFonts w:ascii="Arial" w:hAnsi="Arial" w:cs="Arial"/>
          <w:sz w:val="20"/>
          <w:szCs w:val="20"/>
        </w:rPr>
        <w:t xml:space="preserve"> no uso das atribuições que lhe são conferidas por Lei;</w:t>
      </w:r>
    </w:p>
    <w:p w:rsidR="00EB69B5" w:rsidRDefault="00EB69B5" w:rsidP="00EB69B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8960F6" w:rsidRPr="00A07325" w:rsidRDefault="00765FF3" w:rsidP="008960F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8960F6" w:rsidRPr="00A07325">
        <w:rPr>
          <w:rFonts w:ascii="Arial" w:hAnsi="Arial" w:cs="Arial"/>
          <w:sz w:val="20"/>
          <w:szCs w:val="20"/>
        </w:rPr>
        <w:t xml:space="preserve">az saber que a Câmara Municipal aprovou e ele sanciona e promulga a seguinte </w:t>
      </w:r>
      <w:r>
        <w:rPr>
          <w:rFonts w:ascii="Arial" w:hAnsi="Arial" w:cs="Arial"/>
          <w:sz w:val="20"/>
          <w:szCs w:val="20"/>
        </w:rPr>
        <w:t>l</w:t>
      </w:r>
      <w:r w:rsidR="008960F6" w:rsidRPr="00A07325">
        <w:rPr>
          <w:rFonts w:ascii="Arial" w:hAnsi="Arial" w:cs="Arial"/>
          <w:sz w:val="20"/>
          <w:szCs w:val="20"/>
        </w:rPr>
        <w:t>ei:</w:t>
      </w:r>
    </w:p>
    <w:p w:rsidR="008960F6" w:rsidRPr="00A07325" w:rsidRDefault="008960F6" w:rsidP="00896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D5011" w:rsidRPr="00EB69B5" w:rsidRDefault="00EB69B5" w:rsidP="009D5011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Art.1º  </w:t>
      </w:r>
      <w:r w:rsidR="00F35087">
        <w:rPr>
          <w:rFonts w:ascii="Arial" w:hAnsi="Arial" w:cs="Arial"/>
          <w:sz w:val="20"/>
          <w:szCs w:val="20"/>
        </w:rPr>
        <w:t xml:space="preserve">Ficam corrigidos os subsídios, calculados sobre os vencimentos e proventos referentes ao mês de abril de 2.006, em 3,34% (três inteiros e trinta e quatro centésimos por cento), conforme previsão na </w:t>
      </w:r>
      <w:hyperlink r:id="rId7" w:history="1">
        <w:r w:rsidR="00F35087" w:rsidRPr="00D36DEA">
          <w:rPr>
            <w:rStyle w:val="Hyperlink"/>
            <w:rFonts w:ascii="Arial" w:hAnsi="Arial" w:cs="Arial"/>
            <w:sz w:val="20"/>
            <w:szCs w:val="20"/>
          </w:rPr>
          <w:t xml:space="preserve">Lei </w:t>
        </w:r>
        <w:r w:rsidR="00D36DEA" w:rsidRPr="00D36DEA">
          <w:rPr>
            <w:rStyle w:val="Hyperlink"/>
            <w:rFonts w:ascii="Arial" w:hAnsi="Arial" w:cs="Arial"/>
            <w:sz w:val="20"/>
            <w:szCs w:val="20"/>
          </w:rPr>
          <w:t xml:space="preserve">Municipal </w:t>
        </w:r>
        <w:r w:rsidR="00F35087" w:rsidRPr="00D36DEA">
          <w:rPr>
            <w:rStyle w:val="Hyperlink"/>
            <w:rFonts w:ascii="Arial" w:hAnsi="Arial" w:cs="Arial"/>
            <w:sz w:val="20"/>
            <w:szCs w:val="20"/>
          </w:rPr>
          <w:t>nº 2.500, de 15 de junho de 2.000</w:t>
        </w:r>
      </w:hyperlink>
      <w:r w:rsidR="00F35087">
        <w:rPr>
          <w:rFonts w:ascii="Arial" w:hAnsi="Arial" w:cs="Arial"/>
          <w:sz w:val="20"/>
          <w:szCs w:val="20"/>
        </w:rPr>
        <w:t>, nos termos do art. 37, X, da Constituição Federal.</w:t>
      </w:r>
    </w:p>
    <w:p w:rsidR="009D5011" w:rsidRPr="00A07325" w:rsidRDefault="009D5011" w:rsidP="00896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8960F6" w:rsidRDefault="008960F6" w:rsidP="00896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A07325">
        <w:rPr>
          <w:rFonts w:ascii="Arial" w:hAnsi="Arial" w:cs="Arial"/>
          <w:sz w:val="20"/>
          <w:szCs w:val="20"/>
        </w:rPr>
        <w:t xml:space="preserve">Art. 2°  </w:t>
      </w:r>
      <w:r w:rsidR="00F35087">
        <w:rPr>
          <w:rFonts w:ascii="Arial" w:hAnsi="Arial" w:cs="Arial"/>
          <w:sz w:val="20"/>
          <w:szCs w:val="20"/>
        </w:rPr>
        <w:t>As despesas oriundas da execução desta Lei onerarão verba própria consignada no orçamento, suplementada se necessário.</w:t>
      </w:r>
    </w:p>
    <w:p w:rsidR="00F35087" w:rsidRDefault="00F35087" w:rsidP="00896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35087" w:rsidRDefault="00F35087" w:rsidP="008960F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3º  Esta lei entrará em vigor na data de sua publicação, retroagindo seus efeitos a 1º de maio de 2.006.</w:t>
      </w:r>
    </w:p>
    <w:p w:rsidR="00F35087" w:rsidRDefault="00F35087" w:rsidP="00896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35087" w:rsidRPr="00A07325" w:rsidRDefault="00F35087" w:rsidP="008960F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4º  Revogando-se as disposições em contrário.</w:t>
      </w:r>
    </w:p>
    <w:p w:rsidR="008960F6" w:rsidRPr="00A07325" w:rsidRDefault="008960F6" w:rsidP="00896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8960F6" w:rsidRPr="00A07325" w:rsidRDefault="008960F6" w:rsidP="00896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A07325">
        <w:rPr>
          <w:rFonts w:ascii="Arial" w:hAnsi="Arial" w:cs="Arial"/>
          <w:sz w:val="20"/>
          <w:szCs w:val="20"/>
        </w:rPr>
        <w:t>Santa Bárbara d’Oest</w:t>
      </w:r>
      <w:r w:rsidR="00765FF3">
        <w:rPr>
          <w:rFonts w:ascii="Arial" w:hAnsi="Arial" w:cs="Arial"/>
          <w:sz w:val="20"/>
          <w:szCs w:val="20"/>
        </w:rPr>
        <w:t xml:space="preserve">e, </w:t>
      </w:r>
      <w:r w:rsidRPr="00A07325">
        <w:rPr>
          <w:rFonts w:ascii="Arial" w:hAnsi="Arial" w:cs="Arial"/>
          <w:sz w:val="20"/>
          <w:szCs w:val="20"/>
        </w:rPr>
        <w:t>2</w:t>
      </w:r>
      <w:r w:rsidR="00F35087">
        <w:rPr>
          <w:rFonts w:ascii="Arial" w:hAnsi="Arial" w:cs="Arial"/>
          <w:sz w:val="20"/>
          <w:szCs w:val="20"/>
        </w:rPr>
        <w:t>6</w:t>
      </w:r>
      <w:r w:rsidRPr="00A07325">
        <w:rPr>
          <w:rFonts w:ascii="Arial" w:hAnsi="Arial" w:cs="Arial"/>
          <w:sz w:val="20"/>
          <w:szCs w:val="20"/>
        </w:rPr>
        <w:t xml:space="preserve"> de ma</w:t>
      </w:r>
      <w:r w:rsidR="00EB69B5">
        <w:rPr>
          <w:rFonts w:ascii="Arial" w:hAnsi="Arial" w:cs="Arial"/>
          <w:sz w:val="20"/>
          <w:szCs w:val="20"/>
        </w:rPr>
        <w:t>i</w:t>
      </w:r>
      <w:r w:rsidRPr="00A07325">
        <w:rPr>
          <w:rFonts w:ascii="Arial" w:hAnsi="Arial" w:cs="Arial"/>
          <w:sz w:val="20"/>
          <w:szCs w:val="20"/>
        </w:rPr>
        <w:t>o de 2</w:t>
      </w:r>
      <w:r w:rsidR="00765FF3">
        <w:rPr>
          <w:rFonts w:ascii="Arial" w:hAnsi="Arial" w:cs="Arial"/>
          <w:sz w:val="20"/>
          <w:szCs w:val="20"/>
        </w:rPr>
        <w:t>.</w:t>
      </w:r>
      <w:r w:rsidR="00F35087">
        <w:rPr>
          <w:rFonts w:ascii="Arial" w:hAnsi="Arial" w:cs="Arial"/>
          <w:sz w:val="20"/>
          <w:szCs w:val="20"/>
        </w:rPr>
        <w:t>006</w:t>
      </w:r>
      <w:r w:rsidRPr="00A07325">
        <w:rPr>
          <w:rFonts w:ascii="Arial" w:hAnsi="Arial" w:cs="Arial"/>
          <w:sz w:val="20"/>
          <w:szCs w:val="20"/>
        </w:rPr>
        <w:t>.</w:t>
      </w:r>
    </w:p>
    <w:p w:rsidR="008960F6" w:rsidRPr="00A07325" w:rsidRDefault="008960F6" w:rsidP="00896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8960F6" w:rsidRPr="00A07325" w:rsidRDefault="00F35087" w:rsidP="008960F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José Maria de Araújo Júnior</w:t>
      </w:r>
    </w:p>
    <w:p w:rsidR="008960F6" w:rsidRDefault="00765FF3" w:rsidP="008960F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Municipal</w:t>
      </w:r>
    </w:p>
    <w:p w:rsidR="006E30C3" w:rsidRDefault="006E30C3" w:rsidP="00896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E30C3" w:rsidRDefault="006E30C3" w:rsidP="008960F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Projeto de Lei nº </w:t>
      </w:r>
      <w:r w:rsidR="00F35087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>/0</w:t>
      </w:r>
      <w:r w:rsidR="00F35087">
        <w:rPr>
          <w:rFonts w:ascii="Arial" w:hAnsi="Arial" w:cs="Arial"/>
          <w:sz w:val="20"/>
          <w:szCs w:val="20"/>
        </w:rPr>
        <w:t>6</w:t>
      </w:r>
    </w:p>
    <w:p w:rsidR="006E30C3" w:rsidRDefault="006E30C3" w:rsidP="008960F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Autógrafo nº </w:t>
      </w:r>
      <w:r w:rsidR="00F35087">
        <w:rPr>
          <w:rFonts w:ascii="Arial" w:hAnsi="Arial" w:cs="Arial"/>
          <w:sz w:val="20"/>
          <w:szCs w:val="20"/>
        </w:rPr>
        <w:t>26/06</w:t>
      </w:r>
    </w:p>
    <w:p w:rsidR="006E30C3" w:rsidRDefault="006E30C3" w:rsidP="00896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E30C3" w:rsidRPr="00A07325" w:rsidRDefault="00F35087" w:rsidP="008960F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Este texto não substitui a publicação oficial de 29/05/2.006.</w:t>
      </w:r>
    </w:p>
    <w:p w:rsidR="008960F6" w:rsidRPr="00A07325" w:rsidRDefault="008960F6" w:rsidP="00896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A07325">
        <w:rPr>
          <w:rFonts w:ascii="Arial" w:hAnsi="Arial" w:cs="Arial"/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74pt;height:732pt">
            <v:imagedata r:id="rId8" o:title=""/>
          </v:shape>
        </w:pict>
      </w:r>
    </w:p>
    <w:sectPr w:rsidR="008960F6" w:rsidRPr="00A07325" w:rsidSect="00663BD4">
      <w:headerReference w:type="default" r:id="rId9"/>
      <w:footerReference w:type="even" r:id="rId10"/>
      <w:footerReference w:type="default" r:id="rId11"/>
      <w:pgSz w:w="11907" w:h="16840" w:code="9"/>
      <w:pgMar w:top="1701" w:right="567" w:bottom="1701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6BA" w:rsidRDefault="000506BA">
      <w:r>
        <w:separator/>
      </w:r>
    </w:p>
  </w:endnote>
  <w:endnote w:type="continuationSeparator" w:id="0">
    <w:p w:rsidR="000506BA" w:rsidRDefault="0005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6BA" w:rsidRDefault="000506BA">
      <w:r>
        <w:separator/>
      </w:r>
    </w:p>
  </w:footnote>
  <w:footnote w:type="continuationSeparator" w:id="0">
    <w:p w:rsidR="000506BA" w:rsidRDefault="00050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506BA"/>
    <w:rsid w:val="00091BDC"/>
    <w:rsid w:val="000A354E"/>
    <w:rsid w:val="001239A0"/>
    <w:rsid w:val="00172956"/>
    <w:rsid w:val="001E0678"/>
    <w:rsid w:val="002A0EB3"/>
    <w:rsid w:val="003637DB"/>
    <w:rsid w:val="00382D0D"/>
    <w:rsid w:val="003D2D5B"/>
    <w:rsid w:val="003E121C"/>
    <w:rsid w:val="00402259"/>
    <w:rsid w:val="00434C94"/>
    <w:rsid w:val="00455313"/>
    <w:rsid w:val="00505A7A"/>
    <w:rsid w:val="00510791"/>
    <w:rsid w:val="005D6083"/>
    <w:rsid w:val="006153BC"/>
    <w:rsid w:val="00625242"/>
    <w:rsid w:val="00626EB6"/>
    <w:rsid w:val="00663363"/>
    <w:rsid w:val="00663BD4"/>
    <w:rsid w:val="006B3A33"/>
    <w:rsid w:val="006E30C3"/>
    <w:rsid w:val="00765FF3"/>
    <w:rsid w:val="007807AD"/>
    <w:rsid w:val="00785519"/>
    <w:rsid w:val="007B3CF8"/>
    <w:rsid w:val="007F7A18"/>
    <w:rsid w:val="00852094"/>
    <w:rsid w:val="008960F6"/>
    <w:rsid w:val="008A000C"/>
    <w:rsid w:val="008C3B02"/>
    <w:rsid w:val="00956D41"/>
    <w:rsid w:val="009D44D5"/>
    <w:rsid w:val="009D5011"/>
    <w:rsid w:val="009E5598"/>
    <w:rsid w:val="00A034C4"/>
    <w:rsid w:val="00A07325"/>
    <w:rsid w:val="00AB0C49"/>
    <w:rsid w:val="00AF0B27"/>
    <w:rsid w:val="00B1028E"/>
    <w:rsid w:val="00B92832"/>
    <w:rsid w:val="00BE09B3"/>
    <w:rsid w:val="00C544E2"/>
    <w:rsid w:val="00D36DEA"/>
    <w:rsid w:val="00DF1311"/>
    <w:rsid w:val="00E0199A"/>
    <w:rsid w:val="00E41C15"/>
    <w:rsid w:val="00E752F8"/>
    <w:rsid w:val="00EB69B5"/>
    <w:rsid w:val="00F35087"/>
    <w:rsid w:val="00F43A1A"/>
    <w:rsid w:val="00F50A74"/>
    <w:rsid w:val="00F56673"/>
    <w:rsid w:val="00F73DEF"/>
    <w:rsid w:val="00F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camver\leimun\000250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2</Pages>
  <Words>188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N° 2.957, DE 26 DE MAIO DE 2.006</vt:lpstr>
    </vt:vector>
  </TitlesOfParts>
  <Company>Sino</Company>
  <LinksUpToDate>false</LinksUpToDate>
  <CharactersWithSpaces>1206</CharactersWithSpaces>
  <SharedDoc>false</SharedDoc>
  <HLinks>
    <vt:vector size="6" baseType="variant">
      <vt:variant>
        <vt:i4>2228349</vt:i4>
      </vt:variant>
      <vt:variant>
        <vt:i4>0</vt:i4>
      </vt:variant>
      <vt:variant>
        <vt:i4>0</vt:i4>
      </vt:variant>
      <vt:variant>
        <vt:i4>5</vt:i4>
      </vt:variant>
      <vt:variant>
        <vt:lpwstr>/camver/leimun/0002500.html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N° 2.957, DE 26 DE MAIO DE 2.006</dc:title>
  <dc:subject/>
  <dc:creator>Usuário do Windows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