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CD" w:rsidRDefault="001367CD" w:rsidP="00B1688B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7900DF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7900DF" w:rsidRPr="007900D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7900D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2.968, DE 8 DE AGOSTO DE 2</w:t>
      </w:r>
      <w:r w:rsidR="007900DF" w:rsidRPr="007900DF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7900DF">
        <w:rPr>
          <w:rFonts w:ascii="Arial" w:hAnsi="Arial" w:cs="Arial"/>
          <w:b/>
          <w:color w:val="000080"/>
          <w:sz w:val="20"/>
          <w:szCs w:val="20"/>
          <w:u w:val="single"/>
        </w:rPr>
        <w:t>006</w:t>
      </w:r>
    </w:p>
    <w:p w:rsidR="00B1688B" w:rsidRPr="00B1688B" w:rsidRDefault="00B1688B" w:rsidP="00B1688B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367CD" w:rsidRPr="007900DF" w:rsidRDefault="001367CD" w:rsidP="00FF40BE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Autoria: Poder Legislativo</w:t>
      </w:r>
    </w:p>
    <w:p w:rsidR="001367CD" w:rsidRPr="007900DF" w:rsidRDefault="001367CD" w:rsidP="00FF40BE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Vereador: Ademir José da Silva</w:t>
      </w:r>
    </w:p>
    <w:p w:rsidR="001367CD" w:rsidRPr="007900DF" w:rsidRDefault="001367CD" w:rsidP="007900DF">
      <w:pPr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1367CD" w:rsidP="007900DF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7900DF">
        <w:rPr>
          <w:rFonts w:ascii="Arial" w:hAnsi="Arial" w:cs="Arial"/>
          <w:color w:val="800000"/>
          <w:sz w:val="20"/>
          <w:szCs w:val="20"/>
        </w:rPr>
        <w:t>“Declara a ADSB- Associação de Diabéticos de Santa Bárbara d’ Oeste utilidade pública municipal e dá outras providências”.</w:t>
      </w:r>
    </w:p>
    <w:p w:rsidR="001367CD" w:rsidRPr="007900DF" w:rsidRDefault="001367CD" w:rsidP="007900D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7900DF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 xml:space="preserve">Sérgio Renato </w:t>
      </w:r>
      <w:r w:rsidR="00A27FD7">
        <w:rPr>
          <w:rFonts w:ascii="Arial" w:hAnsi="Arial" w:cs="Arial"/>
          <w:sz w:val="20"/>
          <w:szCs w:val="20"/>
        </w:rPr>
        <w:t>d</w:t>
      </w:r>
      <w:r w:rsidRPr="007900DF">
        <w:rPr>
          <w:rFonts w:ascii="Arial" w:hAnsi="Arial" w:cs="Arial"/>
          <w:sz w:val="20"/>
          <w:szCs w:val="20"/>
        </w:rPr>
        <w:t>e Camargo</w:t>
      </w:r>
      <w:r w:rsidR="001367CD" w:rsidRPr="007900DF">
        <w:rPr>
          <w:rFonts w:ascii="Arial" w:hAnsi="Arial" w:cs="Arial"/>
          <w:sz w:val="20"/>
          <w:szCs w:val="20"/>
        </w:rPr>
        <w:t xml:space="preserve">, </w:t>
      </w:r>
      <w:r w:rsidR="001367CD" w:rsidRPr="007900DF">
        <w:rPr>
          <w:rFonts w:ascii="Arial" w:hAnsi="Arial" w:cs="Arial"/>
          <w:b/>
          <w:sz w:val="20"/>
          <w:szCs w:val="20"/>
        </w:rPr>
        <w:t>Presidente da Câmara Municipal de Santa Bárbara d´Oeste</w:t>
      </w:r>
      <w:r w:rsidR="001367CD" w:rsidRPr="007900DF">
        <w:rPr>
          <w:rFonts w:ascii="Arial" w:hAnsi="Arial" w:cs="Arial"/>
          <w:sz w:val="20"/>
          <w:szCs w:val="20"/>
        </w:rPr>
        <w:t>, Estado de São Paulo, no uso das atribuições que lhe são conferidas por Lei, nos termos do Art. 49, “a”, da Lei Orgânica do Município, faz saber que a Câmara Municipal aprovou  e ele promulga a seguinte Lei:</w:t>
      </w:r>
    </w:p>
    <w:p w:rsidR="001367CD" w:rsidRPr="007900DF" w:rsidRDefault="001367CD" w:rsidP="007900D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7900DF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1367CD" w:rsidRPr="007900DF">
        <w:rPr>
          <w:rFonts w:ascii="Arial" w:hAnsi="Arial" w:cs="Arial"/>
          <w:sz w:val="20"/>
          <w:szCs w:val="20"/>
        </w:rPr>
        <w:t>Fica declarada de utilidade pública municipal a “ADSB</w:t>
      </w:r>
      <w:r w:rsidR="00A27FD7">
        <w:rPr>
          <w:rFonts w:ascii="Arial" w:hAnsi="Arial" w:cs="Arial"/>
          <w:sz w:val="20"/>
          <w:szCs w:val="20"/>
        </w:rPr>
        <w:t xml:space="preserve"> </w:t>
      </w:r>
      <w:r w:rsidR="001367CD" w:rsidRPr="007900DF">
        <w:rPr>
          <w:rFonts w:ascii="Arial" w:hAnsi="Arial" w:cs="Arial"/>
          <w:sz w:val="20"/>
          <w:szCs w:val="20"/>
        </w:rPr>
        <w:t>-</w:t>
      </w:r>
      <w:r w:rsidR="00A27FD7">
        <w:rPr>
          <w:rFonts w:ascii="Arial" w:hAnsi="Arial" w:cs="Arial"/>
          <w:sz w:val="20"/>
          <w:szCs w:val="20"/>
        </w:rPr>
        <w:t xml:space="preserve"> </w:t>
      </w:r>
      <w:r w:rsidR="001367CD" w:rsidRPr="007900DF">
        <w:rPr>
          <w:rFonts w:ascii="Arial" w:hAnsi="Arial" w:cs="Arial"/>
          <w:sz w:val="20"/>
          <w:szCs w:val="20"/>
        </w:rPr>
        <w:t>Associação de Diabéticos de Santa Bárbara d’Oeste”, sob CNPJ 04.887.413/0001-90, com endereço na rua Prudente de Moraes, 231 (Centro), desta cidade, onde foi fundada em 30 (trinta) de novembro de 2</w:t>
      </w:r>
      <w:r w:rsidR="00B1688B">
        <w:rPr>
          <w:rFonts w:ascii="Arial" w:hAnsi="Arial" w:cs="Arial"/>
          <w:sz w:val="20"/>
          <w:szCs w:val="20"/>
        </w:rPr>
        <w:t>.</w:t>
      </w:r>
      <w:r w:rsidR="001367CD" w:rsidRPr="007900DF">
        <w:rPr>
          <w:rFonts w:ascii="Arial" w:hAnsi="Arial" w:cs="Arial"/>
          <w:sz w:val="20"/>
          <w:szCs w:val="20"/>
        </w:rPr>
        <w:t>001 com prazo de duração indeterminado.</w:t>
      </w:r>
    </w:p>
    <w:p w:rsidR="007900DF" w:rsidRDefault="007900DF" w:rsidP="007900D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Default="007900DF" w:rsidP="00B168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1367CD" w:rsidRPr="007900DF">
        <w:rPr>
          <w:rFonts w:ascii="Arial" w:hAnsi="Arial" w:cs="Arial"/>
          <w:sz w:val="20"/>
          <w:szCs w:val="20"/>
        </w:rPr>
        <w:t>Esta lei entrará em vigor na data de sua publicação, revogando-se as disposições em contrário.</w:t>
      </w:r>
    </w:p>
    <w:p w:rsidR="00B1688B" w:rsidRPr="007900DF" w:rsidRDefault="00B1688B" w:rsidP="00B1688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Default="001367CD" w:rsidP="00B168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Câmara Municipal de Santa Bárbara d´Oeste, 8 de agosto de 2</w:t>
      </w:r>
      <w:r w:rsidR="007900DF">
        <w:rPr>
          <w:rFonts w:ascii="Arial" w:hAnsi="Arial" w:cs="Arial"/>
          <w:sz w:val="20"/>
          <w:szCs w:val="20"/>
        </w:rPr>
        <w:t>.</w:t>
      </w:r>
      <w:r w:rsidRPr="007900DF">
        <w:rPr>
          <w:rFonts w:ascii="Arial" w:hAnsi="Arial" w:cs="Arial"/>
          <w:sz w:val="20"/>
          <w:szCs w:val="20"/>
        </w:rPr>
        <w:t>006.</w:t>
      </w:r>
    </w:p>
    <w:p w:rsidR="00B1688B" w:rsidRPr="007900DF" w:rsidRDefault="00B1688B" w:rsidP="00B1688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7900DF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 xml:space="preserve">Sérgio Renato </w:t>
      </w:r>
      <w:r w:rsidR="004A150C">
        <w:rPr>
          <w:rFonts w:ascii="Arial" w:hAnsi="Arial" w:cs="Arial"/>
          <w:sz w:val="20"/>
          <w:szCs w:val="20"/>
        </w:rPr>
        <w:t>d</w:t>
      </w:r>
      <w:r w:rsidRPr="007900DF">
        <w:rPr>
          <w:rFonts w:ascii="Arial" w:hAnsi="Arial" w:cs="Arial"/>
          <w:sz w:val="20"/>
          <w:szCs w:val="20"/>
        </w:rPr>
        <w:t>e Camargo</w:t>
      </w:r>
    </w:p>
    <w:p w:rsidR="001367CD" w:rsidRDefault="004A150C" w:rsidP="00B168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B1688B" w:rsidRPr="007900DF" w:rsidRDefault="00B1688B" w:rsidP="00B1688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Default="001367CD" w:rsidP="00B168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Registrada na Secretaria da Câmara Municipal, na data acima.</w:t>
      </w:r>
    </w:p>
    <w:p w:rsidR="00B1688B" w:rsidRPr="007900DF" w:rsidRDefault="00B1688B" w:rsidP="00B1688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7900DF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Selma Regina Daniel</w:t>
      </w:r>
    </w:p>
    <w:p w:rsidR="001367CD" w:rsidRDefault="004A150C" w:rsidP="00B168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Geral</w:t>
      </w:r>
    </w:p>
    <w:p w:rsidR="00B1688B" w:rsidRPr="007900DF" w:rsidRDefault="00B1688B" w:rsidP="00B1688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367CD" w:rsidRPr="007900DF" w:rsidRDefault="001367CD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Projeto de Lei nº 21/2</w:t>
      </w:r>
      <w:r w:rsidR="007900DF">
        <w:rPr>
          <w:rFonts w:ascii="Arial" w:hAnsi="Arial" w:cs="Arial"/>
          <w:sz w:val="20"/>
          <w:szCs w:val="20"/>
        </w:rPr>
        <w:t>.</w:t>
      </w:r>
      <w:r w:rsidRPr="007900DF">
        <w:rPr>
          <w:rFonts w:ascii="Arial" w:hAnsi="Arial" w:cs="Arial"/>
          <w:sz w:val="20"/>
          <w:szCs w:val="20"/>
        </w:rPr>
        <w:t>006</w:t>
      </w:r>
    </w:p>
    <w:p w:rsidR="00785519" w:rsidRPr="007900DF" w:rsidRDefault="001367CD" w:rsidP="007900D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00DF">
        <w:rPr>
          <w:rFonts w:ascii="Arial" w:hAnsi="Arial" w:cs="Arial"/>
          <w:sz w:val="20"/>
          <w:szCs w:val="20"/>
        </w:rPr>
        <w:t>Autógrafo nº 31/2</w:t>
      </w:r>
      <w:r w:rsidR="007900DF">
        <w:rPr>
          <w:rFonts w:ascii="Arial" w:hAnsi="Arial" w:cs="Arial"/>
          <w:sz w:val="20"/>
          <w:szCs w:val="20"/>
        </w:rPr>
        <w:t>.</w:t>
      </w:r>
      <w:r w:rsidRPr="007900DF">
        <w:rPr>
          <w:rFonts w:ascii="Arial" w:hAnsi="Arial" w:cs="Arial"/>
          <w:sz w:val="20"/>
          <w:szCs w:val="20"/>
        </w:rPr>
        <w:t>006</w:t>
      </w:r>
    </w:p>
    <w:sectPr w:rsidR="00785519" w:rsidRPr="007900DF" w:rsidSect="00B1688B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86" w:rsidRDefault="00A34386">
      <w:r>
        <w:separator/>
      </w:r>
    </w:p>
  </w:endnote>
  <w:endnote w:type="continuationSeparator" w:id="0">
    <w:p w:rsidR="00A34386" w:rsidRDefault="00A3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86" w:rsidRDefault="00A34386">
      <w:r>
        <w:separator/>
      </w:r>
    </w:p>
  </w:footnote>
  <w:footnote w:type="continuationSeparator" w:id="0">
    <w:p w:rsidR="00A34386" w:rsidRDefault="00A3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62BF8"/>
    <w:rsid w:val="001367CD"/>
    <w:rsid w:val="00151C8E"/>
    <w:rsid w:val="00172956"/>
    <w:rsid w:val="001E0678"/>
    <w:rsid w:val="002A0EB3"/>
    <w:rsid w:val="003E121C"/>
    <w:rsid w:val="00402259"/>
    <w:rsid w:val="004A150C"/>
    <w:rsid w:val="00547F0E"/>
    <w:rsid w:val="006153BC"/>
    <w:rsid w:val="00625242"/>
    <w:rsid w:val="00663BD4"/>
    <w:rsid w:val="007776C8"/>
    <w:rsid w:val="007807AD"/>
    <w:rsid w:val="00785519"/>
    <w:rsid w:val="007900DF"/>
    <w:rsid w:val="007F7A18"/>
    <w:rsid w:val="00852094"/>
    <w:rsid w:val="008A000C"/>
    <w:rsid w:val="009D44D5"/>
    <w:rsid w:val="009E5598"/>
    <w:rsid w:val="00A27FD7"/>
    <w:rsid w:val="00A34386"/>
    <w:rsid w:val="00AB0C49"/>
    <w:rsid w:val="00AF0B27"/>
    <w:rsid w:val="00B1688B"/>
    <w:rsid w:val="00B92832"/>
    <w:rsid w:val="00CB4D89"/>
    <w:rsid w:val="00CE513F"/>
    <w:rsid w:val="00D60E6C"/>
    <w:rsid w:val="00DF1311"/>
    <w:rsid w:val="00E13B3B"/>
    <w:rsid w:val="00E52DCB"/>
    <w:rsid w:val="00F50A74"/>
    <w:rsid w:val="00F73DEF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1367CD"/>
    <w:pPr>
      <w:keepNext/>
      <w:jc w:val="center"/>
      <w:outlineLvl w:val="1"/>
    </w:pPr>
    <w:rPr>
      <w:b/>
      <w:i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1367CD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2">
    <w:name w:val="Body Text Indent 2"/>
    <w:basedOn w:val="Normal"/>
    <w:rsid w:val="001367CD"/>
    <w:pPr>
      <w:ind w:firstLine="1416"/>
      <w:jc w:val="both"/>
    </w:pPr>
    <w:rPr>
      <w:rFonts w:ascii="Bookman Old Style" w:hAnsi="Bookman Old Style"/>
      <w:bCs/>
    </w:rPr>
  </w:style>
  <w:style w:type="paragraph" w:customStyle="1" w:styleId="style1">
    <w:name w:val="style1"/>
    <w:basedOn w:val="Normal"/>
    <w:rsid w:val="001367CD"/>
    <w:pPr>
      <w:spacing w:before="100" w:beforeAutospacing="1" w:after="100" w:afterAutospacing="1"/>
    </w:pPr>
    <w:rPr>
      <w:rFonts w:ascii="MS Sans Serif" w:hAnsi="MS Sans Serif"/>
      <w:lang w:val="en-US" w:eastAsia="en-US"/>
    </w:rPr>
  </w:style>
  <w:style w:type="character" w:styleId="Forte">
    <w:name w:val="Strong"/>
    <w:basedOn w:val="Fontepargpadro"/>
    <w:qFormat/>
    <w:rsid w:val="001367CD"/>
    <w:rPr>
      <w:b/>
      <w:bCs/>
    </w:rPr>
  </w:style>
  <w:style w:type="paragraph" w:styleId="Recuodecorpodetexto3">
    <w:name w:val="Body Text Indent 3"/>
    <w:basedOn w:val="Normal"/>
    <w:rsid w:val="001367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2.968, DE 8 DE AGOSTO DE 2.006</vt:lpstr>
    </vt:vector>
  </TitlesOfParts>
  <Company>Sino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2.968, DE 8 DE AGOSTO DE 2.006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