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460D8C" w:rsidRDefault="00963E08" w:rsidP="00CD55D5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460D8C"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AA4906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>649</w:t>
      </w:r>
      <w:r w:rsidR="00460D8C"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>6 DE MARÇO DE 2</w:t>
      </w:r>
      <w:r w:rsidR="00460D8C"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60D8C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CD55D5" w:rsidRDefault="00CD55D5" w:rsidP="00CD55D5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CD55D5" w:rsidRPr="00460D8C" w:rsidRDefault="00CD55D5" w:rsidP="00CD55D5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460D8C">
        <w:rPr>
          <w:rFonts w:ascii="Arial" w:hAnsi="Arial" w:cs="Arial"/>
          <w:color w:val="800000"/>
          <w:sz w:val="20"/>
          <w:szCs w:val="20"/>
        </w:rPr>
        <w:t>Altera o artigo 5° da Le</w:t>
      </w:r>
      <w:r w:rsidR="00F56670">
        <w:rPr>
          <w:rFonts w:ascii="Arial" w:hAnsi="Arial" w:cs="Arial"/>
          <w:color w:val="800000"/>
          <w:sz w:val="20"/>
          <w:szCs w:val="20"/>
        </w:rPr>
        <w:t>i n° 2</w:t>
      </w:r>
      <w:r w:rsidR="00515E66">
        <w:rPr>
          <w:rFonts w:ascii="Arial" w:hAnsi="Arial" w:cs="Arial"/>
          <w:color w:val="800000"/>
          <w:sz w:val="20"/>
          <w:szCs w:val="20"/>
        </w:rPr>
        <w:t>.</w:t>
      </w:r>
      <w:r w:rsidR="00F56670">
        <w:rPr>
          <w:rFonts w:ascii="Arial" w:hAnsi="Arial" w:cs="Arial"/>
          <w:color w:val="800000"/>
          <w:sz w:val="20"/>
          <w:szCs w:val="20"/>
        </w:rPr>
        <w:t xml:space="preserve">229, de </w:t>
      </w:r>
      <w:r w:rsidR="00460D8C" w:rsidRPr="00460D8C">
        <w:rPr>
          <w:rFonts w:ascii="Arial" w:hAnsi="Arial" w:cs="Arial"/>
          <w:color w:val="800000"/>
          <w:sz w:val="20"/>
          <w:szCs w:val="20"/>
        </w:rPr>
        <w:t xml:space="preserve">6 de Dezembro de </w:t>
      </w:r>
      <w:r w:rsidRPr="00460D8C">
        <w:rPr>
          <w:rFonts w:ascii="Arial" w:hAnsi="Arial" w:cs="Arial"/>
          <w:color w:val="800000"/>
          <w:sz w:val="20"/>
          <w:szCs w:val="20"/>
        </w:rPr>
        <w:t>1996 e dá outras providências.</w:t>
      </w:r>
    </w:p>
    <w:p w:rsidR="00CD55D5" w:rsidRDefault="00CD55D5" w:rsidP="00CD55D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60D8C" w:rsidRDefault="00507139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no uso das atribuiç</w:t>
      </w:r>
      <w:r w:rsidR="00460D8C">
        <w:rPr>
          <w:rFonts w:ascii="Arial" w:hAnsi="Arial" w:cs="Arial"/>
          <w:sz w:val="20"/>
          <w:szCs w:val="20"/>
        </w:rPr>
        <w:t>ões que lhe são conferidas por l</w:t>
      </w:r>
      <w:r>
        <w:rPr>
          <w:rFonts w:ascii="Arial" w:hAnsi="Arial" w:cs="Arial"/>
          <w:sz w:val="20"/>
          <w:szCs w:val="20"/>
        </w:rPr>
        <w:t>ei</w:t>
      </w:r>
      <w:r w:rsidR="00460D8C">
        <w:rPr>
          <w:rFonts w:ascii="Arial" w:hAnsi="Arial" w:cs="Arial"/>
          <w:sz w:val="20"/>
          <w:szCs w:val="20"/>
        </w:rPr>
        <w:t>;</w:t>
      </w:r>
    </w:p>
    <w:p w:rsidR="00460D8C" w:rsidRDefault="00460D8C" w:rsidP="0050713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D55D5" w:rsidRDefault="00460D8C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507139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507139">
        <w:rPr>
          <w:rFonts w:ascii="Arial" w:hAnsi="Arial" w:cs="Arial"/>
          <w:sz w:val="20"/>
          <w:szCs w:val="20"/>
        </w:rPr>
        <w:t>ei:</w:t>
      </w:r>
    </w:p>
    <w:p w:rsidR="00507139" w:rsidRDefault="00507139" w:rsidP="0050713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07139" w:rsidRDefault="00507139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artigo 5° da </w:t>
      </w:r>
      <w:hyperlink r:id="rId7" w:anchor="art5" w:history="1">
        <w:r w:rsidRPr="00633A87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F56670" w:rsidRPr="00633A87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633A87">
          <w:rPr>
            <w:rStyle w:val="Hyperlink"/>
            <w:rFonts w:ascii="Arial" w:hAnsi="Arial" w:cs="Arial"/>
            <w:sz w:val="20"/>
            <w:szCs w:val="20"/>
          </w:rPr>
          <w:t>n° 2</w:t>
        </w:r>
        <w:r w:rsidR="00F56670" w:rsidRPr="00633A87">
          <w:rPr>
            <w:rStyle w:val="Hyperlink"/>
            <w:rFonts w:ascii="Arial" w:hAnsi="Arial" w:cs="Arial"/>
            <w:sz w:val="20"/>
            <w:szCs w:val="20"/>
          </w:rPr>
          <w:t xml:space="preserve">.229, de </w:t>
        </w:r>
        <w:r w:rsidRPr="00633A87">
          <w:rPr>
            <w:rStyle w:val="Hyperlink"/>
            <w:rFonts w:ascii="Arial" w:hAnsi="Arial" w:cs="Arial"/>
            <w:sz w:val="20"/>
            <w:szCs w:val="20"/>
          </w:rPr>
          <w:t>6 de Dezembro de 1</w:t>
        </w:r>
        <w:r w:rsidR="00F56670" w:rsidRPr="00633A8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633A87">
          <w:rPr>
            <w:rStyle w:val="Hyperlink"/>
            <w:rFonts w:ascii="Arial" w:hAnsi="Arial" w:cs="Arial"/>
            <w:sz w:val="20"/>
            <w:szCs w:val="20"/>
          </w:rPr>
          <w:t>996</w:t>
        </w:r>
      </w:hyperlink>
      <w:r>
        <w:rPr>
          <w:rFonts w:ascii="Arial" w:hAnsi="Arial" w:cs="Arial"/>
          <w:sz w:val="20"/>
          <w:szCs w:val="20"/>
        </w:rPr>
        <w:t>, passa a v</w:t>
      </w:r>
      <w:r w:rsidR="0031333E">
        <w:rPr>
          <w:rFonts w:ascii="Arial" w:hAnsi="Arial" w:cs="Arial"/>
          <w:sz w:val="20"/>
          <w:szCs w:val="20"/>
        </w:rPr>
        <w:t>igorar com as seguinte redação:</w:t>
      </w:r>
    </w:p>
    <w:p w:rsidR="00507139" w:rsidRDefault="00507139" w:rsidP="0050713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07139" w:rsidRDefault="0031333E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5°  A cada exercício seguinte ao da isenção concedida e até o dia 31 de maio de cada ano, os interessados/beneficiários deverão comprovar à Prefeitura Municipal a situação contemplada na presente Lei.”</w:t>
      </w:r>
    </w:p>
    <w:p w:rsidR="0031333E" w:rsidRDefault="0031333E" w:rsidP="0050713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1333E" w:rsidRDefault="0031333E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publicação, revogando-se as disposições em contrário.</w:t>
      </w:r>
    </w:p>
    <w:p w:rsidR="0031333E" w:rsidRDefault="0031333E" w:rsidP="0050713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1333E" w:rsidRDefault="005C3C5D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</w:t>
      </w:r>
      <w:r w:rsidR="00460D8C">
        <w:rPr>
          <w:rFonts w:ascii="Arial" w:hAnsi="Arial" w:cs="Arial"/>
          <w:sz w:val="20"/>
          <w:szCs w:val="20"/>
        </w:rPr>
        <w:t>e, 6 de m</w:t>
      </w:r>
      <w:r>
        <w:rPr>
          <w:rFonts w:ascii="Arial" w:hAnsi="Arial" w:cs="Arial"/>
          <w:sz w:val="20"/>
          <w:szCs w:val="20"/>
        </w:rPr>
        <w:t>arço de 2</w:t>
      </w:r>
      <w:r w:rsidR="00460D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002.</w:t>
      </w:r>
    </w:p>
    <w:p w:rsidR="005C3C5D" w:rsidRDefault="005C3C5D" w:rsidP="0050713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C3C5D" w:rsidRDefault="005C3C5D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5C3C5D" w:rsidRPr="00507139" w:rsidRDefault="00460D8C" w:rsidP="0050713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5C3C5D" w:rsidRPr="00507139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53" w:rsidRDefault="00324253">
      <w:r>
        <w:separator/>
      </w:r>
    </w:p>
  </w:endnote>
  <w:endnote w:type="continuationSeparator" w:id="0">
    <w:p w:rsidR="00324253" w:rsidRDefault="003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53" w:rsidRDefault="00324253">
      <w:r>
        <w:separator/>
      </w:r>
    </w:p>
  </w:footnote>
  <w:footnote w:type="continuationSeparator" w:id="0">
    <w:p w:rsidR="00324253" w:rsidRDefault="00324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4499D"/>
    <w:rsid w:val="00151C8E"/>
    <w:rsid w:val="00172956"/>
    <w:rsid w:val="001B3251"/>
    <w:rsid w:val="001E0678"/>
    <w:rsid w:val="00244788"/>
    <w:rsid w:val="002A0EB3"/>
    <w:rsid w:val="0031333E"/>
    <w:rsid w:val="00321DA4"/>
    <w:rsid w:val="00324253"/>
    <w:rsid w:val="00370119"/>
    <w:rsid w:val="003A533B"/>
    <w:rsid w:val="003C49DD"/>
    <w:rsid w:val="003C6E03"/>
    <w:rsid w:val="003E121C"/>
    <w:rsid w:val="00402259"/>
    <w:rsid w:val="00460D8C"/>
    <w:rsid w:val="005002D7"/>
    <w:rsid w:val="00507139"/>
    <w:rsid w:val="00515E66"/>
    <w:rsid w:val="005C3C5D"/>
    <w:rsid w:val="006153BC"/>
    <w:rsid w:val="00625242"/>
    <w:rsid w:val="00633A87"/>
    <w:rsid w:val="00651CF7"/>
    <w:rsid w:val="00663BD4"/>
    <w:rsid w:val="00742303"/>
    <w:rsid w:val="007807AD"/>
    <w:rsid w:val="00785519"/>
    <w:rsid w:val="007C4BC2"/>
    <w:rsid w:val="007F7A18"/>
    <w:rsid w:val="00852094"/>
    <w:rsid w:val="008A000C"/>
    <w:rsid w:val="00963E08"/>
    <w:rsid w:val="009D44D5"/>
    <w:rsid w:val="009E5598"/>
    <w:rsid w:val="00AA4906"/>
    <w:rsid w:val="00AB0C49"/>
    <w:rsid w:val="00AF0B27"/>
    <w:rsid w:val="00B92832"/>
    <w:rsid w:val="00BD328E"/>
    <w:rsid w:val="00C05972"/>
    <w:rsid w:val="00CD55D5"/>
    <w:rsid w:val="00CE0247"/>
    <w:rsid w:val="00DC5899"/>
    <w:rsid w:val="00DF1311"/>
    <w:rsid w:val="00F12346"/>
    <w:rsid w:val="00F50A74"/>
    <w:rsid w:val="00F56670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60222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2.649, DE 6 DE MARÇO DE 2.002</vt:lpstr>
    </vt:vector>
  </TitlesOfParts>
  <Company/>
  <LinksUpToDate>false</LinksUpToDate>
  <CharactersWithSpaces>917</CharactersWithSpaces>
  <SharedDoc>false</SharedDoc>
  <HLinks>
    <vt:vector size="6" baseType="variant">
      <vt:variant>
        <vt:i4>6422636</vt:i4>
      </vt:variant>
      <vt:variant>
        <vt:i4>0</vt:i4>
      </vt:variant>
      <vt:variant>
        <vt:i4>0</vt:i4>
      </vt:variant>
      <vt:variant>
        <vt:i4>5</vt:i4>
      </vt:variant>
      <vt:variant>
        <vt:lpwstr>/camver/leimun/9602229.html</vt:lpwstr>
      </vt:variant>
      <vt:variant>
        <vt:lpwstr>art5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2.649, DE 6 DE MARÇO DE 2.002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