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05" w:rsidRDefault="00804B05" w:rsidP="00FB2913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8371E8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F8730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8371E8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2.603, DE 10 DE SETEMBRO DE 2.001</w:t>
      </w:r>
    </w:p>
    <w:p w:rsidR="00FB2913" w:rsidRPr="00FB2913" w:rsidRDefault="00FB2913" w:rsidP="00FB2913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804B05" w:rsidRDefault="00804B05" w:rsidP="00FB291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8371E8">
        <w:rPr>
          <w:rFonts w:ascii="Arial" w:hAnsi="Arial" w:cs="Arial"/>
          <w:color w:val="800000"/>
          <w:sz w:val="20"/>
          <w:szCs w:val="20"/>
        </w:rPr>
        <w:t xml:space="preserve">“Altera o zoneamento de área que especifica.” </w:t>
      </w:r>
    </w:p>
    <w:p w:rsidR="00FB2913" w:rsidRPr="00FB2913" w:rsidRDefault="00FB2913" w:rsidP="00FB291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804B05" w:rsidRDefault="008371E8" w:rsidP="00FB291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8371E8">
        <w:rPr>
          <w:rFonts w:ascii="Arial" w:hAnsi="Arial" w:cs="Arial"/>
          <w:sz w:val="20"/>
          <w:szCs w:val="20"/>
        </w:rPr>
        <w:t>Prof. Álvaro Alves Corrêa</w:t>
      </w:r>
      <w:r w:rsidR="00804B05" w:rsidRPr="008371E8">
        <w:rPr>
          <w:rFonts w:ascii="Arial" w:hAnsi="Arial" w:cs="Arial"/>
          <w:sz w:val="20"/>
          <w:szCs w:val="20"/>
        </w:rPr>
        <w:t xml:space="preserve">, </w:t>
      </w:r>
      <w:r w:rsidR="00804B05" w:rsidRPr="008371E8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804B05" w:rsidRPr="008371E8"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FB2913" w:rsidRPr="008371E8" w:rsidRDefault="00FB2913" w:rsidP="00FB29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04B05" w:rsidRDefault="008371E8" w:rsidP="00FB29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804B05" w:rsidRPr="008371E8">
        <w:rPr>
          <w:rFonts w:ascii="Arial" w:hAnsi="Arial" w:cs="Arial"/>
          <w:sz w:val="20"/>
          <w:szCs w:val="20"/>
        </w:rPr>
        <w:t>A área com frente para a Rua Francisco Braga, em toda a sua extensão, localizada no bairro “</w:t>
      </w:r>
      <w:r w:rsidRPr="008371E8">
        <w:rPr>
          <w:rFonts w:ascii="Arial" w:hAnsi="Arial" w:cs="Arial"/>
          <w:sz w:val="20"/>
          <w:szCs w:val="20"/>
        </w:rPr>
        <w:t>Jardim Batagin</w:t>
      </w:r>
      <w:r w:rsidR="00804B05" w:rsidRPr="008371E8">
        <w:rPr>
          <w:rFonts w:ascii="Arial" w:hAnsi="Arial" w:cs="Arial"/>
          <w:sz w:val="20"/>
          <w:szCs w:val="20"/>
        </w:rPr>
        <w:t>”, passa a pertencer a “</w:t>
      </w:r>
      <w:r w:rsidR="00F87300" w:rsidRPr="008371E8">
        <w:rPr>
          <w:rFonts w:ascii="Arial" w:hAnsi="Arial" w:cs="Arial"/>
          <w:sz w:val="20"/>
          <w:szCs w:val="20"/>
        </w:rPr>
        <w:t xml:space="preserve">Zona </w:t>
      </w:r>
      <w:smartTag w:uri="urn:schemas-microsoft-com:office:smarttags" w:element="metricconverter">
        <w:smartTagPr>
          <w:attr w:name="ProductID" w:val="05”"/>
        </w:smartTagPr>
        <w:r w:rsidR="00F87300" w:rsidRPr="008371E8">
          <w:rPr>
            <w:rFonts w:ascii="Arial" w:hAnsi="Arial" w:cs="Arial"/>
            <w:sz w:val="20"/>
            <w:szCs w:val="20"/>
          </w:rPr>
          <w:t>05</w:t>
        </w:r>
        <w:r w:rsidR="00804B05" w:rsidRPr="008371E8">
          <w:rPr>
            <w:rFonts w:ascii="Arial" w:hAnsi="Arial" w:cs="Arial"/>
            <w:sz w:val="20"/>
            <w:szCs w:val="20"/>
          </w:rPr>
          <w:t>”</w:t>
        </w:r>
      </w:smartTag>
      <w:r w:rsidR="00804B05" w:rsidRPr="008371E8">
        <w:rPr>
          <w:rFonts w:ascii="Arial" w:hAnsi="Arial" w:cs="Arial"/>
          <w:sz w:val="20"/>
          <w:szCs w:val="20"/>
        </w:rPr>
        <w:t>.</w:t>
      </w:r>
    </w:p>
    <w:p w:rsidR="00FB2913" w:rsidRPr="008371E8" w:rsidRDefault="00FB2913" w:rsidP="00FB29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04B05" w:rsidRDefault="008371E8" w:rsidP="00FB29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804B05" w:rsidRPr="008371E8"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FB2913" w:rsidRPr="008371E8" w:rsidRDefault="00FB2913" w:rsidP="00FB29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04B05" w:rsidRDefault="008371E8" w:rsidP="00FB29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804B05" w:rsidRPr="008371E8">
        <w:rPr>
          <w:rFonts w:ascii="Arial" w:hAnsi="Arial" w:cs="Arial"/>
          <w:sz w:val="20"/>
          <w:szCs w:val="20"/>
        </w:rPr>
        <w:t xml:space="preserve">Revogam-se as disposições em contrário. </w:t>
      </w:r>
    </w:p>
    <w:p w:rsidR="00FB2913" w:rsidRPr="008371E8" w:rsidRDefault="00FB2913" w:rsidP="00FB29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04B05" w:rsidRDefault="00804B05" w:rsidP="00FB291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8371E8">
        <w:rPr>
          <w:rFonts w:ascii="Arial" w:hAnsi="Arial" w:cs="Arial"/>
          <w:sz w:val="20"/>
          <w:szCs w:val="20"/>
        </w:rPr>
        <w:t>Santa Bárbara d’Oeste, 10 de setembro de 2.001.</w:t>
      </w:r>
    </w:p>
    <w:p w:rsidR="00FB2913" w:rsidRPr="008371E8" w:rsidRDefault="00FB2913" w:rsidP="00FB29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04B05" w:rsidRPr="008371E8" w:rsidRDefault="008371E8" w:rsidP="008371E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8371E8">
        <w:rPr>
          <w:rFonts w:ascii="Arial" w:hAnsi="Arial" w:cs="Arial"/>
          <w:sz w:val="20"/>
          <w:szCs w:val="20"/>
        </w:rPr>
        <w:t>Prof. Álvaro Alves Corrêa</w:t>
      </w:r>
    </w:p>
    <w:p w:rsidR="00785519" w:rsidRPr="008371E8" w:rsidRDefault="00804B05" w:rsidP="00C6014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8371E8">
        <w:rPr>
          <w:rFonts w:ascii="Arial" w:hAnsi="Arial" w:cs="Arial"/>
          <w:sz w:val="20"/>
          <w:szCs w:val="20"/>
        </w:rPr>
        <w:t>Prefeito Municipal</w:t>
      </w:r>
    </w:p>
    <w:sectPr w:rsidR="00785519" w:rsidRPr="008371E8" w:rsidSect="00F87300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7F" w:rsidRDefault="00074C7F">
      <w:r>
        <w:separator/>
      </w:r>
    </w:p>
  </w:endnote>
  <w:endnote w:type="continuationSeparator" w:id="0">
    <w:p w:rsidR="00074C7F" w:rsidRDefault="0007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7F" w:rsidRDefault="00074C7F">
      <w:r>
        <w:separator/>
      </w:r>
    </w:p>
  </w:footnote>
  <w:footnote w:type="continuationSeparator" w:id="0">
    <w:p w:rsidR="00074C7F" w:rsidRDefault="00074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74C7F"/>
    <w:rsid w:val="00151C8E"/>
    <w:rsid w:val="00172956"/>
    <w:rsid w:val="001E0678"/>
    <w:rsid w:val="00236FE9"/>
    <w:rsid w:val="002A0EB3"/>
    <w:rsid w:val="003E121C"/>
    <w:rsid w:val="00402259"/>
    <w:rsid w:val="00484F2C"/>
    <w:rsid w:val="004C7944"/>
    <w:rsid w:val="006153BC"/>
    <w:rsid w:val="00625242"/>
    <w:rsid w:val="00663BD4"/>
    <w:rsid w:val="006E75AD"/>
    <w:rsid w:val="007807AD"/>
    <w:rsid w:val="00785519"/>
    <w:rsid w:val="007F7A18"/>
    <w:rsid w:val="00804B05"/>
    <w:rsid w:val="008371E8"/>
    <w:rsid w:val="00852094"/>
    <w:rsid w:val="008A000C"/>
    <w:rsid w:val="009D44D5"/>
    <w:rsid w:val="009E5598"/>
    <w:rsid w:val="00AB0C49"/>
    <w:rsid w:val="00AF0B27"/>
    <w:rsid w:val="00B43441"/>
    <w:rsid w:val="00B92832"/>
    <w:rsid w:val="00C60141"/>
    <w:rsid w:val="00DF1311"/>
    <w:rsid w:val="00F50A74"/>
    <w:rsid w:val="00F73DEF"/>
    <w:rsid w:val="00F87300"/>
    <w:rsid w:val="00F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804B05"/>
    <w:pPr>
      <w:keepNext/>
      <w:suppressAutoHyphens/>
      <w:jc w:val="center"/>
      <w:outlineLvl w:val="1"/>
    </w:pPr>
    <w:rPr>
      <w:b/>
      <w:spacing w:val="-3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804B05"/>
    <w:pPr>
      <w:tabs>
        <w:tab w:val="left" w:pos="1134"/>
      </w:tabs>
      <w:ind w:left="1134" w:hanging="113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104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2.603, DE 10 DE SETEMBRO DE 2.001</vt:lpstr>
    </vt:vector>
  </TitlesOfParts>
  <Company>Sino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2.603, DE 10 DE SETEMBRO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