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19" w:rsidRPr="00C92F29" w:rsidRDefault="009A2DF1" w:rsidP="004C2425">
      <w:pPr>
        <w:jc w:val="center"/>
        <w:rPr>
          <w:rFonts w:ascii="Arial" w:hAnsi="Arial" w:cs="Arial"/>
          <w:color w:val="000080"/>
          <w:sz w:val="20"/>
          <w:szCs w:val="20"/>
        </w:rPr>
      </w:pPr>
      <w:bookmarkStart w:id="0" w:name="_GoBack"/>
      <w:bookmarkEnd w:id="0"/>
      <w:r w:rsidRPr="00C92F29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</w:t>
      </w:r>
      <w:r w:rsidR="00C92F29" w:rsidRPr="00C92F29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MUNICIPAL </w:t>
      </w:r>
      <w:r w:rsidRPr="00C92F29">
        <w:rPr>
          <w:rFonts w:ascii="Arial" w:hAnsi="Arial" w:cs="Arial"/>
          <w:b/>
          <w:color w:val="000080"/>
          <w:sz w:val="20"/>
          <w:szCs w:val="20"/>
          <w:u w:val="single"/>
        </w:rPr>
        <w:t>N° 2</w:t>
      </w:r>
      <w:r w:rsidR="00C92F29" w:rsidRPr="00C92F29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C92F29">
        <w:rPr>
          <w:rFonts w:ascii="Arial" w:hAnsi="Arial" w:cs="Arial"/>
          <w:b/>
          <w:color w:val="000080"/>
          <w:sz w:val="20"/>
          <w:szCs w:val="20"/>
          <w:u w:val="single"/>
        </w:rPr>
        <w:t>715</w:t>
      </w:r>
      <w:r w:rsidR="00C92F29" w:rsidRPr="00C92F29">
        <w:rPr>
          <w:rFonts w:ascii="Arial" w:hAnsi="Arial" w:cs="Arial"/>
          <w:b/>
          <w:color w:val="000080"/>
          <w:sz w:val="20"/>
          <w:szCs w:val="20"/>
          <w:u w:val="single"/>
        </w:rPr>
        <w:t>,</w:t>
      </w:r>
      <w:r w:rsidRPr="00C92F29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12 DE DEZEMBRO DE 2</w:t>
      </w:r>
      <w:r w:rsidR="00C92F29" w:rsidRPr="00C92F29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C92F29">
        <w:rPr>
          <w:rFonts w:ascii="Arial" w:hAnsi="Arial" w:cs="Arial"/>
          <w:b/>
          <w:color w:val="000080"/>
          <w:sz w:val="20"/>
          <w:szCs w:val="20"/>
          <w:u w:val="single"/>
        </w:rPr>
        <w:t>002</w:t>
      </w:r>
    </w:p>
    <w:p w:rsidR="004C2425" w:rsidRDefault="004C2425" w:rsidP="004C2425">
      <w:pPr>
        <w:jc w:val="center"/>
        <w:rPr>
          <w:rFonts w:ascii="Arial" w:hAnsi="Arial" w:cs="Arial"/>
          <w:color w:val="002060"/>
          <w:sz w:val="20"/>
          <w:szCs w:val="20"/>
        </w:rPr>
      </w:pPr>
    </w:p>
    <w:p w:rsidR="004C2425" w:rsidRPr="001921BF" w:rsidRDefault="004C2425" w:rsidP="004C2425">
      <w:pPr>
        <w:ind w:left="5103"/>
        <w:jc w:val="both"/>
        <w:rPr>
          <w:rFonts w:ascii="Arial" w:hAnsi="Arial" w:cs="Arial"/>
          <w:color w:val="800000"/>
          <w:sz w:val="20"/>
          <w:szCs w:val="20"/>
        </w:rPr>
      </w:pPr>
      <w:r w:rsidRPr="001921BF">
        <w:rPr>
          <w:rFonts w:ascii="Arial" w:hAnsi="Arial" w:cs="Arial"/>
          <w:color w:val="800000"/>
          <w:sz w:val="20"/>
          <w:szCs w:val="20"/>
        </w:rPr>
        <w:t>Dispõe sobre alteração do Artigo 2°, letra “d” e Artigo 6°, da Lei n° 2.385, de 27 de outubro de 1998, e dá outras providências.</w:t>
      </w:r>
    </w:p>
    <w:p w:rsidR="004C2425" w:rsidRDefault="004C2425" w:rsidP="004C2425">
      <w:pPr>
        <w:ind w:left="5103"/>
        <w:jc w:val="both"/>
        <w:rPr>
          <w:rFonts w:ascii="Arial" w:hAnsi="Arial" w:cs="Arial"/>
          <w:color w:val="C00000"/>
          <w:sz w:val="20"/>
          <w:szCs w:val="20"/>
        </w:rPr>
      </w:pPr>
    </w:p>
    <w:p w:rsidR="004C2425" w:rsidRDefault="00290F7F" w:rsidP="00290F7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Prof. Álvaro Alves Corrêa, </w:t>
      </w:r>
      <w:r>
        <w:rPr>
          <w:rFonts w:ascii="Arial" w:hAnsi="Arial" w:cs="Arial"/>
          <w:b/>
          <w:sz w:val="20"/>
          <w:szCs w:val="20"/>
        </w:rPr>
        <w:t>Prefeito Municipal de Santa Bárbara d’Oeste</w:t>
      </w:r>
      <w:r>
        <w:rPr>
          <w:rFonts w:ascii="Arial" w:hAnsi="Arial" w:cs="Arial"/>
          <w:sz w:val="20"/>
          <w:szCs w:val="20"/>
        </w:rPr>
        <w:t>, Estado de São Paulo, no uso das atribuições que lhe são conferidas por Lei, faz saber que a Câmara Municipal aprovou e ele sanciona e promulga a seguinte Lei:</w:t>
      </w:r>
    </w:p>
    <w:p w:rsidR="00290F7F" w:rsidRDefault="00290F7F" w:rsidP="00290F7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0F7F" w:rsidRDefault="00290F7F" w:rsidP="00290F7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1°  Fica acrescido a alínea “d”, ao Art. 2°, da </w:t>
      </w:r>
      <w:hyperlink r:id="rId7" w:history="1">
        <w:r w:rsidRPr="00DD1B09">
          <w:rPr>
            <w:rStyle w:val="Hyperlink"/>
            <w:rFonts w:ascii="Arial" w:hAnsi="Arial" w:cs="Arial"/>
            <w:sz w:val="20"/>
            <w:szCs w:val="20"/>
          </w:rPr>
          <w:t xml:space="preserve">Lei </w:t>
        </w:r>
        <w:r w:rsidR="00C2752E" w:rsidRPr="00DD1B09">
          <w:rPr>
            <w:rStyle w:val="Hyperlink"/>
            <w:rFonts w:ascii="Arial" w:hAnsi="Arial" w:cs="Arial"/>
            <w:sz w:val="20"/>
            <w:szCs w:val="20"/>
          </w:rPr>
          <w:t xml:space="preserve">Municipal nº </w:t>
        </w:r>
        <w:r w:rsidRPr="00DD1B09">
          <w:rPr>
            <w:rStyle w:val="Hyperlink"/>
            <w:rFonts w:ascii="Arial" w:hAnsi="Arial" w:cs="Arial"/>
            <w:sz w:val="20"/>
            <w:szCs w:val="20"/>
          </w:rPr>
          <w:t>2.385, de 27 de Outubro de 1</w:t>
        </w:r>
        <w:r w:rsidR="003E3285" w:rsidRPr="00DD1B09">
          <w:rPr>
            <w:rStyle w:val="Hyperlink"/>
            <w:rFonts w:ascii="Arial" w:hAnsi="Arial" w:cs="Arial"/>
            <w:sz w:val="20"/>
            <w:szCs w:val="20"/>
          </w:rPr>
          <w:t>.</w:t>
        </w:r>
        <w:r w:rsidRPr="00DD1B09">
          <w:rPr>
            <w:rStyle w:val="Hyperlink"/>
            <w:rFonts w:ascii="Arial" w:hAnsi="Arial" w:cs="Arial"/>
            <w:sz w:val="20"/>
            <w:szCs w:val="20"/>
          </w:rPr>
          <w:t>998</w:t>
        </w:r>
      </w:hyperlink>
      <w:r>
        <w:rPr>
          <w:rFonts w:ascii="Arial" w:hAnsi="Arial" w:cs="Arial"/>
          <w:sz w:val="20"/>
          <w:szCs w:val="20"/>
        </w:rPr>
        <w:t xml:space="preserve"> que passa a ter a seguinte redação:</w:t>
      </w:r>
    </w:p>
    <w:p w:rsidR="00290F7F" w:rsidRDefault="00290F7F" w:rsidP="00290F7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0F7F" w:rsidRDefault="00106E86" w:rsidP="00290F7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“d) os valores correspondentes à arrecadação de receitas provenientes de apoio cultural as programações da Rádio Nova Santa Bárbara FM.”</w:t>
      </w:r>
    </w:p>
    <w:p w:rsidR="00106E86" w:rsidRDefault="00106E86" w:rsidP="00290F7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106E86" w:rsidRDefault="00106E86" w:rsidP="00290F7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2°  O artigo 6°, da </w:t>
      </w:r>
      <w:hyperlink r:id="rId8" w:anchor="art6" w:history="1">
        <w:r w:rsidRPr="00DD1B09">
          <w:rPr>
            <w:rStyle w:val="Hyperlink"/>
            <w:rFonts w:ascii="Arial" w:hAnsi="Arial" w:cs="Arial"/>
            <w:sz w:val="20"/>
            <w:szCs w:val="20"/>
          </w:rPr>
          <w:t xml:space="preserve">Lei </w:t>
        </w:r>
        <w:r w:rsidR="00C2752E" w:rsidRPr="00DD1B09">
          <w:rPr>
            <w:rStyle w:val="Hyperlink"/>
            <w:rFonts w:ascii="Arial" w:hAnsi="Arial" w:cs="Arial"/>
            <w:sz w:val="20"/>
            <w:szCs w:val="20"/>
          </w:rPr>
          <w:t xml:space="preserve">Municipal </w:t>
        </w:r>
        <w:r w:rsidRPr="00DD1B09">
          <w:rPr>
            <w:rStyle w:val="Hyperlink"/>
            <w:rFonts w:ascii="Arial" w:hAnsi="Arial" w:cs="Arial"/>
            <w:sz w:val="20"/>
            <w:szCs w:val="20"/>
          </w:rPr>
          <w:t>n° 2.385, de 27 de Outubro de 1</w:t>
        </w:r>
        <w:r w:rsidR="003E3285" w:rsidRPr="00DD1B09">
          <w:rPr>
            <w:rStyle w:val="Hyperlink"/>
            <w:rFonts w:ascii="Arial" w:hAnsi="Arial" w:cs="Arial"/>
            <w:sz w:val="20"/>
            <w:szCs w:val="20"/>
          </w:rPr>
          <w:t>.</w:t>
        </w:r>
        <w:r w:rsidRPr="00DD1B09">
          <w:rPr>
            <w:rStyle w:val="Hyperlink"/>
            <w:rFonts w:ascii="Arial" w:hAnsi="Arial" w:cs="Arial"/>
            <w:sz w:val="20"/>
            <w:szCs w:val="20"/>
          </w:rPr>
          <w:t>998</w:t>
        </w:r>
      </w:hyperlink>
      <w:r>
        <w:rPr>
          <w:rFonts w:ascii="Arial" w:hAnsi="Arial" w:cs="Arial"/>
          <w:sz w:val="20"/>
          <w:szCs w:val="20"/>
        </w:rPr>
        <w:t>, passa a vigorar com a seguinte redação:</w:t>
      </w:r>
    </w:p>
    <w:p w:rsidR="00106E86" w:rsidRDefault="00106E86" w:rsidP="00290F7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106E86" w:rsidRDefault="008B017F" w:rsidP="00290F7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“Art. 6°  As disposições da presente Lei não propiciarão publicidade de caráter comercial na Rádio Nova Santa Bárbara FM, salvo inserção especificada como apoio cultural e que se dará da seguinte forma: A duração máxima de cada inserção será de 10 (dez) segundos, onde constarão o nome da empresa, uma frase institucional ou slogan e endereço, não podendo a soma total ultrapassar 10% (dez por cento) da programação diária, e os valores arrecadados do apoio </w:t>
      </w:r>
      <w:r w:rsidR="00A179A4">
        <w:rPr>
          <w:rFonts w:ascii="Arial" w:hAnsi="Arial" w:cs="Arial"/>
          <w:sz w:val="20"/>
          <w:szCs w:val="20"/>
        </w:rPr>
        <w:t>cultural serão aplicados única e exclusivamente na Rádio Municipal.”</w:t>
      </w:r>
    </w:p>
    <w:p w:rsidR="00A179A4" w:rsidRDefault="00A179A4" w:rsidP="00290F7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A179A4" w:rsidRDefault="00FD001E" w:rsidP="00290F7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3°  Esta lei entrará em vigor na data de sua publicação, revogando-se as disposições em contrário.</w:t>
      </w:r>
    </w:p>
    <w:p w:rsidR="00FD001E" w:rsidRDefault="00FD001E" w:rsidP="00290F7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001E" w:rsidRDefault="00FD001E" w:rsidP="00290F7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Santa Bárbara d’Oeste, 12 de Dezembro de 2</w:t>
      </w:r>
      <w:r w:rsidR="001921B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002.</w:t>
      </w:r>
    </w:p>
    <w:p w:rsidR="00FD001E" w:rsidRDefault="00FD001E" w:rsidP="00290F7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001E" w:rsidRDefault="001473CE" w:rsidP="00290F7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Álvaro Alves Corrêa</w:t>
      </w:r>
    </w:p>
    <w:p w:rsidR="001473CE" w:rsidRDefault="001921BF" w:rsidP="00290F7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</w:p>
    <w:p w:rsidR="00932695" w:rsidRDefault="00932695" w:rsidP="00290F7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32695" w:rsidRDefault="00932695" w:rsidP="00290F7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Projeto de Lei n° 70/02 – Executivo</w:t>
      </w:r>
    </w:p>
    <w:p w:rsidR="00932695" w:rsidRPr="00290F7F" w:rsidRDefault="00932695" w:rsidP="00290F7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Autógrafo n° 76/02.</w:t>
      </w:r>
    </w:p>
    <w:sectPr w:rsidR="00932695" w:rsidRPr="00290F7F" w:rsidSect="003C6E03">
      <w:headerReference w:type="default" r:id="rId9"/>
      <w:footerReference w:type="even" r:id="rId10"/>
      <w:footerReference w:type="default" r:id="rId11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3C" w:rsidRDefault="0099573C">
      <w:r>
        <w:separator/>
      </w:r>
    </w:p>
  </w:endnote>
  <w:endnote w:type="continuationSeparator" w:id="0">
    <w:p w:rsidR="0099573C" w:rsidRDefault="0099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3C" w:rsidRDefault="0099573C">
      <w:r>
        <w:separator/>
      </w:r>
    </w:p>
  </w:footnote>
  <w:footnote w:type="continuationSeparator" w:id="0">
    <w:p w:rsidR="0099573C" w:rsidRDefault="00995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6pt;height:58.4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104B90"/>
    <w:rsid w:val="00106E86"/>
    <w:rsid w:val="0014499D"/>
    <w:rsid w:val="001473CE"/>
    <w:rsid w:val="00151C8E"/>
    <w:rsid w:val="00172956"/>
    <w:rsid w:val="001921BF"/>
    <w:rsid w:val="0019476C"/>
    <w:rsid w:val="001E0678"/>
    <w:rsid w:val="002207F8"/>
    <w:rsid w:val="00244788"/>
    <w:rsid w:val="00267883"/>
    <w:rsid w:val="00290F7F"/>
    <w:rsid w:val="002A0EB3"/>
    <w:rsid w:val="003A533B"/>
    <w:rsid w:val="003C6E03"/>
    <w:rsid w:val="003E121C"/>
    <w:rsid w:val="003E3285"/>
    <w:rsid w:val="00402259"/>
    <w:rsid w:val="004C2425"/>
    <w:rsid w:val="005002D7"/>
    <w:rsid w:val="006153BC"/>
    <w:rsid w:val="00625242"/>
    <w:rsid w:val="00663BD4"/>
    <w:rsid w:val="00736AB3"/>
    <w:rsid w:val="00742303"/>
    <w:rsid w:val="007807AD"/>
    <w:rsid w:val="00785519"/>
    <w:rsid w:val="007F7A18"/>
    <w:rsid w:val="00852094"/>
    <w:rsid w:val="008A000C"/>
    <w:rsid w:val="008B017F"/>
    <w:rsid w:val="00932695"/>
    <w:rsid w:val="0099573C"/>
    <w:rsid w:val="009A2DF1"/>
    <w:rsid w:val="009D44D5"/>
    <w:rsid w:val="009E5598"/>
    <w:rsid w:val="00A179A4"/>
    <w:rsid w:val="00AB0C49"/>
    <w:rsid w:val="00AF0B27"/>
    <w:rsid w:val="00B92832"/>
    <w:rsid w:val="00C2752E"/>
    <w:rsid w:val="00C92F29"/>
    <w:rsid w:val="00DC5899"/>
    <w:rsid w:val="00DD1B09"/>
    <w:rsid w:val="00DF1311"/>
    <w:rsid w:val="00ED4533"/>
    <w:rsid w:val="00F454B4"/>
    <w:rsid w:val="00F50A74"/>
    <w:rsid w:val="00F73DEF"/>
    <w:rsid w:val="00FD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amver\leimun\980238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980238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263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2.715, DE 12 DE DEZEMBRO DE 2.002</vt:lpstr>
    </vt:vector>
  </TitlesOfParts>
  <Company/>
  <LinksUpToDate>false</LinksUpToDate>
  <CharactersWithSpaces>1686</CharactersWithSpaces>
  <SharedDoc>false</SharedDoc>
  <HLinks>
    <vt:vector size="12" baseType="variant">
      <vt:variant>
        <vt:i4>7077992</vt:i4>
      </vt:variant>
      <vt:variant>
        <vt:i4>3</vt:i4>
      </vt:variant>
      <vt:variant>
        <vt:i4>0</vt:i4>
      </vt:variant>
      <vt:variant>
        <vt:i4>5</vt:i4>
      </vt:variant>
      <vt:variant>
        <vt:lpwstr>/camver/leimun/9802385.html</vt:lpwstr>
      </vt:variant>
      <vt:variant>
        <vt:lpwstr>art6</vt:lpwstr>
      </vt:variant>
      <vt:variant>
        <vt:i4>2621565</vt:i4>
      </vt:variant>
      <vt:variant>
        <vt:i4>0</vt:i4>
      </vt:variant>
      <vt:variant>
        <vt:i4>0</vt:i4>
      </vt:variant>
      <vt:variant>
        <vt:i4>5</vt:i4>
      </vt:variant>
      <vt:variant>
        <vt:lpwstr>/camver/leimun/9802385.html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2.715, DE 12 DE DEZEMBRO DE 2.002</dc:title>
  <dc:subject/>
  <dc:creator>Usuário do Windows</dc:creator>
  <cp:keywords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