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39" w:rsidRPr="00811565" w:rsidRDefault="00E10939" w:rsidP="00811565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811565">
        <w:rPr>
          <w:rFonts w:ascii="Arial" w:hAnsi="Arial" w:cs="Arial"/>
          <w:b/>
          <w:color w:val="000080"/>
          <w:sz w:val="20"/>
          <w:szCs w:val="20"/>
          <w:u w:val="single"/>
        </w:rPr>
        <w:t>LEI MUNICIPAL Nº 3123</w:t>
      </w:r>
      <w:r w:rsidR="00811565" w:rsidRPr="00811565">
        <w:rPr>
          <w:rFonts w:ascii="Arial" w:hAnsi="Arial" w:cs="Arial"/>
          <w:b/>
          <w:color w:val="000080"/>
          <w:sz w:val="20"/>
          <w:szCs w:val="20"/>
          <w:u w:val="single"/>
        </w:rPr>
        <w:t>,</w:t>
      </w:r>
      <w:r w:rsidRPr="00811565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20 DE OUTUBRO DE 2</w:t>
      </w:r>
      <w:r w:rsidR="00811565" w:rsidRPr="00811565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811565">
        <w:rPr>
          <w:rFonts w:ascii="Arial" w:hAnsi="Arial" w:cs="Arial"/>
          <w:b/>
          <w:color w:val="000080"/>
          <w:sz w:val="20"/>
          <w:szCs w:val="20"/>
          <w:u w:val="single"/>
        </w:rPr>
        <w:t>009</w:t>
      </w:r>
    </w:p>
    <w:p w:rsidR="00E10939" w:rsidRPr="00811565" w:rsidRDefault="00E10939" w:rsidP="00811565">
      <w:pPr>
        <w:jc w:val="both"/>
        <w:rPr>
          <w:rFonts w:ascii="Arial" w:hAnsi="Arial" w:cs="Arial"/>
          <w:sz w:val="20"/>
          <w:szCs w:val="20"/>
        </w:rPr>
      </w:pPr>
    </w:p>
    <w:p w:rsidR="00E10939" w:rsidRPr="00811565" w:rsidRDefault="00E10939" w:rsidP="000549C8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811565">
        <w:rPr>
          <w:rFonts w:ascii="Arial" w:hAnsi="Arial" w:cs="Arial"/>
          <w:sz w:val="20"/>
          <w:szCs w:val="20"/>
        </w:rPr>
        <w:t>Autoria: Poder Legislativo</w:t>
      </w:r>
    </w:p>
    <w:p w:rsidR="00E10939" w:rsidRPr="00811565" w:rsidRDefault="00E10939" w:rsidP="000549C8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811565">
        <w:rPr>
          <w:rFonts w:ascii="Arial" w:hAnsi="Arial" w:cs="Arial"/>
          <w:sz w:val="20"/>
          <w:szCs w:val="20"/>
        </w:rPr>
        <w:t>Vereador Danilo Godoy</w:t>
      </w:r>
    </w:p>
    <w:p w:rsidR="00E10939" w:rsidRPr="00811565" w:rsidRDefault="00E10939" w:rsidP="00811565">
      <w:pPr>
        <w:jc w:val="both"/>
        <w:rPr>
          <w:rFonts w:ascii="Arial" w:hAnsi="Arial" w:cs="Arial"/>
          <w:sz w:val="20"/>
          <w:szCs w:val="20"/>
        </w:rPr>
      </w:pPr>
    </w:p>
    <w:p w:rsidR="00E10939" w:rsidRPr="00811565" w:rsidRDefault="00E10939" w:rsidP="00811565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811565">
        <w:rPr>
          <w:rFonts w:ascii="Arial" w:hAnsi="Arial" w:cs="Arial"/>
          <w:color w:val="800000"/>
          <w:sz w:val="20"/>
          <w:szCs w:val="20"/>
        </w:rPr>
        <w:t>“Institui o Programa Municipal de Saúde do Homem e dá outras providências”.</w:t>
      </w:r>
    </w:p>
    <w:p w:rsidR="00E10939" w:rsidRPr="00811565" w:rsidRDefault="00E10939" w:rsidP="00811565">
      <w:pPr>
        <w:jc w:val="both"/>
        <w:rPr>
          <w:rFonts w:ascii="Arial" w:hAnsi="Arial" w:cs="Arial"/>
          <w:sz w:val="20"/>
          <w:szCs w:val="20"/>
        </w:rPr>
      </w:pPr>
    </w:p>
    <w:p w:rsidR="00E10939" w:rsidRPr="00811565" w:rsidRDefault="00811565" w:rsidP="0081156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11565">
        <w:rPr>
          <w:rFonts w:ascii="Arial" w:hAnsi="Arial" w:cs="Arial"/>
          <w:sz w:val="20"/>
          <w:szCs w:val="20"/>
        </w:rPr>
        <w:t>Mário Celso Heins</w:t>
      </w:r>
      <w:r w:rsidR="00E10939" w:rsidRPr="00811565">
        <w:rPr>
          <w:rFonts w:ascii="Arial" w:hAnsi="Arial" w:cs="Arial"/>
          <w:sz w:val="20"/>
          <w:szCs w:val="20"/>
        </w:rPr>
        <w:t xml:space="preserve">, </w:t>
      </w:r>
      <w:r w:rsidR="00E10939" w:rsidRPr="00811565">
        <w:rPr>
          <w:rFonts w:ascii="Arial" w:hAnsi="Arial" w:cs="Arial"/>
          <w:b/>
          <w:sz w:val="20"/>
          <w:szCs w:val="20"/>
        </w:rPr>
        <w:t>Prefeito Municipal de Santa Bárbara d’Oeste</w:t>
      </w:r>
      <w:r w:rsidR="00E10939" w:rsidRPr="00811565">
        <w:rPr>
          <w:rFonts w:ascii="Arial" w:hAnsi="Arial" w:cs="Arial"/>
          <w:sz w:val="20"/>
          <w:szCs w:val="20"/>
        </w:rPr>
        <w:t>, Estado de São Paulo, usando das atribuições conferidas por lei, faço saber que a Câmara Municipal aprovou e eu sanciono e promulgo a seguinte lei:</w:t>
      </w: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11565">
        <w:rPr>
          <w:rFonts w:ascii="Arial" w:hAnsi="Arial" w:cs="Arial"/>
          <w:sz w:val="20"/>
          <w:szCs w:val="20"/>
        </w:rPr>
        <w:t>Art. 1º  Fica instituído o Dia da Saúde do Homem e o Programa Municipal de Saúde do Homem no Município de Santa Bárbara d’Oeste.</w:t>
      </w: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10939" w:rsidRPr="00811565" w:rsidRDefault="00811565" w:rsidP="00811565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Parágrafo único.  </w:t>
      </w:r>
      <w:r w:rsidR="00E10939" w:rsidRPr="00811565">
        <w:rPr>
          <w:rFonts w:ascii="Arial" w:hAnsi="Arial" w:cs="Arial"/>
          <w:sz w:val="20"/>
          <w:szCs w:val="20"/>
        </w:rPr>
        <w:t>O Programa Municipal de Saúde do Homem será de atendimento multidisciplinar, pertinente ao amplo espectro de doenças da população masculina e dará ênfase ao esclarecimento a esta população sobre os riscos, cuidados e medidas para prevenção e combate às doenças do Sistema Urinário e Reprodutor.</w:t>
      </w: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11565">
        <w:rPr>
          <w:rFonts w:ascii="Arial" w:hAnsi="Arial" w:cs="Arial"/>
          <w:sz w:val="20"/>
          <w:szCs w:val="20"/>
        </w:rPr>
        <w:t xml:space="preserve">Art. 2º </w:t>
      </w:r>
      <w:r w:rsidR="00811565">
        <w:rPr>
          <w:rFonts w:ascii="Arial" w:hAnsi="Arial" w:cs="Arial"/>
          <w:sz w:val="20"/>
          <w:szCs w:val="20"/>
        </w:rPr>
        <w:t xml:space="preserve"> </w:t>
      </w:r>
      <w:r w:rsidRPr="00811565">
        <w:rPr>
          <w:rFonts w:ascii="Arial" w:hAnsi="Arial" w:cs="Arial"/>
          <w:sz w:val="20"/>
          <w:szCs w:val="20"/>
        </w:rPr>
        <w:t>O Dia Municipal da Saúde do Homem será comemorado anualmente no dia 12 de setembro.</w:t>
      </w: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11565">
        <w:rPr>
          <w:rFonts w:ascii="Arial" w:hAnsi="Arial" w:cs="Arial"/>
          <w:sz w:val="20"/>
          <w:szCs w:val="20"/>
        </w:rPr>
        <w:t>Art. 3º  No Programa Municipal de Saúde do Homem, a Secretaria Municipal de Saúde realizará atendimento e exames clínicos referentes às doenças que tenham maior incidência na população masculina, especialmente as dos Sistemas Urinário e Reprodutor.</w:t>
      </w: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11565">
        <w:rPr>
          <w:rFonts w:ascii="Arial" w:hAnsi="Arial" w:cs="Arial"/>
          <w:sz w:val="20"/>
          <w:szCs w:val="20"/>
        </w:rPr>
        <w:t>Art. 4º  A Secretaria Municipal de Saúde coordenará ações nos hospitais unidades de saúde, podendo os profissionais da área atuar em outras unidades, independente de sua lotação.</w:t>
      </w: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10939" w:rsidRPr="00811565" w:rsidRDefault="00811565" w:rsidP="00811565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Parágrafo único.  </w:t>
      </w:r>
      <w:r w:rsidR="00E10939" w:rsidRPr="00811565">
        <w:rPr>
          <w:rFonts w:ascii="Arial" w:hAnsi="Arial" w:cs="Arial"/>
          <w:sz w:val="20"/>
          <w:szCs w:val="20"/>
        </w:rPr>
        <w:t>Fica o profissional responsável pelo diagnóstico de doenças cancerígenas obrigado a notificar a Secretaria Municipal de Saúde.</w:t>
      </w: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11565">
        <w:rPr>
          <w:rFonts w:ascii="Arial" w:hAnsi="Arial" w:cs="Arial"/>
          <w:sz w:val="20"/>
          <w:szCs w:val="20"/>
        </w:rPr>
        <w:t>Art. 5º  A Secretaria Municipal de Saúde, junto às Instituições Públicas, promoverá, por meio do Programa Municipal de Saúde do Homem, campanhas educativas no sentido de desenvolver programas de informação e educação para adolescentes, conscientizando acerca do problema da gravidez precoce e doenças sexualmente transmissíveis.</w:t>
      </w: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11565">
        <w:rPr>
          <w:rFonts w:ascii="Arial" w:hAnsi="Arial" w:cs="Arial"/>
          <w:sz w:val="20"/>
          <w:szCs w:val="20"/>
        </w:rPr>
        <w:t>Art. 6º  A Administração Pública deverá dar publicidade ao Programa de Saúde do Homem a fim de garantir sua ampla divulgação à população com o objetivo de:</w:t>
      </w: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11565">
        <w:rPr>
          <w:rFonts w:ascii="Arial" w:hAnsi="Arial" w:cs="Arial"/>
          <w:sz w:val="20"/>
          <w:szCs w:val="20"/>
        </w:rPr>
        <w:t>I – ampliar a consciência do homem quanto a fatores peculiares à saúde da condição masculina;</w:t>
      </w: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11565">
        <w:rPr>
          <w:rFonts w:ascii="Arial" w:hAnsi="Arial" w:cs="Arial"/>
          <w:sz w:val="20"/>
          <w:szCs w:val="20"/>
        </w:rPr>
        <w:t>II - desenvolver no homem de idade superior a 40 (quarenta) anos o hábito de, periodicamente, passar por consulta com urologista para prevenção do câncer de próstata;</w:t>
      </w: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11565">
        <w:rPr>
          <w:rFonts w:ascii="Arial" w:hAnsi="Arial" w:cs="Arial"/>
          <w:sz w:val="20"/>
          <w:szCs w:val="20"/>
        </w:rPr>
        <w:t>III - difundir informações, de forma clara e simplificada, sobre as doenças que acometem a condição masculina, os sintomas dessas moléstias, formas de prevenção de doenças, terapias existentes e orientação quanto aos exames necessários, suas periodicidades, e tudo que seja útil para esclarecer, elucidar e debelar a ignorância e o preconceito sobre ditas doenças;</w:t>
      </w: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11565">
        <w:rPr>
          <w:rFonts w:ascii="Arial" w:hAnsi="Arial" w:cs="Arial"/>
          <w:sz w:val="20"/>
          <w:szCs w:val="20"/>
        </w:rPr>
        <w:t>IV – difundir informações sobre as conseq</w:t>
      </w:r>
      <w:r w:rsidR="00116D83">
        <w:rPr>
          <w:rFonts w:ascii="Arial" w:hAnsi="Arial" w:cs="Arial"/>
          <w:sz w:val="20"/>
          <w:szCs w:val="20"/>
        </w:rPr>
        <w:t>ü</w:t>
      </w:r>
      <w:r w:rsidRPr="00811565">
        <w:rPr>
          <w:rFonts w:ascii="Arial" w:hAnsi="Arial" w:cs="Arial"/>
          <w:sz w:val="20"/>
          <w:szCs w:val="20"/>
        </w:rPr>
        <w:t>ências decorrentes do uso de bebidas alcoólicas, anabolizantes, da prática do tabagismo, bem como por uso de quaisquer outros tipos de drogas, para a saúde corporal, mental e para as relações familiares, sociais e do trabalho.</w:t>
      </w: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11565">
        <w:rPr>
          <w:rFonts w:ascii="Arial" w:hAnsi="Arial" w:cs="Arial"/>
          <w:sz w:val="20"/>
          <w:szCs w:val="20"/>
        </w:rPr>
        <w:t>Art. 7º  As despesas decorrentes da aplicação desta lei correrão por conta de dotações orçamentárias próprias, suplementadas se necessário.</w:t>
      </w: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11565">
        <w:rPr>
          <w:rFonts w:ascii="Arial" w:hAnsi="Arial" w:cs="Arial"/>
          <w:sz w:val="20"/>
          <w:szCs w:val="20"/>
        </w:rPr>
        <w:t>Art. 8º  O Dia Municipal da Saúde do Homem deverá constar no Calendário Oficial do Município de Santa Bárbara d’Oeste.</w:t>
      </w: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11565">
        <w:rPr>
          <w:rFonts w:ascii="Arial" w:hAnsi="Arial" w:cs="Arial"/>
          <w:sz w:val="20"/>
          <w:szCs w:val="20"/>
        </w:rPr>
        <w:lastRenderedPageBreak/>
        <w:t>Art. 9º  Para a consecução do Programa o Município poderá firmar convênios e/ou parcerias com a União, Estado, Universidades, Sociedade Civil, Entidades Religiosas, Cooperativas e Associações voltadas à educação e/ou à saúde.</w:t>
      </w: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11565">
        <w:rPr>
          <w:rFonts w:ascii="Arial" w:hAnsi="Arial" w:cs="Arial"/>
          <w:sz w:val="20"/>
          <w:szCs w:val="20"/>
        </w:rPr>
        <w:t>Art. 10  A Administração Pública Municipal regulamentará esta lei no prazo de 60 (sessenta) dias.</w:t>
      </w: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11565">
        <w:rPr>
          <w:rFonts w:ascii="Arial" w:hAnsi="Arial" w:cs="Arial"/>
          <w:sz w:val="20"/>
          <w:szCs w:val="20"/>
        </w:rPr>
        <w:t>Art. 11  Esta Lei entra em vigor na data de sua publicação.</w:t>
      </w:r>
    </w:p>
    <w:p w:rsidR="00811565" w:rsidRDefault="00811565" w:rsidP="008115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11565">
        <w:rPr>
          <w:rFonts w:ascii="Arial" w:hAnsi="Arial" w:cs="Arial"/>
          <w:sz w:val="20"/>
          <w:szCs w:val="20"/>
        </w:rPr>
        <w:t>Santa Bárbara d’Oeste, 20 de outubro de 2</w:t>
      </w:r>
      <w:r w:rsidR="00811565">
        <w:rPr>
          <w:rFonts w:ascii="Arial" w:hAnsi="Arial" w:cs="Arial"/>
          <w:sz w:val="20"/>
          <w:szCs w:val="20"/>
        </w:rPr>
        <w:t>.</w:t>
      </w:r>
      <w:r w:rsidRPr="00811565">
        <w:rPr>
          <w:rFonts w:ascii="Arial" w:hAnsi="Arial" w:cs="Arial"/>
          <w:sz w:val="20"/>
          <w:szCs w:val="20"/>
        </w:rPr>
        <w:t>009.</w:t>
      </w:r>
    </w:p>
    <w:p w:rsidR="00E10939" w:rsidRPr="00811565" w:rsidRDefault="00E10939" w:rsidP="00811565">
      <w:pPr>
        <w:jc w:val="both"/>
        <w:rPr>
          <w:rFonts w:ascii="Arial" w:hAnsi="Arial" w:cs="Arial"/>
          <w:sz w:val="20"/>
          <w:szCs w:val="20"/>
        </w:rPr>
      </w:pPr>
    </w:p>
    <w:p w:rsidR="00E10939" w:rsidRPr="00811565" w:rsidRDefault="00811565" w:rsidP="0081156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11565">
        <w:rPr>
          <w:rFonts w:ascii="Arial" w:hAnsi="Arial" w:cs="Arial"/>
          <w:sz w:val="20"/>
          <w:szCs w:val="20"/>
        </w:rPr>
        <w:t>Mário Celso Heins</w:t>
      </w:r>
    </w:p>
    <w:p w:rsidR="00E10939" w:rsidRPr="00811565" w:rsidRDefault="00811565" w:rsidP="0081156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11565">
        <w:rPr>
          <w:rFonts w:ascii="Arial" w:hAnsi="Arial" w:cs="Arial"/>
          <w:sz w:val="20"/>
          <w:szCs w:val="20"/>
        </w:rPr>
        <w:t>Prefeito Municipal</w:t>
      </w:r>
    </w:p>
    <w:p w:rsidR="00811565" w:rsidRDefault="00811565" w:rsidP="008115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1093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11565">
        <w:rPr>
          <w:rFonts w:ascii="Arial" w:hAnsi="Arial" w:cs="Arial"/>
          <w:sz w:val="20"/>
          <w:szCs w:val="20"/>
        </w:rPr>
        <w:t>Projeto de Lei nº 84/2</w:t>
      </w:r>
      <w:r w:rsidR="00811565">
        <w:rPr>
          <w:rFonts w:ascii="Arial" w:hAnsi="Arial" w:cs="Arial"/>
          <w:sz w:val="20"/>
          <w:szCs w:val="20"/>
        </w:rPr>
        <w:t>.</w:t>
      </w:r>
      <w:r w:rsidRPr="00811565">
        <w:rPr>
          <w:rFonts w:ascii="Arial" w:hAnsi="Arial" w:cs="Arial"/>
          <w:sz w:val="20"/>
          <w:szCs w:val="20"/>
        </w:rPr>
        <w:t>009</w:t>
      </w:r>
    </w:p>
    <w:p w:rsidR="00785519" w:rsidRPr="00811565" w:rsidRDefault="00E10939" w:rsidP="0081156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11565">
        <w:rPr>
          <w:rFonts w:ascii="Arial" w:hAnsi="Arial" w:cs="Arial"/>
          <w:sz w:val="20"/>
          <w:szCs w:val="20"/>
        </w:rPr>
        <w:t>Autógrafo nº 75/2</w:t>
      </w:r>
      <w:r w:rsidR="00811565">
        <w:rPr>
          <w:rFonts w:ascii="Arial" w:hAnsi="Arial" w:cs="Arial"/>
          <w:sz w:val="20"/>
          <w:szCs w:val="20"/>
        </w:rPr>
        <w:t>.</w:t>
      </w:r>
      <w:r w:rsidRPr="00811565">
        <w:rPr>
          <w:rFonts w:ascii="Arial" w:hAnsi="Arial" w:cs="Arial"/>
          <w:sz w:val="20"/>
          <w:szCs w:val="20"/>
        </w:rPr>
        <w:t>009</w:t>
      </w:r>
    </w:p>
    <w:sectPr w:rsidR="00785519" w:rsidRPr="00811565" w:rsidSect="00811565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4A8" w:rsidRDefault="00DF74A8">
      <w:r>
        <w:separator/>
      </w:r>
    </w:p>
  </w:endnote>
  <w:endnote w:type="continuationSeparator" w:id="0">
    <w:p w:rsidR="00DF74A8" w:rsidRDefault="00DF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4A8" w:rsidRDefault="00DF74A8">
      <w:r>
        <w:separator/>
      </w:r>
    </w:p>
  </w:footnote>
  <w:footnote w:type="continuationSeparator" w:id="0">
    <w:p w:rsidR="00DF74A8" w:rsidRDefault="00DF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549C8"/>
    <w:rsid w:val="00116D83"/>
    <w:rsid w:val="00151C8E"/>
    <w:rsid w:val="00171177"/>
    <w:rsid w:val="00172956"/>
    <w:rsid w:val="001A6DCD"/>
    <w:rsid w:val="001E0678"/>
    <w:rsid w:val="002A0EB3"/>
    <w:rsid w:val="003E121C"/>
    <w:rsid w:val="00402259"/>
    <w:rsid w:val="00580CD7"/>
    <w:rsid w:val="006153BC"/>
    <w:rsid w:val="00625242"/>
    <w:rsid w:val="00663BD4"/>
    <w:rsid w:val="007807AD"/>
    <w:rsid w:val="00785519"/>
    <w:rsid w:val="007F7A18"/>
    <w:rsid w:val="00811565"/>
    <w:rsid w:val="00852094"/>
    <w:rsid w:val="008A000C"/>
    <w:rsid w:val="009D44D5"/>
    <w:rsid w:val="009E5598"/>
    <w:rsid w:val="00AB0C49"/>
    <w:rsid w:val="00AF0B27"/>
    <w:rsid w:val="00B92832"/>
    <w:rsid w:val="00C625D3"/>
    <w:rsid w:val="00CD715C"/>
    <w:rsid w:val="00DF1311"/>
    <w:rsid w:val="00DF74A8"/>
    <w:rsid w:val="00E10939"/>
    <w:rsid w:val="00E615C7"/>
    <w:rsid w:val="00E8199F"/>
    <w:rsid w:val="00F50A74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E10939"/>
    <w:pPr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2</Pages>
  <Words>573</Words>
  <Characters>3099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3123, DE 20 DE OUTUBRO DE 2.009</vt:lpstr>
    </vt:vector>
  </TitlesOfParts>
  <Company>Sino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3123, DE 20 DE OUTUBRO DE 2.009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