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37" w:rsidRDefault="001C7237" w:rsidP="00D74A99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A903FD">
        <w:rPr>
          <w:rFonts w:ascii="Arial" w:hAnsi="Arial" w:cs="Arial"/>
          <w:b/>
          <w:color w:val="000080"/>
          <w:sz w:val="20"/>
          <w:szCs w:val="20"/>
          <w:u w:val="single"/>
        </w:rPr>
        <w:t>LEI MUNICIPAL Nº 3.105</w:t>
      </w:r>
      <w:r w:rsidR="00A903FD" w:rsidRPr="00A903FD">
        <w:rPr>
          <w:rFonts w:ascii="Arial" w:hAnsi="Arial" w:cs="Arial"/>
          <w:b/>
          <w:color w:val="000080"/>
          <w:sz w:val="20"/>
          <w:szCs w:val="20"/>
          <w:u w:val="single"/>
        </w:rPr>
        <w:t>,</w:t>
      </w:r>
      <w:r w:rsidRPr="00A903F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11 DE AGOSTO DE 2</w:t>
      </w:r>
      <w:r w:rsidR="00A903FD" w:rsidRPr="00A903FD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A903FD">
        <w:rPr>
          <w:rFonts w:ascii="Arial" w:hAnsi="Arial" w:cs="Arial"/>
          <w:b/>
          <w:color w:val="000080"/>
          <w:sz w:val="20"/>
          <w:szCs w:val="20"/>
          <w:u w:val="single"/>
        </w:rPr>
        <w:t>009</w:t>
      </w:r>
    </w:p>
    <w:p w:rsidR="00D74A99" w:rsidRPr="00D74A99" w:rsidRDefault="00D74A99" w:rsidP="00D74A99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1C7237" w:rsidRPr="00A903FD" w:rsidRDefault="001C7237" w:rsidP="00B37B78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Autoria: Poder Legislativo</w:t>
      </w:r>
    </w:p>
    <w:p w:rsidR="001C7237" w:rsidRPr="00A903FD" w:rsidRDefault="004F6B39" w:rsidP="00B37B78">
      <w:pPr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</w:t>
      </w:r>
      <w:r w:rsidR="001C7237" w:rsidRPr="00A903FD">
        <w:rPr>
          <w:rFonts w:ascii="Arial" w:hAnsi="Arial" w:cs="Arial"/>
          <w:sz w:val="20"/>
          <w:szCs w:val="20"/>
        </w:rPr>
        <w:t>José Luis Fornasari</w:t>
      </w:r>
    </w:p>
    <w:p w:rsidR="001C7237" w:rsidRPr="00A903FD" w:rsidRDefault="001C7237" w:rsidP="00A903FD">
      <w:pPr>
        <w:rPr>
          <w:rFonts w:ascii="Arial" w:hAnsi="Arial" w:cs="Arial"/>
          <w:sz w:val="20"/>
          <w:szCs w:val="20"/>
        </w:rPr>
      </w:pPr>
    </w:p>
    <w:p w:rsidR="001C7237" w:rsidRDefault="001C7237" w:rsidP="00D74A99">
      <w:pPr>
        <w:ind w:left="5040"/>
        <w:rPr>
          <w:rFonts w:ascii="Arial" w:hAnsi="Arial" w:cs="Arial"/>
          <w:color w:val="800000"/>
          <w:sz w:val="20"/>
          <w:szCs w:val="20"/>
        </w:rPr>
      </w:pPr>
      <w:r w:rsidRPr="00A903FD">
        <w:rPr>
          <w:rFonts w:ascii="Arial" w:hAnsi="Arial" w:cs="Arial"/>
          <w:color w:val="800000"/>
          <w:sz w:val="20"/>
          <w:szCs w:val="20"/>
        </w:rPr>
        <w:t>“Denomina praça localizada ao lado do SENAI, entre as Ruas Ricardo Fracassi, Antonio João Abdalla e Vereador Sérgio Leopoldino Alves, no Distrito Industrial, conforme detalha, e dá outras providências”.</w:t>
      </w:r>
    </w:p>
    <w:p w:rsidR="00D74A99" w:rsidRPr="00D74A99" w:rsidRDefault="00D74A99" w:rsidP="00D74A99">
      <w:pPr>
        <w:ind w:left="5040"/>
        <w:rPr>
          <w:rFonts w:ascii="Arial" w:hAnsi="Arial" w:cs="Arial"/>
          <w:color w:val="800000"/>
          <w:sz w:val="20"/>
          <w:szCs w:val="20"/>
        </w:rPr>
      </w:pPr>
    </w:p>
    <w:p w:rsidR="001C7237" w:rsidRDefault="00A903FD" w:rsidP="00D74A99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Mário Celso Heins</w:t>
      </w:r>
      <w:r w:rsidR="001C7237" w:rsidRPr="00A903FD">
        <w:rPr>
          <w:rFonts w:ascii="Arial" w:hAnsi="Arial" w:cs="Arial"/>
          <w:sz w:val="20"/>
          <w:szCs w:val="20"/>
        </w:rPr>
        <w:t xml:space="preserve">, </w:t>
      </w:r>
      <w:r w:rsidR="001C7237" w:rsidRPr="00A903FD">
        <w:rPr>
          <w:rFonts w:ascii="Arial" w:hAnsi="Arial" w:cs="Arial"/>
          <w:b/>
          <w:sz w:val="20"/>
          <w:szCs w:val="20"/>
        </w:rPr>
        <w:t>Prefeito Municipal de Santa Bárbara d’Oeste</w:t>
      </w:r>
      <w:r w:rsidR="001C7237" w:rsidRPr="00A903FD">
        <w:rPr>
          <w:rFonts w:ascii="Arial" w:hAnsi="Arial" w:cs="Arial"/>
          <w:sz w:val="20"/>
          <w:szCs w:val="20"/>
        </w:rPr>
        <w:t>, Estado de São Paulo, usando das atribuições conferidas por lei, faço saber que a Câmara Municipal aprovou e eu sanciono e promulgo a seguinte lei:</w:t>
      </w:r>
    </w:p>
    <w:p w:rsidR="00D74A99" w:rsidRPr="00A903FD" w:rsidRDefault="00D74A99" w:rsidP="00D74A99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Art. 1º  A praça localizada ao lado do SENAI, entre as Ruas Ricardo Fracassi, Antonio João Abdalla e Vereador Sérgio Leopoldino Alves, no Distrito Industrial, passa a denominar-se: “Praça Antonio Jarbas Fornazari – ‘Lôlo Fornazari’”.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 xml:space="preserve">Art. 2º </w:t>
      </w:r>
      <w:r w:rsidR="00A903FD">
        <w:rPr>
          <w:rFonts w:ascii="Arial" w:hAnsi="Arial" w:cs="Arial"/>
          <w:sz w:val="20"/>
          <w:szCs w:val="20"/>
        </w:rPr>
        <w:t xml:space="preserve"> </w:t>
      </w:r>
      <w:r w:rsidRPr="00A903FD">
        <w:rPr>
          <w:rFonts w:ascii="Arial" w:hAnsi="Arial" w:cs="Arial"/>
          <w:sz w:val="20"/>
          <w:szCs w:val="20"/>
        </w:rPr>
        <w:t>O Curriculum Vitae do homenageado passa a fazer parte integrante desta Lei.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Art. 3º</w:t>
      </w:r>
      <w:r w:rsidR="00A903FD">
        <w:rPr>
          <w:rFonts w:ascii="Arial" w:hAnsi="Arial" w:cs="Arial"/>
          <w:sz w:val="20"/>
          <w:szCs w:val="20"/>
        </w:rPr>
        <w:t xml:space="preserve"> </w:t>
      </w:r>
      <w:r w:rsidRPr="00A903FD">
        <w:rPr>
          <w:rFonts w:ascii="Arial" w:hAnsi="Arial" w:cs="Arial"/>
          <w:sz w:val="20"/>
          <w:szCs w:val="20"/>
        </w:rPr>
        <w:t xml:space="preserve"> A Prefeitura Municipal, no momento oportuno, afixará placas denominativas para perfeita identificação da respectiva praça.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A903FD" w:rsidP="00A903FD">
      <w:pPr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Parágrafo ú</w:t>
      </w:r>
      <w:r w:rsidR="001C7237" w:rsidRPr="00A903FD">
        <w:rPr>
          <w:rFonts w:ascii="Arial" w:hAnsi="Arial" w:cs="Arial"/>
          <w:sz w:val="20"/>
          <w:szCs w:val="20"/>
        </w:rPr>
        <w:t>nico</w:t>
      </w:r>
      <w:r>
        <w:rPr>
          <w:rFonts w:ascii="Arial" w:hAnsi="Arial" w:cs="Arial"/>
          <w:sz w:val="20"/>
          <w:szCs w:val="20"/>
        </w:rPr>
        <w:t xml:space="preserve">.  </w:t>
      </w:r>
      <w:r w:rsidR="001C7237" w:rsidRPr="00A903FD">
        <w:rPr>
          <w:rFonts w:ascii="Arial" w:hAnsi="Arial" w:cs="Arial"/>
          <w:sz w:val="20"/>
          <w:szCs w:val="20"/>
        </w:rPr>
        <w:t>Na placa indicativa da praça, ficará registrado, abaixo do nome do homenageado, o seguinte: “</w:t>
      </w:r>
      <w:r w:rsidRPr="00A903FD">
        <w:rPr>
          <w:rFonts w:ascii="Arial" w:hAnsi="Arial" w:cs="Arial"/>
          <w:sz w:val="20"/>
          <w:szCs w:val="20"/>
        </w:rPr>
        <w:t>Lôlo Fornazari</w:t>
      </w:r>
      <w:r w:rsidR="001C7237" w:rsidRPr="00A903FD">
        <w:rPr>
          <w:rFonts w:ascii="Arial" w:hAnsi="Arial" w:cs="Arial"/>
          <w:sz w:val="20"/>
          <w:szCs w:val="20"/>
        </w:rPr>
        <w:t>”.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Art. 4º  As despesas oriundas da execução desta lei correrão por conta de verba própria do orçamento vigente, suplementada se necessário.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Art. 5º  Esta lei entrará em vigor na data de sua publicação.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Default="001C7237" w:rsidP="00D74A99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Santa Bárbara d’Oeste, 11 de agosto de 2</w:t>
      </w:r>
      <w:r w:rsidR="00A903FD">
        <w:rPr>
          <w:rFonts w:ascii="Arial" w:hAnsi="Arial" w:cs="Arial"/>
          <w:sz w:val="20"/>
          <w:szCs w:val="20"/>
        </w:rPr>
        <w:t>.</w:t>
      </w:r>
      <w:r w:rsidRPr="00A903FD">
        <w:rPr>
          <w:rFonts w:ascii="Arial" w:hAnsi="Arial" w:cs="Arial"/>
          <w:sz w:val="20"/>
          <w:szCs w:val="20"/>
        </w:rPr>
        <w:t>009.</w:t>
      </w:r>
    </w:p>
    <w:p w:rsidR="00D74A99" w:rsidRPr="00A903FD" w:rsidRDefault="00D74A99" w:rsidP="00D74A99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Mário Celso Heins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Prefeito Municipal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Projeto de Lei nº 67/2</w:t>
      </w:r>
      <w:r w:rsidR="00A903FD">
        <w:rPr>
          <w:rFonts w:ascii="Arial" w:hAnsi="Arial" w:cs="Arial"/>
          <w:sz w:val="20"/>
          <w:szCs w:val="20"/>
        </w:rPr>
        <w:t>.</w:t>
      </w:r>
      <w:r w:rsidRPr="00A903FD">
        <w:rPr>
          <w:rFonts w:ascii="Arial" w:hAnsi="Arial" w:cs="Arial"/>
          <w:sz w:val="20"/>
          <w:szCs w:val="20"/>
        </w:rPr>
        <w:t>009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Autógrafo nº 58/2</w:t>
      </w:r>
      <w:r w:rsidR="00A903FD">
        <w:rPr>
          <w:rFonts w:ascii="Arial" w:hAnsi="Arial" w:cs="Arial"/>
          <w:sz w:val="20"/>
          <w:szCs w:val="20"/>
        </w:rPr>
        <w:t>.</w:t>
      </w:r>
      <w:r w:rsidRPr="00A903FD">
        <w:rPr>
          <w:rFonts w:ascii="Arial" w:hAnsi="Arial" w:cs="Arial"/>
          <w:sz w:val="20"/>
          <w:szCs w:val="20"/>
        </w:rPr>
        <w:t xml:space="preserve">009 </w:t>
      </w:r>
    </w:p>
    <w:p w:rsidR="001C7237" w:rsidRDefault="0011191F" w:rsidP="0011191F">
      <w:pPr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A903FD" w:rsidRPr="00A903FD">
        <w:rPr>
          <w:rFonts w:ascii="Arial" w:hAnsi="Arial" w:cs="Arial"/>
          <w:sz w:val="20"/>
          <w:szCs w:val="20"/>
        </w:rPr>
        <w:lastRenderedPageBreak/>
        <w:t>Curriculum Vitae</w:t>
      </w:r>
    </w:p>
    <w:p w:rsidR="00D74A99" w:rsidRPr="00A903FD" w:rsidRDefault="00D74A99" w:rsidP="00D74A99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A903FD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Antonio Jarbas Fornazari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Endereço: Rua dos Girassóis, nº 177 - Jardim Panambi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Santa Bárbara d'Oeste/SP - fone (019) 3463-3096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Data de Nascimento: 06/07/38 - Local: RIO DAS PEDRAS SP.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Filiação:      Pai - Francisco Fornazari Filho</w:t>
      </w:r>
    </w:p>
    <w:p w:rsidR="001C7237" w:rsidRDefault="001C7237" w:rsidP="00D74A99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Mãe - Olga Ercília F. Fornazari</w:t>
      </w:r>
    </w:p>
    <w:p w:rsidR="00D74A99" w:rsidRPr="00A903FD" w:rsidRDefault="00D74A99" w:rsidP="00D74A99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A903FD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Documentos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A903FD" w:rsidP="00A903FD">
      <w:pPr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RG: 5.636.535 – SSP/SP</w:t>
      </w:r>
    </w:p>
    <w:p w:rsidR="001C7237" w:rsidRPr="00A903FD" w:rsidRDefault="00A903FD" w:rsidP="00A903FD">
      <w:pPr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</w:t>
      </w:r>
      <w:r w:rsidRPr="00A903FD">
        <w:rPr>
          <w:rFonts w:ascii="Arial" w:hAnsi="Arial" w:cs="Arial"/>
          <w:sz w:val="20"/>
          <w:szCs w:val="20"/>
        </w:rPr>
        <w:t>: 335.738.918-53</w:t>
      </w:r>
    </w:p>
    <w:p w:rsidR="001C7237" w:rsidRPr="00A903FD" w:rsidRDefault="00A903FD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Reservista 465.334 - Série D - 3a. Categoria</w:t>
      </w:r>
    </w:p>
    <w:p w:rsidR="001C7237" w:rsidRPr="00A903FD" w:rsidRDefault="00A903FD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 xml:space="preserve">Titulo De Eleitor </w:t>
      </w:r>
      <w:r w:rsidR="001C7237" w:rsidRPr="00A903FD">
        <w:rPr>
          <w:rFonts w:ascii="Arial" w:hAnsi="Arial" w:cs="Arial"/>
          <w:sz w:val="20"/>
          <w:szCs w:val="20"/>
        </w:rPr>
        <w:t>620.808.301-16 - Zona 186 - Seção 0002</w:t>
      </w:r>
    </w:p>
    <w:p w:rsidR="001C7237" w:rsidRPr="00A903FD" w:rsidRDefault="00A903FD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Cart. Motorista</w:t>
      </w:r>
      <w:r w:rsidR="001C7237" w:rsidRPr="00A903FD">
        <w:rPr>
          <w:rFonts w:ascii="Arial" w:hAnsi="Arial" w:cs="Arial"/>
          <w:sz w:val="20"/>
          <w:szCs w:val="20"/>
        </w:rPr>
        <w:t xml:space="preserve"> 053.081.778 - Classe "C/A3" - Reg. 35412037-9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PIS 10417771352</w:t>
      </w:r>
    </w:p>
    <w:p w:rsidR="001C7237" w:rsidRPr="00A903FD" w:rsidRDefault="001C7237" w:rsidP="00A903FD">
      <w:pPr>
        <w:rPr>
          <w:rFonts w:ascii="Arial" w:hAnsi="Arial" w:cs="Arial"/>
          <w:sz w:val="20"/>
          <w:szCs w:val="20"/>
        </w:rPr>
      </w:pPr>
    </w:p>
    <w:p w:rsidR="001C7237" w:rsidRPr="00A903FD" w:rsidRDefault="00A903FD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Atividades Profissionais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Default="001C7237" w:rsidP="00D74A99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 xml:space="preserve">08/51 - 06/58 - </w:t>
      </w:r>
      <w:r w:rsidR="00A903FD" w:rsidRPr="00A903FD">
        <w:rPr>
          <w:rFonts w:ascii="Arial" w:hAnsi="Arial" w:cs="Arial"/>
          <w:sz w:val="20"/>
          <w:szCs w:val="20"/>
        </w:rPr>
        <w:t>Maquinas Agrícolas R</w:t>
      </w:r>
      <w:r w:rsidR="00B366A4">
        <w:rPr>
          <w:rFonts w:ascii="Arial" w:hAnsi="Arial" w:cs="Arial"/>
          <w:sz w:val="20"/>
          <w:szCs w:val="20"/>
        </w:rPr>
        <w:t>omi</w:t>
      </w:r>
      <w:r w:rsidR="00A903FD" w:rsidRPr="00A903FD">
        <w:rPr>
          <w:rFonts w:ascii="Arial" w:hAnsi="Arial" w:cs="Arial"/>
          <w:sz w:val="20"/>
          <w:szCs w:val="20"/>
        </w:rPr>
        <w:t xml:space="preserve"> Ltda</w:t>
      </w:r>
      <w:r w:rsidRPr="00A903FD">
        <w:rPr>
          <w:rFonts w:ascii="Arial" w:hAnsi="Arial" w:cs="Arial"/>
          <w:sz w:val="20"/>
          <w:szCs w:val="20"/>
        </w:rPr>
        <w:t xml:space="preserve">. </w:t>
      </w:r>
    </w:p>
    <w:p w:rsidR="00D74A99" w:rsidRPr="00A903FD" w:rsidRDefault="00D74A99" w:rsidP="00D74A99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 xml:space="preserve">Iniciei as atividades como contínuo, por um período de aproximadamente 01 (um) ano, até completar a idade  de  14 (quatorze) anos, após isto atuei no setor de mecânica geral, sendo que nesta data já estava participando de curso de aperfeiçoamento do </w:t>
      </w:r>
      <w:r w:rsidR="00A903FD" w:rsidRPr="00A903FD">
        <w:rPr>
          <w:rFonts w:ascii="Arial" w:hAnsi="Arial" w:cs="Arial"/>
          <w:sz w:val="20"/>
          <w:szCs w:val="20"/>
        </w:rPr>
        <w:t>S</w:t>
      </w:r>
      <w:r w:rsidR="00B366A4">
        <w:rPr>
          <w:rFonts w:ascii="Arial" w:hAnsi="Arial" w:cs="Arial"/>
          <w:sz w:val="20"/>
          <w:szCs w:val="20"/>
        </w:rPr>
        <w:t>enai</w:t>
      </w:r>
      <w:r w:rsidRPr="00A903FD">
        <w:rPr>
          <w:rFonts w:ascii="Arial" w:hAnsi="Arial" w:cs="Arial"/>
          <w:sz w:val="20"/>
          <w:szCs w:val="20"/>
        </w:rPr>
        <w:t>.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 xml:space="preserve">06/58 - 06/63 - </w:t>
      </w:r>
      <w:r w:rsidR="00A903FD" w:rsidRPr="00A903FD">
        <w:rPr>
          <w:rFonts w:ascii="Arial" w:hAnsi="Arial" w:cs="Arial"/>
          <w:sz w:val="20"/>
          <w:szCs w:val="20"/>
        </w:rPr>
        <w:t>Fundação R</w:t>
      </w:r>
      <w:r w:rsidR="00A903FD">
        <w:rPr>
          <w:rFonts w:ascii="Arial" w:hAnsi="Arial" w:cs="Arial"/>
          <w:sz w:val="20"/>
          <w:szCs w:val="20"/>
        </w:rPr>
        <w:t>OMI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No período de 06/58 a 05/62 - instrutor de mecânico geral, e de  05/62 a 06/63 - instrutor chefe da escola da Fundação Romi/Senai de torneiros mecânicos e mecânico geral.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 xml:space="preserve">06/63 - 09/76 - SENAI - </w:t>
      </w:r>
      <w:r w:rsidR="00A903FD">
        <w:rPr>
          <w:rFonts w:ascii="Arial" w:hAnsi="Arial" w:cs="Arial"/>
          <w:sz w:val="20"/>
          <w:szCs w:val="20"/>
        </w:rPr>
        <w:t>Serviço Nacional a</w:t>
      </w:r>
      <w:r w:rsidR="00A903FD" w:rsidRPr="00A903FD">
        <w:rPr>
          <w:rFonts w:ascii="Arial" w:hAnsi="Arial" w:cs="Arial"/>
          <w:sz w:val="20"/>
          <w:szCs w:val="20"/>
        </w:rPr>
        <w:t xml:space="preserve"> Indústria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Neste período fui instrutor chefe do Senai, porém atuando na escola Fundação Romi/Senai.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 xml:space="preserve">09/76 – 12/08 - </w:t>
      </w:r>
      <w:r w:rsidR="00A903FD" w:rsidRPr="00A903FD">
        <w:rPr>
          <w:rFonts w:ascii="Arial" w:hAnsi="Arial" w:cs="Arial"/>
          <w:sz w:val="20"/>
          <w:szCs w:val="20"/>
        </w:rPr>
        <w:t>Indústrias</w:t>
      </w:r>
      <w:r w:rsidR="00B366A4">
        <w:rPr>
          <w:rFonts w:ascii="Arial" w:hAnsi="Arial" w:cs="Arial"/>
          <w:sz w:val="20"/>
          <w:szCs w:val="20"/>
        </w:rPr>
        <w:t xml:space="preserve"> Romi</w:t>
      </w:r>
      <w:r w:rsidRPr="00A903FD">
        <w:rPr>
          <w:rFonts w:ascii="Arial" w:hAnsi="Arial" w:cs="Arial"/>
          <w:sz w:val="20"/>
          <w:szCs w:val="20"/>
        </w:rPr>
        <w:t xml:space="preserve"> S/A. 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Admitido como analista de sistemas Administrativos, foi promovido em 07/78 para Supervisor de Produção, atuando nos setores de usinagem, chaparia, ferro e aço e corte  de chapas, em 05/84 promovido à Subgerente de produção, em 03/86 promovido à Gerente Adjunto de Produção e em 03/88 assumi os setores de Segurança Patrimonial e de Higiene e Segurança do Trabalho ate a data de 31/12/2008.</w:t>
      </w:r>
    </w:p>
    <w:p w:rsidR="001C7237" w:rsidRPr="00A903FD" w:rsidRDefault="001C7237" w:rsidP="00A903FD">
      <w:pPr>
        <w:rPr>
          <w:rFonts w:ascii="Arial" w:hAnsi="Arial" w:cs="Arial"/>
          <w:sz w:val="20"/>
          <w:szCs w:val="20"/>
        </w:rPr>
      </w:pPr>
    </w:p>
    <w:p w:rsidR="001C7237" w:rsidRPr="00A903FD" w:rsidRDefault="00A903FD" w:rsidP="00A903FD">
      <w:pPr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Cursos d</w:t>
      </w:r>
      <w:r w:rsidRPr="00A903FD">
        <w:rPr>
          <w:rFonts w:ascii="Arial" w:hAnsi="Arial" w:cs="Arial"/>
          <w:sz w:val="20"/>
          <w:szCs w:val="20"/>
        </w:rPr>
        <w:t>e Aperfeiçoamento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Curso de Matemática - Escola Sesi</w:t>
      </w:r>
    </w:p>
    <w:p w:rsidR="00B366A4" w:rsidRDefault="00B366A4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Curso de Fresagem - Escola Sesi</w:t>
      </w:r>
    </w:p>
    <w:p w:rsidR="00B366A4" w:rsidRDefault="00B366A4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Curso de Estudo Dirigido - Escola Senai</w:t>
      </w:r>
    </w:p>
    <w:p w:rsidR="00B366A4" w:rsidRDefault="00B366A4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Curso de Metrologia - Escola Senai</w:t>
      </w:r>
    </w:p>
    <w:p w:rsidR="00B366A4" w:rsidRDefault="00B366A4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Curso de Análise de Oficina - Escola Senai</w:t>
      </w:r>
    </w:p>
    <w:p w:rsidR="00B366A4" w:rsidRDefault="00B366A4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Curso de Segurança - Escola Cenafor</w:t>
      </w:r>
    </w:p>
    <w:p w:rsidR="00B366A4" w:rsidRDefault="00B366A4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Curso de Formação de Instrutores - Escola Senai</w:t>
      </w:r>
    </w:p>
    <w:p w:rsidR="00B366A4" w:rsidRDefault="00B366A4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Curso de Prevenção de Acidentes - Escola Senai "Mário Dedini"</w:t>
      </w:r>
    </w:p>
    <w:p w:rsidR="00B366A4" w:rsidRDefault="00B366A4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Curso de Treinamento de Instrutor Chefe - Escola Senai</w:t>
      </w:r>
    </w:p>
    <w:p w:rsidR="00B366A4" w:rsidRDefault="00B366A4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Curso de Psicologia Aplicada - Escola Técnica de Artes Gráficas</w:t>
      </w:r>
    </w:p>
    <w:p w:rsidR="00B366A4" w:rsidRDefault="00B366A4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Curso de Planejamento de Ensino Instrutor Chefe - Escola Senai</w:t>
      </w:r>
    </w:p>
    <w:p w:rsidR="00B366A4" w:rsidRDefault="00B366A4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Curso de Plano de Orientação para Instrutor M.G. - Escola Senai</w:t>
      </w:r>
    </w:p>
    <w:p w:rsidR="00B366A4" w:rsidRDefault="00B366A4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Curso de Métodos de Ensino de Prática Profissional - Escola Senai</w:t>
      </w:r>
    </w:p>
    <w:p w:rsidR="00B366A4" w:rsidRDefault="00B366A4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 xml:space="preserve">Curso de Métodos de Ensino de Prática para Instrutor Chefe - Escola Senai </w:t>
      </w:r>
    </w:p>
    <w:p w:rsidR="00B366A4" w:rsidRDefault="00B366A4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 xml:space="preserve">Curso de Manutenção e Segurança </w:t>
      </w:r>
      <w:smartTag w:uri="urn:schemas-microsoft-com:office:smarttags" w:element="PersonName">
        <w:smartTagPr>
          <w:attr w:name="ProductID" w:val="em Cabines Prim￡rias"/>
        </w:smartTagPr>
        <w:r w:rsidRPr="00A903FD">
          <w:rPr>
            <w:rFonts w:ascii="Arial" w:hAnsi="Arial" w:cs="Arial"/>
            <w:sz w:val="20"/>
            <w:szCs w:val="20"/>
          </w:rPr>
          <w:t>em Cabines Primárias</w:t>
        </w:r>
      </w:smartTag>
      <w:r w:rsidRPr="00A903FD">
        <w:rPr>
          <w:rFonts w:ascii="Arial" w:hAnsi="Arial" w:cs="Arial"/>
          <w:sz w:val="20"/>
          <w:szCs w:val="20"/>
        </w:rPr>
        <w:t xml:space="preserve"> - Escola Senai </w:t>
      </w:r>
    </w:p>
    <w:p w:rsidR="00B366A4" w:rsidRDefault="00B366A4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Curso de Lubrificação Preventiva - Escola Senai</w:t>
      </w:r>
    </w:p>
    <w:p w:rsidR="00B366A4" w:rsidRDefault="00B366A4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Curso de Ensino Correto de um Trabalho - Escola Fundação Romi/Senai</w:t>
      </w:r>
    </w:p>
    <w:p w:rsidR="00B366A4" w:rsidRDefault="00B366A4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Curso de Planejamento de Ensino para instrutor chefe - Escola Senai</w:t>
      </w:r>
    </w:p>
    <w:p w:rsidR="00B366A4" w:rsidRDefault="00B366A4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Curso de Encarregado de Segurança do Senai - Escola Fundação Centro Nacional de Segurança, Higiene e Medicina do Trabalho</w:t>
      </w:r>
    </w:p>
    <w:p w:rsidR="00A903FD" w:rsidRDefault="00A903FD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Curso de Extenção Universitária de Liderança, Comunicação e Relações Humanas - Escola Faculdades de Ciências de Bauru</w:t>
      </w:r>
    </w:p>
    <w:p w:rsidR="001C7237" w:rsidRPr="00A903FD" w:rsidRDefault="001C7237" w:rsidP="00A903FD">
      <w:pPr>
        <w:rPr>
          <w:rFonts w:ascii="Arial" w:hAnsi="Arial" w:cs="Arial"/>
          <w:sz w:val="20"/>
          <w:szCs w:val="20"/>
        </w:rPr>
      </w:pPr>
    </w:p>
    <w:p w:rsidR="001C7237" w:rsidRPr="00A903FD" w:rsidRDefault="00A903FD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Outras Atividades</w:t>
      </w:r>
      <w:r w:rsidR="001C7237" w:rsidRPr="00A903FD">
        <w:rPr>
          <w:rFonts w:ascii="Arial" w:hAnsi="Arial" w:cs="Arial"/>
          <w:sz w:val="20"/>
          <w:szCs w:val="20"/>
        </w:rPr>
        <w:t>: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- Diretor da Fundação Romi desde 29/06/87;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- Comissário de Menor por mais de 25 anos;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- Membro do Conselho Administrativo do União Agrícola Barbarense e Diretor de Patrimônio de 82 até 90;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- Diretor de Patrimônio do Esporte Clube Barbarense nos biênios 87/88 e 89/90;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- Membro do Jari - Junta administrativa de Recursos de Infração - biênio 91/92;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- Membro do COMDEC - Comissão Municipal de Defesa Civil;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- Membro do CCS - Conselho Comunitário de Segurança da Polícia Militar do Estado de São Paulo;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- Membro de PPI - Programa de Proteção à Industria do CIESP;</w:t>
      </w: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- Colaborador da Polícia Civil de São Paulo.</w:t>
      </w:r>
    </w:p>
    <w:p w:rsidR="001C7237" w:rsidRPr="00A903FD" w:rsidRDefault="001C7237" w:rsidP="00A903FD">
      <w:pPr>
        <w:rPr>
          <w:rFonts w:ascii="Arial" w:hAnsi="Arial" w:cs="Arial"/>
          <w:sz w:val="20"/>
          <w:szCs w:val="20"/>
        </w:rPr>
      </w:pPr>
    </w:p>
    <w:p w:rsidR="001C7237" w:rsidRPr="00A903FD" w:rsidRDefault="001C7237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Santa Bárbara d'Oeste SP., 22 de julho de 2</w:t>
      </w:r>
      <w:r w:rsidR="00A903FD">
        <w:rPr>
          <w:rFonts w:ascii="Arial" w:hAnsi="Arial" w:cs="Arial"/>
          <w:sz w:val="20"/>
          <w:szCs w:val="20"/>
        </w:rPr>
        <w:t>.</w:t>
      </w:r>
      <w:r w:rsidRPr="00A903FD">
        <w:rPr>
          <w:rFonts w:ascii="Arial" w:hAnsi="Arial" w:cs="Arial"/>
          <w:sz w:val="20"/>
          <w:szCs w:val="20"/>
        </w:rPr>
        <w:t>009.</w:t>
      </w:r>
    </w:p>
    <w:p w:rsidR="001C7237" w:rsidRPr="00A903FD" w:rsidRDefault="001C7237" w:rsidP="00A903FD">
      <w:pPr>
        <w:rPr>
          <w:rFonts w:ascii="Arial" w:hAnsi="Arial" w:cs="Arial"/>
          <w:sz w:val="20"/>
          <w:szCs w:val="20"/>
        </w:rPr>
      </w:pPr>
    </w:p>
    <w:p w:rsidR="00785519" w:rsidRPr="00A903FD" w:rsidRDefault="00A903FD" w:rsidP="00A903FD">
      <w:pPr>
        <w:ind w:firstLine="567"/>
        <w:rPr>
          <w:rFonts w:ascii="Arial" w:hAnsi="Arial" w:cs="Arial"/>
          <w:sz w:val="20"/>
          <w:szCs w:val="20"/>
        </w:rPr>
      </w:pPr>
      <w:r w:rsidRPr="00A903FD">
        <w:rPr>
          <w:rFonts w:ascii="Arial" w:hAnsi="Arial" w:cs="Arial"/>
          <w:sz w:val="20"/>
          <w:szCs w:val="20"/>
        </w:rPr>
        <w:t>Antonio Jarbas Fornazari</w:t>
      </w:r>
    </w:p>
    <w:sectPr w:rsidR="00785519" w:rsidRPr="00A903FD" w:rsidSect="00B366A4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0C" w:rsidRDefault="00C31E0C">
      <w:r>
        <w:separator/>
      </w:r>
    </w:p>
  </w:endnote>
  <w:endnote w:type="continuationSeparator" w:id="0">
    <w:p w:rsidR="00C31E0C" w:rsidRDefault="00C3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0C" w:rsidRDefault="00C31E0C">
      <w:r>
        <w:separator/>
      </w:r>
    </w:p>
  </w:footnote>
  <w:footnote w:type="continuationSeparator" w:id="0">
    <w:p w:rsidR="00C31E0C" w:rsidRDefault="00C31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11191F"/>
    <w:rsid w:val="00151C8E"/>
    <w:rsid w:val="00172956"/>
    <w:rsid w:val="001C7237"/>
    <w:rsid w:val="001E0678"/>
    <w:rsid w:val="002A0EB3"/>
    <w:rsid w:val="002D3F5E"/>
    <w:rsid w:val="002F59BF"/>
    <w:rsid w:val="003E121C"/>
    <w:rsid w:val="00402259"/>
    <w:rsid w:val="004F6B39"/>
    <w:rsid w:val="006153BC"/>
    <w:rsid w:val="00625242"/>
    <w:rsid w:val="00663BD4"/>
    <w:rsid w:val="006761B0"/>
    <w:rsid w:val="00712638"/>
    <w:rsid w:val="007166D9"/>
    <w:rsid w:val="007807AD"/>
    <w:rsid w:val="00785519"/>
    <w:rsid w:val="007F7A18"/>
    <w:rsid w:val="00852094"/>
    <w:rsid w:val="008A000C"/>
    <w:rsid w:val="008C0EF3"/>
    <w:rsid w:val="009D44D5"/>
    <w:rsid w:val="009E5598"/>
    <w:rsid w:val="00A903FD"/>
    <w:rsid w:val="00AB0C49"/>
    <w:rsid w:val="00AF0B27"/>
    <w:rsid w:val="00B366A4"/>
    <w:rsid w:val="00B37B78"/>
    <w:rsid w:val="00B92832"/>
    <w:rsid w:val="00B96396"/>
    <w:rsid w:val="00C31E0C"/>
    <w:rsid w:val="00D74A99"/>
    <w:rsid w:val="00DE707F"/>
    <w:rsid w:val="00DF1311"/>
    <w:rsid w:val="00F50A74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">
    <w:name w:val="Body Text Indent"/>
    <w:basedOn w:val="Normal"/>
    <w:rsid w:val="001C7237"/>
    <w:pPr>
      <w:ind w:left="4680"/>
      <w:jc w:val="both"/>
    </w:pPr>
    <w:rPr>
      <w:b/>
      <w:bCs/>
      <w:color w:val="000000"/>
      <w:sz w:val="32"/>
    </w:rPr>
  </w:style>
  <w:style w:type="paragraph" w:styleId="Ttulo">
    <w:name w:val="Title"/>
    <w:basedOn w:val="Normal"/>
    <w:qFormat/>
    <w:rsid w:val="001C7237"/>
    <w:pPr>
      <w:jc w:val="center"/>
    </w:pPr>
    <w:rPr>
      <w:rFonts w:ascii="Arial" w:hAnsi="Arial"/>
      <w:b/>
      <w:szCs w:val="20"/>
    </w:rPr>
  </w:style>
  <w:style w:type="paragraph" w:styleId="Corpodetexto2">
    <w:name w:val="Body Text 2"/>
    <w:basedOn w:val="Normal"/>
    <w:rsid w:val="001C7237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2</Pages>
  <Words>787</Words>
  <Characters>4253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3.105, DE 11 DE AGOSTO DE 2.009</vt:lpstr>
    </vt:vector>
  </TitlesOfParts>
  <Company>Sino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3.105, DE 11 DE AGOSTO DE 2.009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