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47" w:rsidRPr="00E65D3A" w:rsidRDefault="005F1E47" w:rsidP="00E65D3A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E65D3A">
        <w:rPr>
          <w:rFonts w:ascii="Arial" w:hAnsi="Arial" w:cs="Arial"/>
          <w:b/>
          <w:color w:val="000080"/>
          <w:sz w:val="20"/>
          <w:szCs w:val="20"/>
          <w:u w:val="single"/>
        </w:rPr>
        <w:t>LEI MUNICIPAL Nº 3</w:t>
      </w:r>
      <w:r w:rsidR="00644259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E65D3A">
        <w:rPr>
          <w:rFonts w:ascii="Arial" w:hAnsi="Arial" w:cs="Arial"/>
          <w:b/>
          <w:color w:val="000080"/>
          <w:sz w:val="20"/>
          <w:szCs w:val="20"/>
          <w:u w:val="single"/>
        </w:rPr>
        <w:t>124</w:t>
      </w:r>
      <w:r w:rsidR="00E65D3A" w:rsidRPr="00E65D3A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E65D3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20 DE OUTUBRO DE 2</w:t>
      </w:r>
      <w:r w:rsidR="00E65D3A" w:rsidRPr="00E65D3A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E65D3A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3F0657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Autoria: Poder Legislativo</w:t>
      </w:r>
    </w:p>
    <w:p w:rsidR="005F1E47" w:rsidRPr="00E65D3A" w:rsidRDefault="005F1E47" w:rsidP="003F0657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Vereador Danilo Godoy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E65D3A">
        <w:rPr>
          <w:rFonts w:ascii="Arial" w:hAnsi="Arial" w:cs="Arial"/>
          <w:color w:val="800000"/>
          <w:sz w:val="20"/>
          <w:szCs w:val="20"/>
        </w:rPr>
        <w:t>“Altera a Lei nº 2.223 de 20 de novembro de 1</w:t>
      </w:r>
      <w:r w:rsidR="00E65D3A">
        <w:rPr>
          <w:rFonts w:ascii="Arial" w:hAnsi="Arial" w:cs="Arial"/>
          <w:color w:val="800000"/>
          <w:sz w:val="20"/>
          <w:szCs w:val="20"/>
        </w:rPr>
        <w:t>.</w:t>
      </w:r>
      <w:r w:rsidRPr="00E65D3A">
        <w:rPr>
          <w:rFonts w:ascii="Arial" w:hAnsi="Arial" w:cs="Arial"/>
          <w:color w:val="800000"/>
          <w:sz w:val="20"/>
          <w:szCs w:val="20"/>
        </w:rPr>
        <w:t>996, complementando a denominação do Parque dos Ipês e dá outras providências”.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E65D3A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Mário Celso Heins</w:t>
      </w:r>
      <w:r w:rsidR="005F1E47" w:rsidRPr="00E65D3A">
        <w:rPr>
          <w:rFonts w:ascii="Arial" w:hAnsi="Arial" w:cs="Arial"/>
          <w:sz w:val="20"/>
          <w:szCs w:val="20"/>
        </w:rPr>
        <w:t xml:space="preserve">, </w:t>
      </w:r>
      <w:r w:rsidR="005F1E47" w:rsidRPr="00E65D3A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5F1E47" w:rsidRPr="00E65D3A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Art. 1º</w:t>
      </w:r>
      <w:r w:rsidR="00E65D3A">
        <w:rPr>
          <w:rFonts w:ascii="Arial" w:hAnsi="Arial" w:cs="Arial"/>
          <w:sz w:val="20"/>
          <w:szCs w:val="20"/>
        </w:rPr>
        <w:t xml:space="preserve">  </w:t>
      </w:r>
      <w:r w:rsidRPr="00E65D3A">
        <w:rPr>
          <w:rFonts w:ascii="Arial" w:hAnsi="Arial" w:cs="Arial"/>
          <w:sz w:val="20"/>
          <w:szCs w:val="20"/>
        </w:rPr>
        <w:t xml:space="preserve">O </w:t>
      </w:r>
      <w:r w:rsidR="00E65D3A">
        <w:rPr>
          <w:rFonts w:ascii="Arial" w:hAnsi="Arial" w:cs="Arial"/>
          <w:sz w:val="20"/>
          <w:szCs w:val="20"/>
        </w:rPr>
        <w:t xml:space="preserve">Art. </w:t>
      </w:r>
      <w:r w:rsidRPr="00E65D3A">
        <w:rPr>
          <w:rFonts w:ascii="Arial" w:hAnsi="Arial" w:cs="Arial"/>
          <w:sz w:val="20"/>
          <w:szCs w:val="20"/>
        </w:rPr>
        <w:t xml:space="preserve">1º </w:t>
      </w:r>
      <w:r w:rsidR="00E65D3A">
        <w:rPr>
          <w:rFonts w:ascii="Arial" w:hAnsi="Arial" w:cs="Arial"/>
          <w:sz w:val="20"/>
          <w:szCs w:val="20"/>
        </w:rPr>
        <w:t xml:space="preserve"> </w:t>
      </w:r>
      <w:r w:rsidRPr="00E65D3A">
        <w:rPr>
          <w:rFonts w:ascii="Arial" w:hAnsi="Arial" w:cs="Arial"/>
          <w:sz w:val="20"/>
          <w:szCs w:val="20"/>
        </w:rPr>
        <w:t xml:space="preserve">da </w:t>
      </w:r>
      <w:hyperlink r:id="rId7" w:history="1">
        <w:r w:rsidRPr="00745E4F">
          <w:rPr>
            <w:rStyle w:val="Hyperlink"/>
            <w:rFonts w:ascii="Arial" w:hAnsi="Arial" w:cs="Arial"/>
            <w:sz w:val="20"/>
            <w:szCs w:val="20"/>
          </w:rPr>
          <w:t>Lei Municipal nº 2.223 de 20 de novembro de 1</w:t>
        </w:r>
        <w:r w:rsidR="00E65D3A" w:rsidRPr="00745E4F">
          <w:rPr>
            <w:rStyle w:val="Hyperlink"/>
            <w:rFonts w:ascii="Arial" w:hAnsi="Arial" w:cs="Arial"/>
            <w:sz w:val="20"/>
            <w:szCs w:val="20"/>
          </w:rPr>
          <w:t>.</w:t>
        </w:r>
        <w:r w:rsidRPr="00745E4F">
          <w:rPr>
            <w:rStyle w:val="Hyperlink"/>
            <w:rFonts w:ascii="Arial" w:hAnsi="Arial" w:cs="Arial"/>
            <w:sz w:val="20"/>
            <w:szCs w:val="20"/>
          </w:rPr>
          <w:t>996</w:t>
        </w:r>
      </w:hyperlink>
      <w:r w:rsidRPr="00E65D3A">
        <w:rPr>
          <w:rFonts w:ascii="Arial" w:hAnsi="Arial" w:cs="Arial"/>
          <w:sz w:val="20"/>
          <w:szCs w:val="20"/>
        </w:rPr>
        <w:t>, passa a vigorar com a seguinte redação: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E65D3A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“Art. 1º  </w:t>
      </w:r>
      <w:r w:rsidR="005F1E47" w:rsidRPr="00E65D3A">
        <w:rPr>
          <w:rFonts w:ascii="Arial" w:hAnsi="Arial" w:cs="Arial"/>
          <w:sz w:val="20"/>
          <w:szCs w:val="20"/>
        </w:rPr>
        <w:t>O próprio municipal que se situa entre o Centro Social Urbano, Avenida Corifeu de Azevedo Marques, Rua Paraguai e Rua Argentina, passa a denominar-se ‘Parque dos Ipês – Prefeito Walter Landucci’”.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E65D3A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5F1E47" w:rsidRPr="00E65D3A">
        <w:rPr>
          <w:rFonts w:ascii="Arial" w:hAnsi="Arial" w:cs="Arial"/>
          <w:sz w:val="20"/>
          <w:szCs w:val="20"/>
        </w:rPr>
        <w:t>O curriculum vitae do homenageado faz parte integrante desta Lei.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A</w:t>
      </w:r>
      <w:r w:rsidR="00E65D3A">
        <w:rPr>
          <w:rFonts w:ascii="Arial" w:hAnsi="Arial" w:cs="Arial"/>
          <w:sz w:val="20"/>
          <w:szCs w:val="20"/>
        </w:rPr>
        <w:t xml:space="preserve">rt. 3º  </w:t>
      </w:r>
      <w:r w:rsidRPr="00E65D3A">
        <w:rPr>
          <w:rFonts w:ascii="Arial" w:hAnsi="Arial" w:cs="Arial"/>
          <w:sz w:val="20"/>
          <w:szCs w:val="20"/>
        </w:rPr>
        <w:t>Esta lei entrará em vigor na data de sua publicação.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Santa Bárbara d’Oeste, 20 de outubro de 2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009.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E65D3A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Mário Celso Heins</w:t>
      </w:r>
    </w:p>
    <w:p w:rsidR="005F1E47" w:rsidRPr="00E65D3A" w:rsidRDefault="00E65D3A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Prefeito Municipal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Projeto de Lei nº 103/2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009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Autógrafo nº 81/2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009</w:t>
      </w:r>
    </w:p>
    <w:p w:rsidR="00E65D3A" w:rsidRDefault="00E65D3A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Biografia</w:t>
      </w:r>
    </w:p>
    <w:p w:rsidR="005F1E47" w:rsidRPr="00E65D3A" w:rsidRDefault="005F1E47" w:rsidP="00E65D3A">
      <w:pPr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Walter Landucci nasceu em Campinas no dia 24 de novembro de 1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936. Foi desenhista projetista, metalúrgico e professor durante 35 anos, exerceu ainda a profissão de mecânico, na qual se aposentou. Casado com Celina Afonso Landucci, pai de três filhos, foi vereador e prefeito de Santa Bárbara d’Oeste e secretario do Lions Club Pérola.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Iniciou sua carreira política em 1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954, quando atuou como vereador no legislativo da cidade no governo do ex-prefeito Dirceu Dias Carneiro.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Foi eleito prefeito em 1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972 – 1</w:t>
      </w:r>
      <w:r w:rsidR="00E65D3A">
        <w:rPr>
          <w:rFonts w:ascii="Arial" w:hAnsi="Arial" w:cs="Arial"/>
          <w:sz w:val="20"/>
          <w:szCs w:val="20"/>
        </w:rPr>
        <w:t>.</w:t>
      </w:r>
      <w:r w:rsidRPr="00E65D3A">
        <w:rPr>
          <w:rFonts w:ascii="Arial" w:hAnsi="Arial" w:cs="Arial"/>
          <w:sz w:val="20"/>
          <w:szCs w:val="20"/>
        </w:rPr>
        <w:t>976, pelo PMDB – Partido do Movimento Democrático Brasileiro.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A política despertou o interesse do Ex-prefeito quando um grupo de amigos o alertou para a possibilidade de se candidatar vereador e depois prefeito, diante dos trabalhos que já vinha realizando junto à comunidade. O reconhecimento e o apoio vieram logo em seguida, quando se elegeu vereador em 1954. Em 1971 candidatou-se a prefeito obtendo um resultado final de 5.185 (cinco mil cento e oitenta e cinco) votos dos 13.184 (treze mil cento e oitenta e quatro) eleitores que a cidade de Santa Bárbara d’Oeste contava na época.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Durante sua administração Walter Landucci sofreu varias pressões da Câmara municipal e de opositores políticos da cidade, porém não deu trégua para os oponentes políticos da época e colocou em prática suas frentes de trabalho dentro do que ele acreditava que uma administração precisava para superar os obstáculos e a caminhar dentro das possibilidades de uma cidade que estava iniciando seus marcos históricos.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Suas perspectivas positivas em relação à administração fundamentavam-se na esperança de ver o Município crescer e se desenvolver na industrialização.</w:t>
      </w:r>
    </w:p>
    <w:p w:rsidR="005F1E47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85519" w:rsidRPr="00E65D3A" w:rsidRDefault="005F1E47" w:rsidP="00E65D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65D3A">
        <w:rPr>
          <w:rFonts w:ascii="Arial" w:hAnsi="Arial" w:cs="Arial"/>
          <w:sz w:val="20"/>
          <w:szCs w:val="20"/>
        </w:rPr>
        <w:t>O ex-prefeito apostou na cidade, e começou a colocar em prática a sua experiência, uma das principais metas de sua administração foi lançar incentivo para atrair novas indústrias para o Município.</w:t>
      </w:r>
    </w:p>
    <w:sectPr w:rsidR="00785519" w:rsidRPr="00E65D3A" w:rsidSect="00E65D3A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C8" w:rsidRDefault="004B49C8">
      <w:r>
        <w:separator/>
      </w:r>
    </w:p>
  </w:endnote>
  <w:endnote w:type="continuationSeparator" w:id="0">
    <w:p w:rsidR="004B49C8" w:rsidRDefault="004B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C8" w:rsidRDefault="004B49C8">
      <w:r>
        <w:separator/>
      </w:r>
    </w:p>
  </w:footnote>
  <w:footnote w:type="continuationSeparator" w:id="0">
    <w:p w:rsidR="004B49C8" w:rsidRDefault="004B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81E7B"/>
    <w:rsid w:val="00151C8E"/>
    <w:rsid w:val="00172956"/>
    <w:rsid w:val="001E0678"/>
    <w:rsid w:val="002A0EB3"/>
    <w:rsid w:val="002F7CD2"/>
    <w:rsid w:val="003E121C"/>
    <w:rsid w:val="003F0657"/>
    <w:rsid w:val="00402259"/>
    <w:rsid w:val="004B49C8"/>
    <w:rsid w:val="005F1E47"/>
    <w:rsid w:val="00601E06"/>
    <w:rsid w:val="006153BC"/>
    <w:rsid w:val="00625242"/>
    <w:rsid w:val="00644259"/>
    <w:rsid w:val="00663BD4"/>
    <w:rsid w:val="00745E4F"/>
    <w:rsid w:val="007807AD"/>
    <w:rsid w:val="00785519"/>
    <w:rsid w:val="007E5E48"/>
    <w:rsid w:val="007F7A18"/>
    <w:rsid w:val="00801155"/>
    <w:rsid w:val="00852094"/>
    <w:rsid w:val="008A000C"/>
    <w:rsid w:val="009D44D5"/>
    <w:rsid w:val="009E5598"/>
    <w:rsid w:val="00A8387A"/>
    <w:rsid w:val="00AB0C49"/>
    <w:rsid w:val="00AF0B27"/>
    <w:rsid w:val="00B92832"/>
    <w:rsid w:val="00BA5B13"/>
    <w:rsid w:val="00DF1311"/>
    <w:rsid w:val="00E65D3A"/>
    <w:rsid w:val="00E82FAA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5F1E47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960222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461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3.124, DE 20 DE OUTUBRO DE 2.009</vt:lpstr>
    </vt:vector>
  </TitlesOfParts>
  <Company>Sino</Company>
  <LinksUpToDate>false</LinksUpToDate>
  <CharactersWithSpaces>2951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/camver/leimun/9602223.html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3.124, DE 20 DE OUTUBRO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