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23" w:rsidRPr="00E7755D" w:rsidRDefault="00C34374" w:rsidP="00E7755D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</w:t>
      </w:r>
      <w:r w:rsidR="00933A23" w:rsidRPr="00E7755D">
        <w:rPr>
          <w:rFonts w:ascii="Arial" w:hAnsi="Arial" w:cs="Arial"/>
          <w:b/>
          <w:color w:val="000080"/>
          <w:sz w:val="20"/>
          <w:szCs w:val="20"/>
          <w:u w:val="single"/>
        </w:rPr>
        <w:t>º 3.096</w:t>
      </w:r>
      <w:r w:rsidR="00E7755D" w:rsidRPr="00E7755D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933A23" w:rsidRPr="00E7755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16 DE JULHO DE 2</w:t>
      </w:r>
      <w:r w:rsidR="00E7755D" w:rsidRPr="00E7755D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933A23" w:rsidRPr="00E7755D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933A23" w:rsidRPr="00E7755D" w:rsidRDefault="00933A23" w:rsidP="00E7755D">
      <w:pPr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933A23" w:rsidP="00B401F5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>Autoria: Poder Legislativo</w:t>
      </w:r>
    </w:p>
    <w:p w:rsidR="00933A23" w:rsidRPr="00E7755D" w:rsidRDefault="00933A23" w:rsidP="00B401F5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>Vereador Danilo Godoy</w:t>
      </w:r>
    </w:p>
    <w:p w:rsidR="00E7755D" w:rsidRDefault="00E7755D" w:rsidP="00E7755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933A23" w:rsidP="00E7755D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E7755D">
        <w:rPr>
          <w:rFonts w:ascii="Arial" w:hAnsi="Arial" w:cs="Arial"/>
          <w:color w:val="800000"/>
          <w:sz w:val="20"/>
          <w:szCs w:val="20"/>
        </w:rPr>
        <w:t>“Dispõe sobre a denominação do Prédio - Sede da Câmara Municipal de Santa Bárbara d’Oeste, e dá outras providências”.</w:t>
      </w: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E7755D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>Mário Celso Heins</w:t>
      </w:r>
      <w:r w:rsidR="00933A23" w:rsidRPr="00E7755D">
        <w:rPr>
          <w:rFonts w:ascii="Arial" w:hAnsi="Arial" w:cs="Arial"/>
          <w:sz w:val="20"/>
          <w:szCs w:val="20"/>
        </w:rPr>
        <w:t xml:space="preserve">, </w:t>
      </w:r>
      <w:r w:rsidR="00933A23" w:rsidRPr="00E7755D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933A23" w:rsidRPr="00E7755D">
        <w:rPr>
          <w:rFonts w:ascii="Arial" w:hAnsi="Arial" w:cs="Arial"/>
          <w:sz w:val="20"/>
          <w:szCs w:val="20"/>
        </w:rPr>
        <w:t>, Estado de São Paulo, usando das atribuições conferidas por lei, faço saber que a Câmara Municipal aprovou e eu sanciono e promulgo a seguinte lei:</w:t>
      </w: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 xml:space="preserve">Art. 1º </w:t>
      </w:r>
      <w:r w:rsidR="00E7755D">
        <w:rPr>
          <w:rFonts w:ascii="Arial" w:hAnsi="Arial" w:cs="Arial"/>
          <w:sz w:val="20"/>
          <w:szCs w:val="20"/>
        </w:rPr>
        <w:t xml:space="preserve"> </w:t>
      </w:r>
      <w:r w:rsidRPr="00E7755D">
        <w:rPr>
          <w:rFonts w:ascii="Arial" w:hAnsi="Arial" w:cs="Arial"/>
          <w:sz w:val="20"/>
          <w:szCs w:val="20"/>
        </w:rPr>
        <w:t>O prédio - Sede da Câmara Municipal de Santa Bárbara d’Oeste/SP, localizado na Rodovia SP-306, nº 1001, Jardim Primavera, nesta cidade, passa a denominar-se: “</w:t>
      </w:r>
      <w:r w:rsidR="00E7755D">
        <w:rPr>
          <w:rFonts w:ascii="Arial" w:hAnsi="Arial" w:cs="Arial"/>
          <w:sz w:val="20"/>
          <w:szCs w:val="20"/>
        </w:rPr>
        <w:t>Câmara Municipal d</w:t>
      </w:r>
      <w:r w:rsidR="00E7755D" w:rsidRPr="00E7755D">
        <w:rPr>
          <w:rFonts w:ascii="Arial" w:hAnsi="Arial" w:cs="Arial"/>
          <w:sz w:val="20"/>
          <w:szCs w:val="20"/>
        </w:rPr>
        <w:t>e Sant</w:t>
      </w:r>
      <w:r w:rsidR="00E7755D">
        <w:rPr>
          <w:rFonts w:ascii="Arial" w:hAnsi="Arial" w:cs="Arial"/>
          <w:sz w:val="20"/>
          <w:szCs w:val="20"/>
        </w:rPr>
        <w:t>a Bárbara D’oeste – Palácio 15 d</w:t>
      </w:r>
      <w:r w:rsidR="00E7755D" w:rsidRPr="00E7755D">
        <w:rPr>
          <w:rFonts w:ascii="Arial" w:hAnsi="Arial" w:cs="Arial"/>
          <w:sz w:val="20"/>
          <w:szCs w:val="20"/>
        </w:rPr>
        <w:t>e Junho</w:t>
      </w:r>
      <w:r w:rsidRPr="00E7755D">
        <w:rPr>
          <w:rFonts w:ascii="Arial" w:hAnsi="Arial" w:cs="Arial"/>
          <w:sz w:val="20"/>
          <w:szCs w:val="20"/>
        </w:rPr>
        <w:t>”.</w:t>
      </w: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 xml:space="preserve">Art. 2º </w:t>
      </w:r>
      <w:r w:rsidR="00E7755D">
        <w:rPr>
          <w:rFonts w:ascii="Arial" w:hAnsi="Arial" w:cs="Arial"/>
          <w:sz w:val="20"/>
          <w:szCs w:val="20"/>
        </w:rPr>
        <w:t xml:space="preserve"> </w:t>
      </w:r>
      <w:r w:rsidRPr="00E7755D">
        <w:rPr>
          <w:rFonts w:ascii="Arial" w:hAnsi="Arial" w:cs="Arial"/>
          <w:sz w:val="20"/>
          <w:szCs w:val="20"/>
        </w:rPr>
        <w:t>Todos os documentos oficiais desta Casa Legislativa deverão conter a seguinte inscrição: "Câmara Municipal de Santa Bárbara d’Oeste – Palácio 15 de Junho”.</w:t>
      </w: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>Parágrafo único</w:t>
      </w:r>
      <w:r w:rsidR="00E7755D">
        <w:rPr>
          <w:rFonts w:ascii="Arial" w:hAnsi="Arial" w:cs="Arial"/>
          <w:sz w:val="20"/>
          <w:szCs w:val="20"/>
        </w:rPr>
        <w:t>.</w:t>
      </w:r>
      <w:r w:rsidRPr="00E7755D">
        <w:rPr>
          <w:rFonts w:ascii="Arial" w:hAnsi="Arial" w:cs="Arial"/>
          <w:sz w:val="20"/>
          <w:szCs w:val="20"/>
        </w:rPr>
        <w:t xml:space="preserve"> </w:t>
      </w:r>
      <w:r w:rsidR="00E7755D">
        <w:rPr>
          <w:rFonts w:ascii="Arial" w:hAnsi="Arial" w:cs="Arial"/>
          <w:sz w:val="20"/>
          <w:szCs w:val="20"/>
        </w:rPr>
        <w:t xml:space="preserve"> </w:t>
      </w:r>
      <w:r w:rsidRPr="00E7755D">
        <w:rPr>
          <w:rFonts w:ascii="Arial" w:hAnsi="Arial" w:cs="Arial"/>
          <w:sz w:val="20"/>
          <w:szCs w:val="20"/>
        </w:rPr>
        <w:t>A inscrição do nome do prédio, nos impressos, será gradativa, conforme se derem suas substituições.</w:t>
      </w: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 xml:space="preserve">Art. 3º </w:t>
      </w:r>
      <w:r w:rsidR="00E7755D">
        <w:rPr>
          <w:rFonts w:ascii="Arial" w:hAnsi="Arial" w:cs="Arial"/>
          <w:sz w:val="20"/>
          <w:szCs w:val="20"/>
        </w:rPr>
        <w:t xml:space="preserve"> </w:t>
      </w:r>
      <w:r w:rsidRPr="00E7755D">
        <w:rPr>
          <w:rFonts w:ascii="Arial" w:hAnsi="Arial" w:cs="Arial"/>
          <w:sz w:val="20"/>
          <w:szCs w:val="20"/>
        </w:rPr>
        <w:t>A Câmara Municipal providenciará, no momento oportuno, a colocação da placa indicativa de que trata o art. 1º</w:t>
      </w:r>
      <w:r w:rsidR="00C34374">
        <w:rPr>
          <w:rFonts w:ascii="Arial" w:hAnsi="Arial" w:cs="Arial"/>
          <w:sz w:val="20"/>
          <w:szCs w:val="20"/>
        </w:rPr>
        <w:t xml:space="preserve">  </w:t>
      </w:r>
      <w:r w:rsidRPr="00E7755D">
        <w:rPr>
          <w:rFonts w:ascii="Arial" w:hAnsi="Arial" w:cs="Arial"/>
          <w:sz w:val="20"/>
          <w:szCs w:val="20"/>
        </w:rPr>
        <w:t>.</w:t>
      </w: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 xml:space="preserve">Art. 4º </w:t>
      </w:r>
      <w:r w:rsidR="00E7755D">
        <w:rPr>
          <w:rFonts w:ascii="Arial" w:hAnsi="Arial" w:cs="Arial"/>
          <w:sz w:val="20"/>
          <w:szCs w:val="20"/>
        </w:rPr>
        <w:t xml:space="preserve"> </w:t>
      </w:r>
      <w:r w:rsidRPr="00E7755D">
        <w:rPr>
          <w:rFonts w:ascii="Arial" w:hAnsi="Arial" w:cs="Arial"/>
          <w:sz w:val="20"/>
          <w:szCs w:val="20"/>
        </w:rPr>
        <w:t>Esta Lei correrá por conta de suas dotações próprias, suplementadas se necessário.</w:t>
      </w: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>Art. 5º</w:t>
      </w:r>
      <w:r w:rsidR="00E7755D">
        <w:rPr>
          <w:rFonts w:ascii="Arial" w:hAnsi="Arial" w:cs="Arial"/>
          <w:sz w:val="20"/>
          <w:szCs w:val="20"/>
        </w:rPr>
        <w:t xml:space="preserve"> </w:t>
      </w:r>
      <w:r w:rsidRPr="00E7755D">
        <w:rPr>
          <w:rFonts w:ascii="Arial" w:hAnsi="Arial" w:cs="Arial"/>
          <w:sz w:val="20"/>
          <w:szCs w:val="20"/>
        </w:rPr>
        <w:t xml:space="preserve"> Esta Lei entrará em vigor na data de sua publicação, revogando-se as disposições em contrário.</w:t>
      </w:r>
    </w:p>
    <w:p w:rsidR="00E7755D" w:rsidRDefault="00E7755D" w:rsidP="00E7755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>Santa Bárbara d’Oeste, 16 de julho de 2</w:t>
      </w:r>
      <w:r w:rsidR="00E7755D">
        <w:rPr>
          <w:rFonts w:ascii="Arial" w:hAnsi="Arial" w:cs="Arial"/>
          <w:sz w:val="20"/>
          <w:szCs w:val="20"/>
        </w:rPr>
        <w:t>.</w:t>
      </w:r>
      <w:r w:rsidRPr="00E7755D">
        <w:rPr>
          <w:rFonts w:ascii="Arial" w:hAnsi="Arial" w:cs="Arial"/>
          <w:sz w:val="20"/>
          <w:szCs w:val="20"/>
        </w:rPr>
        <w:t>009.</w:t>
      </w:r>
    </w:p>
    <w:p w:rsidR="00933A23" w:rsidRPr="00E7755D" w:rsidRDefault="00933A23" w:rsidP="00E7755D">
      <w:pPr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>Mário Celso Heins</w:t>
      </w: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>Prefeito Municipal</w:t>
      </w:r>
    </w:p>
    <w:p w:rsidR="00E7755D" w:rsidRDefault="00E7755D" w:rsidP="00E7755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33A23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>Projeto de Lei nº 55/2</w:t>
      </w:r>
      <w:r w:rsidR="00E7755D">
        <w:rPr>
          <w:rFonts w:ascii="Arial" w:hAnsi="Arial" w:cs="Arial"/>
          <w:sz w:val="20"/>
          <w:szCs w:val="20"/>
        </w:rPr>
        <w:t>.</w:t>
      </w:r>
      <w:r w:rsidRPr="00E7755D">
        <w:rPr>
          <w:rFonts w:ascii="Arial" w:hAnsi="Arial" w:cs="Arial"/>
          <w:sz w:val="20"/>
          <w:szCs w:val="20"/>
        </w:rPr>
        <w:t>009</w:t>
      </w:r>
    </w:p>
    <w:p w:rsidR="00785519" w:rsidRPr="00E7755D" w:rsidRDefault="00933A23" w:rsidP="00E7755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7755D">
        <w:rPr>
          <w:rFonts w:ascii="Arial" w:hAnsi="Arial" w:cs="Arial"/>
          <w:sz w:val="20"/>
          <w:szCs w:val="20"/>
        </w:rPr>
        <w:t>Autógrafo nº 41/2</w:t>
      </w:r>
      <w:r w:rsidR="00E7755D">
        <w:rPr>
          <w:rFonts w:ascii="Arial" w:hAnsi="Arial" w:cs="Arial"/>
          <w:sz w:val="20"/>
          <w:szCs w:val="20"/>
        </w:rPr>
        <w:t>.</w:t>
      </w:r>
      <w:r w:rsidRPr="00E7755D">
        <w:rPr>
          <w:rFonts w:ascii="Arial" w:hAnsi="Arial" w:cs="Arial"/>
          <w:sz w:val="20"/>
          <w:szCs w:val="20"/>
        </w:rPr>
        <w:t>009</w:t>
      </w:r>
    </w:p>
    <w:sectPr w:rsidR="00785519" w:rsidRPr="00E7755D" w:rsidSect="00E7755D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8F" w:rsidRDefault="00AF408F">
      <w:r>
        <w:separator/>
      </w:r>
    </w:p>
  </w:endnote>
  <w:endnote w:type="continuationSeparator" w:id="0">
    <w:p w:rsidR="00AF408F" w:rsidRDefault="00AF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8F" w:rsidRDefault="00AF408F">
      <w:r>
        <w:separator/>
      </w:r>
    </w:p>
  </w:footnote>
  <w:footnote w:type="continuationSeparator" w:id="0">
    <w:p w:rsidR="00AF408F" w:rsidRDefault="00AF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8.6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03CCB"/>
    <w:rsid w:val="00151C8E"/>
    <w:rsid w:val="00172956"/>
    <w:rsid w:val="001E0678"/>
    <w:rsid w:val="002A0EB3"/>
    <w:rsid w:val="003E121C"/>
    <w:rsid w:val="00402259"/>
    <w:rsid w:val="0045188F"/>
    <w:rsid w:val="006153BC"/>
    <w:rsid w:val="00625242"/>
    <w:rsid w:val="00663BD4"/>
    <w:rsid w:val="007807AD"/>
    <w:rsid w:val="00785519"/>
    <w:rsid w:val="007F7A18"/>
    <w:rsid w:val="00852094"/>
    <w:rsid w:val="008A000C"/>
    <w:rsid w:val="008F70A7"/>
    <w:rsid w:val="00933A23"/>
    <w:rsid w:val="00935745"/>
    <w:rsid w:val="009D44D5"/>
    <w:rsid w:val="009E5598"/>
    <w:rsid w:val="00AB0C49"/>
    <w:rsid w:val="00AF0B27"/>
    <w:rsid w:val="00AF408F"/>
    <w:rsid w:val="00B401F5"/>
    <w:rsid w:val="00B92832"/>
    <w:rsid w:val="00C34374"/>
    <w:rsid w:val="00C85080"/>
    <w:rsid w:val="00CD66D0"/>
    <w:rsid w:val="00D13CEF"/>
    <w:rsid w:val="00DF1311"/>
    <w:rsid w:val="00E7755D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933A23"/>
    <w:pPr>
      <w:jc w:val="center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933A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e">
    <w:name w:val="Emphasis"/>
    <w:basedOn w:val="Fontepargpadro"/>
    <w:qFormat/>
    <w:rsid w:val="00933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219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3.096, DE 16 DE JULHO DE 2.009</vt:lpstr>
    </vt:vector>
  </TitlesOfParts>
  <Company>Sino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3.096, DE 16 DE JULHO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