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11" w:rsidRDefault="001724AB" w:rsidP="00737513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F65B11" w:rsidRPr="00F77F3F">
        <w:rPr>
          <w:rFonts w:ascii="Arial" w:hAnsi="Arial" w:cs="Arial"/>
          <w:b/>
          <w:color w:val="000080"/>
          <w:sz w:val="20"/>
          <w:szCs w:val="20"/>
          <w:u w:val="single"/>
        </w:rPr>
        <w:t>º 3.069</w:t>
      </w:r>
      <w:r w:rsidR="00F77F3F" w:rsidRPr="00F77F3F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F65B11" w:rsidRPr="00F77F3F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13 DE MARÇO DE 2</w:t>
      </w:r>
      <w:r w:rsidR="00F77F3F" w:rsidRPr="00F77F3F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F65B11" w:rsidRPr="00F77F3F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737513" w:rsidRPr="00737513" w:rsidRDefault="00737513" w:rsidP="00737513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F65B11" w:rsidRPr="00F77F3F" w:rsidRDefault="00F65B11" w:rsidP="00206C8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Autoria: Poder Legislativo</w:t>
      </w:r>
    </w:p>
    <w:p w:rsidR="00F65B11" w:rsidRPr="00F77F3F" w:rsidRDefault="00F65B11" w:rsidP="00206C8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Carlos A. P. Fontes</w:t>
      </w: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Default="00F65B11" w:rsidP="00737513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F77F3F">
        <w:rPr>
          <w:rFonts w:ascii="Arial" w:hAnsi="Arial" w:cs="Arial"/>
          <w:color w:val="800000"/>
          <w:sz w:val="20"/>
          <w:szCs w:val="20"/>
        </w:rPr>
        <w:t>“Autoriza o Município a estabelecer convênio com entidades da sociedade civil para realização da ‘Festa Comunitária Cristã’, incluindo-a no calendário cultural municipal e dá outras providências”.</w:t>
      </w:r>
    </w:p>
    <w:p w:rsidR="00737513" w:rsidRPr="00737513" w:rsidRDefault="00737513" w:rsidP="00737513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F65B11" w:rsidRDefault="00F65B11" w:rsidP="0073751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 xml:space="preserve">Mário Celso Heins, </w:t>
      </w:r>
      <w:r w:rsidRPr="00F77F3F">
        <w:rPr>
          <w:rFonts w:ascii="Arial" w:hAnsi="Arial" w:cs="Arial"/>
          <w:b/>
          <w:sz w:val="20"/>
          <w:szCs w:val="20"/>
        </w:rPr>
        <w:t>Prefeito do Município de Santa Bárbara d'Oeste</w:t>
      </w:r>
      <w:r w:rsidRPr="00F77F3F"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737513" w:rsidRPr="00F77F3F" w:rsidRDefault="00737513" w:rsidP="0073751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Art. 1º  Fica o Município de Santa Bárbara d’Oeste autorizado a estabelecer convênios com entidades religiosas cristãs da sociedade civil, para realização de comemoração denominada “</w:t>
      </w:r>
      <w:r w:rsidR="00F77F3F" w:rsidRPr="00F77F3F">
        <w:rPr>
          <w:rFonts w:ascii="Arial" w:hAnsi="Arial" w:cs="Arial"/>
          <w:sz w:val="20"/>
          <w:szCs w:val="20"/>
        </w:rPr>
        <w:t>Festa Comunit</w:t>
      </w:r>
      <w:r w:rsidR="006B5775">
        <w:rPr>
          <w:rFonts w:ascii="Arial" w:hAnsi="Arial" w:cs="Arial"/>
          <w:sz w:val="20"/>
          <w:szCs w:val="20"/>
        </w:rPr>
        <w:t>á</w:t>
      </w:r>
      <w:r w:rsidR="00F77F3F" w:rsidRPr="00F77F3F">
        <w:rPr>
          <w:rFonts w:ascii="Arial" w:hAnsi="Arial" w:cs="Arial"/>
          <w:sz w:val="20"/>
          <w:szCs w:val="20"/>
        </w:rPr>
        <w:t>ria Cristã</w:t>
      </w:r>
      <w:r w:rsidRPr="00F77F3F">
        <w:rPr>
          <w:rFonts w:ascii="Arial" w:hAnsi="Arial" w:cs="Arial"/>
          <w:sz w:val="20"/>
          <w:szCs w:val="20"/>
        </w:rPr>
        <w:t>”, a ser realizada no mês abril de cada ano.</w:t>
      </w: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§ 1º  Poderá o Município incluir a referida comemoração popular e religiosa no seu calendário cultural, sem prejuízo às demais comemorações existentes.</w:t>
      </w: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§ 2º Compete ao Município estabelecer todas as metas e obrigações no termo de convênio previsto no “caput”, segundo as suas disponibilidades financeiras e orçamentárias.</w:t>
      </w: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Art. 2°  VETADO.</w:t>
      </w: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Art. 3º  Esta Lei entrará em vigor na data de sua publicação, revogando-se as disposições em contrário.</w:t>
      </w: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Default="00F65B11" w:rsidP="0073751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Santa Bárbara d’Oeste, 13 de março de 2</w:t>
      </w:r>
      <w:r w:rsidR="00F77F3F">
        <w:rPr>
          <w:rFonts w:ascii="Arial" w:hAnsi="Arial" w:cs="Arial"/>
          <w:sz w:val="20"/>
          <w:szCs w:val="20"/>
        </w:rPr>
        <w:t>.</w:t>
      </w:r>
      <w:r w:rsidRPr="00F77F3F">
        <w:rPr>
          <w:rFonts w:ascii="Arial" w:hAnsi="Arial" w:cs="Arial"/>
          <w:sz w:val="20"/>
          <w:szCs w:val="20"/>
        </w:rPr>
        <w:t>009.</w:t>
      </w:r>
    </w:p>
    <w:p w:rsidR="00737513" w:rsidRPr="00F77F3F" w:rsidRDefault="00737513" w:rsidP="0073751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Mário Celso Heins</w:t>
      </w:r>
    </w:p>
    <w:p w:rsidR="00737513" w:rsidRDefault="00F65B11" w:rsidP="0073751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Prefeito Municipal</w:t>
      </w:r>
    </w:p>
    <w:p w:rsidR="00737513" w:rsidRPr="00F77F3F" w:rsidRDefault="00737513" w:rsidP="0073751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F65B11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Projeto de Lei nº 02/2</w:t>
      </w:r>
      <w:r w:rsidR="00F77F3F">
        <w:rPr>
          <w:rFonts w:ascii="Arial" w:hAnsi="Arial" w:cs="Arial"/>
          <w:sz w:val="20"/>
          <w:szCs w:val="20"/>
        </w:rPr>
        <w:t>.</w:t>
      </w:r>
      <w:r w:rsidRPr="00F77F3F">
        <w:rPr>
          <w:rFonts w:ascii="Arial" w:hAnsi="Arial" w:cs="Arial"/>
          <w:sz w:val="20"/>
          <w:szCs w:val="20"/>
        </w:rPr>
        <w:t>009</w:t>
      </w:r>
    </w:p>
    <w:p w:rsidR="00785519" w:rsidRPr="00F77F3F" w:rsidRDefault="00F65B11" w:rsidP="00F77F3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F77F3F">
        <w:rPr>
          <w:rFonts w:ascii="Arial" w:hAnsi="Arial" w:cs="Arial"/>
          <w:sz w:val="20"/>
          <w:szCs w:val="20"/>
        </w:rPr>
        <w:t>Autógrafo nº 04/2</w:t>
      </w:r>
      <w:r w:rsidR="00F77F3F">
        <w:rPr>
          <w:rFonts w:ascii="Arial" w:hAnsi="Arial" w:cs="Arial"/>
          <w:sz w:val="20"/>
          <w:szCs w:val="20"/>
        </w:rPr>
        <w:t>.</w:t>
      </w:r>
      <w:r w:rsidRPr="00F77F3F">
        <w:rPr>
          <w:rFonts w:ascii="Arial" w:hAnsi="Arial" w:cs="Arial"/>
          <w:sz w:val="20"/>
          <w:szCs w:val="20"/>
        </w:rPr>
        <w:t>009</w:t>
      </w:r>
    </w:p>
    <w:sectPr w:rsidR="00785519" w:rsidRPr="00F77F3F" w:rsidSect="00737513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A2" w:rsidRDefault="003478A2">
      <w:r>
        <w:separator/>
      </w:r>
    </w:p>
  </w:endnote>
  <w:endnote w:type="continuationSeparator" w:id="0">
    <w:p w:rsidR="003478A2" w:rsidRDefault="0034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A2" w:rsidRDefault="003478A2">
      <w:r>
        <w:separator/>
      </w:r>
    </w:p>
  </w:footnote>
  <w:footnote w:type="continuationSeparator" w:id="0">
    <w:p w:rsidR="003478A2" w:rsidRDefault="00347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10664"/>
    <w:rsid w:val="00151C8E"/>
    <w:rsid w:val="001724AB"/>
    <w:rsid w:val="00172956"/>
    <w:rsid w:val="001E0678"/>
    <w:rsid w:val="00206C81"/>
    <w:rsid w:val="002A0EB3"/>
    <w:rsid w:val="003478A2"/>
    <w:rsid w:val="003E121C"/>
    <w:rsid w:val="00402259"/>
    <w:rsid w:val="00545E79"/>
    <w:rsid w:val="00556705"/>
    <w:rsid w:val="006153BC"/>
    <w:rsid w:val="00625242"/>
    <w:rsid w:val="00663BD4"/>
    <w:rsid w:val="00683110"/>
    <w:rsid w:val="006B5775"/>
    <w:rsid w:val="00737513"/>
    <w:rsid w:val="007807AD"/>
    <w:rsid w:val="00785519"/>
    <w:rsid w:val="007F7A18"/>
    <w:rsid w:val="00852094"/>
    <w:rsid w:val="008A000C"/>
    <w:rsid w:val="008A3AC4"/>
    <w:rsid w:val="009D44D5"/>
    <w:rsid w:val="009E5598"/>
    <w:rsid w:val="00AB0C49"/>
    <w:rsid w:val="00AC102D"/>
    <w:rsid w:val="00AE62C3"/>
    <w:rsid w:val="00AF0B27"/>
    <w:rsid w:val="00B92832"/>
    <w:rsid w:val="00DF1311"/>
    <w:rsid w:val="00F50A74"/>
    <w:rsid w:val="00F65B11"/>
    <w:rsid w:val="00F73DEF"/>
    <w:rsid w:val="00F7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F65B11"/>
    <w:pPr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F65B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208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3.069, DE 13 DE MARÇO DE 2.009</vt:lpstr>
    </vt:vector>
  </TitlesOfParts>
  <Company>Sino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3.069, DE 13 DE MARÇO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