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AC" w:rsidRPr="005E38DD" w:rsidRDefault="004041A4" w:rsidP="005E38DD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80"/>
          <w:sz w:val="20"/>
          <w:szCs w:val="20"/>
          <w:u w:val="single"/>
        </w:rPr>
        <w:t>LEI MUNICIPAL N</w:t>
      </w:r>
      <w:r w:rsidR="005767AC" w:rsidRPr="005E38DD">
        <w:rPr>
          <w:rFonts w:ascii="Arial" w:hAnsi="Arial" w:cs="Arial"/>
          <w:b/>
          <w:color w:val="000080"/>
          <w:sz w:val="20"/>
          <w:szCs w:val="20"/>
          <w:u w:val="single"/>
        </w:rPr>
        <w:t>º 3.080</w:t>
      </w:r>
      <w:r w:rsidR="005E38DD" w:rsidRPr="005E38DD">
        <w:rPr>
          <w:rFonts w:ascii="Arial" w:hAnsi="Arial" w:cs="Arial"/>
          <w:b/>
          <w:color w:val="000080"/>
          <w:sz w:val="20"/>
          <w:szCs w:val="20"/>
          <w:u w:val="single"/>
        </w:rPr>
        <w:t>,</w:t>
      </w:r>
      <w:r w:rsidR="005767AC" w:rsidRPr="005E38D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28 DE ABRIL DE 2</w:t>
      </w:r>
      <w:r w:rsidR="005E38DD" w:rsidRPr="005E38DD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="005767AC" w:rsidRPr="005E38DD">
        <w:rPr>
          <w:rFonts w:ascii="Arial" w:hAnsi="Arial" w:cs="Arial"/>
          <w:b/>
          <w:color w:val="000080"/>
          <w:sz w:val="20"/>
          <w:szCs w:val="20"/>
          <w:u w:val="single"/>
        </w:rPr>
        <w:t>009</w:t>
      </w:r>
    </w:p>
    <w:p w:rsidR="005767AC" w:rsidRPr="005E38DD" w:rsidRDefault="005767AC" w:rsidP="005E38DD">
      <w:pPr>
        <w:jc w:val="both"/>
        <w:rPr>
          <w:rFonts w:ascii="Arial" w:hAnsi="Arial" w:cs="Arial"/>
          <w:sz w:val="20"/>
          <w:szCs w:val="20"/>
        </w:rPr>
      </w:pPr>
    </w:p>
    <w:p w:rsidR="005E38DD" w:rsidRDefault="005767AC" w:rsidP="005856C5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5E38DD">
        <w:rPr>
          <w:rFonts w:ascii="Arial" w:hAnsi="Arial" w:cs="Arial"/>
          <w:sz w:val="20"/>
          <w:szCs w:val="20"/>
        </w:rPr>
        <w:t>Autoria: Poder Legislativo</w:t>
      </w:r>
    </w:p>
    <w:p w:rsidR="005767AC" w:rsidRPr="005E38DD" w:rsidRDefault="005767AC" w:rsidP="005856C5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5E38DD">
        <w:rPr>
          <w:rFonts w:ascii="Arial" w:hAnsi="Arial" w:cs="Arial"/>
          <w:sz w:val="20"/>
          <w:szCs w:val="20"/>
        </w:rPr>
        <w:t>Ver. Carlos A. Portella Fontes</w:t>
      </w:r>
    </w:p>
    <w:p w:rsidR="005767AC" w:rsidRPr="005E38DD" w:rsidRDefault="005767AC" w:rsidP="005E38D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767AC" w:rsidRPr="005E38DD" w:rsidRDefault="005767AC" w:rsidP="005E38DD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5E38DD">
        <w:rPr>
          <w:rFonts w:ascii="Arial" w:hAnsi="Arial" w:cs="Arial"/>
          <w:color w:val="800000"/>
          <w:sz w:val="20"/>
          <w:szCs w:val="20"/>
        </w:rPr>
        <w:t>“Institui a ‘Semana de Combate a Pedofilia’ no Município de Santa Bárbara d’Oeste e dá outras providências”.</w:t>
      </w:r>
    </w:p>
    <w:p w:rsidR="005767AC" w:rsidRPr="005E38DD" w:rsidRDefault="005767AC" w:rsidP="00067AA3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767AC" w:rsidRPr="005E38DD" w:rsidRDefault="005E38DD" w:rsidP="00067AA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E38DD">
        <w:rPr>
          <w:rFonts w:ascii="Arial" w:hAnsi="Arial" w:cs="Arial"/>
          <w:sz w:val="20"/>
          <w:szCs w:val="20"/>
        </w:rPr>
        <w:t>Mário Celso Heins</w:t>
      </w:r>
      <w:r w:rsidR="005767AC" w:rsidRPr="005E38DD">
        <w:rPr>
          <w:rFonts w:ascii="Arial" w:hAnsi="Arial" w:cs="Arial"/>
          <w:sz w:val="20"/>
          <w:szCs w:val="20"/>
        </w:rPr>
        <w:t xml:space="preserve">, </w:t>
      </w:r>
      <w:r w:rsidR="005767AC" w:rsidRPr="005E38DD">
        <w:rPr>
          <w:rFonts w:ascii="Arial" w:hAnsi="Arial" w:cs="Arial"/>
          <w:b/>
          <w:sz w:val="20"/>
          <w:szCs w:val="20"/>
        </w:rPr>
        <w:t>Prefeito Municipal de Santa Bárbara d’Oeste</w:t>
      </w:r>
      <w:r w:rsidR="005767AC" w:rsidRPr="005E38DD">
        <w:rPr>
          <w:rFonts w:ascii="Arial" w:hAnsi="Arial" w:cs="Arial"/>
          <w:sz w:val="20"/>
          <w:szCs w:val="20"/>
        </w:rPr>
        <w:t>, Estado de São Paulo, usando das atribuições de meu cargo, faço saber que a Câmara Municipal aprovou e eu sanciono e promulgo a seguinte lei:</w:t>
      </w:r>
    </w:p>
    <w:p w:rsidR="005767AC" w:rsidRPr="005E38DD" w:rsidRDefault="005767AC" w:rsidP="00067AA3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767AC" w:rsidRPr="005E38DD" w:rsidRDefault="005767AC" w:rsidP="00067AA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E38DD">
        <w:rPr>
          <w:rFonts w:ascii="Arial" w:hAnsi="Arial" w:cs="Arial"/>
          <w:sz w:val="20"/>
          <w:szCs w:val="20"/>
        </w:rPr>
        <w:t xml:space="preserve">Art. 1º </w:t>
      </w:r>
      <w:r w:rsidR="005E38DD">
        <w:rPr>
          <w:rFonts w:ascii="Arial" w:hAnsi="Arial" w:cs="Arial"/>
          <w:sz w:val="20"/>
          <w:szCs w:val="20"/>
        </w:rPr>
        <w:t xml:space="preserve"> </w:t>
      </w:r>
      <w:r w:rsidRPr="005E38DD">
        <w:rPr>
          <w:rFonts w:ascii="Arial" w:hAnsi="Arial" w:cs="Arial"/>
          <w:sz w:val="20"/>
          <w:szCs w:val="20"/>
        </w:rPr>
        <w:t>Fica instituída a “Semana de Combate a Pedofilia”, no âmbito do Município de Santa Bárbara d’Oeste-SP, a ser realizada, anualmente, na semana do dia 18 de maio.</w:t>
      </w:r>
    </w:p>
    <w:p w:rsidR="005767AC" w:rsidRPr="005E38DD" w:rsidRDefault="005767AC" w:rsidP="00067AA3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767AC" w:rsidRPr="005E38DD" w:rsidRDefault="005767AC" w:rsidP="00067AA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E38DD">
        <w:rPr>
          <w:rFonts w:ascii="Arial" w:hAnsi="Arial" w:cs="Arial"/>
          <w:sz w:val="20"/>
          <w:szCs w:val="20"/>
        </w:rPr>
        <w:t xml:space="preserve">Art. 2º </w:t>
      </w:r>
      <w:r w:rsidR="005E38DD">
        <w:rPr>
          <w:rFonts w:ascii="Arial" w:hAnsi="Arial" w:cs="Arial"/>
          <w:sz w:val="20"/>
          <w:szCs w:val="20"/>
        </w:rPr>
        <w:t xml:space="preserve"> </w:t>
      </w:r>
      <w:r w:rsidRPr="005E38DD">
        <w:rPr>
          <w:rFonts w:ascii="Arial" w:hAnsi="Arial" w:cs="Arial"/>
          <w:sz w:val="20"/>
          <w:szCs w:val="20"/>
        </w:rPr>
        <w:t>A data ora instituída passará a constar do Calendário Oficial de Eventos do Município e da Câmara de Vereadores.</w:t>
      </w:r>
    </w:p>
    <w:p w:rsidR="005767AC" w:rsidRPr="005E38DD" w:rsidRDefault="005767AC" w:rsidP="00067AA3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767AC" w:rsidRPr="005E38DD" w:rsidRDefault="005767AC" w:rsidP="00067AA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E38DD">
        <w:rPr>
          <w:rFonts w:ascii="Arial" w:hAnsi="Arial" w:cs="Arial"/>
          <w:sz w:val="20"/>
          <w:szCs w:val="20"/>
        </w:rPr>
        <w:t>Art. 3º</w:t>
      </w:r>
      <w:r w:rsidR="005E38DD">
        <w:rPr>
          <w:rFonts w:ascii="Arial" w:hAnsi="Arial" w:cs="Arial"/>
          <w:sz w:val="20"/>
          <w:szCs w:val="20"/>
        </w:rPr>
        <w:t xml:space="preserve"> </w:t>
      </w:r>
      <w:r w:rsidRPr="005E38DD">
        <w:rPr>
          <w:rFonts w:ascii="Arial" w:hAnsi="Arial" w:cs="Arial"/>
          <w:sz w:val="20"/>
          <w:szCs w:val="20"/>
        </w:rPr>
        <w:t xml:space="preserve"> A Semana de Combate a Pedofilia terá como objetivo conscientizar a população, através de procedimentos informativos, educativos e organizativos, para que a sociedade venha conhecer melhor o assunto e debater sobre iniciativas de combate a este tipo de crime.</w:t>
      </w:r>
    </w:p>
    <w:p w:rsidR="005767AC" w:rsidRPr="005E38DD" w:rsidRDefault="005767AC" w:rsidP="00067AA3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767AC" w:rsidRPr="005E38DD" w:rsidRDefault="005767AC" w:rsidP="00067AA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E38DD">
        <w:rPr>
          <w:rFonts w:ascii="Arial" w:hAnsi="Arial" w:cs="Arial"/>
          <w:sz w:val="20"/>
          <w:szCs w:val="20"/>
        </w:rPr>
        <w:t xml:space="preserve">Art. 4º </w:t>
      </w:r>
      <w:r w:rsidR="000E1D06">
        <w:rPr>
          <w:rFonts w:ascii="Arial" w:hAnsi="Arial" w:cs="Arial"/>
          <w:sz w:val="20"/>
          <w:szCs w:val="20"/>
        </w:rPr>
        <w:t xml:space="preserve"> </w:t>
      </w:r>
      <w:r w:rsidRPr="005E38DD">
        <w:rPr>
          <w:rFonts w:ascii="Arial" w:hAnsi="Arial" w:cs="Arial"/>
          <w:sz w:val="20"/>
          <w:szCs w:val="20"/>
        </w:rPr>
        <w:t>Esta Lei entra em vigor na data da sua publicação.</w:t>
      </w:r>
    </w:p>
    <w:p w:rsidR="00B03942" w:rsidRDefault="00B03942" w:rsidP="00067AA3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767AC" w:rsidRPr="005E38DD" w:rsidRDefault="005767AC" w:rsidP="00067AA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E38DD">
        <w:rPr>
          <w:rFonts w:ascii="Arial" w:hAnsi="Arial" w:cs="Arial"/>
          <w:sz w:val="20"/>
          <w:szCs w:val="20"/>
        </w:rPr>
        <w:t>Santa Bárbara d’Oeste, 28 de abril de 2</w:t>
      </w:r>
      <w:r w:rsidR="005E38DD">
        <w:rPr>
          <w:rFonts w:ascii="Arial" w:hAnsi="Arial" w:cs="Arial"/>
          <w:sz w:val="20"/>
          <w:szCs w:val="20"/>
        </w:rPr>
        <w:t>.</w:t>
      </w:r>
      <w:r w:rsidRPr="005E38DD">
        <w:rPr>
          <w:rFonts w:ascii="Arial" w:hAnsi="Arial" w:cs="Arial"/>
          <w:sz w:val="20"/>
          <w:szCs w:val="20"/>
        </w:rPr>
        <w:t>009.</w:t>
      </w:r>
    </w:p>
    <w:p w:rsidR="005767AC" w:rsidRPr="005E38DD" w:rsidRDefault="005767AC" w:rsidP="00067AA3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767AC" w:rsidRPr="005E38DD" w:rsidRDefault="005767AC" w:rsidP="00067AA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E38DD">
        <w:rPr>
          <w:rFonts w:ascii="Arial" w:hAnsi="Arial" w:cs="Arial"/>
          <w:sz w:val="20"/>
          <w:szCs w:val="20"/>
        </w:rPr>
        <w:t>Mário Celso Heins</w:t>
      </w:r>
    </w:p>
    <w:p w:rsidR="005767AC" w:rsidRPr="005E38DD" w:rsidRDefault="005767AC" w:rsidP="00067AA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E38DD">
        <w:rPr>
          <w:rFonts w:ascii="Arial" w:hAnsi="Arial" w:cs="Arial"/>
          <w:sz w:val="20"/>
          <w:szCs w:val="20"/>
        </w:rPr>
        <w:t>Prefeito Municipal</w:t>
      </w:r>
    </w:p>
    <w:p w:rsidR="005767AC" w:rsidRPr="005E38DD" w:rsidRDefault="005767AC" w:rsidP="00067AA3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767AC" w:rsidRPr="005E38DD" w:rsidRDefault="005767AC" w:rsidP="00067AA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E38DD">
        <w:rPr>
          <w:rFonts w:ascii="Arial" w:hAnsi="Arial" w:cs="Arial"/>
          <w:sz w:val="20"/>
          <w:szCs w:val="20"/>
        </w:rPr>
        <w:t>Projeto de Lei nº 28/2</w:t>
      </w:r>
      <w:r w:rsidR="005E38DD">
        <w:rPr>
          <w:rFonts w:ascii="Arial" w:hAnsi="Arial" w:cs="Arial"/>
          <w:sz w:val="20"/>
          <w:szCs w:val="20"/>
        </w:rPr>
        <w:t>.</w:t>
      </w:r>
      <w:r w:rsidRPr="005E38DD">
        <w:rPr>
          <w:rFonts w:ascii="Arial" w:hAnsi="Arial" w:cs="Arial"/>
          <w:sz w:val="20"/>
          <w:szCs w:val="20"/>
        </w:rPr>
        <w:t>009</w:t>
      </w:r>
    </w:p>
    <w:p w:rsidR="00785519" w:rsidRPr="005E38DD" w:rsidRDefault="005767AC" w:rsidP="00067AA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E38DD">
        <w:rPr>
          <w:rFonts w:ascii="Arial" w:hAnsi="Arial" w:cs="Arial"/>
          <w:sz w:val="20"/>
          <w:szCs w:val="20"/>
        </w:rPr>
        <w:t>Autógrafo nº 22/2</w:t>
      </w:r>
      <w:r w:rsidR="005E38DD">
        <w:rPr>
          <w:rFonts w:ascii="Arial" w:hAnsi="Arial" w:cs="Arial"/>
          <w:sz w:val="20"/>
          <w:szCs w:val="20"/>
        </w:rPr>
        <w:t>.</w:t>
      </w:r>
      <w:r w:rsidRPr="005E38DD">
        <w:rPr>
          <w:rFonts w:ascii="Arial" w:hAnsi="Arial" w:cs="Arial"/>
          <w:sz w:val="20"/>
          <w:szCs w:val="20"/>
        </w:rPr>
        <w:t>009</w:t>
      </w:r>
    </w:p>
    <w:sectPr w:rsidR="00785519" w:rsidRPr="005E38DD" w:rsidSect="005E38DD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69" w:rsidRDefault="00F63269">
      <w:r>
        <w:separator/>
      </w:r>
    </w:p>
  </w:endnote>
  <w:endnote w:type="continuationSeparator" w:id="0">
    <w:p w:rsidR="00F63269" w:rsidRDefault="00F6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69" w:rsidRDefault="00F63269">
      <w:r>
        <w:separator/>
      </w:r>
    </w:p>
  </w:footnote>
  <w:footnote w:type="continuationSeparator" w:id="0">
    <w:p w:rsidR="00F63269" w:rsidRDefault="00F63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67AA3"/>
    <w:rsid w:val="000E1D06"/>
    <w:rsid w:val="00151C8E"/>
    <w:rsid w:val="00172956"/>
    <w:rsid w:val="001E0678"/>
    <w:rsid w:val="002403F0"/>
    <w:rsid w:val="002A0EB3"/>
    <w:rsid w:val="0033483A"/>
    <w:rsid w:val="003B3615"/>
    <w:rsid w:val="003E121C"/>
    <w:rsid w:val="00402259"/>
    <w:rsid w:val="004041A4"/>
    <w:rsid w:val="00422283"/>
    <w:rsid w:val="005767AC"/>
    <w:rsid w:val="005856C5"/>
    <w:rsid w:val="005E38DD"/>
    <w:rsid w:val="005E4619"/>
    <w:rsid w:val="006153BC"/>
    <w:rsid w:val="00625242"/>
    <w:rsid w:val="00663BD4"/>
    <w:rsid w:val="006709F8"/>
    <w:rsid w:val="006E33C2"/>
    <w:rsid w:val="007807AD"/>
    <w:rsid w:val="00785519"/>
    <w:rsid w:val="007F7A18"/>
    <w:rsid w:val="00852094"/>
    <w:rsid w:val="008A000C"/>
    <w:rsid w:val="009D44D5"/>
    <w:rsid w:val="009E5598"/>
    <w:rsid w:val="00AB0C49"/>
    <w:rsid w:val="00AF0B27"/>
    <w:rsid w:val="00B03942"/>
    <w:rsid w:val="00B92832"/>
    <w:rsid w:val="00DF1311"/>
    <w:rsid w:val="00F50A74"/>
    <w:rsid w:val="00F63269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qFormat/>
    <w:rsid w:val="005767AC"/>
    <w:pPr>
      <w:keepNext/>
      <w:jc w:val="center"/>
      <w:outlineLvl w:val="1"/>
    </w:pPr>
    <w:rPr>
      <w:b/>
      <w:i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5767AC"/>
    <w:pPr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184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3.080, DE 28 DE ABRIL DE 2.009</vt:lpstr>
    </vt:vector>
  </TitlesOfParts>
  <Company>Sino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3.080, DE 28 DE ABRIL DE 2.009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