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461" w:rsidRDefault="00A23461" w:rsidP="00A23461">
      <w:pPr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bookmarkStart w:id="0" w:name="_GoBack"/>
      <w:bookmarkEnd w:id="0"/>
      <w:r w:rsidRPr="00FB1A5D">
        <w:rPr>
          <w:rFonts w:ascii="Arial" w:hAnsi="Arial" w:cs="Arial"/>
          <w:b/>
          <w:color w:val="000080"/>
          <w:sz w:val="20"/>
          <w:szCs w:val="20"/>
          <w:u w:val="single"/>
        </w:rPr>
        <w:t>LEI MUNICIPAL Nº 1.790, DE 9 DE DEZEMBRO DE 1.988</w:t>
      </w:r>
    </w:p>
    <w:p w:rsidR="009B15CB" w:rsidRDefault="009B15CB" w:rsidP="00A23461">
      <w:pPr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</w:p>
    <w:p w:rsidR="00A23461" w:rsidRPr="00FB1A5D" w:rsidRDefault="00A23461" w:rsidP="00A23461">
      <w:pPr>
        <w:ind w:left="5040"/>
        <w:jc w:val="both"/>
        <w:rPr>
          <w:rFonts w:ascii="Arial" w:hAnsi="Arial" w:cs="Arial"/>
          <w:color w:val="800000"/>
          <w:sz w:val="20"/>
          <w:szCs w:val="20"/>
        </w:rPr>
      </w:pPr>
      <w:r w:rsidRPr="00FB1A5D">
        <w:rPr>
          <w:rFonts w:ascii="Arial" w:hAnsi="Arial" w:cs="Arial"/>
          <w:color w:val="800000"/>
          <w:sz w:val="20"/>
          <w:szCs w:val="20"/>
        </w:rPr>
        <w:t>Dispõe sobre regularização de construções neste município, dando outras providências.</w:t>
      </w:r>
    </w:p>
    <w:p w:rsidR="00A23461" w:rsidRPr="00FB1A5D" w:rsidRDefault="00A23461" w:rsidP="00A23461">
      <w:pPr>
        <w:ind w:left="5040"/>
        <w:jc w:val="both"/>
        <w:rPr>
          <w:rFonts w:ascii="Arial" w:hAnsi="Arial" w:cs="Arial"/>
          <w:sz w:val="20"/>
          <w:szCs w:val="20"/>
        </w:rPr>
      </w:pPr>
    </w:p>
    <w:p w:rsidR="00FB1A5D" w:rsidRDefault="00A23461" w:rsidP="00A23461">
      <w:pPr>
        <w:ind w:firstLine="54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B1A5D">
        <w:rPr>
          <w:rFonts w:ascii="Arial" w:hAnsi="Arial" w:cs="Arial"/>
          <w:color w:val="000000"/>
          <w:sz w:val="20"/>
          <w:szCs w:val="20"/>
        </w:rPr>
        <w:t xml:space="preserve">José Maria de Araújo Júnior, </w:t>
      </w:r>
      <w:r w:rsidRPr="00FB1A5D">
        <w:rPr>
          <w:rFonts w:ascii="Arial" w:hAnsi="Arial" w:cs="Arial"/>
          <w:b/>
          <w:color w:val="000000"/>
          <w:sz w:val="20"/>
          <w:szCs w:val="20"/>
        </w:rPr>
        <w:t>Prefeito Municipal de Santa Bárbara d’ Oeste</w:t>
      </w:r>
      <w:r w:rsidR="00FB1A5D">
        <w:rPr>
          <w:rFonts w:ascii="Arial" w:hAnsi="Arial" w:cs="Arial"/>
          <w:b/>
          <w:color w:val="000000"/>
          <w:sz w:val="20"/>
          <w:szCs w:val="20"/>
        </w:rPr>
        <w:t>;</w:t>
      </w:r>
    </w:p>
    <w:p w:rsidR="00FB1A5D" w:rsidRDefault="00FB1A5D" w:rsidP="00A23461">
      <w:pPr>
        <w:ind w:firstLine="54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A23461" w:rsidRPr="00FB1A5D" w:rsidRDefault="00FB1A5D" w:rsidP="00A23461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</w:t>
      </w:r>
      <w:r w:rsidR="00A23461" w:rsidRPr="00FB1A5D">
        <w:rPr>
          <w:rFonts w:ascii="Arial" w:hAnsi="Arial" w:cs="Arial"/>
          <w:color w:val="000000"/>
          <w:sz w:val="20"/>
          <w:szCs w:val="20"/>
        </w:rPr>
        <w:t>az saber que a Câmara Municipal aprovou e ele sanciona e promulga a seguinte lei:</w:t>
      </w:r>
    </w:p>
    <w:p w:rsidR="00A23461" w:rsidRPr="00FB1A5D" w:rsidRDefault="00A23461" w:rsidP="00A23461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</w:p>
    <w:p w:rsidR="00A23461" w:rsidRPr="00FB1A5D" w:rsidRDefault="00A23461" w:rsidP="00A23461">
      <w:pPr>
        <w:ind w:firstLine="540"/>
        <w:jc w:val="center"/>
        <w:rPr>
          <w:rFonts w:ascii="Arial" w:hAnsi="Arial" w:cs="Arial"/>
          <w:color w:val="000000"/>
          <w:sz w:val="20"/>
          <w:szCs w:val="20"/>
        </w:rPr>
      </w:pPr>
      <w:r w:rsidRPr="00FB1A5D">
        <w:rPr>
          <w:rFonts w:ascii="Arial" w:hAnsi="Arial" w:cs="Arial"/>
          <w:color w:val="000000"/>
          <w:sz w:val="20"/>
          <w:szCs w:val="20"/>
        </w:rPr>
        <w:t>CAPÍTULO I</w:t>
      </w:r>
    </w:p>
    <w:p w:rsidR="00A23461" w:rsidRPr="00FB1A5D" w:rsidRDefault="00A23461" w:rsidP="00A23461">
      <w:pPr>
        <w:ind w:firstLine="540"/>
        <w:jc w:val="center"/>
        <w:rPr>
          <w:rFonts w:ascii="Arial" w:hAnsi="Arial" w:cs="Arial"/>
          <w:color w:val="000000"/>
          <w:sz w:val="20"/>
          <w:szCs w:val="20"/>
        </w:rPr>
      </w:pPr>
      <w:r w:rsidRPr="00FB1A5D">
        <w:rPr>
          <w:rFonts w:ascii="Arial" w:hAnsi="Arial" w:cs="Arial"/>
          <w:color w:val="000000"/>
          <w:sz w:val="20"/>
          <w:szCs w:val="20"/>
        </w:rPr>
        <w:t>Das Construções e Proprietários em Geral</w:t>
      </w:r>
    </w:p>
    <w:p w:rsidR="00A23461" w:rsidRPr="00FB1A5D" w:rsidRDefault="00A23461" w:rsidP="00A23461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</w:p>
    <w:p w:rsidR="00A23461" w:rsidRPr="00FB1A5D" w:rsidRDefault="00A23461" w:rsidP="00A23461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FB1A5D">
        <w:rPr>
          <w:rFonts w:ascii="Arial" w:hAnsi="Arial" w:cs="Arial"/>
          <w:color w:val="000000"/>
          <w:sz w:val="20"/>
          <w:szCs w:val="20"/>
        </w:rPr>
        <w:t>Art. 1º  As edificações, construções, ampliações e reformas mesmo as não regularizadas pela Prefeitura Municipal, ficam convalidadas pelo Município a pedido do proprietário, dentro do prazo de 180 (cento e oitenta) dias a contar da publicação desta lei.</w:t>
      </w:r>
      <w:r w:rsidR="008F711A"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7" w:history="1">
        <w:r w:rsidR="008F711A" w:rsidRPr="009B15CB">
          <w:rPr>
            <w:rStyle w:val="Hyperlink"/>
            <w:rFonts w:ascii="Arial" w:hAnsi="Arial" w:cs="Arial"/>
            <w:sz w:val="20"/>
            <w:szCs w:val="20"/>
          </w:rPr>
          <w:t>(Vide Lei Municipal nº 1817, de 1.989)</w:t>
        </w:r>
      </w:hyperlink>
    </w:p>
    <w:p w:rsidR="00A23461" w:rsidRPr="00FB1A5D" w:rsidRDefault="00A23461" w:rsidP="00A23461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</w:p>
    <w:p w:rsidR="00A23461" w:rsidRPr="00FB1A5D" w:rsidRDefault="00A23461" w:rsidP="00A23461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FB1A5D">
        <w:rPr>
          <w:rFonts w:ascii="Arial" w:hAnsi="Arial" w:cs="Arial"/>
          <w:color w:val="000000"/>
          <w:sz w:val="20"/>
          <w:szCs w:val="20"/>
        </w:rPr>
        <w:t>Art. 2º  Os proprietários, os compromissários-compradores, os possuidores a qualquer título e os interessados, para gozar do benefício do artigo anterior terão que apresentar os projetos, memoriais descritivos, demais documentos, conforme se faz tradicionalmente e nos moldes da legislação vigente.</w:t>
      </w:r>
    </w:p>
    <w:p w:rsidR="00A23461" w:rsidRPr="00FB1A5D" w:rsidRDefault="00A23461" w:rsidP="00A23461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</w:p>
    <w:p w:rsidR="00A23461" w:rsidRPr="00FB1A5D" w:rsidRDefault="00A23461" w:rsidP="00A23461">
      <w:pPr>
        <w:ind w:firstLine="540"/>
        <w:jc w:val="center"/>
        <w:rPr>
          <w:rFonts w:ascii="Arial" w:hAnsi="Arial" w:cs="Arial"/>
          <w:color w:val="000000"/>
          <w:sz w:val="20"/>
          <w:szCs w:val="20"/>
        </w:rPr>
      </w:pPr>
      <w:r w:rsidRPr="00FB1A5D">
        <w:rPr>
          <w:rFonts w:ascii="Arial" w:hAnsi="Arial" w:cs="Arial"/>
          <w:color w:val="000000"/>
          <w:sz w:val="20"/>
          <w:szCs w:val="20"/>
        </w:rPr>
        <w:t>CAPÍTULO II</w:t>
      </w:r>
    </w:p>
    <w:p w:rsidR="00A23461" w:rsidRPr="00FB1A5D" w:rsidRDefault="00A23461" w:rsidP="00A23461">
      <w:pPr>
        <w:ind w:firstLine="540"/>
        <w:jc w:val="center"/>
        <w:rPr>
          <w:rFonts w:ascii="Arial" w:hAnsi="Arial" w:cs="Arial"/>
          <w:color w:val="000000"/>
          <w:sz w:val="20"/>
          <w:szCs w:val="20"/>
        </w:rPr>
      </w:pPr>
      <w:r w:rsidRPr="00FB1A5D">
        <w:rPr>
          <w:rFonts w:ascii="Arial" w:hAnsi="Arial" w:cs="Arial"/>
          <w:color w:val="000000"/>
          <w:sz w:val="20"/>
          <w:szCs w:val="20"/>
        </w:rPr>
        <w:t>Das Pequenas Construções e de Proprietário de um Único Imóvel</w:t>
      </w:r>
    </w:p>
    <w:p w:rsidR="00A23461" w:rsidRPr="00FB1A5D" w:rsidRDefault="00A23461" w:rsidP="00A23461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</w:p>
    <w:p w:rsidR="00A23461" w:rsidRPr="00FB1A5D" w:rsidRDefault="00A23461" w:rsidP="00A23461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FB1A5D">
        <w:rPr>
          <w:rFonts w:ascii="Arial" w:hAnsi="Arial" w:cs="Arial"/>
          <w:color w:val="000000"/>
          <w:sz w:val="20"/>
          <w:szCs w:val="20"/>
        </w:rPr>
        <w:t>Art. 3º  Os proprietários, os compromissários-compradores, os possuidores a qualquer título e os interessados, que possuam um único imóvel residencial e não ganhem exclusivamente o titular mais de 6 (seis) PNS (Piso Nacional de Salários) poderão, dentro do prazo estipulado no artigo 1º, Capítulo I, proceder a regularização assim:</w:t>
      </w:r>
    </w:p>
    <w:p w:rsidR="00A23461" w:rsidRPr="00FB1A5D" w:rsidRDefault="00A23461" w:rsidP="00A23461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</w:p>
    <w:p w:rsidR="00A23461" w:rsidRPr="00FB1A5D" w:rsidRDefault="00A23461" w:rsidP="00A23461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FB1A5D">
        <w:rPr>
          <w:rFonts w:ascii="Arial" w:hAnsi="Arial" w:cs="Arial"/>
          <w:color w:val="000000"/>
          <w:sz w:val="20"/>
          <w:szCs w:val="20"/>
        </w:rPr>
        <w:t>a) apresentar requerimento, endereçado à Prefeitura Municipal;</w:t>
      </w:r>
    </w:p>
    <w:p w:rsidR="00A23461" w:rsidRPr="00FB1A5D" w:rsidRDefault="00A23461" w:rsidP="00A23461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</w:p>
    <w:p w:rsidR="00A23461" w:rsidRPr="00FB1A5D" w:rsidRDefault="00A23461" w:rsidP="00A23461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FB1A5D">
        <w:rPr>
          <w:rFonts w:ascii="Arial" w:hAnsi="Arial" w:cs="Arial"/>
          <w:color w:val="000000"/>
          <w:sz w:val="20"/>
          <w:szCs w:val="20"/>
        </w:rPr>
        <w:t>b) anexar ao requerimento:</w:t>
      </w:r>
    </w:p>
    <w:p w:rsidR="00A23461" w:rsidRPr="00FB1A5D" w:rsidRDefault="00A23461" w:rsidP="00A23461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</w:p>
    <w:p w:rsidR="00A23461" w:rsidRPr="00FB1A5D" w:rsidRDefault="00A23461" w:rsidP="00A23461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FB1A5D">
        <w:rPr>
          <w:rFonts w:ascii="Arial" w:hAnsi="Arial" w:cs="Arial"/>
          <w:color w:val="000000"/>
          <w:sz w:val="20"/>
          <w:szCs w:val="20"/>
        </w:rPr>
        <w:t>1. desenho (1:100 ou 1:50) da situação atual e real do imóvel residencial;</w:t>
      </w:r>
    </w:p>
    <w:p w:rsidR="00A23461" w:rsidRPr="00FB1A5D" w:rsidRDefault="00A23461" w:rsidP="00A23461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</w:p>
    <w:p w:rsidR="00A23461" w:rsidRPr="00FB1A5D" w:rsidRDefault="00A23461" w:rsidP="00A23461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FB1A5D">
        <w:rPr>
          <w:rFonts w:ascii="Arial" w:hAnsi="Arial" w:cs="Arial"/>
          <w:color w:val="000000"/>
          <w:sz w:val="20"/>
          <w:szCs w:val="20"/>
        </w:rPr>
        <w:t>2. título de propriedade (escritura, contrato ou quaisquer outros documentos equivalentes);</w:t>
      </w:r>
    </w:p>
    <w:p w:rsidR="00A23461" w:rsidRPr="00FB1A5D" w:rsidRDefault="00A23461" w:rsidP="00A23461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</w:p>
    <w:p w:rsidR="00A23461" w:rsidRPr="00FB1A5D" w:rsidRDefault="00A23461" w:rsidP="00A23461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FB1A5D">
        <w:rPr>
          <w:rFonts w:ascii="Arial" w:hAnsi="Arial" w:cs="Arial"/>
          <w:color w:val="000000"/>
          <w:sz w:val="20"/>
          <w:szCs w:val="20"/>
        </w:rPr>
        <w:t>3. contar a construção com a condição mínima de habitabilidade e a necessária segurança;</w:t>
      </w:r>
    </w:p>
    <w:p w:rsidR="00A23461" w:rsidRPr="00FB1A5D" w:rsidRDefault="00A23461" w:rsidP="00A23461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</w:p>
    <w:p w:rsidR="00A23461" w:rsidRPr="00FB1A5D" w:rsidRDefault="00A23461" w:rsidP="00A23461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FB1A5D">
        <w:rPr>
          <w:rFonts w:ascii="Arial" w:hAnsi="Arial" w:cs="Arial"/>
          <w:color w:val="000000"/>
          <w:sz w:val="20"/>
          <w:szCs w:val="20"/>
        </w:rPr>
        <w:t>4. documentos comprobatórios de que trata a transgressão às posturas municipais ocorreu anteriormente a promulgação da presente lei.</w:t>
      </w:r>
    </w:p>
    <w:p w:rsidR="00A23461" w:rsidRPr="00FB1A5D" w:rsidRDefault="00A23461" w:rsidP="00A23461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</w:p>
    <w:p w:rsidR="00A23461" w:rsidRPr="00FB1A5D" w:rsidRDefault="00A23461" w:rsidP="00A23461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FB1A5D">
        <w:rPr>
          <w:rFonts w:ascii="Arial" w:hAnsi="Arial" w:cs="Arial"/>
          <w:color w:val="000000"/>
          <w:sz w:val="20"/>
          <w:szCs w:val="20"/>
        </w:rPr>
        <w:t>c) medir a construção:</w:t>
      </w:r>
    </w:p>
    <w:p w:rsidR="00A23461" w:rsidRPr="00FB1A5D" w:rsidRDefault="00A23461" w:rsidP="00A23461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</w:p>
    <w:p w:rsidR="00A23461" w:rsidRPr="00FB1A5D" w:rsidRDefault="00A23461" w:rsidP="00A23461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FB1A5D">
        <w:rPr>
          <w:rFonts w:ascii="Arial" w:hAnsi="Arial" w:cs="Arial"/>
          <w:color w:val="000000"/>
          <w:sz w:val="20"/>
          <w:szCs w:val="20"/>
        </w:rPr>
        <w:t>1. quando tratar-se de: prédio residencial até 70m² (setenta metros quadrados); ou</w:t>
      </w:r>
    </w:p>
    <w:p w:rsidR="00A23461" w:rsidRPr="00FB1A5D" w:rsidRDefault="00A23461" w:rsidP="00A23461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</w:p>
    <w:p w:rsidR="00A23461" w:rsidRPr="00FB1A5D" w:rsidRDefault="00A23461" w:rsidP="00A23461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FB1A5D">
        <w:rPr>
          <w:rFonts w:ascii="Arial" w:hAnsi="Arial" w:cs="Arial"/>
          <w:color w:val="000000"/>
          <w:sz w:val="20"/>
          <w:szCs w:val="20"/>
        </w:rPr>
        <w:t>2. quando tratar-se de: ampliação, indiferente a medida do corpo principal, até 30m² (trinta metros quadrados).</w:t>
      </w:r>
    </w:p>
    <w:p w:rsidR="00A23461" w:rsidRPr="00FB1A5D" w:rsidRDefault="00A23461" w:rsidP="00A23461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</w:p>
    <w:p w:rsidR="00A23461" w:rsidRPr="00FB1A5D" w:rsidRDefault="00A23461" w:rsidP="00A23461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FB1A5D">
        <w:rPr>
          <w:rFonts w:ascii="Arial" w:hAnsi="Arial" w:cs="Arial"/>
          <w:color w:val="000000"/>
          <w:sz w:val="20"/>
          <w:szCs w:val="20"/>
        </w:rPr>
        <w:t>Parágrafo único.  As construções enquadradas socialmente e estipuladas no presente artigo serão de responsabilidade técnica da municipalidade, através de engenheiro do serviço público municipal.</w:t>
      </w:r>
    </w:p>
    <w:p w:rsidR="00A23461" w:rsidRPr="00FB1A5D" w:rsidRDefault="00A23461" w:rsidP="00A23461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</w:p>
    <w:p w:rsidR="00A23461" w:rsidRPr="00FB1A5D" w:rsidRDefault="00A23461" w:rsidP="00A23461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FB1A5D">
        <w:rPr>
          <w:rFonts w:ascii="Arial" w:hAnsi="Arial" w:cs="Arial"/>
          <w:color w:val="000000"/>
          <w:sz w:val="20"/>
          <w:szCs w:val="20"/>
        </w:rPr>
        <w:t>Art. 4º  As construções posteriores a data da assinatura desta lei serão fiscalizadas rigidamente e elas não serão alcançadas pelas disposições de excepcionalidade instituídas por este diploma legal.</w:t>
      </w:r>
    </w:p>
    <w:p w:rsidR="00A23461" w:rsidRPr="00FB1A5D" w:rsidRDefault="00A23461" w:rsidP="00A23461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</w:p>
    <w:p w:rsidR="00A23461" w:rsidRPr="00FB1A5D" w:rsidRDefault="00A23461" w:rsidP="00A23461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bookmarkStart w:id="1" w:name="art5"/>
      <w:bookmarkEnd w:id="1"/>
      <w:r w:rsidRPr="00FB1A5D">
        <w:rPr>
          <w:rFonts w:ascii="Arial" w:hAnsi="Arial" w:cs="Arial"/>
          <w:color w:val="000000"/>
          <w:sz w:val="20"/>
          <w:szCs w:val="20"/>
        </w:rPr>
        <w:t xml:space="preserve">Art. 5º  Esta Lei entrará em vigor na data de sua publicação, revogadas as disposições em contrário, especialmente as do artigo 308 – </w:t>
      </w:r>
      <w:hyperlink r:id="rId8" w:anchor="art308" w:history="1">
        <w:r w:rsidRPr="008F711A">
          <w:rPr>
            <w:rStyle w:val="Hyperlink"/>
            <w:rFonts w:ascii="Arial" w:hAnsi="Arial" w:cs="Arial"/>
            <w:sz w:val="20"/>
            <w:szCs w:val="20"/>
          </w:rPr>
          <w:t>Lei</w:t>
        </w:r>
        <w:r w:rsidR="008F711A" w:rsidRPr="008F711A">
          <w:rPr>
            <w:rStyle w:val="Hyperlink"/>
            <w:rFonts w:ascii="Arial" w:hAnsi="Arial" w:cs="Arial"/>
            <w:sz w:val="20"/>
            <w:szCs w:val="20"/>
          </w:rPr>
          <w:t xml:space="preserve"> Municipal nº</w:t>
        </w:r>
        <w:r w:rsidRPr="008F711A">
          <w:rPr>
            <w:rStyle w:val="Hyperlink"/>
            <w:rFonts w:ascii="Arial" w:hAnsi="Arial" w:cs="Arial"/>
            <w:sz w:val="20"/>
            <w:szCs w:val="20"/>
          </w:rPr>
          <w:t xml:space="preserve"> 1</w:t>
        </w:r>
        <w:r w:rsidR="008F711A" w:rsidRPr="008F711A">
          <w:rPr>
            <w:rStyle w:val="Hyperlink"/>
            <w:rFonts w:ascii="Arial" w:hAnsi="Arial" w:cs="Arial"/>
            <w:sz w:val="20"/>
            <w:szCs w:val="20"/>
          </w:rPr>
          <w:t>.</w:t>
        </w:r>
        <w:r w:rsidRPr="008F711A">
          <w:rPr>
            <w:rStyle w:val="Hyperlink"/>
            <w:rFonts w:ascii="Arial" w:hAnsi="Arial" w:cs="Arial"/>
            <w:sz w:val="20"/>
            <w:szCs w:val="20"/>
          </w:rPr>
          <w:t>736/87</w:t>
        </w:r>
      </w:hyperlink>
      <w:r w:rsidRPr="00FB1A5D">
        <w:rPr>
          <w:rFonts w:ascii="Arial" w:hAnsi="Arial" w:cs="Arial"/>
          <w:color w:val="000000"/>
          <w:sz w:val="20"/>
          <w:szCs w:val="20"/>
        </w:rPr>
        <w:t>.</w:t>
      </w:r>
    </w:p>
    <w:p w:rsidR="00A23461" w:rsidRPr="00FB1A5D" w:rsidRDefault="00A23461" w:rsidP="00A23461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</w:p>
    <w:p w:rsidR="00A23461" w:rsidRPr="00FB1A5D" w:rsidRDefault="00FB1A5D" w:rsidP="00A23461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Santa Bárbara d’ Oeste, </w:t>
      </w:r>
      <w:r w:rsidR="00A23461" w:rsidRPr="00FB1A5D">
        <w:rPr>
          <w:rFonts w:ascii="Arial" w:hAnsi="Arial" w:cs="Arial"/>
          <w:color w:val="000000"/>
          <w:sz w:val="20"/>
          <w:szCs w:val="20"/>
        </w:rPr>
        <w:t>9 de dezembro de 1.988.</w:t>
      </w:r>
    </w:p>
    <w:p w:rsidR="00A23461" w:rsidRPr="00FB1A5D" w:rsidRDefault="00A23461" w:rsidP="00A23461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</w:p>
    <w:p w:rsidR="00A23461" w:rsidRPr="00FB1A5D" w:rsidRDefault="00FB1A5D" w:rsidP="00A23461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José Maria de Araújo Júnior</w:t>
      </w:r>
    </w:p>
    <w:p w:rsidR="00A23461" w:rsidRPr="00FB1A5D" w:rsidRDefault="00A23461" w:rsidP="00A23461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FB1A5D">
        <w:rPr>
          <w:rFonts w:ascii="Arial" w:hAnsi="Arial" w:cs="Arial"/>
          <w:color w:val="000000"/>
          <w:sz w:val="20"/>
          <w:szCs w:val="20"/>
        </w:rPr>
        <w:t>Prefeito Municipal</w:t>
      </w:r>
    </w:p>
    <w:sectPr w:rsidR="00A23461" w:rsidRPr="00FB1A5D" w:rsidSect="00663BD4">
      <w:headerReference w:type="default" r:id="rId9"/>
      <w:footerReference w:type="even" r:id="rId10"/>
      <w:footerReference w:type="default" r:id="rId11"/>
      <w:pgSz w:w="11907" w:h="16840" w:code="9"/>
      <w:pgMar w:top="1701" w:right="567" w:bottom="1701" w:left="1134" w:header="35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0D1" w:rsidRDefault="00B430D1">
      <w:r>
        <w:separator/>
      </w:r>
    </w:p>
  </w:endnote>
  <w:endnote w:type="continuationSeparator" w:id="0">
    <w:p w:rsidR="00B430D1" w:rsidRDefault="00B4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mphio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Default="00785519">
    <w:pPr>
      <w:pStyle w:val="Rodap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85519" w:rsidRDefault="00785519">
    <w:pPr>
      <w:pStyle w:val="Rodap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Pr="00F73DEF" w:rsidRDefault="00F73DEF" w:rsidP="00F73DEF">
    <w:pPr>
      <w:pStyle w:val="Rodap"/>
      <w:rPr>
        <w:szCs w:val="22"/>
      </w:rPr>
    </w:pPr>
    <w:r>
      <w:rPr>
        <w:rFonts w:ascii="Arial" w:hAnsi="Arial" w:cs="Arial"/>
        <w:color w:val="FF0000"/>
      </w:rPr>
      <w:t xml:space="preserve">Este texto </w:t>
    </w:r>
    <w:r w:rsidR="007807AD">
      <w:rPr>
        <w:rFonts w:ascii="Arial" w:hAnsi="Arial" w:cs="Arial"/>
        <w:color w:val="FF0000"/>
      </w:rPr>
      <w:t xml:space="preserve">não substitui </w:t>
    </w:r>
    <w:r w:rsidR="00625242">
      <w:rPr>
        <w:rFonts w:ascii="Arial" w:hAnsi="Arial" w:cs="Arial"/>
        <w:color w:val="FF0000"/>
      </w:rPr>
      <w:t>a publicação oficial</w:t>
    </w:r>
    <w:r>
      <w:rPr>
        <w:rFonts w:ascii="Arial" w:hAnsi="Arial" w:cs="Arial"/>
        <w:color w:val="FF000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0D1" w:rsidRDefault="00B430D1">
      <w:r>
        <w:separator/>
      </w:r>
    </w:p>
  </w:footnote>
  <w:footnote w:type="continuationSeparator" w:id="0">
    <w:p w:rsidR="00B430D1" w:rsidRDefault="00B430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Default="0078551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pt;margin-top:4.2pt;width:450pt;height:45pt;z-index:251657728" stroked="f">
          <v:textbox style="mso-next-textbox:#_x0000_s1025">
            <w:txbxContent>
              <w:p w:rsidR="00785519" w:rsidRPr="00B92832" w:rsidRDefault="009E5598" w:rsidP="009E5598">
                <w:pPr>
                  <w:pStyle w:val="Ttulo1"/>
                  <w:rPr>
                    <w:rFonts w:ascii="Arial" w:hAnsi="Arial" w:cs="Arial"/>
                    <w:b/>
                    <w:sz w:val="33"/>
                    <w:szCs w:val="33"/>
                  </w:rPr>
                </w:pPr>
                <w:r w:rsidRPr="00B92832">
                  <w:rPr>
                    <w:rFonts w:ascii="Arial" w:hAnsi="Arial" w:cs="Arial"/>
                    <w:b/>
                    <w:sz w:val="33"/>
                    <w:szCs w:val="33"/>
                  </w:rPr>
                  <w:t xml:space="preserve">CÂMARA MUNICIPAL DE </w:t>
                </w:r>
                <w:r w:rsidR="00B92832" w:rsidRPr="00B92832">
                  <w:rPr>
                    <w:rFonts w:ascii="Arial" w:hAnsi="Arial" w:cs="Arial"/>
                    <w:b/>
                    <w:sz w:val="33"/>
                    <w:szCs w:val="33"/>
                  </w:rPr>
                  <w:t>SANTA BÁRBARA D’OESTE</w:t>
                </w:r>
              </w:p>
              <w:p w:rsidR="00785519" w:rsidRPr="00B92832" w:rsidRDefault="003E121C" w:rsidP="009E5598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B92832">
                  <w:rPr>
                    <w:rFonts w:ascii="Arial" w:hAnsi="Arial" w:cs="Arial"/>
                    <w:sz w:val="28"/>
                    <w:szCs w:val="28"/>
                  </w:rPr>
                  <w:t>Estado de São Paulo</w:t>
                </w:r>
              </w:p>
              <w:p w:rsidR="00785519" w:rsidRPr="00B92832" w:rsidRDefault="00785519">
                <w:pPr>
                  <w:jc w:val="center"/>
                  <w:rPr>
                    <w:rFonts w:ascii="Edwardian Script ITC" w:hAnsi="Edwardian Script ITC"/>
                    <w:sz w:val="28"/>
                    <w:szCs w:val="28"/>
                  </w:rPr>
                </w:pPr>
              </w:p>
            </w:txbxContent>
          </v:textbox>
        </v:shape>
      </w:pict>
    </w:r>
    <w:r w:rsidR="00B92832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.75pt;height:58.5pt">
          <v:imagedata r:id="rId1" o:title="Brasão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B6AA1"/>
    <w:multiLevelType w:val="multilevel"/>
    <w:tmpl w:val="C0BC8190"/>
    <w:lvl w:ilvl="0">
      <w:start w:val="2"/>
      <w:numFmt w:val="decimal"/>
      <w:lvlText w:val="%1"/>
      <w:lvlJc w:val="left"/>
      <w:pPr>
        <w:tabs>
          <w:tab w:val="num" w:pos="3060"/>
        </w:tabs>
        <w:ind w:left="3060" w:hanging="306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3420"/>
        </w:tabs>
        <w:ind w:left="3420" w:hanging="30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780"/>
        </w:tabs>
        <w:ind w:left="3780" w:hanging="30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30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30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0"/>
        </w:tabs>
        <w:ind w:left="4860" w:hanging="30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30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30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40"/>
        </w:tabs>
        <w:ind w:left="5940" w:hanging="3060"/>
      </w:pPr>
      <w:rPr>
        <w:rFonts w:hint="default"/>
      </w:rPr>
    </w:lvl>
  </w:abstractNum>
  <w:abstractNum w:abstractNumId="1">
    <w:nsid w:val="79FA46D0"/>
    <w:multiLevelType w:val="multilevel"/>
    <w:tmpl w:val="D562A5A2"/>
    <w:lvl w:ilvl="0">
      <w:start w:val="33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1">
      <w:start w:val="50"/>
      <w:numFmt w:val="decimal"/>
      <w:lvlText w:val="%1.%2"/>
      <w:lvlJc w:val="left"/>
      <w:pPr>
        <w:tabs>
          <w:tab w:val="num" w:pos="2700"/>
        </w:tabs>
        <w:ind w:left="2700" w:hanging="1980"/>
      </w:pPr>
      <w:rPr>
        <w:rFonts w:hint="default"/>
      </w:rPr>
    </w:lvl>
    <w:lvl w:ilvl="2">
      <w:start w:val="43"/>
      <w:numFmt w:val="decimal"/>
      <w:lvlText w:val="%1.%2.%3"/>
      <w:lvlJc w:val="left"/>
      <w:pPr>
        <w:tabs>
          <w:tab w:val="num" w:pos="3420"/>
        </w:tabs>
        <w:ind w:left="3420" w:hanging="19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19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60"/>
        </w:tabs>
        <w:ind w:left="4860" w:hanging="1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00"/>
        </w:tabs>
        <w:ind w:left="6300" w:hanging="1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20"/>
        </w:tabs>
        <w:ind w:left="7020" w:hanging="1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40"/>
        </w:tabs>
        <w:ind w:left="7740" w:hanging="19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B27"/>
    <w:rsid w:val="00172956"/>
    <w:rsid w:val="001E0678"/>
    <w:rsid w:val="002A0EB3"/>
    <w:rsid w:val="00324BE6"/>
    <w:rsid w:val="003E121C"/>
    <w:rsid w:val="00402259"/>
    <w:rsid w:val="005821E9"/>
    <w:rsid w:val="006153BC"/>
    <w:rsid w:val="00625242"/>
    <w:rsid w:val="00663BD4"/>
    <w:rsid w:val="00676F3C"/>
    <w:rsid w:val="007807AD"/>
    <w:rsid w:val="00785519"/>
    <w:rsid w:val="007F7A18"/>
    <w:rsid w:val="00852094"/>
    <w:rsid w:val="008647CF"/>
    <w:rsid w:val="008A000C"/>
    <w:rsid w:val="008F711A"/>
    <w:rsid w:val="0092510F"/>
    <w:rsid w:val="009B15CB"/>
    <w:rsid w:val="009D44D5"/>
    <w:rsid w:val="009E5598"/>
    <w:rsid w:val="00A23461"/>
    <w:rsid w:val="00A74C0C"/>
    <w:rsid w:val="00AB0C49"/>
    <w:rsid w:val="00AF0B27"/>
    <w:rsid w:val="00B21BBF"/>
    <w:rsid w:val="00B430D1"/>
    <w:rsid w:val="00B92832"/>
    <w:rsid w:val="00BF7091"/>
    <w:rsid w:val="00C37810"/>
    <w:rsid w:val="00CB062F"/>
    <w:rsid w:val="00DF1311"/>
    <w:rsid w:val="00F10391"/>
    <w:rsid w:val="00F43A1A"/>
    <w:rsid w:val="00F50A74"/>
    <w:rsid w:val="00F73DEF"/>
    <w:rsid w:val="00FB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Edwardian Script ITC" w:hAnsi="Edwardian Script ITC"/>
      <w:sz w:val="68"/>
      <w:szCs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pPr>
      <w:jc w:val="center"/>
    </w:pPr>
    <w:rPr>
      <w:rFonts w:ascii="Amphion" w:hAnsi="Amphion"/>
      <w:szCs w:val="20"/>
    </w:rPr>
  </w:style>
  <w:style w:type="character" w:styleId="Hyperlink">
    <w:name w:val="Hyperlink"/>
    <w:basedOn w:val="Fontepargpadro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amver\leimun\8701736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camver\leimun\8901817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efeitura%20Municipal\Dados%20de%20aplicativos\Microsoft\Modelos\Modelo_Padr&#227;o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Modelo_Padrão1.dot</Template>
  <TotalTime>0</TotalTime>
  <Pages>1</Pages>
  <Words>439</Words>
  <Characters>2375</Characters>
  <Application>Microsoft Office Word</Application>
  <DocSecurity>4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MUNICIPAL Nº 1.790, DE 9 DE DEZEMBRO DE 1.988</vt:lpstr>
    </vt:vector>
  </TitlesOfParts>
  <Company>Sino</Company>
  <LinksUpToDate>false</LinksUpToDate>
  <CharactersWithSpaces>2809</CharactersWithSpaces>
  <SharedDoc>false</SharedDoc>
  <HLinks>
    <vt:vector size="12" baseType="variant">
      <vt:variant>
        <vt:i4>5701727</vt:i4>
      </vt:variant>
      <vt:variant>
        <vt:i4>3</vt:i4>
      </vt:variant>
      <vt:variant>
        <vt:i4>0</vt:i4>
      </vt:variant>
      <vt:variant>
        <vt:i4>5</vt:i4>
      </vt:variant>
      <vt:variant>
        <vt:lpwstr>/camver/leimun/8701736.html</vt:lpwstr>
      </vt:variant>
      <vt:variant>
        <vt:lpwstr>art308</vt:lpwstr>
      </vt:variant>
      <vt:variant>
        <vt:i4>2097270</vt:i4>
      </vt:variant>
      <vt:variant>
        <vt:i4>0</vt:i4>
      </vt:variant>
      <vt:variant>
        <vt:i4>0</vt:i4>
      </vt:variant>
      <vt:variant>
        <vt:i4>5</vt:i4>
      </vt:variant>
      <vt:variant>
        <vt:lpwstr>/camver/leimun/8901817.html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MUNICIPAL Nº 1.790, DE 9 DE DEZEMBRO DE 1.988</dc:title>
  <dc:subject/>
  <dc:creator>Usuário do Windows</dc:creator>
  <cp:keywords/>
  <dc:description/>
  <cp:lastModifiedBy>Usuário do Windows</cp:lastModifiedBy>
  <cp:revision>2</cp:revision>
  <cp:lastPrinted>2003-09-16T13:44:00Z</cp:lastPrinted>
  <dcterms:created xsi:type="dcterms:W3CDTF">2014-01-14T16:59:00Z</dcterms:created>
  <dcterms:modified xsi:type="dcterms:W3CDTF">2014-01-14T16:59:00Z</dcterms:modified>
</cp:coreProperties>
</file>