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81" w:rsidRPr="00221E3F" w:rsidRDefault="00521181" w:rsidP="00C3324A">
      <w:pPr>
        <w:ind w:firstLine="567"/>
        <w:jc w:val="center"/>
        <w:rPr>
          <w:rFonts w:ascii="Arial" w:hAnsi="Arial" w:cs="Arial"/>
          <w:b/>
          <w:color w:val="000080"/>
          <w:sz w:val="20"/>
          <w:szCs w:val="20"/>
          <w:u w:val="single"/>
        </w:rPr>
      </w:pPr>
      <w:bookmarkStart w:id="0" w:name="_GoBack"/>
      <w:bookmarkEnd w:id="0"/>
      <w:r w:rsidRPr="00221E3F">
        <w:rPr>
          <w:rFonts w:ascii="Arial" w:hAnsi="Arial" w:cs="Arial"/>
          <w:b/>
          <w:color w:val="000080"/>
          <w:sz w:val="20"/>
          <w:szCs w:val="20"/>
          <w:u w:val="single"/>
        </w:rPr>
        <w:t xml:space="preserve">LEI </w:t>
      </w:r>
      <w:r w:rsidR="000A4167" w:rsidRPr="00221E3F">
        <w:rPr>
          <w:rFonts w:ascii="Arial" w:hAnsi="Arial" w:cs="Arial"/>
          <w:b/>
          <w:color w:val="000080"/>
          <w:sz w:val="20"/>
          <w:szCs w:val="20"/>
          <w:u w:val="single"/>
        </w:rPr>
        <w:t xml:space="preserve">MUNICIPAL </w:t>
      </w:r>
      <w:r w:rsidRPr="00221E3F">
        <w:rPr>
          <w:rFonts w:ascii="Arial" w:hAnsi="Arial" w:cs="Arial"/>
          <w:b/>
          <w:color w:val="000080"/>
          <w:sz w:val="20"/>
          <w:szCs w:val="20"/>
          <w:u w:val="single"/>
        </w:rPr>
        <w:t>Nº 2</w:t>
      </w:r>
      <w:r w:rsidR="00471519" w:rsidRPr="00221E3F">
        <w:rPr>
          <w:rFonts w:ascii="Arial" w:hAnsi="Arial" w:cs="Arial"/>
          <w:b/>
          <w:color w:val="000080"/>
          <w:sz w:val="20"/>
          <w:szCs w:val="20"/>
          <w:u w:val="single"/>
        </w:rPr>
        <w:t>.</w:t>
      </w:r>
      <w:r w:rsidRPr="00221E3F">
        <w:rPr>
          <w:rFonts w:ascii="Arial" w:hAnsi="Arial" w:cs="Arial"/>
          <w:b/>
          <w:color w:val="000080"/>
          <w:sz w:val="20"/>
          <w:szCs w:val="20"/>
          <w:u w:val="single"/>
        </w:rPr>
        <w:t>493, DE 24 DE MAIO DE 2</w:t>
      </w:r>
      <w:r w:rsidR="003D1C89" w:rsidRPr="00221E3F">
        <w:rPr>
          <w:rFonts w:ascii="Arial" w:hAnsi="Arial" w:cs="Arial"/>
          <w:b/>
          <w:color w:val="000080"/>
          <w:sz w:val="20"/>
          <w:szCs w:val="20"/>
          <w:u w:val="single"/>
        </w:rPr>
        <w:t>.</w:t>
      </w:r>
      <w:r w:rsidRPr="00221E3F">
        <w:rPr>
          <w:rFonts w:ascii="Arial" w:hAnsi="Arial" w:cs="Arial"/>
          <w:b/>
          <w:color w:val="000080"/>
          <w:sz w:val="20"/>
          <w:szCs w:val="20"/>
          <w:u w:val="single"/>
        </w:rPr>
        <w:t>000</w:t>
      </w:r>
      <w:bookmarkStart w:id="1" w:name="S0_ri_ri22_na_no_nu"/>
      <w:bookmarkEnd w:id="1"/>
    </w:p>
    <w:p w:rsidR="00457B0A" w:rsidRPr="00221E3F" w:rsidRDefault="00457B0A" w:rsidP="00A34829">
      <w:pPr>
        <w:tabs>
          <w:tab w:val="left" w:pos="5580"/>
        </w:tabs>
        <w:ind w:firstLine="567"/>
        <w:jc w:val="both"/>
        <w:rPr>
          <w:rFonts w:ascii="Arial" w:hAnsi="Arial" w:cs="Arial"/>
          <w:strike/>
          <w:sz w:val="20"/>
          <w:szCs w:val="20"/>
        </w:rPr>
      </w:pPr>
    </w:p>
    <w:p w:rsidR="00521181" w:rsidRDefault="00521181" w:rsidP="00C3324A">
      <w:pPr>
        <w:ind w:left="5040"/>
        <w:jc w:val="both"/>
        <w:rPr>
          <w:rFonts w:ascii="Arial" w:hAnsi="Arial" w:cs="Arial"/>
          <w:strike/>
          <w:color w:val="800000"/>
          <w:sz w:val="20"/>
          <w:szCs w:val="20"/>
        </w:rPr>
      </w:pPr>
      <w:r w:rsidRPr="00221E3F">
        <w:rPr>
          <w:rFonts w:ascii="Arial" w:hAnsi="Arial" w:cs="Arial"/>
          <w:strike/>
          <w:color w:val="800000"/>
          <w:sz w:val="20"/>
          <w:szCs w:val="20"/>
        </w:rPr>
        <w:t xml:space="preserve"> “Institui e organiza o Sistema de Ensino do Município de Santa Bárbara d’</w:t>
      </w:r>
      <w:bookmarkStart w:id="2" w:name="S1_V_4446_4441_4445_44O"/>
      <w:bookmarkEnd w:id="2"/>
      <w:r w:rsidRPr="00221E3F">
        <w:rPr>
          <w:rFonts w:ascii="Arial" w:hAnsi="Arial" w:cs="Arial"/>
          <w:strike/>
          <w:color w:val="800000"/>
          <w:sz w:val="20"/>
          <w:szCs w:val="20"/>
        </w:rPr>
        <w:t xml:space="preserve"> Oeste, criando o Quadro da Secretaria Municipal de Educação e dando outras </w:t>
      </w:r>
      <w:bookmarkStart w:id="3" w:name="S2_providencias_providFFncias"/>
      <w:bookmarkEnd w:id="3"/>
      <w:r w:rsidRPr="00221E3F">
        <w:rPr>
          <w:rFonts w:ascii="Arial" w:hAnsi="Arial" w:cs="Arial"/>
          <w:strike/>
          <w:color w:val="800000"/>
          <w:sz w:val="20"/>
          <w:szCs w:val="20"/>
        </w:rPr>
        <w:t>providências”.</w:t>
      </w:r>
    </w:p>
    <w:p w:rsidR="00221E3F" w:rsidRDefault="00221E3F" w:rsidP="00C3324A">
      <w:pPr>
        <w:ind w:left="5040"/>
        <w:jc w:val="both"/>
        <w:rPr>
          <w:rFonts w:ascii="Arial" w:hAnsi="Arial" w:cs="Arial"/>
          <w:strike/>
          <w:color w:val="800000"/>
          <w:sz w:val="20"/>
          <w:szCs w:val="20"/>
        </w:rPr>
      </w:pPr>
    </w:p>
    <w:p w:rsidR="00221E3F" w:rsidRPr="00221E3F" w:rsidRDefault="00221E3F" w:rsidP="00221E3F">
      <w:pPr>
        <w:ind w:firstLine="540"/>
        <w:jc w:val="both"/>
        <w:rPr>
          <w:rFonts w:ascii="Arial" w:hAnsi="Arial" w:cs="Arial"/>
          <w:color w:val="800000"/>
          <w:sz w:val="20"/>
          <w:szCs w:val="20"/>
        </w:rPr>
      </w:pPr>
      <w:hyperlink r:id="rId7" w:anchor="art47" w:history="1">
        <w:r w:rsidRPr="00221E3F">
          <w:rPr>
            <w:rStyle w:val="Hyperlink"/>
            <w:rFonts w:ascii="Arial" w:hAnsi="Arial" w:cs="Arial"/>
            <w:sz w:val="20"/>
            <w:szCs w:val="20"/>
          </w:rPr>
          <w:t>(Revogado pela Lei Complementar nº 70, de 23 de dezembro de 2.009)</w:t>
        </w:r>
      </w:hyperlink>
    </w:p>
    <w:p w:rsidR="00457B0A" w:rsidRPr="00221E3F" w:rsidRDefault="00457B0A" w:rsidP="00C3324A">
      <w:pPr>
        <w:ind w:firstLine="567"/>
        <w:jc w:val="both"/>
        <w:rPr>
          <w:rFonts w:ascii="Arial" w:hAnsi="Arial" w:cs="Arial"/>
          <w:strike/>
          <w:sz w:val="20"/>
          <w:szCs w:val="20"/>
        </w:rPr>
      </w:pPr>
    </w:p>
    <w:p w:rsidR="00C314DE" w:rsidRDefault="00C314DE" w:rsidP="00C3324A">
      <w:pPr>
        <w:ind w:firstLine="567"/>
        <w:jc w:val="both"/>
        <w:rPr>
          <w:rFonts w:ascii="Arial" w:hAnsi="Arial" w:cs="Arial"/>
          <w:strike/>
          <w:sz w:val="20"/>
          <w:szCs w:val="20"/>
        </w:rPr>
      </w:pPr>
      <w:hyperlink r:id="rId8" w:history="1">
        <w:r w:rsidRPr="00221E3F">
          <w:rPr>
            <w:rStyle w:val="Hyperlink"/>
            <w:rFonts w:ascii="Arial" w:hAnsi="Arial" w:cs="Arial"/>
            <w:strike/>
            <w:sz w:val="20"/>
            <w:szCs w:val="20"/>
          </w:rPr>
          <w:t>(Vide Lei Municipal nº 2.577, de 2.001)</w:t>
        </w:r>
      </w:hyperlink>
    </w:p>
    <w:p w:rsidR="00FE3B3D" w:rsidRDefault="00FE3B3D" w:rsidP="00C3324A">
      <w:pPr>
        <w:ind w:firstLine="567"/>
        <w:jc w:val="both"/>
        <w:rPr>
          <w:rFonts w:ascii="Arial" w:hAnsi="Arial" w:cs="Arial"/>
          <w:strike/>
          <w:sz w:val="20"/>
          <w:szCs w:val="20"/>
        </w:rPr>
      </w:pPr>
      <w:hyperlink r:id="rId9" w:anchor="art8" w:history="1">
        <w:r w:rsidRPr="00FE3B3D">
          <w:rPr>
            <w:rStyle w:val="Hyperlink"/>
            <w:rFonts w:ascii="Arial" w:hAnsi="Arial" w:cs="Arial"/>
            <w:strike/>
            <w:sz w:val="20"/>
            <w:szCs w:val="20"/>
          </w:rPr>
          <w:t>(Vide Lei Complementar nº 35, de 2.007)</w:t>
        </w:r>
      </w:hyperlink>
    </w:p>
    <w:p w:rsidR="008C7E06" w:rsidRPr="00221E3F" w:rsidRDefault="008C7E06" w:rsidP="00C3324A">
      <w:pPr>
        <w:ind w:firstLine="567"/>
        <w:jc w:val="both"/>
        <w:rPr>
          <w:rFonts w:ascii="Arial" w:hAnsi="Arial" w:cs="Arial"/>
          <w:strike/>
          <w:sz w:val="20"/>
          <w:szCs w:val="20"/>
        </w:rPr>
      </w:pPr>
      <w:hyperlink r:id="rId10" w:anchor="art11" w:history="1">
        <w:r w:rsidRPr="008C7E06">
          <w:rPr>
            <w:rStyle w:val="Hyperlink"/>
            <w:rFonts w:ascii="Arial" w:hAnsi="Arial" w:cs="Arial"/>
            <w:strike/>
            <w:sz w:val="20"/>
            <w:szCs w:val="20"/>
          </w:rPr>
          <w:t>(Vide Lei Complementar nº 38, de 2.008)</w:t>
        </w:r>
      </w:hyperlink>
    </w:p>
    <w:p w:rsidR="00C314DE" w:rsidRPr="00221E3F" w:rsidRDefault="00C314DE" w:rsidP="00C3324A">
      <w:pPr>
        <w:ind w:firstLine="567"/>
        <w:jc w:val="both"/>
        <w:rPr>
          <w:rFonts w:ascii="Arial" w:hAnsi="Arial" w:cs="Arial"/>
          <w:strike/>
          <w:sz w:val="20"/>
          <w:szCs w:val="20"/>
        </w:rPr>
      </w:pPr>
    </w:p>
    <w:p w:rsidR="00521181" w:rsidRPr="00221E3F" w:rsidRDefault="007F568E" w:rsidP="00C3324A">
      <w:pPr>
        <w:ind w:firstLine="567"/>
        <w:jc w:val="both"/>
        <w:rPr>
          <w:rFonts w:ascii="Arial" w:hAnsi="Arial" w:cs="Arial"/>
          <w:strike/>
          <w:sz w:val="20"/>
          <w:szCs w:val="20"/>
        </w:rPr>
      </w:pPr>
      <w:r w:rsidRPr="00221E3F">
        <w:rPr>
          <w:rFonts w:ascii="Arial" w:hAnsi="Arial" w:cs="Arial"/>
          <w:strike/>
          <w:sz w:val="20"/>
          <w:szCs w:val="20"/>
        </w:rPr>
        <w:t>José Adilson Basso</w:t>
      </w:r>
      <w:r w:rsidR="00521181" w:rsidRPr="00221E3F">
        <w:rPr>
          <w:rFonts w:ascii="Arial" w:hAnsi="Arial" w:cs="Arial"/>
          <w:strike/>
          <w:sz w:val="20"/>
          <w:szCs w:val="20"/>
        </w:rPr>
        <w:t xml:space="preserve">, </w:t>
      </w:r>
      <w:r w:rsidR="00521181" w:rsidRPr="00221E3F">
        <w:rPr>
          <w:rFonts w:ascii="Arial" w:hAnsi="Arial" w:cs="Arial"/>
          <w:b/>
          <w:strike/>
          <w:sz w:val="20"/>
          <w:szCs w:val="20"/>
        </w:rPr>
        <w:t>Prefeito Municipal de Santa Bárbara d’Oeste</w:t>
      </w:r>
      <w:r w:rsidR="00521181" w:rsidRPr="00221E3F">
        <w:rPr>
          <w:rFonts w:ascii="Arial" w:hAnsi="Arial" w:cs="Arial"/>
          <w:strike/>
          <w:sz w:val="20"/>
          <w:szCs w:val="20"/>
        </w:rPr>
        <w:t>, faz saber que a Câmara Municipal aprovou e ele sanciona e promulga a seguinte Lei:</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center"/>
        <w:rPr>
          <w:rFonts w:ascii="Arial" w:hAnsi="Arial" w:cs="Arial"/>
          <w:strike/>
          <w:sz w:val="20"/>
          <w:szCs w:val="20"/>
        </w:rPr>
      </w:pPr>
      <w:r w:rsidRPr="00221E3F">
        <w:rPr>
          <w:rFonts w:ascii="Arial" w:hAnsi="Arial" w:cs="Arial"/>
          <w:strike/>
          <w:sz w:val="20"/>
          <w:szCs w:val="20"/>
        </w:rPr>
        <w:t>CAPÍTULO I</w:t>
      </w:r>
    </w:p>
    <w:p w:rsidR="00521181" w:rsidRPr="00221E3F" w:rsidRDefault="003D1C89" w:rsidP="00C3324A">
      <w:pPr>
        <w:ind w:firstLine="567"/>
        <w:jc w:val="center"/>
        <w:rPr>
          <w:rFonts w:ascii="Arial" w:hAnsi="Arial" w:cs="Arial"/>
          <w:strike/>
          <w:sz w:val="20"/>
          <w:szCs w:val="20"/>
        </w:rPr>
      </w:pPr>
      <w:r w:rsidRPr="00221E3F">
        <w:rPr>
          <w:rFonts w:ascii="Arial" w:hAnsi="Arial" w:cs="Arial"/>
          <w:strike/>
          <w:sz w:val="20"/>
          <w:szCs w:val="20"/>
        </w:rPr>
        <w:t>Das Disposições Preliminares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1º</w:t>
      </w:r>
      <w:bookmarkStart w:id="4" w:name="S3"/>
      <w:bookmarkEnd w:id="4"/>
      <w:r w:rsidRPr="00221E3F">
        <w:rPr>
          <w:rFonts w:ascii="Arial" w:hAnsi="Arial" w:cs="Arial"/>
          <w:strike/>
          <w:sz w:val="20"/>
          <w:szCs w:val="20"/>
        </w:rPr>
        <w:t xml:space="preserve">  </w:t>
      </w:r>
      <w:r w:rsidR="00521181" w:rsidRPr="00221E3F">
        <w:rPr>
          <w:rFonts w:ascii="Arial" w:hAnsi="Arial" w:cs="Arial"/>
          <w:strike/>
          <w:sz w:val="20"/>
          <w:szCs w:val="20"/>
        </w:rPr>
        <w:t>Fica instituído o Sistema Municipal de Ensino de Santa Bárbara d’</w:t>
      </w:r>
      <w:bookmarkStart w:id="5" w:name="S4_V"/>
      <w:bookmarkEnd w:id="5"/>
      <w:r w:rsidR="00521181" w:rsidRPr="00221E3F">
        <w:rPr>
          <w:rFonts w:ascii="Arial" w:hAnsi="Arial" w:cs="Arial"/>
          <w:strike/>
          <w:sz w:val="20"/>
          <w:szCs w:val="20"/>
        </w:rPr>
        <w:t>Oeste que se</w:t>
      </w:r>
      <w:bookmarkStart w:id="6" w:name="S5"/>
      <w:bookmarkEnd w:id="6"/>
      <w:r w:rsidR="00521181" w:rsidRPr="00221E3F">
        <w:rPr>
          <w:rFonts w:ascii="Arial" w:hAnsi="Arial" w:cs="Arial"/>
          <w:strike/>
          <w:sz w:val="20"/>
          <w:szCs w:val="20"/>
        </w:rPr>
        <w:t xml:space="preserve"> organiza e se rege por esta Lei.</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2º</w:t>
      </w:r>
      <w:bookmarkStart w:id="7" w:name="S6"/>
      <w:bookmarkEnd w:id="7"/>
      <w:r w:rsidRPr="00221E3F">
        <w:rPr>
          <w:rFonts w:ascii="Arial" w:hAnsi="Arial" w:cs="Arial"/>
          <w:strike/>
          <w:sz w:val="20"/>
          <w:szCs w:val="20"/>
        </w:rPr>
        <w:t xml:space="preserve">  </w:t>
      </w:r>
      <w:r w:rsidR="00521181" w:rsidRPr="00221E3F">
        <w:rPr>
          <w:rFonts w:ascii="Arial" w:hAnsi="Arial" w:cs="Arial"/>
          <w:strike/>
          <w:sz w:val="20"/>
          <w:szCs w:val="20"/>
        </w:rPr>
        <w:t xml:space="preserve">Incumbe ao Sistema Municipal de Ensino, fundamentado nos princípios estabelecidos no </w:t>
      </w:r>
      <w:r w:rsidRPr="00221E3F">
        <w:rPr>
          <w:rFonts w:ascii="Arial" w:hAnsi="Arial" w:cs="Arial"/>
          <w:strike/>
          <w:sz w:val="20"/>
          <w:szCs w:val="20"/>
        </w:rPr>
        <w:t>Art.</w:t>
      </w:r>
      <w:r w:rsidR="00521181" w:rsidRPr="00221E3F">
        <w:rPr>
          <w:rFonts w:ascii="Arial" w:hAnsi="Arial" w:cs="Arial"/>
          <w:strike/>
          <w:sz w:val="20"/>
          <w:szCs w:val="20"/>
        </w:rPr>
        <w:t xml:space="preserve"> 206 da Constituição Federal, desenvolver a educação básica correspondente à educação infantil e ao ensino fundamental, podendo este, a critério da Administração Municipal, ser desenvolvido pelo Município em toda a sua extensão ou apenas em parte, assegurada sua conclusão através de cooperação com o sistema estadual de ensino.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8" w:name="S7"/>
      <w:bookmarkStart w:id="9" w:name="S8"/>
      <w:bookmarkEnd w:id="8"/>
      <w:bookmarkEnd w:id="9"/>
      <w:r w:rsidRPr="00221E3F">
        <w:rPr>
          <w:rFonts w:ascii="Arial" w:hAnsi="Arial" w:cs="Arial"/>
          <w:strike/>
          <w:sz w:val="20"/>
          <w:szCs w:val="20"/>
        </w:rPr>
        <w:t xml:space="preserve">§ 1º  </w:t>
      </w:r>
      <w:r w:rsidR="00521181" w:rsidRPr="00221E3F">
        <w:rPr>
          <w:rFonts w:ascii="Arial" w:hAnsi="Arial" w:cs="Arial"/>
          <w:strike/>
          <w:sz w:val="20"/>
          <w:szCs w:val="20"/>
        </w:rPr>
        <w:t>A educação infantil será oferecida em:</w:t>
      </w:r>
    </w:p>
    <w:p w:rsidR="003D1C89" w:rsidRPr="00221E3F" w:rsidRDefault="003D1C89" w:rsidP="00C3324A">
      <w:pPr>
        <w:ind w:firstLine="567"/>
        <w:jc w:val="both"/>
        <w:rPr>
          <w:rFonts w:ascii="Arial" w:hAnsi="Arial" w:cs="Arial"/>
          <w:strike/>
          <w:sz w:val="20"/>
          <w:szCs w:val="20"/>
        </w:rPr>
      </w:pPr>
    </w:p>
    <w:p w:rsidR="00521181" w:rsidRPr="00221E3F" w:rsidRDefault="003D1C89"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w:t>
      </w:r>
      <w:r w:rsidR="00521181" w:rsidRPr="00221E3F">
        <w:rPr>
          <w:rFonts w:ascii="Arial" w:hAnsi="Arial" w:cs="Arial"/>
          <w:strike/>
          <w:sz w:val="20"/>
          <w:szCs w:val="20"/>
        </w:rPr>
        <w:t>creches, ou entidades equivalentes, para crianças de até três (3) anos de idade;</w:t>
      </w:r>
    </w:p>
    <w:p w:rsidR="00457B0A" w:rsidRPr="00221E3F" w:rsidRDefault="00457B0A" w:rsidP="00C3324A">
      <w:pPr>
        <w:ind w:firstLine="567"/>
        <w:jc w:val="both"/>
        <w:rPr>
          <w:rFonts w:ascii="Arial" w:hAnsi="Arial" w:cs="Arial"/>
          <w:strike/>
          <w:sz w:val="20"/>
          <w:szCs w:val="20"/>
        </w:rPr>
      </w:pPr>
    </w:p>
    <w:p w:rsidR="00521181" w:rsidRPr="00221E3F" w:rsidRDefault="003D1C89" w:rsidP="00C3324A">
      <w:pPr>
        <w:ind w:firstLine="567"/>
        <w:jc w:val="both"/>
        <w:rPr>
          <w:rFonts w:ascii="Arial" w:hAnsi="Arial" w:cs="Arial"/>
          <w:strike/>
          <w:sz w:val="20"/>
          <w:szCs w:val="20"/>
        </w:rPr>
      </w:pPr>
      <w:bookmarkStart w:id="10" w:name="S9_H"/>
      <w:bookmarkStart w:id="11" w:name="S10"/>
      <w:bookmarkEnd w:id="10"/>
      <w:bookmarkEnd w:id="11"/>
      <w:r w:rsidRPr="00221E3F">
        <w:rPr>
          <w:rFonts w:ascii="Arial" w:hAnsi="Arial" w:cs="Arial"/>
          <w:strike/>
          <w:sz w:val="20"/>
          <w:szCs w:val="20"/>
        </w:rPr>
        <w:t xml:space="preserve">II - </w:t>
      </w:r>
      <w:r w:rsidR="00521181" w:rsidRPr="00221E3F">
        <w:rPr>
          <w:rFonts w:ascii="Arial" w:hAnsi="Arial" w:cs="Arial"/>
          <w:strike/>
          <w:sz w:val="20"/>
          <w:szCs w:val="20"/>
        </w:rPr>
        <w:t>pré-escolas, para crianças de quatro (4) a seis (6) anos de idade, abrangendo os níveis do jardim I, jardim II e pré-escola.</w:t>
      </w:r>
      <w:bookmarkStart w:id="12" w:name="S11"/>
      <w:bookmarkEnd w:id="12"/>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13" w:name="S12"/>
      <w:bookmarkStart w:id="14" w:name="S13"/>
      <w:bookmarkEnd w:id="13"/>
      <w:bookmarkEnd w:id="14"/>
      <w:r w:rsidRPr="00221E3F">
        <w:rPr>
          <w:rFonts w:ascii="Arial" w:hAnsi="Arial" w:cs="Arial"/>
          <w:strike/>
          <w:sz w:val="20"/>
          <w:szCs w:val="20"/>
        </w:rPr>
        <w:t xml:space="preserve">§ 2º  </w:t>
      </w:r>
      <w:r w:rsidR="00521181" w:rsidRPr="00221E3F">
        <w:rPr>
          <w:rFonts w:ascii="Arial" w:hAnsi="Arial" w:cs="Arial"/>
          <w:strike/>
          <w:sz w:val="20"/>
          <w:szCs w:val="20"/>
        </w:rPr>
        <w:t xml:space="preserve">O ensino fundamental tem a duração mínima de oito (8) anos, nos termos do </w:t>
      </w:r>
      <w:r w:rsidRPr="00221E3F">
        <w:rPr>
          <w:rFonts w:ascii="Arial" w:hAnsi="Arial" w:cs="Arial"/>
          <w:strike/>
          <w:sz w:val="20"/>
          <w:szCs w:val="20"/>
        </w:rPr>
        <w:t>Art.</w:t>
      </w:r>
      <w:r w:rsidR="00521181" w:rsidRPr="00221E3F">
        <w:rPr>
          <w:rFonts w:ascii="Arial" w:hAnsi="Arial" w:cs="Arial"/>
          <w:strike/>
          <w:sz w:val="20"/>
          <w:szCs w:val="20"/>
        </w:rPr>
        <w:t xml:space="preserve"> 32 da Lei Federal nº </w:t>
      </w:r>
      <w:bookmarkStart w:id="15" w:name="S14_a_i_ti"/>
      <w:bookmarkEnd w:id="15"/>
      <w:r w:rsidR="00521181" w:rsidRPr="00221E3F">
        <w:rPr>
          <w:rFonts w:ascii="Arial" w:hAnsi="Arial" w:cs="Arial"/>
          <w:strike/>
          <w:sz w:val="20"/>
          <w:szCs w:val="20"/>
        </w:rPr>
        <w:t xml:space="preserve">9.394/96, podendo, a critério da Administração Municipal, e ouvido o Conselho Municipal de Educação, ser ampliado para nove (9) anos, sendo que, neste caso, nos estabelecimentos que mantêm esse ensino a série final da pré-escola </w:t>
      </w:r>
      <w:bookmarkStart w:id="16" w:name="S15"/>
      <w:bookmarkEnd w:id="16"/>
      <w:r w:rsidR="00521181" w:rsidRPr="00221E3F">
        <w:rPr>
          <w:rFonts w:ascii="Arial" w:hAnsi="Arial" w:cs="Arial"/>
          <w:strike/>
          <w:sz w:val="20"/>
          <w:szCs w:val="20"/>
        </w:rPr>
        <w:t>passará a integrá-lo.</w:t>
      </w:r>
      <w:bookmarkStart w:id="17" w:name="S16_integrara2E_Integrara2E"/>
      <w:bookmarkEnd w:id="17"/>
    </w:p>
    <w:p w:rsidR="00521181" w:rsidRPr="00221E3F" w:rsidRDefault="00521181" w:rsidP="00C3324A">
      <w:pPr>
        <w:ind w:firstLine="567"/>
        <w:jc w:val="both"/>
        <w:rPr>
          <w:rFonts w:ascii="Arial" w:hAnsi="Arial" w:cs="Arial"/>
          <w:strike/>
          <w:sz w:val="20"/>
          <w:szCs w:val="20"/>
        </w:rPr>
      </w:pPr>
    </w:p>
    <w:p w:rsidR="00521181" w:rsidRPr="00221E3F" w:rsidRDefault="007C14BC" w:rsidP="00C3324A">
      <w:pPr>
        <w:ind w:firstLine="567"/>
        <w:jc w:val="both"/>
        <w:rPr>
          <w:rFonts w:ascii="Arial" w:hAnsi="Arial" w:cs="Arial"/>
          <w:strike/>
          <w:sz w:val="20"/>
          <w:szCs w:val="20"/>
        </w:rPr>
      </w:pPr>
      <w:bookmarkStart w:id="18" w:name="S17"/>
      <w:bookmarkStart w:id="19" w:name="S18"/>
      <w:bookmarkEnd w:id="18"/>
      <w:bookmarkEnd w:id="19"/>
      <w:r w:rsidRPr="00221E3F">
        <w:rPr>
          <w:rFonts w:ascii="Arial" w:hAnsi="Arial" w:cs="Arial"/>
          <w:strike/>
          <w:sz w:val="20"/>
          <w:szCs w:val="20"/>
        </w:rPr>
        <w:t xml:space="preserve">§ 3º  </w:t>
      </w:r>
      <w:r w:rsidR="00521181" w:rsidRPr="00221E3F">
        <w:rPr>
          <w:rFonts w:ascii="Arial" w:hAnsi="Arial" w:cs="Arial"/>
          <w:strike/>
          <w:sz w:val="20"/>
          <w:szCs w:val="20"/>
        </w:rPr>
        <w:t>O ensino fundamental pode ser desenvolvido em séries anuais ou ciclos, a critério da Secretaria Municipal de Educação, ouvido o Conselho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7C14BC" w:rsidP="00C3324A">
      <w:pPr>
        <w:ind w:firstLine="567"/>
        <w:jc w:val="both"/>
        <w:rPr>
          <w:rFonts w:ascii="Arial" w:hAnsi="Arial" w:cs="Arial"/>
          <w:strike/>
          <w:sz w:val="20"/>
          <w:szCs w:val="20"/>
        </w:rPr>
      </w:pPr>
      <w:bookmarkStart w:id="20" w:name="S19"/>
      <w:bookmarkStart w:id="21" w:name="S20"/>
      <w:bookmarkEnd w:id="20"/>
      <w:bookmarkEnd w:id="21"/>
      <w:r w:rsidRPr="00221E3F">
        <w:rPr>
          <w:rFonts w:ascii="Arial" w:hAnsi="Arial" w:cs="Arial"/>
          <w:strike/>
          <w:sz w:val="20"/>
          <w:szCs w:val="20"/>
        </w:rPr>
        <w:t xml:space="preserve">§ 4º  </w:t>
      </w:r>
      <w:r w:rsidR="00521181" w:rsidRPr="00221E3F">
        <w:rPr>
          <w:rFonts w:ascii="Arial" w:hAnsi="Arial" w:cs="Arial"/>
          <w:strike/>
          <w:sz w:val="20"/>
          <w:szCs w:val="20"/>
        </w:rPr>
        <w:t xml:space="preserve">O Sistema Municipal de Ensino assegura prioridade para o ensino fundamental obrigatório e gratuito, inclusive para os que a ele não tiveram acesso na idade própria, e se organiza de forma a cumprir o preconizado no </w:t>
      </w:r>
      <w:r w:rsidR="00D63B6D" w:rsidRPr="00221E3F">
        <w:rPr>
          <w:rFonts w:ascii="Arial" w:hAnsi="Arial" w:cs="Arial"/>
          <w:strike/>
          <w:sz w:val="20"/>
          <w:szCs w:val="20"/>
        </w:rPr>
        <w:t>Art.</w:t>
      </w:r>
      <w:r w:rsidR="00521181" w:rsidRPr="00221E3F">
        <w:rPr>
          <w:rFonts w:ascii="Arial" w:hAnsi="Arial" w:cs="Arial"/>
          <w:strike/>
          <w:sz w:val="20"/>
          <w:szCs w:val="20"/>
        </w:rPr>
        <w:t xml:space="preserve"> 10, II, da Lei Federal e 9.394, de 20 de dezembro de 1996.</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22" w:name="S21"/>
      <w:bookmarkStart w:id="23" w:name="S22_sei2D_sem2D_ser2D_seu2D_Sei2D"/>
      <w:bookmarkEnd w:id="22"/>
      <w:bookmarkEnd w:id="23"/>
      <w:r w:rsidRPr="00221E3F">
        <w:rPr>
          <w:rFonts w:ascii="Arial" w:hAnsi="Arial" w:cs="Arial"/>
          <w:strike/>
          <w:sz w:val="20"/>
          <w:szCs w:val="20"/>
        </w:rPr>
        <w:t>§ 5º</w:t>
      </w:r>
      <w:r w:rsidR="007C14BC" w:rsidRPr="00221E3F">
        <w:rPr>
          <w:rFonts w:ascii="Arial" w:hAnsi="Arial" w:cs="Arial"/>
          <w:strike/>
          <w:sz w:val="20"/>
          <w:szCs w:val="20"/>
        </w:rPr>
        <w:t xml:space="preserve">  </w:t>
      </w:r>
      <w:r w:rsidRPr="00221E3F">
        <w:rPr>
          <w:rFonts w:ascii="Arial" w:hAnsi="Arial" w:cs="Arial"/>
          <w:strike/>
          <w:sz w:val="20"/>
          <w:szCs w:val="20"/>
        </w:rPr>
        <w:t xml:space="preserve">O Sistema Municipal de Ensino, atendida quantitativa e qualitativamente a prioridade da educação infantil e do ensino fundamental inclusive aos jovens e adultos que a ele não tiveram acesso na idade própria, pode oferecer ensino médio e educação </w:t>
      </w:r>
      <w:bookmarkStart w:id="24" w:name="S23"/>
      <w:bookmarkEnd w:id="24"/>
      <w:r w:rsidRPr="00221E3F">
        <w:rPr>
          <w:rFonts w:ascii="Arial" w:hAnsi="Arial" w:cs="Arial"/>
          <w:strike/>
          <w:sz w:val="20"/>
          <w:szCs w:val="20"/>
        </w:rPr>
        <w:t xml:space="preserve">profissional de nível técnico com recursos acima dos percentuais </w:t>
      </w:r>
      <w:bookmarkStart w:id="25" w:name="S24"/>
      <w:bookmarkEnd w:id="25"/>
      <w:r w:rsidRPr="00221E3F">
        <w:rPr>
          <w:rFonts w:ascii="Arial" w:hAnsi="Arial" w:cs="Arial"/>
          <w:strike/>
          <w:sz w:val="20"/>
          <w:szCs w:val="20"/>
        </w:rPr>
        <w:t xml:space="preserve">mínimos vinculados </w:t>
      </w:r>
      <w:bookmarkStart w:id="26" w:name="S25"/>
      <w:bookmarkEnd w:id="26"/>
      <w:r w:rsidRPr="00221E3F">
        <w:rPr>
          <w:rFonts w:ascii="Arial" w:hAnsi="Arial" w:cs="Arial"/>
          <w:strike/>
          <w:sz w:val="20"/>
          <w:szCs w:val="20"/>
        </w:rPr>
        <w:t>pela Constituição Federal para a manutenção e o desenvolvimento do ensino.</w:t>
      </w:r>
    </w:p>
    <w:p w:rsidR="00521181" w:rsidRPr="00221E3F" w:rsidRDefault="00521181" w:rsidP="00C3324A">
      <w:pPr>
        <w:ind w:firstLine="567"/>
        <w:jc w:val="both"/>
        <w:rPr>
          <w:rFonts w:ascii="Arial" w:hAnsi="Arial" w:cs="Arial"/>
          <w:strike/>
          <w:sz w:val="20"/>
          <w:szCs w:val="20"/>
        </w:rPr>
      </w:pPr>
    </w:p>
    <w:p w:rsidR="00521181" w:rsidRPr="00221E3F" w:rsidRDefault="007C14BC" w:rsidP="00C3324A">
      <w:pPr>
        <w:ind w:firstLine="567"/>
        <w:jc w:val="both"/>
        <w:rPr>
          <w:rFonts w:ascii="Arial" w:hAnsi="Arial" w:cs="Arial"/>
          <w:strike/>
          <w:sz w:val="20"/>
          <w:szCs w:val="20"/>
        </w:rPr>
      </w:pPr>
      <w:bookmarkStart w:id="27" w:name="S26"/>
      <w:bookmarkStart w:id="28" w:name="S27_FF2A2D"/>
      <w:bookmarkEnd w:id="27"/>
      <w:bookmarkEnd w:id="28"/>
      <w:r w:rsidRPr="00221E3F">
        <w:rPr>
          <w:rFonts w:ascii="Arial" w:hAnsi="Arial" w:cs="Arial"/>
          <w:strike/>
          <w:sz w:val="20"/>
          <w:szCs w:val="20"/>
        </w:rPr>
        <w:t xml:space="preserve">§ 6º  </w:t>
      </w:r>
      <w:r w:rsidR="00521181" w:rsidRPr="00221E3F">
        <w:rPr>
          <w:rFonts w:ascii="Arial" w:hAnsi="Arial" w:cs="Arial"/>
          <w:strike/>
          <w:sz w:val="20"/>
          <w:szCs w:val="20"/>
        </w:rPr>
        <w:t xml:space="preserve">Pode o Município, na composição do sistema de Ensino, assumir unidades </w:t>
      </w:r>
      <w:bookmarkStart w:id="29" w:name="S28"/>
      <w:bookmarkEnd w:id="29"/>
      <w:r w:rsidR="00521181" w:rsidRPr="00221E3F">
        <w:rPr>
          <w:rFonts w:ascii="Arial" w:hAnsi="Arial" w:cs="Arial"/>
          <w:strike/>
          <w:sz w:val="20"/>
          <w:szCs w:val="20"/>
        </w:rPr>
        <w:t>escolares estaduais, integrando</w:t>
      </w:r>
      <w:r w:rsidR="00521181" w:rsidRPr="00221E3F">
        <w:rPr>
          <w:rFonts w:ascii="Arial" w:hAnsi="Arial" w:cs="Arial"/>
          <w:strike/>
          <w:sz w:val="20"/>
          <w:szCs w:val="20"/>
        </w:rPr>
        <w:noBreakHyphen/>
        <w:t xml:space="preserve">as ao seu próprio sistema nos termos de convênio específico de formalização </w:t>
      </w:r>
      <w:bookmarkStart w:id="30" w:name="S29_formalizasse"/>
      <w:bookmarkEnd w:id="30"/>
      <w:r w:rsidR="00521181" w:rsidRPr="00221E3F">
        <w:rPr>
          <w:rFonts w:ascii="Arial" w:hAnsi="Arial" w:cs="Arial"/>
          <w:strike/>
          <w:sz w:val="20"/>
          <w:szCs w:val="20"/>
        </w:rPr>
        <w:t>da transferência.</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Art. </w:t>
      </w:r>
      <w:r w:rsidR="00521181" w:rsidRPr="00221E3F">
        <w:rPr>
          <w:rFonts w:ascii="Arial" w:hAnsi="Arial" w:cs="Arial"/>
          <w:strike/>
          <w:sz w:val="20"/>
          <w:szCs w:val="20"/>
        </w:rPr>
        <w:t>3º</w:t>
      </w:r>
      <w:bookmarkStart w:id="31" w:name="S30"/>
      <w:bookmarkEnd w:id="31"/>
      <w:r w:rsidR="007C14BC" w:rsidRPr="00221E3F">
        <w:rPr>
          <w:rFonts w:ascii="Arial" w:hAnsi="Arial" w:cs="Arial"/>
          <w:strike/>
          <w:sz w:val="20"/>
          <w:szCs w:val="20"/>
        </w:rPr>
        <w:t xml:space="preserve">  </w:t>
      </w:r>
      <w:r w:rsidR="00521181" w:rsidRPr="00221E3F">
        <w:rPr>
          <w:rFonts w:ascii="Arial" w:hAnsi="Arial" w:cs="Arial"/>
          <w:strike/>
          <w:sz w:val="20"/>
          <w:szCs w:val="20"/>
        </w:rPr>
        <w:t xml:space="preserve">Incumbe, ainda, ao </w:t>
      </w:r>
      <w:bookmarkStart w:id="32" w:name="S31"/>
      <w:bookmarkEnd w:id="32"/>
      <w:r w:rsidR="00521181" w:rsidRPr="00221E3F">
        <w:rPr>
          <w:rFonts w:ascii="Arial" w:hAnsi="Arial" w:cs="Arial"/>
          <w:strike/>
          <w:sz w:val="20"/>
          <w:szCs w:val="20"/>
        </w:rPr>
        <w:t>Sistema Municipal de Ensino:</w:t>
      </w:r>
    </w:p>
    <w:p w:rsidR="00593B88" w:rsidRPr="00221E3F" w:rsidRDefault="00593B88" w:rsidP="00C3324A">
      <w:pPr>
        <w:ind w:firstLine="567"/>
        <w:jc w:val="both"/>
        <w:rPr>
          <w:rFonts w:ascii="Arial" w:hAnsi="Arial" w:cs="Arial"/>
          <w:strike/>
          <w:sz w:val="20"/>
          <w:szCs w:val="20"/>
        </w:rPr>
      </w:pPr>
    </w:p>
    <w:p w:rsidR="00521181" w:rsidRPr="00221E3F" w:rsidRDefault="003D1C89"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w:t>
      </w:r>
      <w:r w:rsidR="00521181" w:rsidRPr="00221E3F">
        <w:rPr>
          <w:rFonts w:ascii="Arial" w:hAnsi="Arial" w:cs="Arial"/>
          <w:strike/>
          <w:sz w:val="20"/>
          <w:szCs w:val="20"/>
        </w:rPr>
        <w:t>proporcionar condições de acesso e permanência do aluno da zona rural ao ensino fundamental;</w:t>
      </w:r>
    </w:p>
    <w:p w:rsidR="00521181" w:rsidRPr="00221E3F" w:rsidRDefault="00521181" w:rsidP="00C3324A">
      <w:pPr>
        <w:ind w:firstLine="567"/>
        <w:jc w:val="both"/>
        <w:rPr>
          <w:rFonts w:ascii="Arial" w:hAnsi="Arial" w:cs="Arial"/>
          <w:strike/>
          <w:sz w:val="20"/>
          <w:szCs w:val="20"/>
        </w:rPr>
      </w:pPr>
    </w:p>
    <w:p w:rsidR="00521181" w:rsidRPr="00221E3F" w:rsidRDefault="003D1C89" w:rsidP="00C3324A">
      <w:pPr>
        <w:ind w:firstLine="567"/>
        <w:jc w:val="both"/>
        <w:rPr>
          <w:rFonts w:ascii="Arial" w:hAnsi="Arial" w:cs="Arial"/>
          <w:strike/>
          <w:sz w:val="20"/>
          <w:szCs w:val="20"/>
        </w:rPr>
      </w:pPr>
      <w:r w:rsidRPr="00221E3F">
        <w:rPr>
          <w:rFonts w:ascii="Arial" w:hAnsi="Arial" w:cs="Arial"/>
          <w:strike/>
          <w:sz w:val="20"/>
          <w:szCs w:val="20"/>
        </w:rPr>
        <w:t xml:space="preserve">II </w:t>
      </w:r>
      <w:r w:rsidRPr="00221E3F">
        <w:rPr>
          <w:rFonts w:ascii="Arial" w:hAnsi="Arial" w:cs="Arial"/>
          <w:strike/>
          <w:sz w:val="20"/>
          <w:szCs w:val="20"/>
        </w:rPr>
        <w:noBreakHyphen/>
        <w:t xml:space="preserve"> </w:t>
      </w:r>
      <w:r w:rsidR="00521181" w:rsidRPr="00221E3F">
        <w:rPr>
          <w:rFonts w:ascii="Arial" w:hAnsi="Arial" w:cs="Arial"/>
          <w:strike/>
          <w:sz w:val="20"/>
          <w:szCs w:val="20"/>
        </w:rPr>
        <w:t>atender o educando, na educação infantil e no ensino fundamental público, por meio de programas suplementares de material didático e pedagógico, transporte e alimentação;</w:t>
      </w:r>
    </w:p>
    <w:p w:rsidR="00521181" w:rsidRPr="00221E3F" w:rsidRDefault="00521181" w:rsidP="00C3324A">
      <w:pPr>
        <w:ind w:firstLine="567"/>
        <w:jc w:val="both"/>
        <w:rPr>
          <w:rFonts w:ascii="Arial" w:hAnsi="Arial" w:cs="Arial"/>
          <w:strike/>
          <w:sz w:val="20"/>
          <w:szCs w:val="20"/>
        </w:rPr>
      </w:pPr>
    </w:p>
    <w:p w:rsidR="00521181" w:rsidRPr="00221E3F" w:rsidRDefault="003D1C89" w:rsidP="00C3324A">
      <w:pPr>
        <w:ind w:firstLine="567"/>
        <w:jc w:val="both"/>
        <w:rPr>
          <w:rFonts w:ascii="Arial" w:hAnsi="Arial" w:cs="Arial"/>
          <w:strike/>
          <w:sz w:val="20"/>
          <w:szCs w:val="20"/>
        </w:rPr>
      </w:pPr>
      <w:r w:rsidRPr="00221E3F">
        <w:rPr>
          <w:rFonts w:ascii="Arial" w:hAnsi="Arial" w:cs="Arial"/>
          <w:strike/>
          <w:sz w:val="20"/>
          <w:szCs w:val="20"/>
        </w:rPr>
        <w:t xml:space="preserve">III - </w:t>
      </w:r>
      <w:r w:rsidR="00521181" w:rsidRPr="00221E3F">
        <w:rPr>
          <w:rFonts w:ascii="Arial" w:hAnsi="Arial" w:cs="Arial"/>
          <w:strike/>
          <w:sz w:val="20"/>
          <w:szCs w:val="20"/>
        </w:rPr>
        <w:t xml:space="preserve">manter cursos de capacitação </w:t>
      </w:r>
      <w:bookmarkStart w:id="33" w:name="S32"/>
      <w:bookmarkEnd w:id="33"/>
      <w:r w:rsidR="00521181" w:rsidRPr="00221E3F">
        <w:rPr>
          <w:rFonts w:ascii="Arial" w:hAnsi="Arial" w:cs="Arial"/>
          <w:strike/>
          <w:sz w:val="20"/>
          <w:szCs w:val="20"/>
        </w:rPr>
        <w:t>continuada aos docentes da rede municipal de ensino.</w:t>
      </w:r>
    </w:p>
    <w:p w:rsidR="00521181" w:rsidRPr="00221E3F" w:rsidRDefault="00521181" w:rsidP="00C3324A">
      <w:pPr>
        <w:ind w:firstLine="567"/>
        <w:jc w:val="both"/>
        <w:rPr>
          <w:rFonts w:ascii="Arial" w:hAnsi="Arial" w:cs="Arial"/>
          <w:strike/>
          <w:sz w:val="20"/>
          <w:szCs w:val="20"/>
        </w:rPr>
      </w:pPr>
    </w:p>
    <w:p w:rsidR="00521181" w:rsidRPr="00221E3F" w:rsidRDefault="003D1C89"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w:t>
      </w:r>
      <w:r w:rsidR="00521181" w:rsidRPr="00221E3F">
        <w:rPr>
          <w:rFonts w:ascii="Arial" w:hAnsi="Arial" w:cs="Arial"/>
          <w:strike/>
          <w:sz w:val="20"/>
          <w:szCs w:val="20"/>
        </w:rPr>
        <w:t xml:space="preserve">elaborar o plano municipal de ensino, de duração plurianual, </w:t>
      </w:r>
      <w:bookmarkStart w:id="34" w:name="S33"/>
      <w:bookmarkEnd w:id="34"/>
      <w:r w:rsidR="00521181" w:rsidRPr="00221E3F">
        <w:rPr>
          <w:rFonts w:ascii="Arial" w:hAnsi="Arial" w:cs="Arial"/>
          <w:strike/>
          <w:sz w:val="20"/>
          <w:szCs w:val="20"/>
        </w:rPr>
        <w:t xml:space="preserve">visando à articulação e desenvolvimento do ensino em seus diferentes níveis e à integração </w:t>
      </w:r>
      <w:bookmarkStart w:id="35" w:name="S34"/>
      <w:bookmarkEnd w:id="35"/>
      <w:r w:rsidR="00521181" w:rsidRPr="00221E3F">
        <w:rPr>
          <w:rFonts w:ascii="Arial" w:hAnsi="Arial" w:cs="Arial"/>
          <w:strike/>
          <w:sz w:val="20"/>
          <w:szCs w:val="20"/>
        </w:rPr>
        <w:t>do Poder Público Municipal.</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4º</w:t>
      </w:r>
      <w:bookmarkStart w:id="36" w:name="S35_te272D_to272D"/>
      <w:bookmarkEnd w:id="36"/>
      <w:r w:rsidR="007C14BC" w:rsidRPr="00221E3F">
        <w:rPr>
          <w:rFonts w:ascii="Arial" w:hAnsi="Arial" w:cs="Arial"/>
          <w:strike/>
          <w:sz w:val="20"/>
          <w:szCs w:val="20"/>
        </w:rPr>
        <w:t xml:space="preserve">  </w:t>
      </w:r>
      <w:r w:rsidR="00521181" w:rsidRPr="00221E3F">
        <w:rPr>
          <w:rFonts w:ascii="Arial" w:hAnsi="Arial" w:cs="Arial"/>
          <w:strike/>
          <w:sz w:val="20"/>
          <w:szCs w:val="20"/>
        </w:rPr>
        <w:t xml:space="preserve">O sistema de ensino de Santa Bárbara d’Oeste </w:t>
      </w:r>
      <w:bookmarkStart w:id="37" w:name="S36_doeste_doesse_desceste_deteste"/>
      <w:bookmarkEnd w:id="37"/>
      <w:r w:rsidR="00521181" w:rsidRPr="00221E3F">
        <w:rPr>
          <w:rFonts w:ascii="Arial" w:hAnsi="Arial" w:cs="Arial"/>
          <w:strike/>
          <w:sz w:val="20"/>
          <w:szCs w:val="20"/>
        </w:rPr>
        <w:t>compreende</w:t>
      </w:r>
      <w:bookmarkStart w:id="38" w:name="S37"/>
      <w:bookmarkEnd w:id="38"/>
      <w:r w:rsidR="00521181"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3D1C89" w:rsidP="00C3324A">
      <w:pPr>
        <w:ind w:firstLine="567"/>
        <w:jc w:val="both"/>
        <w:rPr>
          <w:rFonts w:ascii="Arial" w:hAnsi="Arial" w:cs="Arial"/>
          <w:strike/>
          <w:sz w:val="20"/>
          <w:szCs w:val="20"/>
        </w:rPr>
      </w:pPr>
      <w:r w:rsidRPr="00221E3F">
        <w:rPr>
          <w:rFonts w:ascii="Arial" w:hAnsi="Arial" w:cs="Arial"/>
          <w:strike/>
          <w:sz w:val="20"/>
          <w:szCs w:val="20"/>
        </w:rPr>
        <w:t xml:space="preserve">I - </w:t>
      </w:r>
      <w:r w:rsidR="00521181" w:rsidRPr="00221E3F">
        <w:rPr>
          <w:rFonts w:ascii="Arial" w:hAnsi="Arial" w:cs="Arial"/>
          <w:strike/>
          <w:sz w:val="20"/>
          <w:szCs w:val="20"/>
        </w:rPr>
        <w:t xml:space="preserve">os estabelecimentos de ensino fundamental, médio e de educação infantil mantidos </w:t>
      </w:r>
      <w:bookmarkStart w:id="39" w:name="S39"/>
      <w:bookmarkEnd w:id="39"/>
      <w:r w:rsidR="00521181" w:rsidRPr="00221E3F">
        <w:rPr>
          <w:rFonts w:ascii="Arial" w:hAnsi="Arial" w:cs="Arial"/>
          <w:strike/>
          <w:sz w:val="20"/>
          <w:szCs w:val="20"/>
        </w:rPr>
        <w:t>pelo Poder Público Municipal;</w:t>
      </w:r>
    </w:p>
    <w:p w:rsidR="00521181" w:rsidRPr="00221E3F" w:rsidRDefault="00521181" w:rsidP="00C3324A">
      <w:pPr>
        <w:ind w:firstLine="567"/>
        <w:jc w:val="both"/>
        <w:rPr>
          <w:rFonts w:ascii="Arial" w:hAnsi="Arial" w:cs="Arial"/>
          <w:strike/>
          <w:sz w:val="20"/>
          <w:szCs w:val="20"/>
        </w:rPr>
      </w:pPr>
    </w:p>
    <w:p w:rsidR="00521181" w:rsidRPr="00221E3F" w:rsidRDefault="003D1C89" w:rsidP="00C3324A">
      <w:pPr>
        <w:ind w:firstLine="567"/>
        <w:jc w:val="both"/>
        <w:rPr>
          <w:rFonts w:ascii="Arial" w:hAnsi="Arial" w:cs="Arial"/>
          <w:strike/>
          <w:sz w:val="20"/>
          <w:szCs w:val="20"/>
        </w:rPr>
      </w:pPr>
      <w:r w:rsidRPr="00221E3F">
        <w:rPr>
          <w:rFonts w:ascii="Arial" w:hAnsi="Arial" w:cs="Arial"/>
          <w:strike/>
          <w:sz w:val="20"/>
          <w:szCs w:val="20"/>
        </w:rPr>
        <w:t xml:space="preserve">II - </w:t>
      </w:r>
      <w:r w:rsidR="00521181" w:rsidRPr="00221E3F">
        <w:rPr>
          <w:rFonts w:ascii="Arial" w:hAnsi="Arial" w:cs="Arial"/>
          <w:strike/>
          <w:sz w:val="20"/>
          <w:szCs w:val="20"/>
        </w:rPr>
        <w:t xml:space="preserve">os estabelecimentos </w:t>
      </w:r>
      <w:bookmarkStart w:id="40" w:name="S41_iria_iria7E_inabalFFvel"/>
      <w:bookmarkEnd w:id="40"/>
      <w:r w:rsidR="00521181" w:rsidRPr="00221E3F">
        <w:rPr>
          <w:rFonts w:ascii="Arial" w:hAnsi="Arial" w:cs="Arial"/>
          <w:strike/>
          <w:sz w:val="20"/>
          <w:szCs w:val="20"/>
        </w:rPr>
        <w:t xml:space="preserve">de educação infantil mantidos </w:t>
      </w:r>
      <w:bookmarkStart w:id="41" w:name="S42_Um"/>
      <w:bookmarkEnd w:id="41"/>
      <w:r w:rsidR="00521181" w:rsidRPr="00221E3F">
        <w:rPr>
          <w:rFonts w:ascii="Arial" w:hAnsi="Arial" w:cs="Arial"/>
          <w:strike/>
          <w:sz w:val="20"/>
          <w:szCs w:val="20"/>
        </w:rPr>
        <w:t>pela iniciativa privada;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III -</w:t>
      </w:r>
      <w:bookmarkStart w:id="42" w:name="S43"/>
      <w:bookmarkEnd w:id="42"/>
      <w:r w:rsidR="003D1C89" w:rsidRPr="00221E3F">
        <w:rPr>
          <w:rFonts w:ascii="Arial" w:hAnsi="Arial" w:cs="Arial"/>
          <w:strike/>
          <w:sz w:val="20"/>
          <w:szCs w:val="20"/>
        </w:rPr>
        <w:t xml:space="preserve"> </w:t>
      </w:r>
      <w:r w:rsidRPr="00221E3F">
        <w:rPr>
          <w:rFonts w:ascii="Arial" w:hAnsi="Arial" w:cs="Arial"/>
          <w:strike/>
          <w:sz w:val="20"/>
          <w:szCs w:val="20"/>
        </w:rPr>
        <w:t xml:space="preserve">os órgãos municipais </w:t>
      </w:r>
      <w:bookmarkStart w:id="43" w:name="S44"/>
      <w:bookmarkEnd w:id="43"/>
      <w:r w:rsidRPr="00221E3F">
        <w:rPr>
          <w:rFonts w:ascii="Arial" w:hAnsi="Arial" w:cs="Arial"/>
          <w:strike/>
          <w:sz w:val="20"/>
          <w:szCs w:val="20"/>
        </w:rPr>
        <w:t>de educação.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Parágrafo único.  </w:t>
      </w:r>
      <w:r w:rsidR="00521181" w:rsidRPr="00221E3F">
        <w:rPr>
          <w:rFonts w:ascii="Arial" w:hAnsi="Arial" w:cs="Arial"/>
          <w:strike/>
          <w:sz w:val="20"/>
          <w:szCs w:val="20"/>
        </w:rPr>
        <w:t xml:space="preserve">Incumbe ao Município autorizar, credenciar </w:t>
      </w:r>
      <w:bookmarkStart w:id="44" w:name="S45"/>
      <w:bookmarkEnd w:id="44"/>
      <w:r w:rsidR="00521181" w:rsidRPr="00221E3F">
        <w:rPr>
          <w:rFonts w:ascii="Arial" w:hAnsi="Arial" w:cs="Arial"/>
          <w:strike/>
          <w:sz w:val="20"/>
          <w:szCs w:val="20"/>
        </w:rPr>
        <w:t>e supervisionar os estabelecimentos de ensino de seu sistema.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center"/>
        <w:rPr>
          <w:rFonts w:ascii="Arial" w:hAnsi="Arial" w:cs="Arial"/>
          <w:strike/>
          <w:sz w:val="20"/>
          <w:szCs w:val="20"/>
        </w:rPr>
      </w:pPr>
      <w:r w:rsidRPr="00221E3F">
        <w:rPr>
          <w:rFonts w:ascii="Arial" w:hAnsi="Arial" w:cs="Arial"/>
          <w:strike/>
          <w:sz w:val="20"/>
          <w:szCs w:val="20"/>
        </w:rPr>
        <w:t>CAPÍTULO II</w:t>
      </w:r>
    </w:p>
    <w:p w:rsidR="00521181" w:rsidRPr="00221E3F" w:rsidRDefault="00D63B6D" w:rsidP="00C3324A">
      <w:pPr>
        <w:ind w:firstLine="567"/>
        <w:jc w:val="center"/>
        <w:rPr>
          <w:rFonts w:ascii="Arial" w:hAnsi="Arial" w:cs="Arial"/>
          <w:strike/>
          <w:sz w:val="20"/>
          <w:szCs w:val="20"/>
        </w:rPr>
      </w:pPr>
      <w:bookmarkStart w:id="45" w:name="S47"/>
      <w:bookmarkEnd w:id="45"/>
      <w:r w:rsidRPr="00221E3F">
        <w:rPr>
          <w:rFonts w:ascii="Arial" w:hAnsi="Arial" w:cs="Arial"/>
          <w:strike/>
          <w:sz w:val="20"/>
          <w:szCs w:val="20"/>
        </w:rPr>
        <w:t xml:space="preserve">Dos Órgãos </w:t>
      </w:r>
      <w:bookmarkStart w:id="46" w:name="S48"/>
      <w:bookmarkEnd w:id="46"/>
      <w:r w:rsidR="00405382" w:rsidRPr="00221E3F">
        <w:rPr>
          <w:rFonts w:ascii="Arial" w:hAnsi="Arial" w:cs="Arial"/>
          <w:strike/>
          <w:sz w:val="20"/>
          <w:szCs w:val="20"/>
        </w:rPr>
        <w:t>e</w:t>
      </w:r>
      <w:r w:rsidRPr="00221E3F">
        <w:rPr>
          <w:rFonts w:ascii="Arial" w:hAnsi="Arial" w:cs="Arial"/>
          <w:strike/>
          <w:sz w:val="20"/>
          <w:szCs w:val="20"/>
        </w:rPr>
        <w:t xml:space="preserve"> Instituições </w:t>
      </w:r>
      <w:r w:rsidR="00405382" w:rsidRPr="00221E3F">
        <w:rPr>
          <w:rFonts w:ascii="Arial" w:hAnsi="Arial" w:cs="Arial"/>
          <w:strike/>
          <w:sz w:val="20"/>
          <w:szCs w:val="20"/>
        </w:rPr>
        <w:t>d</w:t>
      </w:r>
      <w:r w:rsidRPr="00221E3F">
        <w:rPr>
          <w:rFonts w:ascii="Arial" w:hAnsi="Arial" w:cs="Arial"/>
          <w:strike/>
          <w:sz w:val="20"/>
          <w:szCs w:val="20"/>
        </w:rPr>
        <w:t>o Sistema</w:t>
      </w:r>
    </w:p>
    <w:p w:rsidR="00521181" w:rsidRPr="00221E3F" w:rsidRDefault="00521181" w:rsidP="00C3324A">
      <w:pPr>
        <w:ind w:firstLine="567"/>
        <w:jc w:val="center"/>
        <w:rPr>
          <w:rFonts w:ascii="Arial" w:hAnsi="Arial" w:cs="Arial"/>
          <w:strike/>
          <w:sz w:val="20"/>
          <w:szCs w:val="20"/>
        </w:rPr>
      </w:pPr>
    </w:p>
    <w:p w:rsidR="00521181" w:rsidRPr="00221E3F" w:rsidRDefault="00C3324A" w:rsidP="00C3324A">
      <w:pPr>
        <w:ind w:firstLine="567"/>
        <w:jc w:val="center"/>
        <w:rPr>
          <w:rFonts w:ascii="Arial" w:hAnsi="Arial" w:cs="Arial"/>
          <w:strike/>
          <w:sz w:val="20"/>
          <w:szCs w:val="20"/>
        </w:rPr>
      </w:pPr>
      <w:r w:rsidRPr="00221E3F">
        <w:rPr>
          <w:rFonts w:ascii="Arial" w:hAnsi="Arial" w:cs="Arial"/>
          <w:strike/>
          <w:sz w:val="20"/>
          <w:szCs w:val="20"/>
        </w:rPr>
        <w:t>Seção</w:t>
      </w:r>
      <w:r w:rsidR="00521181" w:rsidRPr="00221E3F">
        <w:rPr>
          <w:rFonts w:ascii="Arial" w:hAnsi="Arial" w:cs="Arial"/>
          <w:strike/>
          <w:sz w:val="20"/>
          <w:szCs w:val="20"/>
        </w:rPr>
        <w:t xml:space="preserve"> I</w:t>
      </w:r>
    </w:p>
    <w:p w:rsidR="00521181" w:rsidRPr="00221E3F" w:rsidRDefault="00D63B6D" w:rsidP="00C3324A">
      <w:pPr>
        <w:ind w:firstLine="567"/>
        <w:jc w:val="center"/>
        <w:rPr>
          <w:rFonts w:ascii="Arial" w:hAnsi="Arial" w:cs="Arial"/>
          <w:strike/>
          <w:sz w:val="20"/>
          <w:szCs w:val="20"/>
        </w:rPr>
      </w:pPr>
      <w:r w:rsidRPr="00221E3F">
        <w:rPr>
          <w:rFonts w:ascii="Arial" w:hAnsi="Arial" w:cs="Arial"/>
          <w:strike/>
          <w:sz w:val="20"/>
          <w:szCs w:val="20"/>
        </w:rPr>
        <w:t>Das Modalidades</w:t>
      </w:r>
    </w:p>
    <w:p w:rsidR="00A36B76" w:rsidRPr="00221E3F" w:rsidRDefault="00A36B76"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47" w:name="art5"/>
      <w:bookmarkEnd w:id="47"/>
      <w:r w:rsidRPr="00221E3F">
        <w:rPr>
          <w:rFonts w:ascii="Arial" w:hAnsi="Arial" w:cs="Arial"/>
          <w:strike/>
          <w:sz w:val="20"/>
          <w:szCs w:val="20"/>
        </w:rPr>
        <w:t>Art.</w:t>
      </w:r>
      <w:r w:rsidR="00521181" w:rsidRPr="00221E3F">
        <w:rPr>
          <w:rFonts w:ascii="Arial" w:hAnsi="Arial" w:cs="Arial"/>
          <w:strike/>
          <w:sz w:val="20"/>
          <w:szCs w:val="20"/>
        </w:rPr>
        <w:t xml:space="preserve"> 5º</w:t>
      </w:r>
      <w:bookmarkStart w:id="48" w:name="S50"/>
      <w:bookmarkStart w:id="49" w:name="S51"/>
      <w:bookmarkEnd w:id="48"/>
      <w:bookmarkEnd w:id="49"/>
      <w:r w:rsidR="007C14BC" w:rsidRPr="00221E3F">
        <w:rPr>
          <w:rFonts w:ascii="Arial" w:hAnsi="Arial" w:cs="Arial"/>
          <w:strike/>
          <w:sz w:val="20"/>
          <w:szCs w:val="20"/>
        </w:rPr>
        <w:t xml:space="preserve">  </w:t>
      </w:r>
      <w:r w:rsidR="00521181" w:rsidRPr="00221E3F">
        <w:rPr>
          <w:rFonts w:ascii="Arial" w:hAnsi="Arial" w:cs="Arial"/>
          <w:strike/>
          <w:sz w:val="20"/>
          <w:szCs w:val="20"/>
        </w:rPr>
        <w:t>São estabelecimentos oficiais de ensino fundamental e de educação infantil do Sistema de Ensino deste Município: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I - </w:t>
      </w:r>
      <w:r w:rsidR="00521181" w:rsidRPr="00221E3F">
        <w:rPr>
          <w:rFonts w:ascii="Arial" w:hAnsi="Arial" w:cs="Arial"/>
          <w:strike/>
          <w:sz w:val="20"/>
          <w:szCs w:val="20"/>
        </w:rPr>
        <w:t xml:space="preserve">Escola Municipal de Ensino Fundamental - </w:t>
      </w:r>
      <w:bookmarkStart w:id="50" w:name="S52"/>
      <w:bookmarkEnd w:id="50"/>
      <w:r w:rsidR="00521181" w:rsidRPr="00221E3F">
        <w:rPr>
          <w:rFonts w:ascii="Arial" w:hAnsi="Arial" w:cs="Arial"/>
          <w:strike/>
          <w:sz w:val="20"/>
          <w:szCs w:val="20"/>
        </w:rPr>
        <w:t>EMEF;</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II - </w:t>
      </w:r>
      <w:r w:rsidR="00521181" w:rsidRPr="00221E3F">
        <w:rPr>
          <w:rFonts w:ascii="Arial" w:hAnsi="Arial" w:cs="Arial"/>
          <w:strike/>
          <w:sz w:val="20"/>
          <w:szCs w:val="20"/>
        </w:rPr>
        <w:t xml:space="preserve">Escola Municipal de Ensino Fundamental e de Educação Infantil - </w:t>
      </w:r>
      <w:bookmarkStart w:id="51" w:name="S54"/>
      <w:bookmarkEnd w:id="51"/>
      <w:r w:rsidR="00521181" w:rsidRPr="00221E3F">
        <w:rPr>
          <w:rFonts w:ascii="Arial" w:hAnsi="Arial" w:cs="Arial"/>
          <w:strike/>
          <w:sz w:val="20"/>
          <w:szCs w:val="20"/>
        </w:rPr>
        <w:t>EMEFEI;</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III - </w:t>
      </w:r>
      <w:r w:rsidR="00521181" w:rsidRPr="00221E3F">
        <w:rPr>
          <w:rFonts w:ascii="Arial" w:hAnsi="Arial" w:cs="Arial"/>
          <w:strike/>
          <w:sz w:val="20"/>
          <w:szCs w:val="20"/>
        </w:rPr>
        <w:t xml:space="preserve">Área de Desenvolvimento Infantil - </w:t>
      </w:r>
      <w:bookmarkStart w:id="52" w:name="S55"/>
      <w:bookmarkEnd w:id="52"/>
      <w:r w:rsidR="00521181" w:rsidRPr="00221E3F">
        <w:rPr>
          <w:rFonts w:ascii="Arial" w:hAnsi="Arial" w:cs="Arial"/>
          <w:strike/>
          <w:sz w:val="20"/>
          <w:szCs w:val="20"/>
        </w:rPr>
        <w:t>ADI,</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IV - </w:t>
      </w:r>
      <w:r w:rsidR="00521181" w:rsidRPr="00221E3F">
        <w:rPr>
          <w:rFonts w:ascii="Arial" w:hAnsi="Arial" w:cs="Arial"/>
          <w:strike/>
          <w:sz w:val="20"/>
          <w:szCs w:val="20"/>
        </w:rPr>
        <w:t xml:space="preserve">Escola Municipal de Educação Infantil - </w:t>
      </w:r>
      <w:bookmarkStart w:id="53" w:name="S57"/>
      <w:bookmarkEnd w:id="53"/>
      <w:r w:rsidR="00521181" w:rsidRPr="00221E3F">
        <w:rPr>
          <w:rFonts w:ascii="Arial" w:hAnsi="Arial" w:cs="Arial"/>
          <w:strike/>
          <w:sz w:val="20"/>
          <w:szCs w:val="20"/>
        </w:rPr>
        <w:t>EMEI,</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V - </w:t>
      </w:r>
      <w:r w:rsidR="00521181" w:rsidRPr="00221E3F">
        <w:rPr>
          <w:rFonts w:ascii="Arial" w:hAnsi="Arial" w:cs="Arial"/>
          <w:strike/>
          <w:sz w:val="20"/>
          <w:szCs w:val="20"/>
        </w:rPr>
        <w:t>Creche Municipal, e</w:t>
      </w:r>
    </w:p>
    <w:p w:rsidR="00521181" w:rsidRPr="00221E3F" w:rsidRDefault="00521181" w:rsidP="00C3324A">
      <w:pPr>
        <w:ind w:firstLine="567"/>
        <w:jc w:val="both"/>
        <w:rPr>
          <w:rFonts w:ascii="Arial" w:hAnsi="Arial" w:cs="Arial"/>
          <w:strike/>
          <w:sz w:val="20"/>
          <w:szCs w:val="20"/>
        </w:rPr>
      </w:pPr>
    </w:p>
    <w:p w:rsidR="00521181"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VI - </w:t>
      </w:r>
      <w:r w:rsidR="00521181" w:rsidRPr="00221E3F">
        <w:rPr>
          <w:rFonts w:ascii="Arial" w:hAnsi="Arial" w:cs="Arial"/>
          <w:strike/>
          <w:sz w:val="20"/>
          <w:szCs w:val="20"/>
        </w:rPr>
        <w:t>Escola Municipal de Ensino Fundamental (Rural) - EMEF(R)</w:t>
      </w:r>
      <w:bookmarkStart w:id="54" w:name="S59"/>
      <w:bookmarkStart w:id="55" w:name="S60"/>
      <w:bookmarkEnd w:id="54"/>
      <w:bookmarkEnd w:id="55"/>
      <w:r w:rsidR="00521181" w:rsidRPr="00221E3F">
        <w:rPr>
          <w:rFonts w:ascii="Arial" w:hAnsi="Arial" w:cs="Arial"/>
          <w:strike/>
          <w:sz w:val="20"/>
          <w:szCs w:val="20"/>
        </w:rPr>
        <w:t>.</w:t>
      </w:r>
    </w:p>
    <w:p w:rsidR="00EF219F" w:rsidRDefault="00EF219F" w:rsidP="00C3324A">
      <w:pPr>
        <w:ind w:firstLine="567"/>
        <w:jc w:val="both"/>
        <w:rPr>
          <w:rFonts w:ascii="Arial" w:hAnsi="Arial" w:cs="Arial"/>
          <w:strike/>
          <w:sz w:val="20"/>
          <w:szCs w:val="20"/>
        </w:rPr>
      </w:pPr>
    </w:p>
    <w:p w:rsidR="00EF219F" w:rsidRPr="00EF219F" w:rsidRDefault="00EF219F" w:rsidP="00EF219F">
      <w:pPr>
        <w:ind w:firstLine="567"/>
        <w:jc w:val="both"/>
        <w:rPr>
          <w:rFonts w:ascii="Arial" w:hAnsi="Arial" w:cs="Arial"/>
          <w:strike/>
          <w:sz w:val="20"/>
          <w:szCs w:val="20"/>
        </w:rPr>
      </w:pPr>
      <w:r w:rsidRPr="00EF219F">
        <w:rPr>
          <w:rFonts w:ascii="Arial" w:hAnsi="Arial" w:cs="Arial"/>
          <w:strike/>
          <w:sz w:val="20"/>
          <w:szCs w:val="20"/>
        </w:rPr>
        <w:t xml:space="preserve">VII – Escola Municipal de Ensino Fundamental e Educação Infantil (Rural) – EMEFEI (R) </w:t>
      </w:r>
      <w:hyperlink r:id="rId11" w:history="1">
        <w:r w:rsidRPr="00EF219F">
          <w:rPr>
            <w:rStyle w:val="Hyperlink"/>
            <w:rFonts w:ascii="Arial" w:hAnsi="Arial" w:cs="Arial"/>
            <w:strike/>
            <w:sz w:val="20"/>
            <w:szCs w:val="20"/>
          </w:rPr>
          <w:t>(Incluído pela Lei Complementar nº 9, de 2.004)</w:t>
        </w:r>
      </w:hyperlink>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6" w:name="S62"/>
      <w:bookmarkEnd w:id="56"/>
      <w:r w:rsidRPr="00221E3F">
        <w:rPr>
          <w:rFonts w:ascii="Arial" w:hAnsi="Arial" w:cs="Arial"/>
          <w:strike/>
          <w:sz w:val="20"/>
          <w:szCs w:val="20"/>
        </w:rPr>
        <w:t>§ 1</w:t>
      </w:r>
      <w:r w:rsidR="00C3324A" w:rsidRPr="00221E3F">
        <w:rPr>
          <w:rFonts w:ascii="Arial" w:hAnsi="Arial" w:cs="Arial"/>
          <w:strike/>
          <w:sz w:val="20"/>
          <w:szCs w:val="20"/>
        </w:rPr>
        <w:t xml:space="preserve">º  </w:t>
      </w:r>
      <w:r w:rsidRPr="00221E3F">
        <w:rPr>
          <w:rFonts w:ascii="Arial" w:hAnsi="Arial" w:cs="Arial"/>
          <w:strike/>
          <w:sz w:val="20"/>
          <w:szCs w:val="20"/>
        </w:rPr>
        <w:t>Os estabelecimentos referidos no inciso I</w:t>
      </w:r>
      <w:bookmarkStart w:id="57" w:name="S63"/>
      <w:bookmarkEnd w:id="57"/>
      <w:r w:rsidRPr="00221E3F">
        <w:rPr>
          <w:rFonts w:ascii="Arial" w:hAnsi="Arial" w:cs="Arial"/>
          <w:strike/>
          <w:sz w:val="20"/>
          <w:szCs w:val="20"/>
        </w:rPr>
        <w:t xml:space="preserve">, deste </w:t>
      </w:r>
      <w:r w:rsidR="00D63B6D" w:rsidRPr="00221E3F">
        <w:rPr>
          <w:rFonts w:ascii="Arial" w:hAnsi="Arial" w:cs="Arial"/>
          <w:strike/>
          <w:sz w:val="20"/>
          <w:szCs w:val="20"/>
        </w:rPr>
        <w:t>Art.</w:t>
      </w:r>
      <w:r w:rsidRPr="00221E3F">
        <w:rPr>
          <w:rFonts w:ascii="Arial" w:hAnsi="Arial" w:cs="Arial"/>
          <w:strike/>
          <w:sz w:val="20"/>
          <w:szCs w:val="20"/>
        </w:rPr>
        <w:t xml:space="preserve">, abrangem os serviços específicos dos primeiros quatro (4) ou mais anos da escolaridade referente ao ensino fundamental consoante dispõe o </w:t>
      </w:r>
      <w:r w:rsidR="00D63B6D" w:rsidRPr="00221E3F">
        <w:rPr>
          <w:rFonts w:ascii="Arial" w:hAnsi="Arial" w:cs="Arial"/>
          <w:strike/>
          <w:sz w:val="20"/>
          <w:szCs w:val="20"/>
        </w:rPr>
        <w:t>Art.</w:t>
      </w:r>
      <w:r w:rsidRPr="00221E3F">
        <w:rPr>
          <w:rFonts w:ascii="Arial" w:hAnsi="Arial" w:cs="Arial"/>
          <w:strike/>
          <w:sz w:val="20"/>
          <w:szCs w:val="20"/>
        </w:rPr>
        <w:t xml:space="preserve"> 2º desta Lei.</w:t>
      </w:r>
    </w:p>
    <w:p w:rsidR="00457B0A" w:rsidRPr="00221E3F" w:rsidRDefault="00457B0A" w:rsidP="00C3324A">
      <w:pPr>
        <w:ind w:firstLine="567"/>
        <w:jc w:val="both"/>
        <w:rPr>
          <w:rFonts w:ascii="Arial" w:hAnsi="Arial" w:cs="Arial"/>
          <w:strike/>
          <w:sz w:val="20"/>
          <w:szCs w:val="20"/>
        </w:rPr>
      </w:pPr>
    </w:p>
    <w:p w:rsidR="00521181" w:rsidRPr="00221E3F" w:rsidRDefault="007C14BC" w:rsidP="00C3324A">
      <w:pPr>
        <w:ind w:firstLine="567"/>
        <w:jc w:val="both"/>
        <w:rPr>
          <w:rFonts w:ascii="Arial" w:hAnsi="Arial" w:cs="Arial"/>
          <w:strike/>
          <w:sz w:val="20"/>
          <w:szCs w:val="20"/>
        </w:rPr>
      </w:pPr>
      <w:r w:rsidRPr="00221E3F">
        <w:rPr>
          <w:rFonts w:ascii="Arial" w:hAnsi="Arial" w:cs="Arial"/>
          <w:strike/>
          <w:sz w:val="20"/>
          <w:szCs w:val="20"/>
        </w:rPr>
        <w:t xml:space="preserve">§ 2º  </w:t>
      </w:r>
      <w:r w:rsidR="00521181" w:rsidRPr="00221E3F">
        <w:rPr>
          <w:rFonts w:ascii="Arial" w:hAnsi="Arial" w:cs="Arial"/>
          <w:strike/>
          <w:sz w:val="20"/>
          <w:szCs w:val="20"/>
        </w:rPr>
        <w:t xml:space="preserve">Os estabelecimentos referidos no inciso II, </w:t>
      </w:r>
      <w:bookmarkStart w:id="58" w:name="S64"/>
      <w:bookmarkEnd w:id="58"/>
      <w:r w:rsidR="00521181" w:rsidRPr="00221E3F">
        <w:rPr>
          <w:rFonts w:ascii="Arial" w:hAnsi="Arial" w:cs="Arial"/>
          <w:strike/>
          <w:sz w:val="20"/>
          <w:szCs w:val="20"/>
        </w:rPr>
        <w:t xml:space="preserve">deste </w:t>
      </w:r>
      <w:r w:rsidR="00D63B6D" w:rsidRPr="00221E3F">
        <w:rPr>
          <w:rFonts w:ascii="Arial" w:hAnsi="Arial" w:cs="Arial"/>
          <w:strike/>
          <w:sz w:val="20"/>
          <w:szCs w:val="20"/>
        </w:rPr>
        <w:t>Art.</w:t>
      </w:r>
      <w:r w:rsidR="00521181" w:rsidRPr="00221E3F">
        <w:rPr>
          <w:rFonts w:ascii="Arial" w:hAnsi="Arial" w:cs="Arial"/>
          <w:strike/>
          <w:sz w:val="20"/>
          <w:szCs w:val="20"/>
        </w:rPr>
        <w:t>, além da escolaridade do § 1º,  abrangem a educação infantil para a faixa dos quatro (4) aos seis (6) anos de idade.</w:t>
      </w:r>
    </w:p>
    <w:p w:rsidR="00457B0A" w:rsidRPr="00221E3F" w:rsidRDefault="00457B0A" w:rsidP="00C3324A">
      <w:pPr>
        <w:ind w:firstLine="567"/>
        <w:jc w:val="both"/>
        <w:rPr>
          <w:rFonts w:ascii="Arial" w:hAnsi="Arial" w:cs="Arial"/>
          <w:strike/>
          <w:sz w:val="20"/>
          <w:szCs w:val="20"/>
        </w:rPr>
      </w:pPr>
    </w:p>
    <w:p w:rsidR="00457B0A"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 xml:space="preserve">§ 3º  </w:t>
      </w:r>
      <w:r w:rsidR="00521181" w:rsidRPr="00221E3F">
        <w:rPr>
          <w:rFonts w:ascii="Arial" w:hAnsi="Arial" w:cs="Arial"/>
          <w:strike/>
          <w:sz w:val="20"/>
          <w:szCs w:val="20"/>
        </w:rPr>
        <w:t xml:space="preserve">Os estabelecimentos referidos no inciso III, deste </w:t>
      </w:r>
      <w:r w:rsidRPr="00221E3F">
        <w:rPr>
          <w:rFonts w:ascii="Arial" w:hAnsi="Arial" w:cs="Arial"/>
          <w:strike/>
          <w:sz w:val="20"/>
          <w:szCs w:val="20"/>
        </w:rPr>
        <w:t>Art.</w:t>
      </w:r>
      <w:r w:rsidR="00521181" w:rsidRPr="00221E3F">
        <w:rPr>
          <w:rFonts w:ascii="Arial" w:hAnsi="Arial" w:cs="Arial"/>
          <w:strike/>
          <w:sz w:val="20"/>
          <w:szCs w:val="20"/>
        </w:rPr>
        <w:t>, além da escolaridade do § 1º, abrangem a educação infantil para a faixa dos três (3) meses aos seis (6) anos de idade.</w:t>
      </w:r>
    </w:p>
    <w:p w:rsidR="00457B0A" w:rsidRPr="00221E3F" w:rsidRDefault="00457B0A" w:rsidP="00C3324A">
      <w:pPr>
        <w:ind w:firstLine="567"/>
        <w:jc w:val="both"/>
        <w:rPr>
          <w:rFonts w:ascii="Arial" w:hAnsi="Arial" w:cs="Arial"/>
          <w:strike/>
          <w:sz w:val="20"/>
          <w:szCs w:val="20"/>
        </w:rPr>
      </w:pPr>
    </w:p>
    <w:p w:rsidR="00521181" w:rsidRDefault="007C14BC" w:rsidP="00C3324A">
      <w:pPr>
        <w:ind w:firstLine="567"/>
        <w:jc w:val="both"/>
        <w:rPr>
          <w:rFonts w:ascii="Arial" w:hAnsi="Arial" w:cs="Arial"/>
          <w:strike/>
          <w:sz w:val="20"/>
          <w:szCs w:val="20"/>
        </w:rPr>
      </w:pPr>
      <w:r w:rsidRPr="00221E3F">
        <w:rPr>
          <w:rFonts w:ascii="Arial" w:hAnsi="Arial" w:cs="Arial"/>
          <w:strike/>
          <w:sz w:val="20"/>
          <w:szCs w:val="20"/>
        </w:rPr>
        <w:t xml:space="preserve">§ 4º  </w:t>
      </w:r>
      <w:r w:rsidR="00521181" w:rsidRPr="00221E3F">
        <w:rPr>
          <w:rFonts w:ascii="Arial" w:hAnsi="Arial" w:cs="Arial"/>
          <w:strike/>
          <w:sz w:val="20"/>
          <w:szCs w:val="20"/>
        </w:rPr>
        <w:t xml:space="preserve">Os estabelecimentos referidos no inciso IV, deste </w:t>
      </w:r>
      <w:r w:rsidR="00D63B6D" w:rsidRPr="00221E3F">
        <w:rPr>
          <w:rFonts w:ascii="Arial" w:hAnsi="Arial" w:cs="Arial"/>
          <w:strike/>
          <w:sz w:val="20"/>
          <w:szCs w:val="20"/>
        </w:rPr>
        <w:t>Art.</w:t>
      </w:r>
      <w:r w:rsidR="00521181" w:rsidRPr="00221E3F">
        <w:rPr>
          <w:rFonts w:ascii="Arial" w:hAnsi="Arial" w:cs="Arial"/>
          <w:strike/>
          <w:sz w:val="20"/>
          <w:szCs w:val="20"/>
        </w:rPr>
        <w:t xml:space="preserve">, </w:t>
      </w:r>
      <w:bookmarkStart w:id="59" w:name="S65"/>
      <w:bookmarkEnd w:id="59"/>
      <w:r w:rsidR="00521181" w:rsidRPr="00221E3F">
        <w:rPr>
          <w:rFonts w:ascii="Arial" w:hAnsi="Arial" w:cs="Arial"/>
          <w:strike/>
          <w:sz w:val="20"/>
          <w:szCs w:val="20"/>
        </w:rPr>
        <w:t>abrangem a educação infantil da faixa etária dos quatro (4) aos seis (6) anos.</w:t>
      </w:r>
    </w:p>
    <w:p w:rsidR="009A3632" w:rsidRDefault="009A3632" w:rsidP="00C3324A">
      <w:pPr>
        <w:ind w:firstLine="567"/>
        <w:jc w:val="both"/>
        <w:rPr>
          <w:rFonts w:ascii="Arial" w:hAnsi="Arial" w:cs="Arial"/>
          <w:strike/>
          <w:sz w:val="20"/>
          <w:szCs w:val="20"/>
        </w:rPr>
      </w:pPr>
    </w:p>
    <w:p w:rsidR="009A3632" w:rsidRPr="00BC0607" w:rsidRDefault="009A3632" w:rsidP="009A3632">
      <w:pPr>
        <w:ind w:firstLine="567"/>
        <w:jc w:val="both"/>
        <w:rPr>
          <w:rFonts w:ascii="Arial" w:hAnsi="Arial" w:cs="Arial"/>
          <w:strike/>
          <w:sz w:val="20"/>
          <w:szCs w:val="20"/>
        </w:rPr>
      </w:pPr>
      <w:r w:rsidRPr="00BC0607">
        <w:rPr>
          <w:rFonts w:ascii="Arial" w:hAnsi="Arial" w:cs="Arial"/>
          <w:strike/>
          <w:sz w:val="20"/>
          <w:szCs w:val="20"/>
        </w:rPr>
        <w:t xml:space="preserve">§ 4º  Os estabelecimentos referidos no inciso IV, deste artigo, abrangem a educação infantil da faixa etária dos quatro (4) anos aos seis (6) anos de idade, podendo abranger a faixa etária de três (3) meses ao seis (6) anos de idade, desde que haja demanda escolar suficiente e estrutura adequada, nos moldes das legislações especificas. </w:t>
      </w:r>
      <w:hyperlink r:id="rId12" w:history="1">
        <w:r w:rsidRPr="00BC0607">
          <w:rPr>
            <w:rStyle w:val="Hyperlink"/>
            <w:rFonts w:ascii="Arial" w:hAnsi="Arial" w:cs="Arial"/>
            <w:strike/>
            <w:sz w:val="20"/>
            <w:szCs w:val="20"/>
          </w:rPr>
          <w:t>(Redação dada pela Lei Complementar nº 9, de 2.004)</w:t>
        </w:r>
      </w:hyperlink>
    </w:p>
    <w:p w:rsidR="00457B0A" w:rsidRPr="00BC0607" w:rsidRDefault="00457B0A" w:rsidP="00C3324A">
      <w:pPr>
        <w:ind w:firstLine="567"/>
        <w:jc w:val="both"/>
        <w:rPr>
          <w:rFonts w:ascii="Arial" w:hAnsi="Arial" w:cs="Arial"/>
          <w:strike/>
          <w:sz w:val="20"/>
          <w:szCs w:val="20"/>
        </w:rPr>
      </w:pPr>
    </w:p>
    <w:p w:rsidR="00521181" w:rsidRPr="00BC0607" w:rsidRDefault="007C14BC" w:rsidP="00C3324A">
      <w:pPr>
        <w:ind w:firstLine="567"/>
        <w:jc w:val="both"/>
        <w:rPr>
          <w:rFonts w:ascii="Arial" w:hAnsi="Arial" w:cs="Arial"/>
          <w:strike/>
          <w:sz w:val="20"/>
          <w:szCs w:val="20"/>
        </w:rPr>
      </w:pPr>
      <w:r w:rsidRPr="00BC0607">
        <w:rPr>
          <w:rFonts w:ascii="Arial" w:hAnsi="Arial" w:cs="Arial"/>
          <w:strike/>
          <w:sz w:val="20"/>
          <w:szCs w:val="20"/>
        </w:rPr>
        <w:t xml:space="preserve">§ 5º  </w:t>
      </w:r>
      <w:r w:rsidR="00521181" w:rsidRPr="00BC0607">
        <w:rPr>
          <w:rFonts w:ascii="Arial" w:hAnsi="Arial" w:cs="Arial"/>
          <w:strike/>
          <w:sz w:val="20"/>
          <w:szCs w:val="20"/>
        </w:rPr>
        <w:t xml:space="preserve">Os estabelecimentos referidos no inciso V, deste </w:t>
      </w:r>
      <w:r w:rsidR="00D63B6D" w:rsidRPr="00BC0607">
        <w:rPr>
          <w:rFonts w:ascii="Arial" w:hAnsi="Arial" w:cs="Arial"/>
          <w:strike/>
          <w:sz w:val="20"/>
          <w:szCs w:val="20"/>
        </w:rPr>
        <w:t>Art.</w:t>
      </w:r>
      <w:r w:rsidR="00521181" w:rsidRPr="00BC0607">
        <w:rPr>
          <w:rFonts w:ascii="Arial" w:hAnsi="Arial" w:cs="Arial"/>
          <w:strike/>
          <w:sz w:val="20"/>
          <w:szCs w:val="20"/>
        </w:rPr>
        <w:t>, abrangem a educação infantil da faixa etária dos três (3) meses aos três (3) anos de idade.</w:t>
      </w:r>
    </w:p>
    <w:p w:rsidR="00457B0A" w:rsidRPr="00BC0607" w:rsidRDefault="00457B0A" w:rsidP="00C3324A">
      <w:pPr>
        <w:ind w:firstLine="567"/>
        <w:jc w:val="both"/>
        <w:rPr>
          <w:rFonts w:ascii="Arial" w:hAnsi="Arial" w:cs="Arial"/>
          <w:strike/>
          <w:sz w:val="20"/>
          <w:szCs w:val="20"/>
        </w:rPr>
      </w:pPr>
    </w:p>
    <w:p w:rsidR="00521181" w:rsidRPr="00BC0607" w:rsidRDefault="007C14BC" w:rsidP="00C3324A">
      <w:pPr>
        <w:ind w:firstLine="567"/>
        <w:jc w:val="both"/>
        <w:rPr>
          <w:rFonts w:ascii="Arial" w:hAnsi="Arial" w:cs="Arial"/>
          <w:strike/>
          <w:sz w:val="20"/>
          <w:szCs w:val="20"/>
        </w:rPr>
      </w:pPr>
      <w:r w:rsidRPr="00BC0607">
        <w:rPr>
          <w:rFonts w:ascii="Arial" w:hAnsi="Arial" w:cs="Arial"/>
          <w:strike/>
          <w:sz w:val="20"/>
          <w:szCs w:val="20"/>
        </w:rPr>
        <w:t xml:space="preserve">§ 6º  </w:t>
      </w:r>
      <w:r w:rsidR="00521181" w:rsidRPr="00BC0607">
        <w:rPr>
          <w:rFonts w:ascii="Arial" w:hAnsi="Arial" w:cs="Arial"/>
          <w:strike/>
          <w:sz w:val="20"/>
          <w:szCs w:val="20"/>
        </w:rPr>
        <w:t xml:space="preserve">Os estabelecimentos referidos no inciso VI, deste </w:t>
      </w:r>
      <w:r w:rsidR="00D63B6D" w:rsidRPr="00BC0607">
        <w:rPr>
          <w:rFonts w:ascii="Arial" w:hAnsi="Arial" w:cs="Arial"/>
          <w:strike/>
          <w:sz w:val="20"/>
          <w:szCs w:val="20"/>
        </w:rPr>
        <w:t>Art.</w:t>
      </w:r>
      <w:r w:rsidR="00521181" w:rsidRPr="00BC0607">
        <w:rPr>
          <w:rFonts w:ascii="Arial" w:hAnsi="Arial" w:cs="Arial"/>
          <w:strike/>
          <w:sz w:val="20"/>
          <w:szCs w:val="20"/>
        </w:rPr>
        <w:t xml:space="preserve">, </w:t>
      </w:r>
      <w:bookmarkStart w:id="60" w:name="S68"/>
      <w:bookmarkEnd w:id="60"/>
      <w:r w:rsidR="00521181" w:rsidRPr="00BC0607">
        <w:rPr>
          <w:rFonts w:ascii="Arial" w:hAnsi="Arial" w:cs="Arial"/>
          <w:strike/>
          <w:sz w:val="20"/>
          <w:szCs w:val="20"/>
        </w:rPr>
        <w:t>abrangem os serviços específicos dos quatro (4) primeiros anos da escolaridade, ou mais, referentes ao ensino fundamental.</w:t>
      </w:r>
    </w:p>
    <w:p w:rsidR="009A3632" w:rsidRPr="00BC0607" w:rsidRDefault="009A3632" w:rsidP="00C3324A">
      <w:pPr>
        <w:ind w:firstLine="567"/>
        <w:jc w:val="both"/>
        <w:rPr>
          <w:rFonts w:ascii="Arial" w:hAnsi="Arial" w:cs="Arial"/>
          <w:strike/>
          <w:sz w:val="20"/>
          <w:szCs w:val="20"/>
        </w:rPr>
      </w:pPr>
    </w:p>
    <w:p w:rsidR="009A3632" w:rsidRPr="00BC0607" w:rsidRDefault="009A3632" w:rsidP="00C3324A">
      <w:pPr>
        <w:ind w:firstLine="567"/>
        <w:jc w:val="both"/>
        <w:rPr>
          <w:rFonts w:ascii="Arial" w:hAnsi="Arial" w:cs="Arial"/>
          <w:strike/>
          <w:sz w:val="20"/>
          <w:szCs w:val="20"/>
        </w:rPr>
      </w:pPr>
      <w:r w:rsidRPr="00BC0607">
        <w:rPr>
          <w:rFonts w:ascii="Arial" w:hAnsi="Arial" w:cs="Arial"/>
          <w:strike/>
          <w:sz w:val="20"/>
          <w:szCs w:val="20"/>
        </w:rPr>
        <w:t xml:space="preserve">§ 6º  Os estabelecimentos referidos no inciso VI deste artigo, abrangem os serviços específicos dos quatro (4) primeiros anos de escolaridade ou mais referentes ao ensino fundamental e os estabelecimentos referidos no inciso VII deste artigo abrangem a educação infantil e os serviços específicos dos quatro (4) primeiros anos de escolaridade ou mais, referentes ao ensino fundamental, ambos em estabelecimentos situados na zona rural do municipal. </w:t>
      </w:r>
      <w:hyperlink r:id="rId13" w:history="1">
        <w:r w:rsidRPr="00BC0607">
          <w:rPr>
            <w:rStyle w:val="Hyperlink"/>
            <w:rFonts w:ascii="Arial" w:hAnsi="Arial" w:cs="Arial"/>
            <w:strike/>
            <w:sz w:val="20"/>
            <w:szCs w:val="20"/>
          </w:rPr>
          <w:t>(Redação dada pela Lei Complementar nº 9, de 2.004)</w:t>
        </w:r>
      </w:hyperlink>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7</w:t>
      </w:r>
      <w:r w:rsidR="00C3324A" w:rsidRPr="00221E3F">
        <w:rPr>
          <w:rFonts w:ascii="Arial" w:hAnsi="Arial" w:cs="Arial"/>
          <w:strike/>
          <w:sz w:val="20"/>
          <w:szCs w:val="20"/>
        </w:rPr>
        <w:t xml:space="preserve">º  </w:t>
      </w:r>
      <w:r w:rsidRPr="00221E3F">
        <w:rPr>
          <w:rFonts w:ascii="Arial" w:hAnsi="Arial" w:cs="Arial"/>
          <w:strike/>
          <w:sz w:val="20"/>
          <w:szCs w:val="20"/>
        </w:rPr>
        <w:t>Também compõe o Sistema Municipal de Ensino o Centro de Atenção Integral à Criança (CAIC), estabelecimento administrado pela Secretaria Municipal de Educação, destinado à prestação de serviços educacionais das áreas de educação infantil, de ensino fundamental e de outros serviços à comunidade, nas áreas da cultura, esporte, lazer e saúde.</w:t>
      </w:r>
      <w:bookmarkStart w:id="61" w:name="S69"/>
      <w:bookmarkStart w:id="62" w:name="S70"/>
      <w:bookmarkStart w:id="63" w:name="S71"/>
      <w:bookmarkEnd w:id="61"/>
      <w:bookmarkEnd w:id="62"/>
      <w:bookmarkEnd w:id="63"/>
    </w:p>
    <w:p w:rsidR="00457B0A" w:rsidRPr="00221E3F" w:rsidRDefault="00457B0A" w:rsidP="00C3324A">
      <w:pPr>
        <w:ind w:firstLine="567"/>
        <w:jc w:val="both"/>
        <w:rPr>
          <w:rFonts w:ascii="Arial" w:hAnsi="Arial" w:cs="Arial"/>
          <w:strike/>
          <w:sz w:val="20"/>
          <w:szCs w:val="20"/>
        </w:rPr>
      </w:pPr>
    </w:p>
    <w:p w:rsidR="00521181" w:rsidRPr="00221E3F" w:rsidRDefault="007C14BC" w:rsidP="00C3324A">
      <w:pPr>
        <w:ind w:firstLine="567"/>
        <w:jc w:val="both"/>
        <w:rPr>
          <w:rFonts w:ascii="Arial" w:hAnsi="Arial" w:cs="Arial"/>
          <w:strike/>
          <w:sz w:val="20"/>
          <w:szCs w:val="20"/>
        </w:rPr>
      </w:pPr>
      <w:r w:rsidRPr="00221E3F">
        <w:rPr>
          <w:rFonts w:ascii="Arial" w:hAnsi="Arial" w:cs="Arial"/>
          <w:strike/>
          <w:sz w:val="20"/>
          <w:szCs w:val="20"/>
        </w:rPr>
        <w:t xml:space="preserve">§ 8º  </w:t>
      </w:r>
      <w:r w:rsidR="00521181" w:rsidRPr="00221E3F">
        <w:rPr>
          <w:rFonts w:ascii="Arial" w:hAnsi="Arial" w:cs="Arial"/>
          <w:strike/>
          <w:sz w:val="20"/>
          <w:szCs w:val="20"/>
        </w:rPr>
        <w:t xml:space="preserve">Em razão do acréscimo ou supressão de alguma das modalidades de escolaridade referidas nos parágrafos anteriores, deste </w:t>
      </w:r>
      <w:r w:rsidR="00D63B6D" w:rsidRPr="00221E3F">
        <w:rPr>
          <w:rFonts w:ascii="Arial" w:hAnsi="Arial" w:cs="Arial"/>
          <w:strike/>
          <w:sz w:val="20"/>
          <w:szCs w:val="20"/>
        </w:rPr>
        <w:t>Art.</w:t>
      </w:r>
      <w:r w:rsidR="00521181" w:rsidRPr="00221E3F">
        <w:rPr>
          <w:rFonts w:ascii="Arial" w:hAnsi="Arial" w:cs="Arial"/>
          <w:strike/>
          <w:sz w:val="20"/>
          <w:szCs w:val="20"/>
        </w:rPr>
        <w:t xml:space="preserve">, o Poder Executivo, através de Decreto, deve alterar a denominação do estabelecimento escolar, mantido, entretanto, o patronímico </w:t>
      </w:r>
      <w:bookmarkStart w:id="64" w:name="S72"/>
      <w:bookmarkEnd w:id="64"/>
      <w:r w:rsidR="00521181" w:rsidRPr="00221E3F">
        <w:rPr>
          <w:rFonts w:ascii="Arial" w:hAnsi="Arial" w:cs="Arial"/>
          <w:strike/>
          <w:sz w:val="20"/>
          <w:szCs w:val="20"/>
        </w:rPr>
        <w:t>instituído pela lei municipal.</w:t>
      </w:r>
    </w:p>
    <w:p w:rsidR="00521181" w:rsidRPr="00221E3F" w:rsidRDefault="00521181" w:rsidP="00C3324A">
      <w:pPr>
        <w:ind w:firstLine="567"/>
        <w:jc w:val="both"/>
        <w:rPr>
          <w:rFonts w:ascii="Arial" w:hAnsi="Arial" w:cs="Arial"/>
          <w:strike/>
          <w:sz w:val="20"/>
          <w:szCs w:val="20"/>
        </w:rPr>
      </w:pPr>
    </w:p>
    <w:p w:rsidR="00521181" w:rsidRPr="00221E3F" w:rsidRDefault="007C14BC" w:rsidP="00C3324A">
      <w:pPr>
        <w:ind w:firstLine="567"/>
        <w:jc w:val="both"/>
        <w:rPr>
          <w:rFonts w:ascii="Arial" w:hAnsi="Arial" w:cs="Arial"/>
          <w:strike/>
          <w:sz w:val="20"/>
          <w:szCs w:val="20"/>
        </w:rPr>
      </w:pPr>
      <w:bookmarkStart w:id="65" w:name="S73"/>
      <w:bookmarkStart w:id="66" w:name="S74"/>
      <w:bookmarkEnd w:id="65"/>
      <w:bookmarkEnd w:id="66"/>
      <w:r w:rsidRPr="00221E3F">
        <w:rPr>
          <w:rFonts w:ascii="Arial" w:hAnsi="Arial" w:cs="Arial"/>
          <w:strike/>
          <w:sz w:val="20"/>
          <w:szCs w:val="20"/>
        </w:rPr>
        <w:t xml:space="preserve">§ 9º  </w:t>
      </w:r>
      <w:r w:rsidR="00521181" w:rsidRPr="00221E3F">
        <w:rPr>
          <w:rFonts w:ascii="Arial" w:hAnsi="Arial" w:cs="Arial"/>
          <w:strike/>
          <w:sz w:val="20"/>
          <w:szCs w:val="20"/>
        </w:rPr>
        <w:t xml:space="preserve">O Poder Executivo, quando for necessário, criará, através de decreto, estabelecimentos de ensino sob outras denominações desde que se enquadrem na abrangência </w:t>
      </w:r>
      <w:bookmarkStart w:id="67" w:name="S75"/>
      <w:bookmarkEnd w:id="67"/>
      <w:r w:rsidR="00521181" w:rsidRPr="00221E3F">
        <w:rPr>
          <w:rFonts w:ascii="Arial" w:hAnsi="Arial" w:cs="Arial"/>
          <w:strike/>
          <w:sz w:val="20"/>
          <w:szCs w:val="20"/>
        </w:rPr>
        <w:t xml:space="preserve">do inciso </w:t>
      </w:r>
      <w:bookmarkStart w:id="68" w:name="S76"/>
      <w:bookmarkEnd w:id="68"/>
      <w:r w:rsidR="00521181" w:rsidRPr="00221E3F">
        <w:rPr>
          <w:rFonts w:ascii="Arial" w:hAnsi="Arial" w:cs="Arial"/>
          <w:strike/>
          <w:sz w:val="20"/>
          <w:szCs w:val="20"/>
        </w:rPr>
        <w:t xml:space="preserve">I, do </w:t>
      </w:r>
      <w:r w:rsidR="00D63B6D" w:rsidRPr="00221E3F">
        <w:rPr>
          <w:rFonts w:ascii="Arial" w:hAnsi="Arial" w:cs="Arial"/>
          <w:strike/>
          <w:sz w:val="20"/>
          <w:szCs w:val="20"/>
        </w:rPr>
        <w:t>Art.</w:t>
      </w:r>
      <w:r w:rsidR="00521181" w:rsidRPr="00221E3F">
        <w:rPr>
          <w:rFonts w:ascii="Arial" w:hAnsi="Arial" w:cs="Arial"/>
          <w:strike/>
          <w:sz w:val="20"/>
          <w:szCs w:val="20"/>
        </w:rPr>
        <w:t xml:space="preserve"> 4º, desta lei.</w:t>
      </w:r>
    </w:p>
    <w:p w:rsidR="00521181" w:rsidRPr="00221E3F" w:rsidRDefault="00521181" w:rsidP="00C3324A">
      <w:pPr>
        <w:ind w:firstLine="567"/>
        <w:jc w:val="both"/>
        <w:rPr>
          <w:rFonts w:ascii="Arial" w:hAnsi="Arial" w:cs="Arial"/>
          <w:strike/>
          <w:sz w:val="20"/>
          <w:szCs w:val="20"/>
        </w:rPr>
      </w:pPr>
    </w:p>
    <w:p w:rsidR="00521181" w:rsidRPr="00221E3F" w:rsidRDefault="007C14BC" w:rsidP="00C3324A">
      <w:pPr>
        <w:ind w:firstLine="567"/>
        <w:jc w:val="both"/>
        <w:rPr>
          <w:rFonts w:ascii="Arial" w:hAnsi="Arial" w:cs="Arial"/>
          <w:strike/>
          <w:sz w:val="20"/>
          <w:szCs w:val="20"/>
        </w:rPr>
      </w:pPr>
      <w:bookmarkStart w:id="69" w:name="S77"/>
      <w:bookmarkStart w:id="70" w:name="S78"/>
      <w:bookmarkEnd w:id="69"/>
      <w:bookmarkEnd w:id="70"/>
      <w:r w:rsidRPr="00221E3F">
        <w:rPr>
          <w:rFonts w:ascii="Arial" w:hAnsi="Arial" w:cs="Arial"/>
          <w:strike/>
          <w:sz w:val="20"/>
          <w:szCs w:val="20"/>
        </w:rPr>
        <w:t xml:space="preserve">§ 10.  </w:t>
      </w:r>
      <w:r w:rsidR="00521181" w:rsidRPr="00221E3F">
        <w:rPr>
          <w:rFonts w:ascii="Arial" w:hAnsi="Arial" w:cs="Arial"/>
          <w:strike/>
          <w:sz w:val="20"/>
          <w:szCs w:val="20"/>
        </w:rPr>
        <w:t>A educação especial, destinada aos alunos portadores de necessidades educacionais especiais será oferecida em classes regulares, a partir da modalidade pré-</w:t>
      </w:r>
      <w:bookmarkStart w:id="71" w:name="S80"/>
      <w:bookmarkEnd w:id="71"/>
      <w:r w:rsidR="00521181" w:rsidRPr="00221E3F">
        <w:rPr>
          <w:rFonts w:ascii="Arial" w:hAnsi="Arial" w:cs="Arial"/>
          <w:strike/>
          <w:sz w:val="20"/>
          <w:szCs w:val="20"/>
        </w:rPr>
        <w:t xml:space="preserve">escolar e, nos casos em que esta forma se revele inviável ou </w:t>
      </w:r>
      <w:bookmarkStart w:id="72" w:name="S81"/>
      <w:bookmarkEnd w:id="72"/>
      <w:r w:rsidR="00521181" w:rsidRPr="00221E3F">
        <w:rPr>
          <w:rFonts w:ascii="Arial" w:hAnsi="Arial" w:cs="Arial"/>
          <w:strike/>
          <w:sz w:val="20"/>
          <w:szCs w:val="20"/>
        </w:rPr>
        <w:t xml:space="preserve">insuficiente, poderão ser criadas classes, salas de recursos e serviços especializados </w:t>
      </w:r>
      <w:bookmarkStart w:id="73" w:name="S82"/>
      <w:bookmarkEnd w:id="73"/>
      <w:r w:rsidR="00521181" w:rsidRPr="00221E3F">
        <w:rPr>
          <w:rFonts w:ascii="Arial" w:hAnsi="Arial" w:cs="Arial"/>
          <w:strike/>
          <w:sz w:val="20"/>
          <w:szCs w:val="20"/>
        </w:rPr>
        <w:t>no nível de estabelecimento escolar ou de Município para atender essas necessidades.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6º</w:t>
      </w:r>
      <w:bookmarkStart w:id="74" w:name="S83"/>
      <w:bookmarkEnd w:id="74"/>
      <w:r w:rsidR="007C14BC" w:rsidRPr="00221E3F">
        <w:rPr>
          <w:rFonts w:ascii="Arial" w:hAnsi="Arial" w:cs="Arial"/>
          <w:strike/>
          <w:sz w:val="20"/>
          <w:szCs w:val="20"/>
        </w:rPr>
        <w:t xml:space="preserve">  </w:t>
      </w:r>
      <w:r w:rsidR="00521181" w:rsidRPr="00221E3F">
        <w:rPr>
          <w:rFonts w:ascii="Arial" w:hAnsi="Arial" w:cs="Arial"/>
          <w:strike/>
          <w:sz w:val="20"/>
          <w:szCs w:val="20"/>
        </w:rPr>
        <w:t xml:space="preserve">Os estabelecimentos de educação infantil, referidos no </w:t>
      </w:r>
      <w:r w:rsidRPr="00221E3F">
        <w:rPr>
          <w:rFonts w:ascii="Arial" w:hAnsi="Arial" w:cs="Arial"/>
          <w:strike/>
          <w:sz w:val="20"/>
          <w:szCs w:val="20"/>
        </w:rPr>
        <w:t>Art.</w:t>
      </w:r>
      <w:r w:rsidR="00521181" w:rsidRPr="00221E3F">
        <w:rPr>
          <w:rFonts w:ascii="Arial" w:hAnsi="Arial" w:cs="Arial"/>
          <w:strike/>
          <w:sz w:val="20"/>
          <w:szCs w:val="20"/>
        </w:rPr>
        <w:t xml:space="preserve"> 4º</w:t>
      </w:r>
      <w:bookmarkStart w:id="75" w:name="S84"/>
      <w:bookmarkEnd w:id="75"/>
      <w:r w:rsidR="00521181" w:rsidRPr="00221E3F">
        <w:rPr>
          <w:rFonts w:ascii="Arial" w:hAnsi="Arial" w:cs="Arial"/>
          <w:strike/>
          <w:sz w:val="20"/>
          <w:szCs w:val="20"/>
        </w:rPr>
        <w:t xml:space="preserve">, II, desta Lei, são aqueles que </w:t>
      </w:r>
      <w:bookmarkStart w:id="76" w:name="S85"/>
      <w:bookmarkStart w:id="77" w:name="S86"/>
      <w:bookmarkEnd w:id="76"/>
      <w:bookmarkEnd w:id="77"/>
      <w:r w:rsidR="00521181" w:rsidRPr="00221E3F">
        <w:rPr>
          <w:rFonts w:ascii="Arial" w:hAnsi="Arial" w:cs="Arial"/>
          <w:strike/>
          <w:sz w:val="20"/>
          <w:szCs w:val="20"/>
        </w:rPr>
        <w:t xml:space="preserve">ministram a parte da educação básica correspondente à educação de zero (0) a seis (6) anos, criados e mantidos </w:t>
      </w:r>
      <w:bookmarkStart w:id="78" w:name="S87_idas"/>
      <w:bookmarkEnd w:id="78"/>
      <w:r w:rsidR="00521181" w:rsidRPr="00221E3F">
        <w:rPr>
          <w:rFonts w:ascii="Arial" w:hAnsi="Arial" w:cs="Arial"/>
          <w:strike/>
          <w:sz w:val="20"/>
          <w:szCs w:val="20"/>
        </w:rPr>
        <w:t>pela iniciativa privada e portadores de autorização legal de funcionamento expedida pelo órgão competente do sistema de ensino.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79" w:name="S89"/>
      <w:bookmarkEnd w:id="79"/>
      <w:r w:rsidRPr="00221E3F">
        <w:rPr>
          <w:rFonts w:ascii="Arial" w:hAnsi="Arial" w:cs="Arial"/>
          <w:strike/>
          <w:sz w:val="20"/>
          <w:szCs w:val="20"/>
        </w:rPr>
        <w:t>Parágrafo único</w:t>
      </w:r>
      <w:bookmarkStart w:id="80" w:name="S90"/>
      <w:bookmarkEnd w:id="80"/>
      <w:r w:rsidR="007C14BC" w:rsidRPr="00221E3F">
        <w:rPr>
          <w:rFonts w:ascii="Arial" w:hAnsi="Arial" w:cs="Arial"/>
          <w:strike/>
          <w:sz w:val="20"/>
          <w:szCs w:val="20"/>
        </w:rPr>
        <w:t xml:space="preserve">.  </w:t>
      </w:r>
      <w:r w:rsidR="00521181" w:rsidRPr="00221E3F">
        <w:rPr>
          <w:rFonts w:ascii="Arial" w:hAnsi="Arial" w:cs="Arial"/>
          <w:strike/>
          <w:sz w:val="20"/>
          <w:szCs w:val="20"/>
        </w:rPr>
        <w:t xml:space="preserve">Não se enquadram neste </w:t>
      </w:r>
      <w:r w:rsidRPr="00221E3F">
        <w:rPr>
          <w:rFonts w:ascii="Arial" w:hAnsi="Arial" w:cs="Arial"/>
          <w:strike/>
          <w:sz w:val="20"/>
          <w:szCs w:val="20"/>
        </w:rPr>
        <w:t>Art.</w:t>
      </w:r>
      <w:r w:rsidR="00521181" w:rsidRPr="00221E3F">
        <w:rPr>
          <w:rFonts w:ascii="Arial" w:hAnsi="Arial" w:cs="Arial"/>
          <w:strike/>
          <w:sz w:val="20"/>
          <w:szCs w:val="20"/>
        </w:rPr>
        <w:t xml:space="preserve"> os estabelecimentos de ensino criados e mantidos</w:t>
      </w:r>
      <w:bookmarkStart w:id="81" w:name="S91"/>
      <w:bookmarkEnd w:id="81"/>
      <w:r w:rsidR="00521181" w:rsidRPr="00221E3F">
        <w:rPr>
          <w:rFonts w:ascii="Arial" w:hAnsi="Arial" w:cs="Arial"/>
          <w:strike/>
          <w:sz w:val="20"/>
          <w:szCs w:val="20"/>
        </w:rPr>
        <w:t xml:space="preserve"> pela iniciativa privada que também desenvolvam outras etapas da educação básica ou superior.</w:t>
      </w:r>
    </w:p>
    <w:p w:rsidR="00521181" w:rsidRPr="00221E3F" w:rsidRDefault="00521181" w:rsidP="00C3324A">
      <w:pPr>
        <w:ind w:firstLine="567"/>
        <w:jc w:val="both"/>
        <w:rPr>
          <w:rFonts w:ascii="Arial" w:hAnsi="Arial" w:cs="Arial"/>
          <w:strike/>
          <w:sz w:val="20"/>
          <w:szCs w:val="20"/>
        </w:rPr>
      </w:pPr>
    </w:p>
    <w:p w:rsidR="00521181" w:rsidRDefault="00D63B6D" w:rsidP="00C3324A">
      <w:pPr>
        <w:ind w:firstLine="567"/>
        <w:jc w:val="both"/>
        <w:rPr>
          <w:rFonts w:ascii="Arial" w:hAnsi="Arial" w:cs="Arial"/>
          <w:strike/>
          <w:sz w:val="20"/>
          <w:szCs w:val="20"/>
        </w:rPr>
      </w:pPr>
      <w:bookmarkStart w:id="82" w:name="art7"/>
      <w:bookmarkEnd w:id="82"/>
      <w:r w:rsidRPr="00221E3F">
        <w:rPr>
          <w:rFonts w:ascii="Arial" w:hAnsi="Arial" w:cs="Arial"/>
          <w:strike/>
          <w:sz w:val="20"/>
          <w:szCs w:val="20"/>
        </w:rPr>
        <w:t>Art.</w:t>
      </w:r>
      <w:r w:rsidR="00521181" w:rsidRPr="00221E3F">
        <w:rPr>
          <w:rFonts w:ascii="Arial" w:hAnsi="Arial" w:cs="Arial"/>
          <w:strike/>
          <w:sz w:val="20"/>
          <w:szCs w:val="20"/>
        </w:rPr>
        <w:t xml:space="preserve"> 7º</w:t>
      </w:r>
      <w:bookmarkStart w:id="83" w:name="S93"/>
      <w:bookmarkEnd w:id="83"/>
      <w:r w:rsidR="007C14BC" w:rsidRPr="00221E3F">
        <w:rPr>
          <w:rFonts w:ascii="Arial" w:hAnsi="Arial" w:cs="Arial"/>
          <w:strike/>
          <w:sz w:val="20"/>
          <w:szCs w:val="20"/>
        </w:rPr>
        <w:t xml:space="preserve">  </w:t>
      </w:r>
      <w:r w:rsidR="00521181" w:rsidRPr="00221E3F">
        <w:rPr>
          <w:rFonts w:ascii="Arial" w:hAnsi="Arial" w:cs="Arial"/>
          <w:strike/>
          <w:sz w:val="20"/>
          <w:szCs w:val="20"/>
        </w:rPr>
        <w:t xml:space="preserve">São órgãos municipais de educação aqueles implantados e desenvolvidos pelo Poder Público Municipal para planejar, administrar, coordenar, supervisionar, controlar e manter em funcionamento com eficiência o sistema de ensino, segundo os princípios constitucionais que o regem, incluindo-se, entre outros, </w:t>
      </w:r>
      <w:bookmarkStart w:id="84" w:name="S97"/>
      <w:bookmarkEnd w:id="84"/>
      <w:r w:rsidR="00521181" w:rsidRPr="00221E3F">
        <w:rPr>
          <w:rFonts w:ascii="Arial" w:hAnsi="Arial" w:cs="Arial"/>
          <w:strike/>
          <w:sz w:val="20"/>
          <w:szCs w:val="20"/>
        </w:rPr>
        <w:t xml:space="preserve">o destinado a ser a sede de atividades da Secretaria Municipal de Educação e o destinado às atividades </w:t>
      </w:r>
      <w:bookmarkStart w:id="85" w:name="S100_a"/>
      <w:bookmarkEnd w:id="85"/>
      <w:r w:rsidR="00521181" w:rsidRPr="00221E3F">
        <w:rPr>
          <w:rFonts w:ascii="Arial" w:hAnsi="Arial" w:cs="Arial"/>
          <w:strike/>
          <w:sz w:val="20"/>
          <w:szCs w:val="20"/>
        </w:rPr>
        <w:t>da seção de alimentação escolar.</w:t>
      </w:r>
      <w:bookmarkStart w:id="86" w:name="S101"/>
      <w:bookmarkStart w:id="87" w:name="S102"/>
      <w:bookmarkEnd w:id="86"/>
      <w:bookmarkEnd w:id="87"/>
    </w:p>
    <w:p w:rsidR="00EE4A75" w:rsidRDefault="00EE4A75" w:rsidP="00C3324A">
      <w:pPr>
        <w:ind w:firstLine="567"/>
        <w:jc w:val="both"/>
        <w:rPr>
          <w:rFonts w:ascii="Arial" w:hAnsi="Arial" w:cs="Arial"/>
          <w:strike/>
          <w:sz w:val="20"/>
          <w:szCs w:val="20"/>
        </w:rPr>
      </w:pPr>
    </w:p>
    <w:p w:rsidR="00EE4A75" w:rsidRPr="001E36E3" w:rsidRDefault="00EE4A75" w:rsidP="00C3324A">
      <w:pPr>
        <w:ind w:firstLine="567"/>
        <w:jc w:val="both"/>
        <w:rPr>
          <w:rFonts w:ascii="Arial" w:hAnsi="Arial" w:cs="Arial"/>
          <w:strike/>
          <w:sz w:val="20"/>
          <w:szCs w:val="20"/>
        </w:rPr>
      </w:pPr>
      <w:r w:rsidRPr="001E36E3">
        <w:rPr>
          <w:rFonts w:ascii="Arial" w:hAnsi="Arial" w:cs="Arial"/>
          <w:strike/>
          <w:sz w:val="20"/>
          <w:szCs w:val="20"/>
        </w:rPr>
        <w:t xml:space="preserve">Art. 7º  São órgãos municipais de educação aqueles implantados e desenvolvidos pelo Poder Público Municipal para planejar, administrar, coordenar, proporcionar cursos e atendimento especializado, supervisionar, controlar e manter em funcionamento com eficiência o sistema de ensino, segundo princípios constitucionais que o regem, incluindo-se, entre outros, o destinado para a sede de atividades da Secretaria Municipal de Educação, o Centro de Aperfeiçoamento Pedagógico – CEAP, Centro de Atendimento ao Aluno e Professor – CAAP e o destinado às atividades da seção de alimentação escolar. </w:t>
      </w:r>
      <w:hyperlink r:id="rId14" w:anchor="art2" w:history="1">
        <w:r w:rsidRPr="001E36E3">
          <w:rPr>
            <w:rStyle w:val="Hyperlink"/>
            <w:rFonts w:ascii="Arial" w:hAnsi="Arial" w:cs="Arial"/>
            <w:strike/>
            <w:sz w:val="20"/>
            <w:szCs w:val="20"/>
          </w:rPr>
          <w:t>(Redação dada pela Lei Complementar nº 9, de 2.004)</w:t>
        </w:r>
      </w:hyperlink>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8º</w:t>
      </w:r>
      <w:bookmarkStart w:id="88" w:name="S103"/>
      <w:bookmarkEnd w:id="88"/>
      <w:r w:rsidR="007C14BC" w:rsidRPr="00221E3F">
        <w:rPr>
          <w:rFonts w:ascii="Arial" w:hAnsi="Arial" w:cs="Arial"/>
          <w:strike/>
          <w:sz w:val="20"/>
          <w:szCs w:val="20"/>
        </w:rPr>
        <w:t xml:space="preserve">  </w:t>
      </w:r>
      <w:r w:rsidR="00521181" w:rsidRPr="00221E3F">
        <w:rPr>
          <w:rFonts w:ascii="Arial" w:hAnsi="Arial" w:cs="Arial"/>
          <w:strike/>
          <w:sz w:val="20"/>
          <w:szCs w:val="20"/>
        </w:rPr>
        <w:t xml:space="preserve">O Conselho Municipal de Educação, previsto na Lei Orgânica do Município e criado pela </w:t>
      </w:r>
      <w:hyperlink r:id="rId15" w:tgtFrame="_blank" w:history="1">
        <w:r w:rsidR="00521181" w:rsidRPr="00221E3F">
          <w:rPr>
            <w:rStyle w:val="Hyperlink"/>
            <w:rFonts w:ascii="Arial" w:hAnsi="Arial" w:cs="Arial"/>
            <w:strike/>
            <w:sz w:val="20"/>
            <w:szCs w:val="20"/>
          </w:rPr>
          <w:t xml:space="preserve">Lei Municipal nº </w:t>
        </w:r>
        <w:bookmarkStart w:id="89" w:name="S104_ri_ri3F_na_no_nu"/>
        <w:bookmarkEnd w:id="89"/>
        <w:r w:rsidR="00521181" w:rsidRPr="00221E3F">
          <w:rPr>
            <w:rStyle w:val="Hyperlink"/>
            <w:rFonts w:ascii="Arial" w:hAnsi="Arial" w:cs="Arial"/>
            <w:strike/>
            <w:sz w:val="20"/>
            <w:szCs w:val="20"/>
          </w:rPr>
          <w:t>2.269, de 27 de junho de 1</w:t>
        </w:r>
        <w:r w:rsidR="00AC6E99" w:rsidRPr="00221E3F">
          <w:rPr>
            <w:rStyle w:val="Hyperlink"/>
            <w:rFonts w:ascii="Arial" w:hAnsi="Arial" w:cs="Arial"/>
            <w:strike/>
            <w:sz w:val="20"/>
            <w:szCs w:val="20"/>
          </w:rPr>
          <w:t>.</w:t>
        </w:r>
        <w:r w:rsidR="00521181" w:rsidRPr="00221E3F">
          <w:rPr>
            <w:rStyle w:val="Hyperlink"/>
            <w:rFonts w:ascii="Arial" w:hAnsi="Arial" w:cs="Arial"/>
            <w:strike/>
            <w:sz w:val="20"/>
            <w:szCs w:val="20"/>
          </w:rPr>
          <w:t>997</w:t>
        </w:r>
      </w:hyperlink>
      <w:r w:rsidR="00521181" w:rsidRPr="00221E3F">
        <w:rPr>
          <w:rFonts w:ascii="Arial" w:hAnsi="Arial" w:cs="Arial"/>
          <w:strike/>
          <w:sz w:val="20"/>
          <w:szCs w:val="20"/>
        </w:rPr>
        <w:t>, que estabelece as suas atribuições, é o órgão normativo, deliberativo</w:t>
      </w:r>
      <w:bookmarkStart w:id="90" w:name="S105"/>
      <w:bookmarkStart w:id="91" w:name="S106"/>
      <w:bookmarkEnd w:id="90"/>
      <w:bookmarkEnd w:id="91"/>
      <w:r w:rsidR="00521181" w:rsidRPr="00221E3F">
        <w:rPr>
          <w:rFonts w:ascii="Arial" w:hAnsi="Arial" w:cs="Arial"/>
          <w:strike/>
          <w:sz w:val="20"/>
          <w:szCs w:val="20"/>
        </w:rPr>
        <w:t xml:space="preserve"> e consultivo do Sistema Municipal de Ensino de Santa Bárbara d'Oeste, vinculado, tecnicamente, ao gabinete do Secretário Municipal de Educação.</w:t>
      </w:r>
    </w:p>
    <w:p w:rsidR="00457B0A" w:rsidRPr="00221E3F" w:rsidRDefault="00457B0A" w:rsidP="00C3324A">
      <w:pPr>
        <w:ind w:firstLine="567"/>
        <w:jc w:val="both"/>
        <w:rPr>
          <w:rFonts w:ascii="Arial" w:hAnsi="Arial" w:cs="Arial"/>
          <w:strike/>
          <w:sz w:val="20"/>
          <w:szCs w:val="20"/>
        </w:rPr>
      </w:pPr>
    </w:p>
    <w:p w:rsidR="00521181" w:rsidRPr="00221E3F" w:rsidRDefault="007C14BC" w:rsidP="001D3F03">
      <w:pPr>
        <w:ind w:firstLine="567"/>
        <w:jc w:val="center"/>
        <w:rPr>
          <w:rFonts w:ascii="Arial" w:hAnsi="Arial" w:cs="Arial"/>
          <w:strike/>
          <w:sz w:val="20"/>
          <w:szCs w:val="20"/>
        </w:rPr>
      </w:pPr>
      <w:r w:rsidRPr="00221E3F">
        <w:rPr>
          <w:rFonts w:ascii="Arial" w:hAnsi="Arial" w:cs="Arial"/>
          <w:strike/>
          <w:sz w:val="20"/>
          <w:szCs w:val="20"/>
        </w:rPr>
        <w:t>Seção I</w:t>
      </w:r>
    </w:p>
    <w:p w:rsidR="00521181" w:rsidRPr="00221E3F" w:rsidRDefault="007C14BC" w:rsidP="001D3F03">
      <w:pPr>
        <w:ind w:firstLine="567"/>
        <w:jc w:val="center"/>
        <w:rPr>
          <w:rFonts w:ascii="Arial" w:hAnsi="Arial" w:cs="Arial"/>
          <w:strike/>
          <w:sz w:val="20"/>
          <w:szCs w:val="20"/>
        </w:rPr>
      </w:pPr>
      <w:r w:rsidRPr="00221E3F">
        <w:rPr>
          <w:rFonts w:ascii="Arial" w:hAnsi="Arial" w:cs="Arial"/>
          <w:strike/>
          <w:sz w:val="20"/>
          <w:szCs w:val="20"/>
        </w:rPr>
        <w:t>Da Criação e Denominação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7C14BC" w:rsidRPr="00221E3F">
        <w:rPr>
          <w:rFonts w:ascii="Arial" w:hAnsi="Arial" w:cs="Arial"/>
          <w:strike/>
          <w:sz w:val="20"/>
          <w:szCs w:val="20"/>
        </w:rPr>
        <w:t xml:space="preserve"> 9º  </w:t>
      </w:r>
      <w:r w:rsidR="00521181" w:rsidRPr="00221E3F">
        <w:rPr>
          <w:rFonts w:ascii="Arial" w:hAnsi="Arial" w:cs="Arial"/>
          <w:strike/>
          <w:sz w:val="20"/>
          <w:szCs w:val="20"/>
        </w:rPr>
        <w:t xml:space="preserve">Os estabelecimentos oficiais de ensino fundamental, médio e de educação infantil são criados, transformados, </w:t>
      </w:r>
      <w:bookmarkStart w:id="92" w:name="S112_41bominadas2C_41dornadas2C"/>
      <w:bookmarkEnd w:id="92"/>
      <w:r w:rsidR="00521181" w:rsidRPr="00221E3F">
        <w:rPr>
          <w:rFonts w:ascii="Arial" w:hAnsi="Arial" w:cs="Arial"/>
          <w:strike/>
          <w:sz w:val="20"/>
          <w:szCs w:val="20"/>
        </w:rPr>
        <w:t>incorporados, fundidos e suprimidos por decreto do Prefeito Municipal, e instalados pela Secretaria Municipal de Educação.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7C14BC" w:rsidRPr="00221E3F">
        <w:rPr>
          <w:rFonts w:ascii="Arial" w:hAnsi="Arial" w:cs="Arial"/>
          <w:strike/>
          <w:sz w:val="20"/>
          <w:szCs w:val="20"/>
        </w:rPr>
        <w:t xml:space="preserve"> 10.  </w:t>
      </w:r>
      <w:r w:rsidR="00521181" w:rsidRPr="00221E3F">
        <w:rPr>
          <w:rFonts w:ascii="Arial" w:hAnsi="Arial" w:cs="Arial"/>
          <w:strike/>
          <w:sz w:val="20"/>
          <w:szCs w:val="20"/>
        </w:rPr>
        <w:t>Lei municipal poderá atribuir nomes de pessoas aos estabelecimentos de ensino criados pelo Poder Executivo Municipal, atendendo, obrigatoriamente as seguintes condições: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que se trate de pessoa falecida ou, se viva, que tenha acima de 65 anos (sessenta e cinco) anos de idade;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que não haja outro estabelecimento oficial de ensino a que tenha sido atribuído o nome da mesma pessoa;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III - que a proposta seja acompanhada da biografia e do trabalho que justifique a homenagem;</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 que o homenageado tenha sido, de preferência, educador ou </w:t>
      </w:r>
      <w:bookmarkStart w:id="93" w:name="S113"/>
      <w:bookmarkEnd w:id="93"/>
      <w:r w:rsidRPr="00221E3F">
        <w:rPr>
          <w:rFonts w:ascii="Arial" w:hAnsi="Arial" w:cs="Arial"/>
          <w:strike/>
          <w:sz w:val="20"/>
          <w:szCs w:val="20"/>
        </w:rPr>
        <w:t>haja prestado serviços relevantes à Sociedade, à Pátria, à Humanidade ou que tenha a vida vinculada de maneira especial à comunidade em que se situa o estabelecimento, onde tenha tido conduta exemplar.</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11</w:t>
      </w:r>
      <w:bookmarkStart w:id="94" w:name="S114"/>
      <w:bookmarkEnd w:id="94"/>
      <w:r w:rsidR="007C14BC" w:rsidRPr="00221E3F">
        <w:rPr>
          <w:rFonts w:ascii="Arial" w:hAnsi="Arial" w:cs="Arial"/>
          <w:strike/>
          <w:sz w:val="20"/>
          <w:szCs w:val="20"/>
        </w:rPr>
        <w:t xml:space="preserve">.  </w:t>
      </w:r>
      <w:r w:rsidR="00521181" w:rsidRPr="00221E3F">
        <w:rPr>
          <w:rFonts w:ascii="Arial" w:hAnsi="Arial" w:cs="Arial"/>
          <w:strike/>
          <w:sz w:val="20"/>
          <w:szCs w:val="20"/>
        </w:rPr>
        <w:t>Os estabelecimentos de ensino, manterão em local de honra o busto ou retrato do patrono, e promoverão a comemoração, festiva da data de seu aniversário.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bookmarkStart w:id="95" w:name="S117_27L2D_27R2D_27412D_27432D_27452D"/>
      <w:bookmarkEnd w:id="95"/>
      <w:r w:rsidR="007C14BC" w:rsidRPr="00221E3F">
        <w:rPr>
          <w:rFonts w:ascii="Arial" w:hAnsi="Arial" w:cs="Arial"/>
          <w:strike/>
          <w:sz w:val="20"/>
          <w:szCs w:val="20"/>
        </w:rPr>
        <w:t xml:space="preserve">.  </w:t>
      </w:r>
      <w:r w:rsidR="00521181" w:rsidRPr="00221E3F">
        <w:rPr>
          <w:rFonts w:ascii="Arial" w:hAnsi="Arial" w:cs="Arial"/>
          <w:strike/>
          <w:sz w:val="20"/>
          <w:szCs w:val="20"/>
        </w:rPr>
        <w:t xml:space="preserve">Quando o aniversário natalício do patrono, recair em período de férias, de recesso ou </w:t>
      </w:r>
      <w:bookmarkStart w:id="96" w:name="S120_rances_roces"/>
      <w:bookmarkEnd w:id="96"/>
      <w:r w:rsidR="00521181" w:rsidRPr="00221E3F">
        <w:rPr>
          <w:rFonts w:ascii="Arial" w:hAnsi="Arial" w:cs="Arial"/>
          <w:strike/>
          <w:sz w:val="20"/>
          <w:szCs w:val="20"/>
        </w:rPr>
        <w:t xml:space="preserve">feriado, a festividade, será realizada em data escolhida pela direção do estabelecimento, e aprovada pela Secretaria Municipal de </w:t>
      </w:r>
      <w:bookmarkStart w:id="97" w:name="S123_Secretaria_Secretariasse"/>
      <w:bookmarkEnd w:id="97"/>
      <w:r w:rsidR="00521181" w:rsidRPr="00221E3F">
        <w:rPr>
          <w:rFonts w:ascii="Arial" w:hAnsi="Arial" w:cs="Arial"/>
          <w:strike/>
          <w:sz w:val="20"/>
          <w:szCs w:val="20"/>
        </w:rPr>
        <w:t>Educação.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7C14BC" w:rsidRPr="00221E3F">
        <w:rPr>
          <w:rFonts w:ascii="Arial" w:hAnsi="Arial" w:cs="Arial"/>
          <w:strike/>
          <w:sz w:val="20"/>
          <w:szCs w:val="20"/>
        </w:rPr>
        <w:t xml:space="preserve"> 12.  </w:t>
      </w:r>
      <w:r w:rsidR="00521181" w:rsidRPr="00221E3F">
        <w:rPr>
          <w:rFonts w:ascii="Arial" w:hAnsi="Arial" w:cs="Arial"/>
          <w:strike/>
          <w:sz w:val="20"/>
          <w:szCs w:val="20"/>
        </w:rPr>
        <w:t>Em caso de supressão de patronímico por extinção do estabelecimento, será ele obrigatoriamente atribuído a estabelecimento de ensino ainda não denominado ou ao primeiro estabelecimento de ensino que venha a ser criado pelo Executivo.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7C14BC" w:rsidRPr="00221E3F">
        <w:rPr>
          <w:rFonts w:ascii="Arial" w:hAnsi="Arial" w:cs="Arial"/>
          <w:strike/>
          <w:sz w:val="20"/>
          <w:szCs w:val="20"/>
        </w:rPr>
        <w:t xml:space="preserve"> 13.  </w:t>
      </w:r>
      <w:r w:rsidR="00521181" w:rsidRPr="00221E3F">
        <w:rPr>
          <w:rFonts w:ascii="Arial" w:hAnsi="Arial" w:cs="Arial"/>
          <w:strike/>
          <w:sz w:val="20"/>
          <w:szCs w:val="20"/>
        </w:rPr>
        <w:t xml:space="preserve">Em caso de incorporação ou fusão de estabelecimentos prevalece o patronímico </w:t>
      </w:r>
      <w:bookmarkStart w:id="98" w:name="S128"/>
      <w:bookmarkEnd w:id="98"/>
      <w:r w:rsidR="00521181" w:rsidRPr="00221E3F">
        <w:rPr>
          <w:rFonts w:ascii="Arial" w:hAnsi="Arial" w:cs="Arial"/>
          <w:strike/>
          <w:sz w:val="20"/>
          <w:szCs w:val="20"/>
        </w:rPr>
        <w:t xml:space="preserve">mais antigo, aplicando-se o patronímico excedente o disposto no </w:t>
      </w:r>
      <w:r w:rsidR="007C14BC" w:rsidRPr="00221E3F">
        <w:rPr>
          <w:rFonts w:ascii="Arial" w:hAnsi="Arial" w:cs="Arial"/>
          <w:strike/>
          <w:sz w:val="20"/>
          <w:szCs w:val="20"/>
        </w:rPr>
        <w:t>artigo</w:t>
      </w:r>
      <w:r w:rsidR="00521181" w:rsidRPr="00221E3F">
        <w:rPr>
          <w:rFonts w:ascii="Arial" w:hAnsi="Arial" w:cs="Arial"/>
          <w:strike/>
          <w:sz w:val="20"/>
          <w:szCs w:val="20"/>
        </w:rPr>
        <w:t xml:space="preserve"> anterior.</w:t>
      </w:r>
    </w:p>
    <w:p w:rsidR="00457B0A" w:rsidRPr="00221E3F" w:rsidRDefault="00457B0A" w:rsidP="00C3324A">
      <w:pPr>
        <w:ind w:firstLine="567"/>
        <w:jc w:val="both"/>
        <w:rPr>
          <w:rFonts w:ascii="Arial" w:hAnsi="Arial" w:cs="Arial"/>
          <w:strike/>
          <w:sz w:val="20"/>
          <w:szCs w:val="20"/>
        </w:rPr>
      </w:pPr>
    </w:p>
    <w:p w:rsidR="00521181" w:rsidRPr="00221E3F" w:rsidRDefault="00521181" w:rsidP="001308C8">
      <w:pPr>
        <w:ind w:firstLine="567"/>
        <w:jc w:val="center"/>
        <w:rPr>
          <w:rFonts w:ascii="Arial" w:hAnsi="Arial" w:cs="Arial"/>
          <w:strike/>
          <w:sz w:val="20"/>
          <w:szCs w:val="20"/>
        </w:rPr>
      </w:pPr>
      <w:bookmarkStart w:id="99" w:name="S131"/>
      <w:bookmarkEnd w:id="99"/>
      <w:r w:rsidRPr="00221E3F">
        <w:rPr>
          <w:rFonts w:ascii="Arial" w:hAnsi="Arial" w:cs="Arial"/>
          <w:strike/>
          <w:sz w:val="20"/>
          <w:szCs w:val="20"/>
        </w:rPr>
        <w:t>CAPÍTULO III</w:t>
      </w:r>
    </w:p>
    <w:p w:rsidR="00521181" w:rsidRPr="00221E3F" w:rsidRDefault="007C14BC" w:rsidP="001308C8">
      <w:pPr>
        <w:ind w:firstLine="567"/>
        <w:jc w:val="center"/>
        <w:rPr>
          <w:rFonts w:ascii="Arial" w:hAnsi="Arial" w:cs="Arial"/>
          <w:strike/>
          <w:sz w:val="20"/>
          <w:szCs w:val="20"/>
        </w:rPr>
      </w:pPr>
      <w:r w:rsidRPr="00221E3F">
        <w:rPr>
          <w:rFonts w:ascii="Arial" w:hAnsi="Arial" w:cs="Arial"/>
          <w:strike/>
          <w:sz w:val="20"/>
          <w:szCs w:val="20"/>
        </w:rPr>
        <w:t xml:space="preserve">Do Quadro </w:t>
      </w:r>
      <w:r w:rsidR="001308C8" w:rsidRPr="00221E3F">
        <w:rPr>
          <w:rFonts w:ascii="Arial" w:hAnsi="Arial" w:cs="Arial"/>
          <w:strike/>
          <w:sz w:val="20"/>
          <w:szCs w:val="20"/>
        </w:rPr>
        <w:t>d</w:t>
      </w:r>
      <w:r w:rsidRPr="00221E3F">
        <w:rPr>
          <w:rFonts w:ascii="Arial" w:hAnsi="Arial" w:cs="Arial"/>
          <w:strike/>
          <w:sz w:val="20"/>
          <w:szCs w:val="20"/>
        </w:rPr>
        <w:t>e Servidores</w:t>
      </w:r>
    </w:p>
    <w:p w:rsidR="00457B0A" w:rsidRPr="00221E3F" w:rsidRDefault="00457B0A" w:rsidP="001308C8">
      <w:pPr>
        <w:ind w:firstLine="567"/>
        <w:jc w:val="center"/>
        <w:rPr>
          <w:rFonts w:ascii="Arial" w:hAnsi="Arial" w:cs="Arial"/>
          <w:strike/>
          <w:sz w:val="20"/>
          <w:szCs w:val="20"/>
        </w:rPr>
      </w:pPr>
    </w:p>
    <w:p w:rsidR="00521181" w:rsidRPr="00221E3F" w:rsidRDefault="007C14BC" w:rsidP="001308C8">
      <w:pPr>
        <w:ind w:firstLine="567"/>
        <w:jc w:val="center"/>
        <w:rPr>
          <w:rFonts w:ascii="Arial" w:hAnsi="Arial" w:cs="Arial"/>
          <w:strike/>
          <w:sz w:val="20"/>
          <w:szCs w:val="20"/>
        </w:rPr>
      </w:pPr>
      <w:r w:rsidRPr="00221E3F">
        <w:rPr>
          <w:rFonts w:ascii="Arial" w:hAnsi="Arial" w:cs="Arial"/>
          <w:strike/>
          <w:sz w:val="20"/>
          <w:szCs w:val="20"/>
        </w:rPr>
        <w:t>Seção I</w:t>
      </w:r>
    </w:p>
    <w:p w:rsidR="00521181" w:rsidRPr="00221E3F" w:rsidRDefault="007C14BC" w:rsidP="001308C8">
      <w:pPr>
        <w:ind w:firstLine="567"/>
        <w:jc w:val="center"/>
        <w:rPr>
          <w:rFonts w:ascii="Arial" w:hAnsi="Arial" w:cs="Arial"/>
          <w:strike/>
          <w:sz w:val="20"/>
          <w:szCs w:val="20"/>
        </w:rPr>
      </w:pPr>
      <w:r w:rsidRPr="00221E3F">
        <w:rPr>
          <w:rFonts w:ascii="Arial" w:hAnsi="Arial" w:cs="Arial"/>
          <w:strike/>
          <w:sz w:val="20"/>
          <w:szCs w:val="20"/>
        </w:rPr>
        <w:t>Da Criação e Composição do Quadro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7C14BC" w:rsidRPr="00221E3F">
        <w:rPr>
          <w:rFonts w:ascii="Arial" w:hAnsi="Arial" w:cs="Arial"/>
          <w:strike/>
          <w:sz w:val="20"/>
          <w:szCs w:val="20"/>
        </w:rPr>
        <w:t xml:space="preserve"> 14.  </w:t>
      </w:r>
      <w:r w:rsidR="00521181" w:rsidRPr="00221E3F">
        <w:rPr>
          <w:rFonts w:ascii="Arial" w:hAnsi="Arial" w:cs="Arial"/>
          <w:strike/>
          <w:sz w:val="20"/>
          <w:szCs w:val="20"/>
        </w:rPr>
        <w:t>O Sistema Municipal de Ensino terá o Quadro do Magistério Municipal (QMM), com os seguintes integrantes e respectivos campos de atuação:</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Professor de Educação infantil</w:t>
      </w:r>
      <w:bookmarkStart w:id="100" w:name="S148"/>
      <w:bookmarkEnd w:id="100"/>
      <w:r w:rsidRPr="00221E3F">
        <w:rPr>
          <w:rFonts w:ascii="Arial" w:hAnsi="Arial" w:cs="Arial"/>
          <w:strike/>
          <w:sz w:val="20"/>
          <w:szCs w:val="20"/>
        </w:rPr>
        <w:t>: que atuará na educação de crianças de zero (0) a seis (6) anos;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101" w:name="S149_H_li2D"/>
      <w:bookmarkEnd w:id="101"/>
      <w:r w:rsidRPr="00221E3F">
        <w:rPr>
          <w:rFonts w:ascii="Arial" w:hAnsi="Arial" w:cs="Arial"/>
          <w:strike/>
          <w:sz w:val="20"/>
          <w:szCs w:val="20"/>
        </w:rPr>
        <w:t>II - Professor de Ensino Fundamental</w:t>
      </w:r>
      <w:bookmarkStart w:id="102" w:name="S150"/>
      <w:bookmarkEnd w:id="102"/>
      <w:r w:rsidRPr="00221E3F">
        <w:rPr>
          <w:rFonts w:ascii="Arial" w:hAnsi="Arial" w:cs="Arial"/>
          <w:strike/>
          <w:sz w:val="20"/>
          <w:szCs w:val="20"/>
        </w:rPr>
        <w:t xml:space="preserve">: que atuará no ensino fundamental de 1ª a </w:t>
      </w:r>
      <w:bookmarkStart w:id="103" w:name="S151"/>
      <w:bookmarkEnd w:id="103"/>
      <w:r w:rsidRPr="00221E3F">
        <w:rPr>
          <w:rFonts w:ascii="Arial" w:hAnsi="Arial" w:cs="Arial"/>
          <w:strike/>
          <w:sz w:val="20"/>
          <w:szCs w:val="20"/>
        </w:rPr>
        <w:t>4ª séries;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104" w:name="S152"/>
      <w:bookmarkEnd w:id="104"/>
      <w:r w:rsidRPr="00221E3F">
        <w:rPr>
          <w:rFonts w:ascii="Arial" w:hAnsi="Arial" w:cs="Arial"/>
          <w:strike/>
          <w:sz w:val="20"/>
          <w:szCs w:val="20"/>
        </w:rPr>
        <w:t>III - Professor de Educação Especial: que atuará no ensino de alunos portadores de necessidades especiais e dos superdotados;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 Diretor de Escola: que atuará na administração e sustentação pedagógica de unidades escolares organizadas </w:t>
      </w:r>
      <w:bookmarkStart w:id="105" w:name="S156_organizadas"/>
      <w:bookmarkEnd w:id="105"/>
      <w:r w:rsidRPr="00221E3F">
        <w:rPr>
          <w:rFonts w:ascii="Arial" w:hAnsi="Arial" w:cs="Arial"/>
          <w:strike/>
          <w:sz w:val="20"/>
          <w:szCs w:val="20"/>
        </w:rPr>
        <w:t xml:space="preserve">conforme o </w:t>
      </w:r>
      <w:r w:rsidR="00D63B6D" w:rsidRPr="00221E3F">
        <w:rPr>
          <w:rFonts w:ascii="Arial" w:hAnsi="Arial" w:cs="Arial"/>
          <w:strike/>
          <w:sz w:val="20"/>
          <w:szCs w:val="20"/>
        </w:rPr>
        <w:t>Art.</w:t>
      </w:r>
      <w:r w:rsidRPr="00221E3F">
        <w:rPr>
          <w:rFonts w:ascii="Arial" w:hAnsi="Arial" w:cs="Arial"/>
          <w:strike/>
          <w:sz w:val="20"/>
          <w:szCs w:val="20"/>
        </w:rPr>
        <w:t xml:space="preserve"> 15, </w:t>
      </w:r>
      <w:bookmarkStart w:id="106" w:name="S157"/>
      <w:bookmarkEnd w:id="106"/>
      <w:r w:rsidRPr="00221E3F">
        <w:rPr>
          <w:rFonts w:ascii="Arial" w:hAnsi="Arial" w:cs="Arial"/>
          <w:strike/>
          <w:sz w:val="20"/>
          <w:szCs w:val="20"/>
        </w:rPr>
        <w:t>desta Lei;</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 Coordenador Pedagógico: que atuará na orientação e coordenação pedagógica de acordo com os </w:t>
      </w:r>
      <w:r w:rsidR="00D63B6D" w:rsidRPr="00221E3F">
        <w:rPr>
          <w:rFonts w:ascii="Arial" w:hAnsi="Arial" w:cs="Arial"/>
          <w:strike/>
          <w:sz w:val="20"/>
          <w:szCs w:val="20"/>
        </w:rPr>
        <w:t>Art.</w:t>
      </w:r>
      <w:r w:rsidRPr="00221E3F">
        <w:rPr>
          <w:rFonts w:ascii="Arial" w:hAnsi="Arial" w:cs="Arial"/>
          <w:strike/>
          <w:sz w:val="20"/>
          <w:szCs w:val="20"/>
        </w:rPr>
        <w:t>s 17 e 18, desta Lei;</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107" w:name="S161_VIL2D_Vil2D"/>
      <w:bookmarkEnd w:id="107"/>
      <w:r w:rsidRPr="00221E3F">
        <w:rPr>
          <w:rFonts w:ascii="Arial" w:hAnsi="Arial" w:cs="Arial"/>
          <w:strike/>
          <w:sz w:val="20"/>
          <w:szCs w:val="20"/>
        </w:rPr>
        <w:t xml:space="preserve">VI - Professor Coordenador: que atuará na administração e sustentação dos princípios </w:t>
      </w:r>
      <w:r w:rsidRPr="00221E3F">
        <w:rPr>
          <w:rFonts w:ascii="Arial" w:hAnsi="Arial" w:cs="Arial"/>
          <w:strike/>
          <w:sz w:val="20"/>
          <w:szCs w:val="20"/>
        </w:rPr>
        <w:softHyphen/>
        <w:t xml:space="preserve">pedagógicos de estabelecimento de ensino cuja dimensão não comporte a função de </w:t>
      </w:r>
      <w:bookmarkStart w:id="108" w:name="S164"/>
      <w:bookmarkEnd w:id="108"/>
      <w:r w:rsidRPr="00221E3F">
        <w:rPr>
          <w:rFonts w:ascii="Arial" w:hAnsi="Arial" w:cs="Arial"/>
          <w:strike/>
          <w:sz w:val="20"/>
          <w:szCs w:val="20"/>
        </w:rPr>
        <w:t>diretor de escola;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 Monitor de Equipe Pedagógica: </w:t>
      </w:r>
      <w:bookmarkStart w:id="109" w:name="S2_41dquire_Inquire_Perquire_adquire"/>
      <w:bookmarkStart w:id="110" w:name="S3_PedagFFgica_PedagFFgicas"/>
      <w:bookmarkEnd w:id="109"/>
      <w:bookmarkEnd w:id="110"/>
      <w:r w:rsidRPr="00221E3F">
        <w:rPr>
          <w:rFonts w:ascii="Arial" w:hAnsi="Arial" w:cs="Arial"/>
          <w:strike/>
          <w:sz w:val="20"/>
          <w:szCs w:val="20"/>
        </w:rPr>
        <w:t xml:space="preserve">que atuará na assistência pedagógica aos professores e especialistas em educação do Quadro do Magistério Municipal e no desenvolvimento </w:t>
      </w:r>
      <w:bookmarkStart w:id="111" w:name="S4_desenvolvimento"/>
      <w:bookmarkEnd w:id="111"/>
      <w:r w:rsidRPr="00221E3F">
        <w:rPr>
          <w:rFonts w:ascii="Arial" w:hAnsi="Arial" w:cs="Arial"/>
          <w:strike/>
          <w:sz w:val="20"/>
          <w:szCs w:val="20"/>
        </w:rPr>
        <w:t>de estudos sobre o currículo escolar das A.D.I.s.; e</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VIII – Supervisor de Ensino: que atuará na educação básica, desde o início da educação infantil até a série final dos cursos de ensino fundamental, de jovens e adultos e na educação especial, em atividades de inspeção, de coordenação pedagógica e de supervisão do ensino.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112" w:name="S9"/>
      <w:bookmarkEnd w:id="112"/>
      <w:r w:rsidRPr="00221E3F">
        <w:rPr>
          <w:rFonts w:ascii="Arial" w:hAnsi="Arial" w:cs="Arial"/>
          <w:strike/>
          <w:sz w:val="20"/>
          <w:szCs w:val="20"/>
        </w:rPr>
        <w:t>Art.</w:t>
      </w:r>
      <w:r w:rsidR="001B394D" w:rsidRPr="00221E3F">
        <w:rPr>
          <w:rFonts w:ascii="Arial" w:hAnsi="Arial" w:cs="Arial"/>
          <w:strike/>
          <w:sz w:val="20"/>
          <w:szCs w:val="20"/>
        </w:rPr>
        <w:t xml:space="preserve"> 15.  </w:t>
      </w:r>
      <w:r w:rsidR="00521181" w:rsidRPr="00221E3F">
        <w:rPr>
          <w:rFonts w:ascii="Arial" w:hAnsi="Arial" w:cs="Arial"/>
          <w:strike/>
          <w:sz w:val="20"/>
          <w:szCs w:val="20"/>
        </w:rPr>
        <w:t xml:space="preserve">Comportam a função de Diretor de Escola e a de Vice-diretor de Escola as Áreas de Desenvolvimento Infantil - A.D.I.s com mais de vinte (20) classes e as unidades escolares não integradas em A.D.I. </w:t>
      </w:r>
      <w:bookmarkStart w:id="113" w:name="S14"/>
      <w:bookmarkEnd w:id="113"/>
      <w:r w:rsidR="00521181" w:rsidRPr="00221E3F">
        <w:rPr>
          <w:rFonts w:ascii="Arial" w:hAnsi="Arial" w:cs="Arial"/>
          <w:strike/>
          <w:sz w:val="20"/>
          <w:szCs w:val="20"/>
        </w:rPr>
        <w:t>que tenham as seguintes formas de composição: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 uma creche mais um mínimo </w:t>
      </w:r>
      <w:bookmarkStart w:id="114" w:name="S15_mFFnimo"/>
      <w:bookmarkEnd w:id="114"/>
      <w:r w:rsidRPr="00221E3F">
        <w:rPr>
          <w:rFonts w:ascii="Arial" w:hAnsi="Arial" w:cs="Arial"/>
          <w:strike/>
          <w:sz w:val="20"/>
          <w:szCs w:val="20"/>
        </w:rPr>
        <w:t xml:space="preserve">de dez (10) classes contadas as de educação infantil (pré-escola) </w:t>
      </w:r>
      <w:bookmarkStart w:id="115" w:name="S16"/>
      <w:bookmarkEnd w:id="115"/>
      <w:r w:rsidRPr="00221E3F">
        <w:rPr>
          <w:rFonts w:ascii="Arial" w:hAnsi="Arial" w:cs="Arial"/>
          <w:strike/>
          <w:sz w:val="20"/>
          <w:szCs w:val="20"/>
        </w:rPr>
        <w:t>e ensino fundamental (do ensino regular e de educação de jovens e adultos);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mínimo de vinte e uma (21) classes contadas as de ensino fundamental (do ensino regular e de educação de jovens e adultos) e de educação infantil (creche e pré-</w:t>
      </w:r>
      <w:r w:rsidRPr="00221E3F">
        <w:rPr>
          <w:rFonts w:ascii="Arial" w:hAnsi="Arial" w:cs="Arial"/>
          <w:strike/>
          <w:sz w:val="20"/>
          <w:szCs w:val="20"/>
        </w:rPr>
        <w:softHyphen/>
        <w:t xml:space="preserve">escola), desde que presentes, obrigatoriamente, </w:t>
      </w:r>
      <w:bookmarkStart w:id="116" w:name="S19_obrigatoriamente"/>
      <w:bookmarkEnd w:id="116"/>
      <w:r w:rsidRPr="00221E3F">
        <w:rPr>
          <w:rFonts w:ascii="Arial" w:hAnsi="Arial" w:cs="Arial"/>
          <w:strike/>
          <w:sz w:val="20"/>
          <w:szCs w:val="20"/>
        </w:rPr>
        <w:t>classes de ensino fundamental (regular ou de educação de jovens e adultos).</w:t>
      </w:r>
    </w:p>
    <w:p w:rsidR="00521181" w:rsidRPr="00221E3F" w:rsidRDefault="00521181" w:rsidP="00C3324A">
      <w:pPr>
        <w:ind w:firstLine="567"/>
        <w:jc w:val="both"/>
        <w:rPr>
          <w:rFonts w:ascii="Arial" w:hAnsi="Arial" w:cs="Arial"/>
          <w:strike/>
          <w:sz w:val="20"/>
          <w:szCs w:val="20"/>
        </w:rPr>
      </w:pPr>
    </w:p>
    <w:p w:rsidR="00521181" w:rsidRPr="00221E3F" w:rsidRDefault="001B394D" w:rsidP="00C3324A">
      <w:pPr>
        <w:ind w:firstLine="567"/>
        <w:jc w:val="both"/>
        <w:rPr>
          <w:rFonts w:ascii="Arial" w:hAnsi="Arial" w:cs="Arial"/>
          <w:strike/>
          <w:sz w:val="20"/>
          <w:szCs w:val="20"/>
        </w:rPr>
      </w:pPr>
      <w:r w:rsidRPr="00221E3F">
        <w:rPr>
          <w:rFonts w:ascii="Arial" w:hAnsi="Arial" w:cs="Arial"/>
          <w:strike/>
          <w:sz w:val="20"/>
          <w:szCs w:val="20"/>
        </w:rPr>
        <w:t xml:space="preserve">§ 1º  </w:t>
      </w:r>
      <w:r w:rsidR="00521181" w:rsidRPr="00221E3F">
        <w:rPr>
          <w:rFonts w:ascii="Arial" w:hAnsi="Arial" w:cs="Arial"/>
          <w:strike/>
          <w:sz w:val="20"/>
          <w:szCs w:val="20"/>
        </w:rPr>
        <w:t>As unidades de ensino que contam com quarenta (40) ou mais classes comportam dois vice-diretores de escola.</w:t>
      </w:r>
    </w:p>
    <w:p w:rsidR="00521181" w:rsidRPr="00221E3F" w:rsidRDefault="00521181" w:rsidP="00C3324A">
      <w:pPr>
        <w:ind w:firstLine="567"/>
        <w:jc w:val="both"/>
        <w:rPr>
          <w:rFonts w:ascii="Arial" w:hAnsi="Arial" w:cs="Arial"/>
          <w:strike/>
          <w:sz w:val="20"/>
          <w:szCs w:val="20"/>
        </w:rPr>
      </w:pPr>
    </w:p>
    <w:p w:rsidR="00521181" w:rsidRPr="00221E3F" w:rsidRDefault="001B394D" w:rsidP="00C3324A">
      <w:pPr>
        <w:ind w:firstLine="567"/>
        <w:jc w:val="both"/>
        <w:rPr>
          <w:rFonts w:ascii="Arial" w:hAnsi="Arial" w:cs="Arial"/>
          <w:strike/>
          <w:sz w:val="20"/>
          <w:szCs w:val="20"/>
        </w:rPr>
      </w:pPr>
      <w:bookmarkStart w:id="117" w:name="S22"/>
      <w:bookmarkEnd w:id="117"/>
      <w:r w:rsidRPr="00221E3F">
        <w:rPr>
          <w:rFonts w:ascii="Arial" w:hAnsi="Arial" w:cs="Arial"/>
          <w:strike/>
          <w:sz w:val="20"/>
          <w:szCs w:val="20"/>
        </w:rPr>
        <w:t xml:space="preserve">§ 2º  </w:t>
      </w:r>
      <w:r w:rsidR="00521181" w:rsidRPr="00221E3F">
        <w:rPr>
          <w:rFonts w:ascii="Arial" w:hAnsi="Arial" w:cs="Arial"/>
          <w:strike/>
          <w:sz w:val="20"/>
          <w:szCs w:val="20"/>
        </w:rPr>
        <w:t xml:space="preserve">Para efeito deste </w:t>
      </w:r>
      <w:r w:rsidR="00D63B6D" w:rsidRPr="00221E3F">
        <w:rPr>
          <w:rFonts w:ascii="Arial" w:hAnsi="Arial" w:cs="Arial"/>
          <w:strike/>
          <w:sz w:val="20"/>
          <w:szCs w:val="20"/>
        </w:rPr>
        <w:t>Art.</w:t>
      </w:r>
      <w:r w:rsidR="00521181" w:rsidRPr="00221E3F">
        <w:rPr>
          <w:rFonts w:ascii="Arial" w:hAnsi="Arial" w:cs="Arial"/>
          <w:strike/>
          <w:sz w:val="20"/>
          <w:szCs w:val="20"/>
        </w:rPr>
        <w:t xml:space="preserve"> considera</w:t>
      </w:r>
      <w:r w:rsidR="00521181" w:rsidRPr="00221E3F">
        <w:rPr>
          <w:rFonts w:ascii="Arial" w:hAnsi="Arial" w:cs="Arial"/>
          <w:strike/>
          <w:sz w:val="20"/>
          <w:szCs w:val="20"/>
        </w:rPr>
        <w:noBreakHyphen/>
        <w:t>se uma creche como equivalente a onze (11) classes.</w:t>
      </w:r>
      <w:bookmarkStart w:id="118" w:name="S24_41rte2E"/>
      <w:bookmarkEnd w:id="118"/>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1B394D" w:rsidRPr="00221E3F">
        <w:rPr>
          <w:rFonts w:ascii="Arial" w:hAnsi="Arial" w:cs="Arial"/>
          <w:strike/>
          <w:sz w:val="20"/>
          <w:szCs w:val="20"/>
        </w:rPr>
        <w:t xml:space="preserve"> 16.  </w:t>
      </w:r>
      <w:r w:rsidR="00521181" w:rsidRPr="00221E3F">
        <w:rPr>
          <w:rFonts w:ascii="Arial" w:hAnsi="Arial" w:cs="Arial"/>
          <w:strike/>
          <w:sz w:val="20"/>
          <w:szCs w:val="20"/>
        </w:rPr>
        <w:t>Comportam a função de professor</w:t>
      </w:r>
      <w:r w:rsidR="00521181" w:rsidRPr="00221E3F">
        <w:rPr>
          <w:rFonts w:ascii="Arial" w:hAnsi="Arial" w:cs="Arial"/>
          <w:strike/>
          <w:sz w:val="20"/>
          <w:szCs w:val="20"/>
        </w:rPr>
        <w:noBreakHyphen/>
        <w:t>coordenador as unidades abaixo que tenham um mínimo de dez (10) classes somadas as de educação infantil, de ensino fundamental</w:t>
      </w:r>
      <w:bookmarkStart w:id="119" w:name="S27_46undamental"/>
      <w:bookmarkEnd w:id="119"/>
      <w:r w:rsidR="00521181" w:rsidRPr="00221E3F">
        <w:rPr>
          <w:rFonts w:ascii="Arial" w:hAnsi="Arial" w:cs="Arial"/>
          <w:strike/>
          <w:sz w:val="20"/>
          <w:szCs w:val="20"/>
        </w:rPr>
        <w:t xml:space="preserve"> regular e da educação de jovens e adultos, considerando</w:t>
      </w:r>
      <w:r w:rsidR="00521181" w:rsidRPr="00221E3F">
        <w:rPr>
          <w:rFonts w:ascii="Arial" w:hAnsi="Arial" w:cs="Arial"/>
          <w:strike/>
          <w:sz w:val="20"/>
          <w:szCs w:val="20"/>
        </w:rPr>
        <w:noBreakHyphen/>
        <w:t xml:space="preserve">se as creches como equivalentes </w:t>
      </w:r>
      <w:bookmarkStart w:id="120" w:name="S28_equivalentes"/>
      <w:bookmarkEnd w:id="120"/>
      <w:r w:rsidR="00521181" w:rsidRPr="00221E3F">
        <w:rPr>
          <w:rFonts w:ascii="Arial" w:hAnsi="Arial" w:cs="Arial"/>
          <w:strike/>
          <w:sz w:val="20"/>
          <w:szCs w:val="20"/>
        </w:rPr>
        <w:t>a onze (11) classes: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Áreas de Desenvolvimento Infantil – A.D.I., com até vinte (20) classes;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Escolas de Ensino Fundamental e de Educação Infantil - E.M.E.F.E.I</w:t>
      </w:r>
      <w:bookmarkStart w:id="121" w:name="S31_45M45N4445I2C"/>
      <w:bookmarkEnd w:id="121"/>
      <w:r w:rsidRPr="00221E3F">
        <w:rPr>
          <w:rFonts w:ascii="Arial" w:hAnsi="Arial" w:cs="Arial"/>
          <w:strike/>
          <w:sz w:val="20"/>
          <w:szCs w:val="20"/>
        </w:rPr>
        <w:t>., com até vinte (20)  classes;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III - Escolas de Ensino Fundamental – E.M.E.F., com até vinte (20) classes;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 Escolas de Educação Infantil – E.M.E.I., </w:t>
      </w:r>
      <w:bookmarkStart w:id="122" w:name="S35_45N4341R45I2C_45N4345N45I2C"/>
      <w:bookmarkEnd w:id="122"/>
      <w:r w:rsidRPr="00221E3F">
        <w:rPr>
          <w:rFonts w:ascii="Arial" w:hAnsi="Arial" w:cs="Arial"/>
          <w:strike/>
          <w:sz w:val="20"/>
          <w:szCs w:val="20"/>
        </w:rPr>
        <w:t>com até vinte (20) classes;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V – Creches.</w:t>
      </w:r>
    </w:p>
    <w:p w:rsidR="00457B0A" w:rsidRPr="00221E3F" w:rsidRDefault="00457B0A" w:rsidP="00C3324A">
      <w:pPr>
        <w:ind w:firstLine="567"/>
        <w:jc w:val="both"/>
        <w:rPr>
          <w:rFonts w:ascii="Arial" w:hAnsi="Arial" w:cs="Arial"/>
          <w:strike/>
          <w:sz w:val="20"/>
          <w:szCs w:val="20"/>
        </w:rPr>
      </w:pPr>
    </w:p>
    <w:p w:rsidR="00521181" w:rsidRPr="00221E3F" w:rsidRDefault="001B394D" w:rsidP="00C3324A">
      <w:pPr>
        <w:ind w:firstLine="567"/>
        <w:jc w:val="both"/>
        <w:rPr>
          <w:rFonts w:ascii="Arial" w:hAnsi="Arial" w:cs="Arial"/>
          <w:strike/>
          <w:sz w:val="20"/>
          <w:szCs w:val="20"/>
        </w:rPr>
      </w:pPr>
      <w:r w:rsidRPr="00221E3F">
        <w:rPr>
          <w:rFonts w:ascii="Arial" w:hAnsi="Arial" w:cs="Arial"/>
          <w:strike/>
          <w:sz w:val="20"/>
          <w:szCs w:val="20"/>
        </w:rPr>
        <w:t xml:space="preserve">§ 1º  </w:t>
      </w:r>
      <w:r w:rsidR="00521181" w:rsidRPr="00221E3F">
        <w:rPr>
          <w:rFonts w:ascii="Arial" w:hAnsi="Arial" w:cs="Arial"/>
          <w:strike/>
          <w:sz w:val="20"/>
          <w:szCs w:val="20"/>
        </w:rPr>
        <w:t>As unidades cuja composição seja inferior a dez (10) classes podem ser agrupadas, desde que haja disponibilidade financeira e a critério da Secretaria Municipal de Educação, para efeito de designação de função de professor</w:t>
      </w:r>
      <w:r w:rsidR="00521181" w:rsidRPr="00221E3F">
        <w:rPr>
          <w:rFonts w:ascii="Arial" w:hAnsi="Arial" w:cs="Arial"/>
          <w:strike/>
          <w:sz w:val="20"/>
          <w:szCs w:val="20"/>
        </w:rPr>
        <w:noBreakHyphen/>
        <w:t>coordenador, conjugando</w:t>
      </w:r>
      <w:r w:rsidR="00521181" w:rsidRPr="00221E3F">
        <w:rPr>
          <w:rFonts w:ascii="Arial" w:hAnsi="Arial" w:cs="Arial"/>
          <w:strike/>
          <w:sz w:val="20"/>
          <w:szCs w:val="20"/>
        </w:rPr>
        <w:noBreakHyphen/>
        <w:t>se critérios de proximidade física</w:t>
      </w:r>
      <w:bookmarkStart w:id="123" w:name="S39_fFFsica"/>
      <w:bookmarkEnd w:id="123"/>
      <w:r w:rsidR="00521181" w:rsidRPr="00221E3F">
        <w:rPr>
          <w:rFonts w:ascii="Arial" w:hAnsi="Arial" w:cs="Arial"/>
          <w:strike/>
          <w:sz w:val="20"/>
          <w:szCs w:val="20"/>
        </w:rPr>
        <w:t xml:space="preserve"> e de facilidade de comunicação e de locomoção entre as mesmas.</w:t>
      </w:r>
    </w:p>
    <w:p w:rsidR="00521181" w:rsidRPr="00221E3F" w:rsidRDefault="00521181" w:rsidP="00C3324A">
      <w:pPr>
        <w:ind w:firstLine="567"/>
        <w:jc w:val="both"/>
        <w:rPr>
          <w:rFonts w:ascii="Arial" w:hAnsi="Arial" w:cs="Arial"/>
          <w:strike/>
          <w:sz w:val="20"/>
          <w:szCs w:val="20"/>
        </w:rPr>
      </w:pPr>
      <w:bookmarkStart w:id="124" w:name="S41"/>
      <w:bookmarkEnd w:id="124"/>
    </w:p>
    <w:p w:rsidR="00521181" w:rsidRPr="00221E3F" w:rsidRDefault="001B394D" w:rsidP="00C3324A">
      <w:pPr>
        <w:ind w:firstLine="567"/>
        <w:jc w:val="both"/>
        <w:rPr>
          <w:rFonts w:ascii="Arial" w:hAnsi="Arial" w:cs="Arial"/>
          <w:strike/>
          <w:sz w:val="20"/>
          <w:szCs w:val="20"/>
        </w:rPr>
      </w:pPr>
      <w:r w:rsidRPr="00221E3F">
        <w:rPr>
          <w:rFonts w:ascii="Arial" w:hAnsi="Arial" w:cs="Arial"/>
          <w:strike/>
          <w:sz w:val="20"/>
          <w:szCs w:val="20"/>
        </w:rPr>
        <w:t xml:space="preserve">§ 2º  </w:t>
      </w:r>
      <w:r w:rsidR="00521181" w:rsidRPr="00221E3F">
        <w:rPr>
          <w:rFonts w:ascii="Arial" w:hAnsi="Arial" w:cs="Arial"/>
          <w:strike/>
          <w:sz w:val="20"/>
          <w:szCs w:val="20"/>
        </w:rPr>
        <w:t>Os agrupamentos referidos no parágrafo anterior comportam as seguintes formas de composição:</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 uma creche e até nove (9) classes de educação infantil (pré-escola) </w:t>
      </w:r>
      <w:bookmarkStart w:id="125" w:name="S42"/>
      <w:bookmarkEnd w:id="125"/>
      <w:r w:rsidRPr="00221E3F">
        <w:rPr>
          <w:rFonts w:ascii="Arial" w:hAnsi="Arial" w:cs="Arial"/>
          <w:strike/>
          <w:sz w:val="20"/>
          <w:szCs w:val="20"/>
        </w:rPr>
        <w:t>ou de ensino fundamental (do ensino regular e de educação de jovens e adultos);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126" w:name="S44_H"/>
      <w:bookmarkEnd w:id="126"/>
      <w:r w:rsidRPr="00221E3F">
        <w:rPr>
          <w:rFonts w:ascii="Arial" w:hAnsi="Arial" w:cs="Arial"/>
          <w:strike/>
          <w:sz w:val="20"/>
          <w:szCs w:val="20"/>
        </w:rPr>
        <w:t>II - de dez (10) até vinte (20) classes de educação infantil (pré-escola) e de ensino fundamental (do ensino regular e educação de jovens e adultos).</w:t>
      </w:r>
    </w:p>
    <w:p w:rsidR="00457B0A" w:rsidRPr="00221E3F" w:rsidRDefault="00457B0A" w:rsidP="00C3324A">
      <w:pPr>
        <w:ind w:firstLine="567"/>
        <w:jc w:val="both"/>
        <w:rPr>
          <w:rFonts w:ascii="Arial" w:hAnsi="Arial" w:cs="Arial"/>
          <w:strike/>
          <w:sz w:val="20"/>
          <w:szCs w:val="20"/>
        </w:rPr>
      </w:pPr>
    </w:p>
    <w:p w:rsidR="00521181" w:rsidRPr="00221E3F" w:rsidRDefault="001B394D" w:rsidP="00C3324A">
      <w:pPr>
        <w:ind w:firstLine="567"/>
        <w:jc w:val="both"/>
        <w:rPr>
          <w:rFonts w:ascii="Arial" w:hAnsi="Arial" w:cs="Arial"/>
          <w:strike/>
          <w:sz w:val="20"/>
          <w:szCs w:val="20"/>
        </w:rPr>
      </w:pPr>
      <w:r w:rsidRPr="00221E3F">
        <w:rPr>
          <w:rFonts w:ascii="Arial" w:hAnsi="Arial" w:cs="Arial"/>
          <w:strike/>
          <w:sz w:val="20"/>
          <w:szCs w:val="20"/>
        </w:rPr>
        <w:t xml:space="preserve">§ 3º  </w:t>
      </w:r>
      <w:r w:rsidR="00521181" w:rsidRPr="00221E3F">
        <w:rPr>
          <w:rFonts w:ascii="Arial" w:hAnsi="Arial" w:cs="Arial"/>
          <w:strike/>
          <w:sz w:val="20"/>
          <w:szCs w:val="20"/>
        </w:rPr>
        <w:t>As unidades referidas no parágrafo anterior, ao serem agrupadas, têm um dos estabelecimentos definido como sede e as demais unidades do mesmo agrupamento ficam a ela vinculadas.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 </w:t>
      </w:r>
      <w:r w:rsidR="001B394D" w:rsidRPr="00221E3F">
        <w:rPr>
          <w:rFonts w:ascii="Arial" w:hAnsi="Arial" w:cs="Arial"/>
          <w:strike/>
          <w:sz w:val="20"/>
          <w:szCs w:val="20"/>
        </w:rPr>
        <w:t xml:space="preserve">4º  </w:t>
      </w:r>
      <w:r w:rsidRPr="00221E3F">
        <w:rPr>
          <w:rFonts w:ascii="Arial" w:hAnsi="Arial" w:cs="Arial"/>
          <w:strike/>
          <w:sz w:val="20"/>
          <w:szCs w:val="20"/>
        </w:rPr>
        <w:t>A definição da sede e a vinculação de unidades, referidas no parágrafo anterior, são feitas por Resolução do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1B394D" w:rsidP="00C3324A">
      <w:pPr>
        <w:ind w:firstLine="567"/>
        <w:jc w:val="both"/>
        <w:rPr>
          <w:rFonts w:ascii="Arial" w:hAnsi="Arial" w:cs="Arial"/>
          <w:strike/>
          <w:sz w:val="20"/>
          <w:szCs w:val="20"/>
        </w:rPr>
      </w:pPr>
      <w:r w:rsidRPr="00221E3F">
        <w:rPr>
          <w:rFonts w:ascii="Arial" w:hAnsi="Arial" w:cs="Arial"/>
          <w:strike/>
          <w:sz w:val="20"/>
          <w:szCs w:val="20"/>
        </w:rPr>
        <w:t xml:space="preserve">§ 5º  </w:t>
      </w:r>
      <w:r w:rsidR="00521181" w:rsidRPr="00221E3F">
        <w:rPr>
          <w:rFonts w:ascii="Arial" w:hAnsi="Arial" w:cs="Arial"/>
          <w:strike/>
          <w:sz w:val="20"/>
          <w:szCs w:val="20"/>
        </w:rPr>
        <w:t xml:space="preserve">Nas escolas de educação infantil de quatro (4) a nove (9) classes, em que as dificuldades de aplicação dos critérios relacionados no § 1º deste </w:t>
      </w:r>
      <w:r w:rsidR="00D63B6D" w:rsidRPr="00221E3F">
        <w:rPr>
          <w:rFonts w:ascii="Arial" w:hAnsi="Arial" w:cs="Arial"/>
          <w:strike/>
          <w:sz w:val="20"/>
          <w:szCs w:val="20"/>
        </w:rPr>
        <w:t>Art.</w:t>
      </w:r>
      <w:r w:rsidR="00521181" w:rsidRPr="00221E3F">
        <w:rPr>
          <w:rFonts w:ascii="Arial" w:hAnsi="Arial" w:cs="Arial"/>
          <w:strike/>
          <w:sz w:val="20"/>
          <w:szCs w:val="20"/>
        </w:rPr>
        <w:t xml:space="preserve"> tornarem inviável o agrupamento, será designado um dos professores em exercício na unidade, preferencialmente o portador da habilitação exigida para a Direção, para responder pelo posto de trabalho de responsável pelo expediente do estabelecimento, atuando no período diverso daquele em que ministra aulas.</w:t>
      </w:r>
    </w:p>
    <w:p w:rsidR="00521181" w:rsidRPr="00221E3F" w:rsidRDefault="00521181" w:rsidP="00C3324A">
      <w:pPr>
        <w:ind w:firstLine="567"/>
        <w:jc w:val="both"/>
        <w:rPr>
          <w:rFonts w:ascii="Arial" w:hAnsi="Arial" w:cs="Arial"/>
          <w:strike/>
          <w:sz w:val="20"/>
          <w:szCs w:val="20"/>
        </w:rPr>
      </w:pPr>
    </w:p>
    <w:p w:rsidR="00521181" w:rsidRPr="00221E3F" w:rsidRDefault="001B394D" w:rsidP="00C3324A">
      <w:pPr>
        <w:ind w:firstLine="567"/>
        <w:jc w:val="both"/>
        <w:rPr>
          <w:rFonts w:ascii="Arial" w:hAnsi="Arial" w:cs="Arial"/>
          <w:strike/>
          <w:sz w:val="20"/>
          <w:szCs w:val="20"/>
        </w:rPr>
      </w:pPr>
      <w:r w:rsidRPr="00221E3F">
        <w:rPr>
          <w:rFonts w:ascii="Arial" w:hAnsi="Arial" w:cs="Arial"/>
          <w:strike/>
          <w:sz w:val="20"/>
          <w:szCs w:val="20"/>
        </w:rPr>
        <w:t xml:space="preserve">§ 6º  </w:t>
      </w:r>
      <w:r w:rsidR="00521181" w:rsidRPr="00221E3F">
        <w:rPr>
          <w:rFonts w:ascii="Arial" w:hAnsi="Arial" w:cs="Arial"/>
          <w:strike/>
          <w:sz w:val="20"/>
          <w:szCs w:val="20"/>
        </w:rPr>
        <w:t>O exercício do posto de trabalho do parágrafo anterior, será considerado como carga suplementar de trabalho, por ela percebendo o servidor responsável o valor equivalente ao seu vencimento como professor de educação infantil.</w:t>
      </w:r>
    </w:p>
    <w:p w:rsidR="00457B0A" w:rsidRPr="00221E3F" w:rsidRDefault="00457B0A" w:rsidP="00C3324A">
      <w:pPr>
        <w:ind w:firstLine="567"/>
        <w:jc w:val="both"/>
        <w:rPr>
          <w:rFonts w:ascii="Arial" w:hAnsi="Arial" w:cs="Arial"/>
          <w:strike/>
          <w:sz w:val="20"/>
          <w:szCs w:val="20"/>
        </w:rPr>
      </w:pPr>
    </w:p>
    <w:p w:rsidR="00521181" w:rsidRPr="00221E3F" w:rsidRDefault="001B394D" w:rsidP="00C3324A">
      <w:pPr>
        <w:ind w:firstLine="567"/>
        <w:jc w:val="both"/>
        <w:rPr>
          <w:rFonts w:ascii="Arial" w:hAnsi="Arial" w:cs="Arial"/>
          <w:strike/>
          <w:sz w:val="20"/>
          <w:szCs w:val="20"/>
        </w:rPr>
      </w:pPr>
      <w:bookmarkStart w:id="127" w:name="S61"/>
      <w:bookmarkEnd w:id="127"/>
      <w:r w:rsidRPr="00221E3F">
        <w:rPr>
          <w:rFonts w:ascii="Arial" w:hAnsi="Arial" w:cs="Arial"/>
          <w:strike/>
          <w:sz w:val="20"/>
          <w:szCs w:val="20"/>
        </w:rPr>
        <w:t xml:space="preserve">§ 7º  </w:t>
      </w:r>
      <w:r w:rsidR="00521181" w:rsidRPr="00221E3F">
        <w:rPr>
          <w:rFonts w:ascii="Arial" w:hAnsi="Arial" w:cs="Arial"/>
          <w:strike/>
          <w:sz w:val="20"/>
          <w:szCs w:val="20"/>
        </w:rPr>
        <w:t xml:space="preserve">Não havendo interessado entre os professores da própria unidade escolar para responder pelo posto de trabalho citado no § 5º, deste </w:t>
      </w:r>
      <w:r w:rsidR="00D63B6D" w:rsidRPr="00221E3F">
        <w:rPr>
          <w:rFonts w:ascii="Arial" w:hAnsi="Arial" w:cs="Arial"/>
          <w:strike/>
          <w:sz w:val="20"/>
          <w:szCs w:val="20"/>
        </w:rPr>
        <w:t>Art.</w:t>
      </w:r>
      <w:r w:rsidR="00521181" w:rsidRPr="00221E3F">
        <w:rPr>
          <w:rFonts w:ascii="Arial" w:hAnsi="Arial" w:cs="Arial"/>
          <w:strike/>
          <w:sz w:val="20"/>
          <w:szCs w:val="20"/>
        </w:rPr>
        <w:t>, poderá ser designado titular de emprego de professor de outra unidade escolar, preferindo</w:t>
      </w:r>
      <w:r w:rsidR="00521181" w:rsidRPr="00221E3F">
        <w:rPr>
          <w:rFonts w:ascii="Arial" w:hAnsi="Arial" w:cs="Arial"/>
          <w:strike/>
          <w:sz w:val="20"/>
          <w:szCs w:val="20"/>
        </w:rPr>
        <w:noBreakHyphen/>
        <w:t>se, entre estes, o habilitado para atuar na direção conforme dispõe esta Lei, em seguida, titular de emprego de professor que esteja cursando o último ano de licenciatura em pedagogia e, finalmente, titular de emprego de professor.</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1B394D" w:rsidRPr="00221E3F">
        <w:rPr>
          <w:rFonts w:ascii="Arial" w:hAnsi="Arial" w:cs="Arial"/>
          <w:strike/>
          <w:sz w:val="20"/>
          <w:szCs w:val="20"/>
        </w:rPr>
        <w:t xml:space="preserve"> 17.  </w:t>
      </w:r>
      <w:r w:rsidR="00521181" w:rsidRPr="00221E3F">
        <w:rPr>
          <w:rFonts w:ascii="Arial" w:hAnsi="Arial" w:cs="Arial"/>
          <w:strike/>
          <w:sz w:val="20"/>
          <w:szCs w:val="20"/>
        </w:rPr>
        <w:t xml:space="preserve">Comportam a função de coordenador pedagógico as unidades compreendidas nos </w:t>
      </w:r>
      <w:r w:rsidRPr="00221E3F">
        <w:rPr>
          <w:rFonts w:ascii="Arial" w:hAnsi="Arial" w:cs="Arial"/>
          <w:strike/>
          <w:sz w:val="20"/>
          <w:szCs w:val="20"/>
        </w:rPr>
        <w:t>Art.</w:t>
      </w:r>
      <w:r w:rsidR="00521181" w:rsidRPr="00221E3F">
        <w:rPr>
          <w:rFonts w:ascii="Arial" w:hAnsi="Arial" w:cs="Arial"/>
          <w:strike/>
          <w:sz w:val="20"/>
          <w:szCs w:val="20"/>
        </w:rPr>
        <w:t>s 15 e 16, desta Lei, desde que em sua composição esteja incluído o ensino fundamental e que a unidade conte com um mínimo de quinze (15) classes no total.</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1B394D" w:rsidRPr="00221E3F">
        <w:rPr>
          <w:rFonts w:ascii="Arial" w:hAnsi="Arial" w:cs="Arial"/>
          <w:strike/>
          <w:sz w:val="20"/>
          <w:szCs w:val="20"/>
        </w:rPr>
        <w:t xml:space="preserve">  </w:t>
      </w:r>
      <w:r w:rsidR="00521181" w:rsidRPr="00221E3F">
        <w:rPr>
          <w:rFonts w:ascii="Arial" w:hAnsi="Arial" w:cs="Arial"/>
          <w:strike/>
          <w:sz w:val="20"/>
          <w:szCs w:val="20"/>
        </w:rPr>
        <w:t xml:space="preserve">Para as unidades compreendidas no inciso V, do </w:t>
      </w:r>
      <w:r w:rsidRPr="00221E3F">
        <w:rPr>
          <w:rFonts w:ascii="Arial" w:hAnsi="Arial" w:cs="Arial"/>
          <w:strike/>
          <w:sz w:val="20"/>
          <w:szCs w:val="20"/>
        </w:rPr>
        <w:t>Art.</w:t>
      </w:r>
      <w:r w:rsidR="00521181" w:rsidRPr="00221E3F">
        <w:rPr>
          <w:rFonts w:ascii="Arial" w:hAnsi="Arial" w:cs="Arial"/>
          <w:strike/>
          <w:sz w:val="20"/>
          <w:szCs w:val="20"/>
        </w:rPr>
        <w:t xml:space="preserve"> 16, desta Lei, não se aplicam às exigências referidas no “caput” deste </w:t>
      </w:r>
      <w:r w:rsidRPr="00221E3F">
        <w:rPr>
          <w:rFonts w:ascii="Arial" w:hAnsi="Arial" w:cs="Arial"/>
          <w:strike/>
          <w:sz w:val="20"/>
          <w:szCs w:val="20"/>
        </w:rPr>
        <w:t>Art.</w:t>
      </w:r>
      <w:r w:rsidR="00521181" w:rsidRPr="00221E3F">
        <w:rPr>
          <w:rFonts w:ascii="Arial" w:hAnsi="Arial" w:cs="Arial"/>
          <w:strike/>
          <w:sz w:val="20"/>
          <w:szCs w:val="20"/>
        </w:rPr>
        <w:t>.</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1B394D" w:rsidRPr="00221E3F">
        <w:rPr>
          <w:rFonts w:ascii="Arial" w:hAnsi="Arial" w:cs="Arial"/>
          <w:strike/>
          <w:sz w:val="20"/>
          <w:szCs w:val="20"/>
        </w:rPr>
        <w:t xml:space="preserve"> 18.  </w:t>
      </w:r>
      <w:r w:rsidR="00521181" w:rsidRPr="00221E3F">
        <w:rPr>
          <w:rFonts w:ascii="Arial" w:hAnsi="Arial" w:cs="Arial"/>
          <w:strike/>
          <w:sz w:val="20"/>
          <w:szCs w:val="20"/>
        </w:rPr>
        <w:t xml:space="preserve">Excepcionalmente e a critério do Secretário Municipal de Educação pode ser designado coordenador pedagógico para as unidades referidas no § 2º, do </w:t>
      </w:r>
      <w:r w:rsidRPr="00221E3F">
        <w:rPr>
          <w:rFonts w:ascii="Arial" w:hAnsi="Arial" w:cs="Arial"/>
          <w:strike/>
          <w:sz w:val="20"/>
          <w:szCs w:val="20"/>
        </w:rPr>
        <w:t>Art.</w:t>
      </w:r>
      <w:r w:rsidR="00521181" w:rsidRPr="00221E3F">
        <w:rPr>
          <w:rFonts w:ascii="Arial" w:hAnsi="Arial" w:cs="Arial"/>
          <w:strike/>
          <w:sz w:val="20"/>
          <w:szCs w:val="20"/>
        </w:rPr>
        <w:t xml:space="preserve"> 16, desta Lei, desde que confirmadas as condições referidas no </w:t>
      </w:r>
      <w:r w:rsidRPr="00221E3F">
        <w:rPr>
          <w:rFonts w:ascii="Arial" w:hAnsi="Arial" w:cs="Arial"/>
          <w:strike/>
          <w:sz w:val="20"/>
          <w:szCs w:val="20"/>
        </w:rPr>
        <w:t>Art.</w:t>
      </w:r>
      <w:r w:rsidR="00521181" w:rsidRPr="00221E3F">
        <w:rPr>
          <w:rFonts w:ascii="Arial" w:hAnsi="Arial" w:cs="Arial"/>
          <w:strike/>
          <w:sz w:val="20"/>
          <w:szCs w:val="20"/>
        </w:rPr>
        <w:t xml:space="preserve"> anterior.</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1B394D" w:rsidRPr="00221E3F">
        <w:rPr>
          <w:rFonts w:ascii="Arial" w:hAnsi="Arial" w:cs="Arial"/>
          <w:strike/>
          <w:sz w:val="20"/>
          <w:szCs w:val="20"/>
        </w:rPr>
        <w:t xml:space="preserve">  </w:t>
      </w:r>
      <w:r w:rsidR="00521181" w:rsidRPr="00221E3F">
        <w:rPr>
          <w:rFonts w:ascii="Arial" w:hAnsi="Arial" w:cs="Arial"/>
          <w:strike/>
          <w:sz w:val="20"/>
          <w:szCs w:val="20"/>
        </w:rPr>
        <w:t xml:space="preserve">No caso previsto neste </w:t>
      </w:r>
      <w:r w:rsidRPr="00221E3F">
        <w:rPr>
          <w:rFonts w:ascii="Arial" w:hAnsi="Arial" w:cs="Arial"/>
          <w:strike/>
          <w:sz w:val="20"/>
          <w:szCs w:val="20"/>
        </w:rPr>
        <w:t>Art.</w:t>
      </w:r>
      <w:r w:rsidR="00521181" w:rsidRPr="00221E3F">
        <w:rPr>
          <w:rFonts w:ascii="Arial" w:hAnsi="Arial" w:cs="Arial"/>
          <w:strike/>
          <w:sz w:val="20"/>
          <w:szCs w:val="20"/>
        </w:rPr>
        <w:t xml:space="preserve"> o coordenador pedagógico tem sua sede de trabalho fixada pelo Secretário Municipal de Educação.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712B65" w:rsidRPr="00221E3F">
        <w:rPr>
          <w:rFonts w:ascii="Arial" w:hAnsi="Arial" w:cs="Arial"/>
          <w:strike/>
          <w:sz w:val="20"/>
          <w:szCs w:val="20"/>
        </w:rPr>
        <w:t xml:space="preserve"> 19.  </w:t>
      </w:r>
      <w:r w:rsidR="00521181" w:rsidRPr="00221E3F">
        <w:rPr>
          <w:rFonts w:ascii="Arial" w:hAnsi="Arial" w:cs="Arial"/>
          <w:strike/>
          <w:sz w:val="20"/>
          <w:szCs w:val="20"/>
        </w:rPr>
        <w:t xml:space="preserve">O </w:t>
      </w:r>
      <w:bookmarkStart w:id="128" w:name="S133"/>
      <w:bookmarkEnd w:id="128"/>
      <w:r w:rsidR="00521181" w:rsidRPr="00221E3F">
        <w:rPr>
          <w:rFonts w:ascii="Arial" w:hAnsi="Arial" w:cs="Arial"/>
          <w:strike/>
          <w:sz w:val="20"/>
          <w:szCs w:val="20"/>
        </w:rPr>
        <w:t xml:space="preserve">Poder Público Municipal conta, ainda, com um quadro </w:t>
      </w:r>
      <w:bookmarkStart w:id="129" w:name="S134_o_41lvaro_43airo_41beiro_41bro"/>
      <w:bookmarkEnd w:id="129"/>
      <w:r w:rsidR="00521181" w:rsidRPr="00221E3F">
        <w:rPr>
          <w:rFonts w:ascii="Arial" w:hAnsi="Arial" w:cs="Arial"/>
          <w:strike/>
          <w:sz w:val="20"/>
          <w:szCs w:val="20"/>
        </w:rPr>
        <w:t xml:space="preserve">especial de servidores </w:t>
      </w:r>
      <w:bookmarkStart w:id="130" w:name="S135_41madores_41rdores_41rmadores"/>
      <w:bookmarkEnd w:id="130"/>
      <w:r w:rsidR="00521181" w:rsidRPr="00221E3F">
        <w:rPr>
          <w:rFonts w:ascii="Arial" w:hAnsi="Arial" w:cs="Arial"/>
          <w:strike/>
          <w:sz w:val="20"/>
          <w:szCs w:val="20"/>
        </w:rPr>
        <w:t>denominado de Quadro da Secretaria Municipal de Educação (QSME), constituído de: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 - empregos efetivos, providos por concurso público de provas ou de provas e títulos;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131" w:name="S137_h29_li29_ti29"/>
      <w:bookmarkEnd w:id="131"/>
      <w:r w:rsidRPr="00221E3F">
        <w:rPr>
          <w:rFonts w:ascii="Arial" w:hAnsi="Arial" w:cs="Arial"/>
          <w:strike/>
          <w:sz w:val="20"/>
          <w:szCs w:val="20"/>
        </w:rPr>
        <w:t xml:space="preserve">II - empregos em comissão, </w:t>
      </w:r>
      <w:bookmarkStart w:id="132" w:name="S138_com_comi_c_i"/>
      <w:bookmarkEnd w:id="132"/>
      <w:r w:rsidRPr="00221E3F">
        <w:rPr>
          <w:rFonts w:ascii="Arial" w:hAnsi="Arial" w:cs="Arial"/>
          <w:strike/>
          <w:sz w:val="20"/>
          <w:szCs w:val="20"/>
        </w:rPr>
        <w:t>providos por nomeação do Prefeito Municipal.</w:t>
      </w:r>
    </w:p>
    <w:p w:rsidR="00457B0A" w:rsidRPr="00221E3F" w:rsidRDefault="00457B0A" w:rsidP="00C3324A">
      <w:pPr>
        <w:ind w:firstLine="567"/>
        <w:jc w:val="both"/>
        <w:rPr>
          <w:rFonts w:ascii="Arial" w:hAnsi="Arial" w:cs="Arial"/>
          <w:strike/>
          <w:sz w:val="20"/>
          <w:szCs w:val="20"/>
        </w:rPr>
      </w:pPr>
    </w:p>
    <w:p w:rsidR="00521181" w:rsidRPr="00221E3F" w:rsidRDefault="002C33B1" w:rsidP="00C3324A">
      <w:pPr>
        <w:ind w:firstLine="567"/>
        <w:jc w:val="both"/>
        <w:rPr>
          <w:rFonts w:ascii="Arial" w:hAnsi="Arial" w:cs="Arial"/>
          <w:strike/>
          <w:sz w:val="20"/>
          <w:szCs w:val="20"/>
        </w:rPr>
      </w:pPr>
      <w:bookmarkStart w:id="133" w:name="S139"/>
      <w:bookmarkStart w:id="134" w:name="S140"/>
      <w:bookmarkEnd w:id="133"/>
      <w:bookmarkEnd w:id="134"/>
      <w:r w:rsidRPr="00221E3F">
        <w:rPr>
          <w:rFonts w:ascii="Arial" w:hAnsi="Arial" w:cs="Arial"/>
          <w:strike/>
          <w:sz w:val="20"/>
          <w:szCs w:val="20"/>
        </w:rPr>
        <w:t xml:space="preserve">§ 1º  </w:t>
      </w:r>
      <w:r w:rsidR="00521181" w:rsidRPr="00221E3F">
        <w:rPr>
          <w:rFonts w:ascii="Arial" w:hAnsi="Arial" w:cs="Arial"/>
          <w:strike/>
          <w:sz w:val="20"/>
          <w:szCs w:val="20"/>
        </w:rPr>
        <w:t xml:space="preserve">Os empregos efetivos referidos neste </w:t>
      </w:r>
      <w:r w:rsidR="00D63B6D" w:rsidRPr="00221E3F">
        <w:rPr>
          <w:rFonts w:ascii="Arial" w:hAnsi="Arial" w:cs="Arial"/>
          <w:strike/>
          <w:sz w:val="20"/>
          <w:szCs w:val="20"/>
        </w:rPr>
        <w:t>Art.</w:t>
      </w:r>
      <w:r w:rsidR="00521181" w:rsidRPr="00221E3F">
        <w:rPr>
          <w:rFonts w:ascii="Arial" w:hAnsi="Arial" w:cs="Arial"/>
          <w:strike/>
          <w:sz w:val="20"/>
          <w:szCs w:val="20"/>
        </w:rPr>
        <w:t xml:space="preserve"> são: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auxiliar de atividades complementares;</w:t>
      </w:r>
    </w:p>
    <w:p w:rsidR="00521181" w:rsidRPr="00221E3F" w:rsidRDefault="00521181" w:rsidP="00C3324A">
      <w:pPr>
        <w:ind w:firstLine="567"/>
        <w:jc w:val="both"/>
        <w:rPr>
          <w:rFonts w:ascii="Arial" w:hAnsi="Arial" w:cs="Arial"/>
          <w:strike/>
          <w:sz w:val="20"/>
          <w:szCs w:val="20"/>
        </w:rPr>
      </w:pPr>
      <w:bookmarkStart w:id="135" w:name="S141_h29_li29_ti29"/>
      <w:bookmarkEnd w:id="135"/>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b) orientador de alunos;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c) nutricionista;</w:t>
      </w:r>
    </w:p>
    <w:p w:rsidR="00521181" w:rsidRPr="00221E3F" w:rsidRDefault="00521181" w:rsidP="00C3324A">
      <w:pPr>
        <w:ind w:firstLine="567"/>
        <w:jc w:val="both"/>
        <w:rPr>
          <w:rFonts w:ascii="Arial" w:hAnsi="Arial" w:cs="Arial"/>
          <w:strike/>
          <w:sz w:val="20"/>
          <w:szCs w:val="20"/>
        </w:rPr>
      </w:pPr>
      <w:bookmarkStart w:id="136" w:name="S142_a29_i29_ti29_da_de"/>
      <w:bookmarkEnd w:id="136"/>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d) oficial de Escola;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e) monitor de creche;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f) cozinheiro.</w:t>
      </w:r>
      <w:bookmarkStart w:id="137" w:name="S143_fFF"/>
      <w:bookmarkStart w:id="138" w:name="S144_43omemoro_43ozinheiro_43olaboro"/>
      <w:bookmarkStart w:id="139" w:name="S145"/>
      <w:bookmarkStart w:id="140" w:name="S146"/>
      <w:bookmarkEnd w:id="137"/>
      <w:bookmarkEnd w:id="138"/>
      <w:bookmarkEnd w:id="139"/>
      <w:bookmarkEnd w:id="140"/>
    </w:p>
    <w:p w:rsidR="00457B0A" w:rsidRPr="00221E3F" w:rsidRDefault="00457B0A"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r w:rsidRPr="00221E3F">
        <w:rPr>
          <w:rFonts w:ascii="Arial" w:hAnsi="Arial" w:cs="Arial"/>
          <w:strike/>
          <w:sz w:val="20"/>
          <w:szCs w:val="20"/>
        </w:rPr>
        <w:t xml:space="preserve">§ 2º  </w:t>
      </w:r>
      <w:r w:rsidR="00521181" w:rsidRPr="00221E3F">
        <w:rPr>
          <w:rFonts w:ascii="Arial" w:hAnsi="Arial" w:cs="Arial"/>
          <w:strike/>
          <w:sz w:val="20"/>
          <w:szCs w:val="20"/>
        </w:rPr>
        <w:t xml:space="preserve">Os empregos em comissão referidos neste </w:t>
      </w:r>
      <w:r w:rsidR="00D63B6D" w:rsidRPr="00221E3F">
        <w:rPr>
          <w:rFonts w:ascii="Arial" w:hAnsi="Arial" w:cs="Arial"/>
          <w:strike/>
          <w:sz w:val="20"/>
          <w:szCs w:val="20"/>
        </w:rPr>
        <w:t>Art.</w:t>
      </w:r>
      <w:r w:rsidR="00521181" w:rsidRPr="00221E3F">
        <w:rPr>
          <w:rFonts w:ascii="Arial" w:hAnsi="Arial" w:cs="Arial"/>
          <w:strike/>
          <w:sz w:val="20"/>
          <w:szCs w:val="20"/>
        </w:rPr>
        <w:t xml:space="preserve"> são: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diretor superintendente;</w:t>
      </w:r>
    </w:p>
    <w:p w:rsidR="00521181" w:rsidRPr="00221E3F" w:rsidRDefault="00521181" w:rsidP="00C3324A">
      <w:pPr>
        <w:ind w:firstLine="567"/>
        <w:jc w:val="both"/>
        <w:rPr>
          <w:rFonts w:ascii="Arial" w:hAnsi="Arial" w:cs="Arial"/>
          <w:strike/>
          <w:sz w:val="20"/>
          <w:szCs w:val="20"/>
        </w:rPr>
      </w:pPr>
      <w:bookmarkStart w:id="141" w:name="S147_h29_li29_ti29"/>
      <w:bookmarkEnd w:id="141"/>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b) coordenador de programa educacional especial;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c) supervisor de merenda escolar;</w:t>
      </w:r>
    </w:p>
    <w:p w:rsidR="00521181" w:rsidRPr="00221E3F" w:rsidRDefault="00521181" w:rsidP="00C3324A">
      <w:pPr>
        <w:ind w:firstLine="567"/>
        <w:jc w:val="both"/>
        <w:rPr>
          <w:rFonts w:ascii="Arial" w:hAnsi="Arial" w:cs="Arial"/>
          <w:strike/>
          <w:sz w:val="20"/>
          <w:szCs w:val="20"/>
        </w:rPr>
      </w:pPr>
      <w:bookmarkStart w:id="142" w:name="S148_a29_i29_ti29_da_de"/>
      <w:bookmarkEnd w:id="142"/>
    </w:p>
    <w:p w:rsidR="00521181" w:rsidRPr="00221E3F" w:rsidRDefault="00521181" w:rsidP="00C3324A">
      <w:pPr>
        <w:ind w:firstLine="567"/>
        <w:jc w:val="both"/>
        <w:rPr>
          <w:rFonts w:ascii="Arial" w:hAnsi="Arial" w:cs="Arial"/>
          <w:strike/>
          <w:sz w:val="20"/>
          <w:szCs w:val="20"/>
        </w:rPr>
      </w:pPr>
      <w:bookmarkStart w:id="143" w:name="S149_43hefe_43hefie_43hefia_43hefio"/>
      <w:bookmarkEnd w:id="143"/>
      <w:r w:rsidRPr="00221E3F">
        <w:rPr>
          <w:rFonts w:ascii="Arial" w:hAnsi="Arial" w:cs="Arial"/>
          <w:strike/>
          <w:sz w:val="20"/>
          <w:szCs w:val="20"/>
        </w:rPr>
        <w:t>d) chefe de departamento de educação básica;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e) chefe de departamento de estudos e normas pedagógicas;</w:t>
      </w:r>
    </w:p>
    <w:p w:rsidR="00521181" w:rsidRPr="00221E3F" w:rsidRDefault="00521181" w:rsidP="00C3324A">
      <w:pPr>
        <w:ind w:firstLine="567"/>
        <w:jc w:val="both"/>
        <w:rPr>
          <w:rFonts w:ascii="Arial" w:hAnsi="Arial" w:cs="Arial"/>
          <w:strike/>
          <w:sz w:val="20"/>
          <w:szCs w:val="20"/>
        </w:rPr>
      </w:pPr>
      <w:bookmarkStart w:id="144" w:name="S150_fFF"/>
      <w:bookmarkEnd w:id="144"/>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f) chefe de departamento de expediente, patrimônio e atividades complementares;</w:t>
      </w:r>
    </w:p>
    <w:p w:rsidR="00521181" w:rsidRPr="00221E3F" w:rsidRDefault="00521181" w:rsidP="00C3324A">
      <w:pPr>
        <w:ind w:firstLine="567"/>
        <w:jc w:val="both"/>
        <w:rPr>
          <w:rFonts w:ascii="Arial" w:hAnsi="Arial" w:cs="Arial"/>
          <w:strike/>
          <w:sz w:val="20"/>
          <w:szCs w:val="20"/>
        </w:rPr>
      </w:pPr>
      <w:bookmarkStart w:id="145" w:name="S151_FF29"/>
      <w:bookmarkEnd w:id="145"/>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g) chefe de departamento de planejamento educacional finanças e recursos humanos;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h) secretário de escola;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 assistente de chefia;</w:t>
      </w:r>
    </w:p>
    <w:p w:rsidR="00521181" w:rsidRPr="00221E3F" w:rsidRDefault="00521181" w:rsidP="00C3324A">
      <w:pPr>
        <w:ind w:firstLine="567"/>
        <w:jc w:val="both"/>
        <w:rPr>
          <w:rFonts w:ascii="Arial" w:hAnsi="Arial" w:cs="Arial"/>
          <w:strike/>
          <w:sz w:val="20"/>
          <w:szCs w:val="20"/>
        </w:rPr>
      </w:pPr>
      <w:bookmarkStart w:id="146" w:name="S152_i29"/>
      <w:bookmarkEnd w:id="146"/>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j) assistente social da educação; e</w:t>
      </w:r>
    </w:p>
    <w:p w:rsidR="00521181" w:rsidRPr="00221E3F" w:rsidRDefault="00521181" w:rsidP="00C3324A">
      <w:pPr>
        <w:ind w:firstLine="567"/>
        <w:jc w:val="both"/>
        <w:rPr>
          <w:rFonts w:ascii="Arial" w:hAnsi="Arial" w:cs="Arial"/>
          <w:strike/>
          <w:sz w:val="20"/>
          <w:szCs w:val="20"/>
        </w:rPr>
      </w:pPr>
      <w:bookmarkStart w:id="147" w:name="S153"/>
      <w:bookmarkEnd w:id="147"/>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l) assistente de nutrição.</w:t>
      </w:r>
      <w:bookmarkStart w:id="148" w:name="S154"/>
      <w:bookmarkStart w:id="149" w:name="S155"/>
      <w:bookmarkEnd w:id="148"/>
      <w:bookmarkEnd w:id="149"/>
    </w:p>
    <w:p w:rsidR="00457B0A" w:rsidRPr="00221E3F" w:rsidRDefault="00457B0A"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r w:rsidRPr="00221E3F">
        <w:rPr>
          <w:rFonts w:ascii="Arial" w:hAnsi="Arial" w:cs="Arial"/>
          <w:strike/>
          <w:sz w:val="20"/>
          <w:szCs w:val="20"/>
        </w:rPr>
        <w:t xml:space="preserve">§ 3º  </w:t>
      </w:r>
      <w:r w:rsidR="00521181" w:rsidRPr="00221E3F">
        <w:rPr>
          <w:rFonts w:ascii="Arial" w:hAnsi="Arial" w:cs="Arial"/>
          <w:strike/>
          <w:sz w:val="20"/>
          <w:szCs w:val="20"/>
        </w:rPr>
        <w:t>O pessoal do Quadro da Secretaria Municipal de Educação (QSME) é contratado e regido pela C.L.T.</w:t>
      </w:r>
      <w:bookmarkStart w:id="150" w:name="S156"/>
      <w:bookmarkStart w:id="151" w:name="S157_43or_44or_46or_Por_Ror"/>
      <w:bookmarkStart w:id="152" w:name="S158"/>
      <w:bookmarkEnd w:id="150"/>
      <w:bookmarkEnd w:id="151"/>
      <w:bookmarkEnd w:id="152"/>
      <w:r w:rsidR="00521181" w:rsidRPr="00221E3F">
        <w:rPr>
          <w:rFonts w:ascii="Arial" w:hAnsi="Arial" w:cs="Arial"/>
          <w:strike/>
          <w:sz w:val="20"/>
          <w:szCs w:val="20"/>
        </w:rPr>
        <w:t xml:space="preserve"> - Consolidação das Leis do Trabalho e aplicam-se-lhe as normas </w:t>
      </w:r>
      <w:bookmarkStart w:id="153" w:name="S159"/>
      <w:bookmarkStart w:id="154" w:name="S160_ri"/>
      <w:bookmarkEnd w:id="153"/>
      <w:bookmarkEnd w:id="154"/>
      <w:r w:rsidR="00521181" w:rsidRPr="00221E3F">
        <w:rPr>
          <w:rFonts w:ascii="Arial" w:hAnsi="Arial" w:cs="Arial"/>
          <w:strike/>
          <w:sz w:val="20"/>
          <w:szCs w:val="20"/>
        </w:rPr>
        <w:t xml:space="preserve">legais e administrativas que regem os demais servidores públicos </w:t>
      </w:r>
      <w:bookmarkStart w:id="155" w:name="S161_3DMiares_3Dmiares_matadores"/>
      <w:bookmarkEnd w:id="155"/>
      <w:r w:rsidR="00521181" w:rsidRPr="00221E3F">
        <w:rPr>
          <w:rFonts w:ascii="Arial" w:hAnsi="Arial" w:cs="Arial"/>
          <w:strike/>
          <w:sz w:val="20"/>
          <w:szCs w:val="20"/>
        </w:rPr>
        <w:t>municipais e as disposições desta Lei.</w:t>
      </w:r>
    </w:p>
    <w:p w:rsidR="00521181" w:rsidRPr="00221E3F" w:rsidRDefault="00521181"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bookmarkStart w:id="156" w:name="S162"/>
      <w:bookmarkStart w:id="157" w:name="S163"/>
      <w:bookmarkEnd w:id="156"/>
      <w:bookmarkEnd w:id="157"/>
      <w:r w:rsidRPr="00221E3F">
        <w:rPr>
          <w:rFonts w:ascii="Arial" w:hAnsi="Arial" w:cs="Arial"/>
          <w:strike/>
          <w:sz w:val="20"/>
          <w:szCs w:val="20"/>
        </w:rPr>
        <w:t xml:space="preserve">§ 4º  </w:t>
      </w:r>
      <w:r w:rsidR="00521181" w:rsidRPr="00221E3F">
        <w:rPr>
          <w:rFonts w:ascii="Arial" w:hAnsi="Arial" w:cs="Arial"/>
          <w:strike/>
          <w:sz w:val="20"/>
          <w:szCs w:val="20"/>
        </w:rPr>
        <w:t xml:space="preserve">Na denominação do </w:t>
      </w:r>
      <w:bookmarkStart w:id="158" w:name="S164_a_i_ti"/>
      <w:bookmarkEnd w:id="158"/>
      <w:r w:rsidR="00521181" w:rsidRPr="00221E3F">
        <w:rPr>
          <w:rFonts w:ascii="Arial" w:hAnsi="Arial" w:cs="Arial"/>
          <w:strike/>
          <w:sz w:val="20"/>
          <w:szCs w:val="20"/>
        </w:rPr>
        <w:t xml:space="preserve">emprego constante da alínea “b”, </w:t>
      </w:r>
      <w:bookmarkStart w:id="159" w:name="S165"/>
      <w:bookmarkEnd w:id="159"/>
      <w:r w:rsidR="00521181" w:rsidRPr="00221E3F">
        <w:rPr>
          <w:rFonts w:ascii="Arial" w:hAnsi="Arial" w:cs="Arial"/>
          <w:strike/>
          <w:sz w:val="20"/>
          <w:szCs w:val="20"/>
        </w:rPr>
        <w:t>do §</w:t>
      </w:r>
      <w:bookmarkStart w:id="160" w:name="S166"/>
      <w:bookmarkEnd w:id="160"/>
      <w:r w:rsidR="00521181" w:rsidRPr="00221E3F">
        <w:rPr>
          <w:rFonts w:ascii="Arial" w:hAnsi="Arial" w:cs="Arial"/>
          <w:strike/>
          <w:sz w:val="20"/>
          <w:szCs w:val="20"/>
        </w:rPr>
        <w:t xml:space="preserve"> 2º, deste </w:t>
      </w:r>
      <w:r w:rsidR="00D63B6D" w:rsidRPr="00221E3F">
        <w:rPr>
          <w:rFonts w:ascii="Arial" w:hAnsi="Arial" w:cs="Arial"/>
          <w:strike/>
          <w:sz w:val="20"/>
          <w:szCs w:val="20"/>
        </w:rPr>
        <w:t>Art.</w:t>
      </w:r>
      <w:r w:rsidR="00521181" w:rsidRPr="00221E3F">
        <w:rPr>
          <w:rFonts w:ascii="Arial" w:hAnsi="Arial" w:cs="Arial"/>
          <w:strike/>
          <w:sz w:val="20"/>
          <w:szCs w:val="20"/>
        </w:rPr>
        <w:t xml:space="preserve">, será acrescentada a denominação do programa educacional especial pelo qual é responsável conforme elencado </w:t>
      </w:r>
      <w:bookmarkStart w:id="161" w:name="S167_ma"/>
      <w:bookmarkEnd w:id="161"/>
      <w:r w:rsidR="00521181" w:rsidRPr="00221E3F">
        <w:rPr>
          <w:rFonts w:ascii="Arial" w:hAnsi="Arial" w:cs="Arial"/>
          <w:strike/>
          <w:sz w:val="20"/>
          <w:szCs w:val="20"/>
        </w:rPr>
        <w:t xml:space="preserve">nos incisos </w:t>
      </w:r>
      <w:bookmarkStart w:id="162" w:name="S168"/>
      <w:bookmarkEnd w:id="162"/>
      <w:r w:rsidR="00521181" w:rsidRPr="00221E3F">
        <w:rPr>
          <w:rFonts w:ascii="Arial" w:hAnsi="Arial" w:cs="Arial"/>
          <w:strike/>
          <w:sz w:val="20"/>
          <w:szCs w:val="20"/>
        </w:rPr>
        <w:t xml:space="preserve">de I a VI, do § </w:t>
      </w:r>
      <w:bookmarkStart w:id="163" w:name="S169"/>
      <w:bookmarkEnd w:id="163"/>
      <w:r w:rsidR="00521181" w:rsidRPr="00221E3F">
        <w:rPr>
          <w:rFonts w:ascii="Arial" w:hAnsi="Arial" w:cs="Arial"/>
          <w:strike/>
          <w:sz w:val="20"/>
          <w:szCs w:val="20"/>
        </w:rPr>
        <w:t xml:space="preserve">1º, do </w:t>
      </w:r>
      <w:r w:rsidR="00D63B6D" w:rsidRPr="00221E3F">
        <w:rPr>
          <w:rFonts w:ascii="Arial" w:hAnsi="Arial" w:cs="Arial"/>
          <w:strike/>
          <w:sz w:val="20"/>
          <w:szCs w:val="20"/>
        </w:rPr>
        <w:t>Art.</w:t>
      </w:r>
      <w:r w:rsidR="00521181" w:rsidRPr="00221E3F">
        <w:rPr>
          <w:rFonts w:ascii="Arial" w:hAnsi="Arial" w:cs="Arial"/>
          <w:strike/>
          <w:sz w:val="20"/>
          <w:szCs w:val="20"/>
        </w:rPr>
        <w:t xml:space="preserve"> 29 desta Lei.</w:t>
      </w:r>
    </w:p>
    <w:p w:rsidR="00521181" w:rsidRPr="00221E3F" w:rsidRDefault="00521181"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bookmarkStart w:id="164" w:name="S170"/>
      <w:bookmarkStart w:id="165" w:name="S171"/>
      <w:bookmarkEnd w:id="164"/>
      <w:bookmarkEnd w:id="165"/>
      <w:r w:rsidRPr="00221E3F">
        <w:rPr>
          <w:rFonts w:ascii="Arial" w:hAnsi="Arial" w:cs="Arial"/>
          <w:strike/>
          <w:sz w:val="20"/>
          <w:szCs w:val="20"/>
        </w:rPr>
        <w:t xml:space="preserve">§ 5º </w:t>
      </w:r>
      <w:r w:rsidR="00521181" w:rsidRPr="00221E3F">
        <w:rPr>
          <w:rFonts w:ascii="Arial" w:hAnsi="Arial" w:cs="Arial"/>
          <w:strike/>
          <w:sz w:val="20"/>
          <w:szCs w:val="20"/>
        </w:rPr>
        <w:t xml:space="preserve"> Os ocupantes dos empregos constantes do § 2º, </w:t>
      </w:r>
      <w:bookmarkStart w:id="166" w:name="S172"/>
      <w:bookmarkStart w:id="167" w:name="S173"/>
      <w:bookmarkEnd w:id="166"/>
      <w:bookmarkEnd w:id="167"/>
      <w:r w:rsidR="00521181" w:rsidRPr="00221E3F">
        <w:rPr>
          <w:rFonts w:ascii="Arial" w:hAnsi="Arial" w:cs="Arial"/>
          <w:strike/>
          <w:sz w:val="20"/>
          <w:szCs w:val="20"/>
        </w:rPr>
        <w:t xml:space="preserve">deste </w:t>
      </w:r>
      <w:r w:rsidR="00D63B6D" w:rsidRPr="00221E3F">
        <w:rPr>
          <w:rFonts w:ascii="Arial" w:hAnsi="Arial" w:cs="Arial"/>
          <w:strike/>
          <w:sz w:val="20"/>
          <w:szCs w:val="20"/>
        </w:rPr>
        <w:t>Art.</w:t>
      </w:r>
      <w:r w:rsidR="00521181" w:rsidRPr="00221E3F">
        <w:rPr>
          <w:rFonts w:ascii="Arial" w:hAnsi="Arial" w:cs="Arial"/>
          <w:strike/>
          <w:sz w:val="20"/>
          <w:szCs w:val="20"/>
        </w:rPr>
        <w:t>, são nomeados pelo Prefeito Municipal por indicação do Secretário Municipal de Educação, com exceção do emprego de secretário de escola, cujo ocupante é indicado pelo diretor do estabelecimento escolar e nomeado em comissão pelo Prefeito Municipal.</w:t>
      </w:r>
    </w:p>
    <w:p w:rsidR="00521181" w:rsidRPr="00221E3F" w:rsidRDefault="00521181"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bookmarkStart w:id="168" w:name="S174"/>
      <w:bookmarkStart w:id="169" w:name="S175_FF2A2D"/>
      <w:bookmarkEnd w:id="168"/>
      <w:bookmarkEnd w:id="169"/>
      <w:r w:rsidRPr="00221E3F">
        <w:rPr>
          <w:rFonts w:ascii="Arial" w:hAnsi="Arial" w:cs="Arial"/>
          <w:strike/>
          <w:sz w:val="20"/>
          <w:szCs w:val="20"/>
        </w:rPr>
        <w:t xml:space="preserve">§ 6º  </w:t>
      </w:r>
      <w:r w:rsidR="00521181" w:rsidRPr="00221E3F">
        <w:rPr>
          <w:rFonts w:ascii="Arial" w:hAnsi="Arial" w:cs="Arial"/>
          <w:strike/>
          <w:sz w:val="20"/>
          <w:szCs w:val="20"/>
        </w:rPr>
        <w:t xml:space="preserve">No caso do estabelecimento referida no </w:t>
      </w:r>
      <w:r w:rsidR="00D63B6D" w:rsidRPr="00221E3F">
        <w:rPr>
          <w:rFonts w:ascii="Arial" w:hAnsi="Arial" w:cs="Arial"/>
          <w:strike/>
          <w:sz w:val="20"/>
          <w:szCs w:val="20"/>
        </w:rPr>
        <w:t>Art.</w:t>
      </w:r>
      <w:r w:rsidR="00521181" w:rsidRPr="00221E3F">
        <w:rPr>
          <w:rFonts w:ascii="Arial" w:hAnsi="Arial" w:cs="Arial"/>
          <w:strike/>
          <w:sz w:val="20"/>
          <w:szCs w:val="20"/>
        </w:rPr>
        <w:t xml:space="preserve"> 5º, § 7º,  desta Lei, a indicação do secretário de escola cabe ao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bookmarkStart w:id="170" w:name="S176"/>
      <w:bookmarkStart w:id="171" w:name="S177"/>
      <w:bookmarkEnd w:id="170"/>
      <w:bookmarkEnd w:id="171"/>
      <w:r w:rsidRPr="00221E3F">
        <w:rPr>
          <w:rFonts w:ascii="Arial" w:hAnsi="Arial" w:cs="Arial"/>
          <w:strike/>
          <w:sz w:val="20"/>
          <w:szCs w:val="20"/>
        </w:rPr>
        <w:t xml:space="preserve">§ 7º  </w:t>
      </w:r>
      <w:r w:rsidR="00521181" w:rsidRPr="00221E3F">
        <w:rPr>
          <w:rFonts w:ascii="Arial" w:hAnsi="Arial" w:cs="Arial"/>
          <w:strike/>
          <w:sz w:val="20"/>
          <w:szCs w:val="20"/>
        </w:rPr>
        <w:t xml:space="preserve">Os empregos em comissão de secretário de escola são preenchidos por ocupantes do emprego efetivo de oficial de escola, preferencialmente do próprio estabelecimento de ensino </w:t>
      </w:r>
      <w:bookmarkStart w:id="172" w:name="S178_ensino"/>
      <w:bookmarkEnd w:id="172"/>
      <w:r w:rsidR="00521181" w:rsidRPr="00221E3F">
        <w:rPr>
          <w:rFonts w:ascii="Arial" w:hAnsi="Arial" w:cs="Arial"/>
          <w:strike/>
          <w:sz w:val="20"/>
          <w:szCs w:val="20"/>
        </w:rPr>
        <w:t xml:space="preserve">e, na inexistência </w:t>
      </w:r>
      <w:bookmarkStart w:id="173" w:name="S179"/>
      <w:bookmarkEnd w:id="173"/>
      <w:r w:rsidR="00521181" w:rsidRPr="00221E3F">
        <w:rPr>
          <w:rFonts w:ascii="Arial" w:hAnsi="Arial" w:cs="Arial"/>
          <w:strike/>
          <w:sz w:val="20"/>
          <w:szCs w:val="20"/>
        </w:rPr>
        <w:t>de interessados pertencentes ao quadro de servidores da Secretaria Municipal de Educação, pode ser indicado ocupante de emprego de escriturário ou auxiliar de escritório do quadro geral da Prefeitura Municipal.</w:t>
      </w:r>
    </w:p>
    <w:p w:rsidR="00521181" w:rsidRPr="00221E3F" w:rsidRDefault="00521181" w:rsidP="00C3324A">
      <w:pPr>
        <w:ind w:firstLine="567"/>
        <w:jc w:val="both"/>
        <w:rPr>
          <w:rFonts w:ascii="Arial" w:hAnsi="Arial" w:cs="Arial"/>
          <w:strike/>
          <w:sz w:val="20"/>
          <w:szCs w:val="20"/>
        </w:rPr>
      </w:pPr>
      <w:bookmarkStart w:id="174" w:name="S180"/>
      <w:bookmarkStart w:id="175" w:name="S181_r"/>
      <w:bookmarkEnd w:id="174"/>
      <w:bookmarkEnd w:id="175"/>
    </w:p>
    <w:p w:rsidR="00521181" w:rsidRPr="00221E3F" w:rsidRDefault="00712B65" w:rsidP="00C3324A">
      <w:pPr>
        <w:ind w:firstLine="567"/>
        <w:jc w:val="both"/>
        <w:rPr>
          <w:rFonts w:ascii="Arial" w:hAnsi="Arial" w:cs="Arial"/>
          <w:strike/>
          <w:sz w:val="20"/>
          <w:szCs w:val="20"/>
        </w:rPr>
      </w:pPr>
      <w:r w:rsidRPr="00221E3F">
        <w:rPr>
          <w:rFonts w:ascii="Arial" w:hAnsi="Arial" w:cs="Arial"/>
          <w:strike/>
          <w:sz w:val="20"/>
          <w:szCs w:val="20"/>
        </w:rPr>
        <w:t xml:space="preserve">§ 8º  </w:t>
      </w:r>
      <w:r w:rsidR="00521181" w:rsidRPr="00221E3F">
        <w:rPr>
          <w:rFonts w:ascii="Arial" w:hAnsi="Arial" w:cs="Arial"/>
          <w:strike/>
          <w:sz w:val="20"/>
          <w:szCs w:val="20"/>
        </w:rPr>
        <w:t xml:space="preserve">O Emprego constante da alínea “a”, </w:t>
      </w:r>
      <w:bookmarkStart w:id="176" w:name="S182_22foi27"/>
      <w:bookmarkEnd w:id="176"/>
      <w:r w:rsidR="00521181" w:rsidRPr="00221E3F">
        <w:rPr>
          <w:rFonts w:ascii="Arial" w:hAnsi="Arial" w:cs="Arial"/>
          <w:strike/>
          <w:sz w:val="20"/>
          <w:szCs w:val="20"/>
        </w:rPr>
        <w:t xml:space="preserve">do § </w:t>
      </w:r>
      <w:bookmarkStart w:id="177" w:name="S183"/>
      <w:bookmarkEnd w:id="177"/>
      <w:r w:rsidR="00521181" w:rsidRPr="00221E3F">
        <w:rPr>
          <w:rFonts w:ascii="Arial" w:hAnsi="Arial" w:cs="Arial"/>
          <w:strike/>
          <w:sz w:val="20"/>
          <w:szCs w:val="20"/>
        </w:rPr>
        <w:t xml:space="preserve">2º, deste </w:t>
      </w:r>
      <w:r w:rsidR="00D63B6D" w:rsidRPr="00221E3F">
        <w:rPr>
          <w:rFonts w:ascii="Arial" w:hAnsi="Arial" w:cs="Arial"/>
          <w:strike/>
          <w:sz w:val="20"/>
          <w:szCs w:val="20"/>
        </w:rPr>
        <w:t>Art.</w:t>
      </w:r>
      <w:r w:rsidR="00521181" w:rsidRPr="00221E3F">
        <w:rPr>
          <w:rFonts w:ascii="Arial" w:hAnsi="Arial" w:cs="Arial"/>
          <w:strike/>
          <w:sz w:val="20"/>
          <w:szCs w:val="20"/>
        </w:rPr>
        <w:t>, é destinado ao Centro de Atenção Integral à Criança (CAIC) “Irmã Dulce”.</w:t>
      </w:r>
    </w:p>
    <w:p w:rsidR="00521181" w:rsidRPr="00221E3F" w:rsidRDefault="00521181"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bookmarkStart w:id="178" w:name="S184"/>
      <w:bookmarkEnd w:id="178"/>
      <w:r w:rsidRPr="00221E3F">
        <w:rPr>
          <w:rFonts w:ascii="Arial" w:hAnsi="Arial" w:cs="Arial"/>
          <w:strike/>
          <w:sz w:val="20"/>
          <w:szCs w:val="20"/>
        </w:rPr>
        <w:t xml:space="preserve">§ 9º  </w:t>
      </w:r>
      <w:r w:rsidR="00521181" w:rsidRPr="00221E3F">
        <w:rPr>
          <w:rFonts w:ascii="Arial" w:hAnsi="Arial" w:cs="Arial"/>
          <w:strike/>
          <w:sz w:val="20"/>
          <w:szCs w:val="20"/>
        </w:rPr>
        <w:t xml:space="preserve">Os empregos referidos nas alíneas “c” </w:t>
      </w:r>
      <w:bookmarkStart w:id="179" w:name="S186"/>
      <w:bookmarkEnd w:id="179"/>
      <w:r w:rsidR="00521181" w:rsidRPr="00221E3F">
        <w:rPr>
          <w:rFonts w:ascii="Arial" w:hAnsi="Arial" w:cs="Arial"/>
          <w:strike/>
          <w:sz w:val="20"/>
          <w:szCs w:val="20"/>
        </w:rPr>
        <w:t xml:space="preserve">e “f”, do § </w:t>
      </w:r>
      <w:bookmarkStart w:id="180" w:name="S188"/>
      <w:bookmarkEnd w:id="180"/>
      <w:r w:rsidR="00521181" w:rsidRPr="00221E3F">
        <w:rPr>
          <w:rFonts w:ascii="Arial" w:hAnsi="Arial" w:cs="Arial"/>
          <w:strike/>
          <w:sz w:val="20"/>
          <w:szCs w:val="20"/>
        </w:rPr>
        <w:t xml:space="preserve">1º, </w:t>
      </w:r>
      <w:bookmarkStart w:id="181" w:name="S189"/>
      <w:bookmarkEnd w:id="181"/>
      <w:r w:rsidR="00521181" w:rsidRPr="00221E3F">
        <w:rPr>
          <w:rFonts w:ascii="Arial" w:hAnsi="Arial" w:cs="Arial"/>
          <w:strike/>
          <w:sz w:val="20"/>
          <w:szCs w:val="20"/>
        </w:rPr>
        <w:t>e nas alíneas “c”, “j” e “l”</w:t>
      </w:r>
      <w:bookmarkStart w:id="182" w:name="S190_2727i27272C"/>
      <w:bookmarkStart w:id="183" w:name="S191"/>
      <w:bookmarkEnd w:id="182"/>
      <w:bookmarkEnd w:id="183"/>
      <w:r w:rsidR="00521181" w:rsidRPr="00221E3F">
        <w:rPr>
          <w:rFonts w:ascii="Arial" w:hAnsi="Arial" w:cs="Arial"/>
          <w:strike/>
          <w:sz w:val="20"/>
          <w:szCs w:val="20"/>
        </w:rPr>
        <w:t xml:space="preserve">, do § 2º, </w:t>
      </w:r>
      <w:bookmarkStart w:id="184" w:name="S192"/>
      <w:bookmarkEnd w:id="184"/>
      <w:r w:rsidR="00521181" w:rsidRPr="00221E3F">
        <w:rPr>
          <w:rFonts w:ascii="Arial" w:hAnsi="Arial" w:cs="Arial"/>
          <w:strike/>
          <w:sz w:val="20"/>
          <w:szCs w:val="20"/>
        </w:rPr>
        <w:t xml:space="preserve">deste </w:t>
      </w:r>
      <w:r w:rsidR="00D63B6D" w:rsidRPr="00221E3F">
        <w:rPr>
          <w:rFonts w:ascii="Arial" w:hAnsi="Arial" w:cs="Arial"/>
          <w:strike/>
          <w:sz w:val="20"/>
          <w:szCs w:val="20"/>
        </w:rPr>
        <w:t>Art.</w:t>
      </w:r>
      <w:r w:rsidR="00521181" w:rsidRPr="00221E3F">
        <w:rPr>
          <w:rFonts w:ascii="Arial" w:hAnsi="Arial" w:cs="Arial"/>
          <w:strike/>
          <w:sz w:val="20"/>
          <w:szCs w:val="20"/>
        </w:rPr>
        <w:t>, destinam</w:t>
      </w:r>
      <w:r w:rsidR="00521181" w:rsidRPr="00221E3F">
        <w:rPr>
          <w:rFonts w:ascii="Arial" w:hAnsi="Arial" w:cs="Arial"/>
          <w:strike/>
          <w:sz w:val="20"/>
          <w:szCs w:val="20"/>
        </w:rPr>
        <w:noBreakHyphen/>
        <w:t xml:space="preserve">se a cumprir as atividades próprias da seção de alimentação escolar prevista no </w:t>
      </w:r>
      <w:r w:rsidR="00D63B6D" w:rsidRPr="00221E3F">
        <w:rPr>
          <w:rFonts w:ascii="Arial" w:hAnsi="Arial" w:cs="Arial"/>
          <w:strike/>
          <w:sz w:val="20"/>
          <w:szCs w:val="20"/>
        </w:rPr>
        <w:t>Art.</w:t>
      </w:r>
      <w:r w:rsidR="00521181" w:rsidRPr="00221E3F">
        <w:rPr>
          <w:rFonts w:ascii="Arial" w:hAnsi="Arial" w:cs="Arial"/>
          <w:strike/>
          <w:sz w:val="20"/>
          <w:szCs w:val="20"/>
        </w:rPr>
        <w:t xml:space="preserve"> 7º, desta Lei, subordinada ao gabinete do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bookmarkStart w:id="185" w:name="S193"/>
      <w:bookmarkStart w:id="186" w:name="S194"/>
      <w:bookmarkEnd w:id="185"/>
      <w:bookmarkEnd w:id="186"/>
      <w:r w:rsidRPr="00221E3F">
        <w:rPr>
          <w:rFonts w:ascii="Arial" w:hAnsi="Arial" w:cs="Arial"/>
          <w:strike/>
          <w:sz w:val="20"/>
          <w:szCs w:val="20"/>
        </w:rPr>
        <w:t xml:space="preserve">§ 10.  </w:t>
      </w:r>
      <w:r w:rsidR="00521181" w:rsidRPr="00221E3F">
        <w:rPr>
          <w:rFonts w:ascii="Arial" w:hAnsi="Arial" w:cs="Arial"/>
          <w:strike/>
          <w:sz w:val="20"/>
          <w:szCs w:val="20"/>
        </w:rPr>
        <w:t xml:space="preserve">No caso referido na alínea “i”, </w:t>
      </w:r>
      <w:bookmarkStart w:id="187" w:name="S195"/>
      <w:bookmarkStart w:id="188" w:name="OP6_ujEqgdaQ"/>
      <w:bookmarkEnd w:id="187"/>
      <w:r w:rsidR="00521181" w:rsidRPr="00221E3F">
        <w:rPr>
          <w:rFonts w:ascii="Arial" w:hAnsi="Arial" w:cs="Arial"/>
          <w:strike/>
          <w:sz w:val="20"/>
          <w:szCs w:val="20"/>
        </w:rPr>
        <w:t xml:space="preserve">do § 2º, </w:t>
      </w:r>
      <w:bookmarkStart w:id="189" w:name="S196"/>
      <w:bookmarkEnd w:id="188"/>
      <w:bookmarkEnd w:id="189"/>
      <w:r w:rsidR="00521181" w:rsidRPr="00221E3F">
        <w:rPr>
          <w:rFonts w:ascii="Arial" w:hAnsi="Arial" w:cs="Arial"/>
          <w:strike/>
          <w:sz w:val="20"/>
          <w:szCs w:val="20"/>
        </w:rPr>
        <w:t xml:space="preserve">deste </w:t>
      </w:r>
      <w:r w:rsidR="00D63B6D" w:rsidRPr="00221E3F">
        <w:rPr>
          <w:rFonts w:ascii="Arial" w:hAnsi="Arial" w:cs="Arial"/>
          <w:strike/>
          <w:sz w:val="20"/>
          <w:szCs w:val="20"/>
        </w:rPr>
        <w:t>Art.</w:t>
      </w:r>
      <w:r w:rsidR="00521181" w:rsidRPr="00221E3F">
        <w:rPr>
          <w:rFonts w:ascii="Arial" w:hAnsi="Arial" w:cs="Arial"/>
          <w:strike/>
          <w:sz w:val="20"/>
          <w:szCs w:val="20"/>
        </w:rPr>
        <w:t>, observar-se-á</w:t>
      </w:r>
      <w:bookmarkStart w:id="190" w:name="S197"/>
      <w:bookmarkEnd w:id="190"/>
      <w:r w:rsidR="00521181" w:rsidRPr="00221E3F">
        <w:rPr>
          <w:rFonts w:ascii="Arial" w:hAnsi="Arial" w:cs="Arial"/>
          <w:strike/>
          <w:sz w:val="20"/>
          <w:szCs w:val="20"/>
        </w:rPr>
        <w:t xml:space="preserve"> a proporção de um (1) emprego para </w:t>
      </w:r>
      <w:bookmarkStart w:id="191" w:name="S198_44esemprego_desemprego"/>
      <w:bookmarkStart w:id="192" w:name="S199_pane_para_pacto_padre_paga"/>
      <w:bookmarkEnd w:id="191"/>
      <w:bookmarkEnd w:id="192"/>
      <w:r w:rsidR="00521181" w:rsidRPr="00221E3F">
        <w:rPr>
          <w:rFonts w:ascii="Arial" w:hAnsi="Arial" w:cs="Arial"/>
          <w:strike/>
          <w:sz w:val="20"/>
          <w:szCs w:val="20"/>
        </w:rPr>
        <w:t xml:space="preserve">cada conjunto de trezentos (300) alunos matriculados em todas as creches mantidas </w:t>
      </w:r>
      <w:bookmarkStart w:id="193" w:name="S200"/>
      <w:bookmarkEnd w:id="193"/>
      <w:r w:rsidR="00521181" w:rsidRPr="00221E3F">
        <w:rPr>
          <w:rFonts w:ascii="Arial" w:hAnsi="Arial" w:cs="Arial"/>
          <w:strike/>
          <w:sz w:val="20"/>
          <w:szCs w:val="20"/>
        </w:rPr>
        <w:t xml:space="preserve">pelo Poder Público do Município, devendo ser complementado </w:t>
      </w:r>
      <w:bookmarkStart w:id="194" w:name="S201"/>
      <w:bookmarkEnd w:id="194"/>
      <w:r w:rsidR="00521181" w:rsidRPr="00221E3F">
        <w:rPr>
          <w:rFonts w:ascii="Arial" w:hAnsi="Arial" w:cs="Arial"/>
          <w:strike/>
          <w:sz w:val="20"/>
          <w:szCs w:val="20"/>
        </w:rPr>
        <w:t xml:space="preserve">o módulo </w:t>
      </w:r>
      <w:bookmarkStart w:id="195" w:name="S202_mFF_o_mFFdico_mFFrbido"/>
      <w:bookmarkEnd w:id="195"/>
      <w:r w:rsidR="00521181" w:rsidRPr="00221E3F">
        <w:rPr>
          <w:rFonts w:ascii="Arial" w:hAnsi="Arial" w:cs="Arial"/>
          <w:strike/>
          <w:sz w:val="20"/>
          <w:szCs w:val="20"/>
        </w:rPr>
        <w:t xml:space="preserve">aqui previsto cada vez </w:t>
      </w:r>
      <w:bookmarkStart w:id="196" w:name="S203"/>
      <w:bookmarkEnd w:id="196"/>
      <w:r w:rsidR="00521181" w:rsidRPr="00221E3F">
        <w:rPr>
          <w:rFonts w:ascii="Arial" w:hAnsi="Arial" w:cs="Arial"/>
          <w:strike/>
          <w:sz w:val="20"/>
          <w:szCs w:val="20"/>
        </w:rPr>
        <w:t xml:space="preserve">que a matrícula alcançar a metade desse número acima do módulo </w:t>
      </w:r>
      <w:bookmarkStart w:id="197" w:name="S204_modulo_Modulo_module_modula_Module"/>
      <w:bookmarkEnd w:id="197"/>
      <w:r w:rsidR="00521181" w:rsidRPr="00221E3F">
        <w:rPr>
          <w:rFonts w:ascii="Arial" w:hAnsi="Arial" w:cs="Arial"/>
          <w:strike/>
          <w:sz w:val="20"/>
          <w:szCs w:val="20"/>
        </w:rPr>
        <w:t>preenchido.</w:t>
      </w:r>
      <w:bookmarkStart w:id="198" w:name="S205"/>
      <w:bookmarkEnd w:id="198"/>
    </w:p>
    <w:p w:rsidR="00457B0A" w:rsidRPr="00221E3F" w:rsidRDefault="00457B0A"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r w:rsidRPr="00221E3F">
        <w:rPr>
          <w:rFonts w:ascii="Arial" w:hAnsi="Arial" w:cs="Arial"/>
          <w:strike/>
          <w:sz w:val="20"/>
          <w:szCs w:val="20"/>
        </w:rPr>
        <w:t xml:space="preserve">§ 11.  </w:t>
      </w:r>
      <w:r w:rsidR="00521181" w:rsidRPr="00221E3F">
        <w:rPr>
          <w:rFonts w:ascii="Arial" w:hAnsi="Arial" w:cs="Arial"/>
          <w:strike/>
          <w:sz w:val="20"/>
          <w:szCs w:val="20"/>
        </w:rPr>
        <w:t>O emprego referido na alínea “i”, do §</w:t>
      </w:r>
      <w:bookmarkStart w:id="199" w:name="S206"/>
      <w:bookmarkEnd w:id="199"/>
      <w:r w:rsidR="00521181" w:rsidRPr="00221E3F">
        <w:rPr>
          <w:rFonts w:ascii="Arial" w:hAnsi="Arial" w:cs="Arial"/>
          <w:strike/>
          <w:sz w:val="20"/>
          <w:szCs w:val="20"/>
        </w:rPr>
        <w:t xml:space="preserve"> 2º, deste </w:t>
      </w:r>
      <w:r w:rsidR="00D63B6D" w:rsidRPr="00221E3F">
        <w:rPr>
          <w:rFonts w:ascii="Arial" w:hAnsi="Arial" w:cs="Arial"/>
          <w:strike/>
          <w:sz w:val="20"/>
          <w:szCs w:val="20"/>
        </w:rPr>
        <w:t>Art.</w:t>
      </w:r>
      <w:r w:rsidR="00521181" w:rsidRPr="00221E3F">
        <w:rPr>
          <w:rFonts w:ascii="Arial" w:hAnsi="Arial" w:cs="Arial"/>
          <w:strike/>
          <w:sz w:val="20"/>
          <w:szCs w:val="20"/>
        </w:rPr>
        <w:t xml:space="preserve">, será preenchido por profissional habilitado em curso superior de serviço social, recrutado entre os profissionais, em ordem preferencial, </w:t>
      </w:r>
      <w:bookmarkStart w:id="200" w:name="S207_prefacie2C_prefaciei2C_prefacies2C"/>
      <w:bookmarkEnd w:id="200"/>
      <w:r w:rsidR="00521181" w:rsidRPr="00221E3F">
        <w:rPr>
          <w:rFonts w:ascii="Arial" w:hAnsi="Arial" w:cs="Arial"/>
          <w:strike/>
          <w:sz w:val="20"/>
          <w:szCs w:val="20"/>
        </w:rPr>
        <w:t>do Quadro do Magistério Municipal, do Quadro da Secretaria Municipal de Educação e dos demais quadros da Prefeitura Municipal, nomeado em comissão pelo prefeito municipal sem prejuízo de suas vantagens.</w:t>
      </w:r>
    </w:p>
    <w:p w:rsidR="00521181" w:rsidRPr="00221E3F" w:rsidRDefault="00521181" w:rsidP="00C3324A">
      <w:pPr>
        <w:ind w:firstLine="567"/>
        <w:jc w:val="both"/>
        <w:rPr>
          <w:rFonts w:ascii="Arial" w:hAnsi="Arial" w:cs="Arial"/>
          <w:strike/>
          <w:sz w:val="20"/>
          <w:szCs w:val="20"/>
        </w:rPr>
      </w:pPr>
    </w:p>
    <w:p w:rsidR="00521181" w:rsidRPr="00221E3F" w:rsidRDefault="00712B65" w:rsidP="00C3324A">
      <w:pPr>
        <w:ind w:firstLine="567"/>
        <w:jc w:val="both"/>
        <w:rPr>
          <w:rFonts w:ascii="Arial" w:hAnsi="Arial" w:cs="Arial"/>
          <w:strike/>
          <w:sz w:val="20"/>
          <w:szCs w:val="20"/>
        </w:rPr>
      </w:pPr>
      <w:bookmarkStart w:id="201" w:name="S209"/>
      <w:bookmarkStart w:id="202" w:name="S210"/>
      <w:bookmarkEnd w:id="201"/>
      <w:bookmarkEnd w:id="202"/>
      <w:r w:rsidRPr="00221E3F">
        <w:rPr>
          <w:rFonts w:ascii="Arial" w:hAnsi="Arial" w:cs="Arial"/>
          <w:strike/>
          <w:sz w:val="20"/>
          <w:szCs w:val="20"/>
        </w:rPr>
        <w:t xml:space="preserve">§ 12.  </w:t>
      </w:r>
      <w:r w:rsidR="00521181" w:rsidRPr="00221E3F">
        <w:rPr>
          <w:rFonts w:ascii="Arial" w:hAnsi="Arial" w:cs="Arial"/>
          <w:strike/>
          <w:sz w:val="20"/>
          <w:szCs w:val="20"/>
        </w:rPr>
        <w:t xml:space="preserve">Não havendo interessados nos quadros referidos no </w:t>
      </w:r>
      <w:r w:rsidR="00D63B6D" w:rsidRPr="00221E3F">
        <w:rPr>
          <w:rFonts w:ascii="Arial" w:hAnsi="Arial" w:cs="Arial"/>
          <w:strike/>
          <w:sz w:val="20"/>
          <w:szCs w:val="20"/>
        </w:rPr>
        <w:t>Art.</w:t>
      </w:r>
      <w:r w:rsidR="00521181" w:rsidRPr="00221E3F">
        <w:rPr>
          <w:rFonts w:ascii="Arial" w:hAnsi="Arial" w:cs="Arial"/>
          <w:strike/>
          <w:sz w:val="20"/>
          <w:szCs w:val="20"/>
        </w:rPr>
        <w:t xml:space="preserve"> anterior ou não prevalecendo </w:t>
      </w:r>
      <w:bookmarkStart w:id="203" w:name="S211_41preciativo_41preciado"/>
      <w:bookmarkEnd w:id="203"/>
      <w:r w:rsidR="00521181" w:rsidRPr="00221E3F">
        <w:rPr>
          <w:rFonts w:ascii="Arial" w:hAnsi="Arial" w:cs="Arial"/>
          <w:strike/>
          <w:sz w:val="20"/>
          <w:szCs w:val="20"/>
        </w:rPr>
        <w:t xml:space="preserve">o interesse da </w:t>
      </w:r>
      <w:bookmarkStart w:id="204" w:name="S212_soe"/>
      <w:bookmarkEnd w:id="204"/>
      <w:r w:rsidR="00521181" w:rsidRPr="00221E3F">
        <w:rPr>
          <w:rFonts w:ascii="Arial" w:hAnsi="Arial" w:cs="Arial"/>
          <w:strike/>
          <w:sz w:val="20"/>
          <w:szCs w:val="20"/>
        </w:rPr>
        <w:t xml:space="preserve">Administração </w:t>
      </w:r>
      <w:bookmarkStart w:id="205" w:name="S213_41dentro_41dinheirado_41gonizando"/>
      <w:bookmarkEnd w:id="205"/>
      <w:r w:rsidR="00521181" w:rsidRPr="00221E3F">
        <w:rPr>
          <w:rFonts w:ascii="Arial" w:hAnsi="Arial" w:cs="Arial"/>
          <w:strike/>
          <w:sz w:val="20"/>
          <w:szCs w:val="20"/>
        </w:rPr>
        <w:t xml:space="preserve">sobre os profissionais aqui referidos, o recrutamento poderá ser realizado fora dos quadros oficiais, </w:t>
      </w:r>
      <w:bookmarkStart w:id="206" w:name="S214"/>
      <w:bookmarkStart w:id="207" w:name="S215_rFF7E"/>
      <w:bookmarkStart w:id="208" w:name="S216_oficiais2C_oficias2C_oficinas2C"/>
      <w:bookmarkEnd w:id="206"/>
      <w:bookmarkEnd w:id="207"/>
      <w:bookmarkEnd w:id="208"/>
      <w:r w:rsidR="00521181" w:rsidRPr="00221E3F">
        <w:rPr>
          <w:rFonts w:ascii="Arial" w:hAnsi="Arial" w:cs="Arial"/>
          <w:strike/>
          <w:sz w:val="20"/>
          <w:szCs w:val="20"/>
        </w:rPr>
        <w:t>observadas as normas legais e o requisito da habilitação.</w:t>
      </w:r>
      <w:bookmarkStart w:id="209" w:name="S217_rFF_FF_rFF7E"/>
      <w:bookmarkStart w:id="210" w:name="S218_habilitaFFFFo2E_habitaFFFFo2E"/>
      <w:bookmarkEnd w:id="209"/>
      <w:bookmarkEnd w:id="210"/>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20</w:t>
      </w:r>
      <w:bookmarkStart w:id="211" w:name="S219"/>
      <w:bookmarkEnd w:id="211"/>
      <w:r w:rsidR="00712B65" w:rsidRPr="00221E3F">
        <w:rPr>
          <w:rFonts w:ascii="Arial" w:hAnsi="Arial" w:cs="Arial"/>
          <w:strike/>
          <w:sz w:val="20"/>
          <w:szCs w:val="20"/>
        </w:rPr>
        <w:t xml:space="preserve">.  </w:t>
      </w:r>
      <w:r w:rsidR="00521181" w:rsidRPr="00221E3F">
        <w:rPr>
          <w:rFonts w:ascii="Arial" w:hAnsi="Arial" w:cs="Arial"/>
          <w:strike/>
          <w:sz w:val="20"/>
          <w:szCs w:val="20"/>
        </w:rPr>
        <w:t xml:space="preserve">Para preenchimento dos empregos constantes do </w:t>
      </w:r>
      <w:r w:rsidRPr="00221E3F">
        <w:rPr>
          <w:rFonts w:ascii="Arial" w:hAnsi="Arial" w:cs="Arial"/>
          <w:strike/>
          <w:sz w:val="20"/>
          <w:szCs w:val="20"/>
        </w:rPr>
        <w:t>Art.</w:t>
      </w:r>
      <w:r w:rsidR="00521181" w:rsidRPr="00221E3F">
        <w:rPr>
          <w:rFonts w:ascii="Arial" w:hAnsi="Arial" w:cs="Arial"/>
          <w:strike/>
          <w:sz w:val="20"/>
          <w:szCs w:val="20"/>
        </w:rPr>
        <w:t xml:space="preserve"> 19, desta Lei, devem </w:t>
      </w:r>
      <w:bookmarkStart w:id="212" w:name="S220_v_V_devagar_devaneie_devaneia"/>
      <w:bookmarkEnd w:id="212"/>
      <w:r w:rsidR="00521181" w:rsidRPr="00221E3F">
        <w:rPr>
          <w:rFonts w:ascii="Arial" w:hAnsi="Arial" w:cs="Arial"/>
          <w:strike/>
          <w:sz w:val="20"/>
          <w:szCs w:val="20"/>
        </w:rPr>
        <w:t xml:space="preserve">ser observadas quanto à jornada de trabalho e escolaridade, as exigências constantes no Anexo I, </w:t>
      </w:r>
      <w:bookmarkStart w:id="213" w:name="S221"/>
      <w:bookmarkEnd w:id="213"/>
      <w:r w:rsidR="00521181" w:rsidRPr="00221E3F">
        <w:rPr>
          <w:rFonts w:ascii="Arial" w:hAnsi="Arial" w:cs="Arial"/>
          <w:strike/>
          <w:sz w:val="20"/>
          <w:szCs w:val="20"/>
        </w:rPr>
        <w:t>desta Lei.</w:t>
      </w:r>
    </w:p>
    <w:p w:rsidR="00521181" w:rsidRPr="00221E3F" w:rsidRDefault="00521181" w:rsidP="00C3324A">
      <w:pPr>
        <w:ind w:firstLine="567"/>
        <w:jc w:val="both"/>
        <w:rPr>
          <w:rFonts w:ascii="Arial" w:hAnsi="Arial" w:cs="Arial"/>
          <w:strike/>
          <w:sz w:val="20"/>
          <w:szCs w:val="20"/>
        </w:rPr>
      </w:pPr>
    </w:p>
    <w:p w:rsidR="00521181" w:rsidRPr="00221E3F" w:rsidRDefault="00712B65" w:rsidP="00B60F8A">
      <w:pPr>
        <w:ind w:firstLine="567"/>
        <w:jc w:val="center"/>
        <w:rPr>
          <w:rFonts w:ascii="Arial" w:hAnsi="Arial" w:cs="Arial"/>
          <w:strike/>
          <w:sz w:val="20"/>
          <w:szCs w:val="20"/>
        </w:rPr>
      </w:pPr>
      <w:r w:rsidRPr="00221E3F">
        <w:rPr>
          <w:rFonts w:ascii="Arial" w:hAnsi="Arial" w:cs="Arial"/>
          <w:strike/>
          <w:sz w:val="20"/>
          <w:szCs w:val="20"/>
        </w:rPr>
        <w:t>Seção II</w:t>
      </w:r>
    </w:p>
    <w:p w:rsidR="00521181" w:rsidRPr="00221E3F" w:rsidRDefault="00712B65" w:rsidP="00B60F8A">
      <w:pPr>
        <w:ind w:firstLine="567"/>
        <w:jc w:val="center"/>
        <w:rPr>
          <w:rFonts w:ascii="Arial" w:hAnsi="Arial" w:cs="Arial"/>
          <w:strike/>
          <w:sz w:val="20"/>
          <w:szCs w:val="20"/>
        </w:rPr>
      </w:pPr>
      <w:r w:rsidRPr="00221E3F">
        <w:rPr>
          <w:rFonts w:ascii="Arial" w:hAnsi="Arial" w:cs="Arial"/>
          <w:strike/>
          <w:sz w:val="20"/>
          <w:szCs w:val="20"/>
        </w:rPr>
        <w:t>Da Jornada de Trabalho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21</w:t>
      </w:r>
      <w:bookmarkStart w:id="214" w:name="S222"/>
      <w:bookmarkEnd w:id="214"/>
      <w:r w:rsidR="00712B65" w:rsidRPr="00221E3F">
        <w:rPr>
          <w:rFonts w:ascii="Arial" w:hAnsi="Arial" w:cs="Arial"/>
          <w:strike/>
          <w:sz w:val="20"/>
          <w:szCs w:val="20"/>
        </w:rPr>
        <w:t xml:space="preserve">.  </w:t>
      </w:r>
      <w:r w:rsidR="00521181" w:rsidRPr="00221E3F">
        <w:rPr>
          <w:rFonts w:ascii="Arial" w:hAnsi="Arial" w:cs="Arial"/>
          <w:strike/>
          <w:sz w:val="20"/>
          <w:szCs w:val="20"/>
        </w:rPr>
        <w:t>O pessoal, do Quadro da Secretaria Municipal de Educação (</w:t>
      </w:r>
      <w:bookmarkStart w:id="215" w:name="S223"/>
      <w:bookmarkEnd w:id="215"/>
      <w:r w:rsidR="00521181" w:rsidRPr="00221E3F">
        <w:rPr>
          <w:rFonts w:ascii="Arial" w:hAnsi="Arial" w:cs="Arial"/>
          <w:strike/>
          <w:sz w:val="20"/>
          <w:szCs w:val="20"/>
        </w:rPr>
        <w:t>QSME), tem as seguintes jornadas semanais de trabalho:</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 Jornada A </w:t>
      </w:r>
      <w:r w:rsidRPr="00221E3F">
        <w:rPr>
          <w:rFonts w:ascii="Arial" w:hAnsi="Arial" w:cs="Arial"/>
          <w:strike/>
          <w:sz w:val="20"/>
          <w:szCs w:val="20"/>
        </w:rPr>
        <w:noBreakHyphen/>
        <w:t xml:space="preserve"> 40 horas, sendo 38 horas de trabalho com crianças e duas horas de trabalho diversificado.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Jornada B -</w:t>
      </w:r>
      <w:bookmarkStart w:id="216" w:name="S224"/>
      <w:bookmarkEnd w:id="216"/>
      <w:r w:rsidR="00CF68A6" w:rsidRPr="00221E3F">
        <w:rPr>
          <w:rFonts w:ascii="Arial" w:hAnsi="Arial" w:cs="Arial"/>
          <w:strike/>
          <w:sz w:val="20"/>
          <w:szCs w:val="20"/>
        </w:rPr>
        <w:t xml:space="preserve"> </w:t>
      </w:r>
      <w:r w:rsidRPr="00221E3F">
        <w:rPr>
          <w:rFonts w:ascii="Arial" w:hAnsi="Arial" w:cs="Arial"/>
          <w:strike/>
          <w:sz w:val="20"/>
          <w:szCs w:val="20"/>
        </w:rPr>
        <w:t>42,5 horas semanais.</w:t>
      </w:r>
      <w:bookmarkStart w:id="217" w:name="S225"/>
      <w:bookmarkEnd w:id="217"/>
    </w:p>
    <w:p w:rsidR="00457B0A" w:rsidRPr="00221E3F" w:rsidRDefault="00457B0A" w:rsidP="00C3324A">
      <w:pPr>
        <w:ind w:firstLine="567"/>
        <w:jc w:val="both"/>
        <w:rPr>
          <w:rFonts w:ascii="Arial" w:hAnsi="Arial" w:cs="Arial"/>
          <w:strike/>
          <w:sz w:val="20"/>
          <w:szCs w:val="20"/>
        </w:rPr>
      </w:pPr>
    </w:p>
    <w:p w:rsidR="00521181" w:rsidRPr="00221E3F" w:rsidRDefault="00CF68A6" w:rsidP="00C3324A">
      <w:pPr>
        <w:ind w:firstLine="567"/>
        <w:jc w:val="both"/>
        <w:rPr>
          <w:rFonts w:ascii="Arial" w:hAnsi="Arial" w:cs="Arial"/>
          <w:strike/>
          <w:sz w:val="20"/>
          <w:szCs w:val="20"/>
        </w:rPr>
      </w:pPr>
      <w:r w:rsidRPr="00221E3F">
        <w:rPr>
          <w:rFonts w:ascii="Arial" w:hAnsi="Arial" w:cs="Arial"/>
          <w:strike/>
          <w:sz w:val="20"/>
          <w:szCs w:val="20"/>
        </w:rPr>
        <w:t xml:space="preserve">§ 1º  </w:t>
      </w:r>
      <w:r w:rsidR="00521181" w:rsidRPr="00221E3F">
        <w:rPr>
          <w:rFonts w:ascii="Arial" w:hAnsi="Arial" w:cs="Arial"/>
          <w:strike/>
          <w:sz w:val="20"/>
          <w:szCs w:val="20"/>
        </w:rPr>
        <w:t>Entende</w:t>
      </w:r>
      <w:r w:rsidR="00521181" w:rsidRPr="00221E3F">
        <w:rPr>
          <w:rFonts w:ascii="Arial" w:hAnsi="Arial" w:cs="Arial"/>
          <w:strike/>
          <w:sz w:val="20"/>
          <w:szCs w:val="20"/>
        </w:rPr>
        <w:noBreakHyphen/>
        <w:t>se por hora de trabalho diversificado as destinadas:</w:t>
      </w:r>
    </w:p>
    <w:p w:rsidR="00521181" w:rsidRPr="00221E3F" w:rsidRDefault="00521181" w:rsidP="00C3324A">
      <w:pPr>
        <w:ind w:firstLine="567"/>
        <w:jc w:val="both"/>
        <w:rPr>
          <w:rFonts w:ascii="Arial" w:hAnsi="Arial" w:cs="Arial"/>
          <w:strike/>
          <w:sz w:val="20"/>
          <w:szCs w:val="20"/>
        </w:rPr>
      </w:pPr>
    </w:p>
    <w:p w:rsidR="00521181" w:rsidRPr="00221E3F" w:rsidRDefault="00CF68A6"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w:t>
      </w:r>
      <w:r w:rsidR="00521181" w:rsidRPr="00221E3F">
        <w:rPr>
          <w:rFonts w:ascii="Arial" w:hAnsi="Arial" w:cs="Arial"/>
          <w:strike/>
          <w:sz w:val="20"/>
          <w:szCs w:val="20"/>
        </w:rPr>
        <w:t xml:space="preserve">à programação e preparação do trabalho bem como ao planejamento e replanejamento </w:t>
      </w:r>
      <w:bookmarkStart w:id="218" w:name="S226"/>
      <w:bookmarkEnd w:id="218"/>
      <w:r w:rsidR="00521181" w:rsidRPr="00221E3F">
        <w:rPr>
          <w:rFonts w:ascii="Arial" w:hAnsi="Arial" w:cs="Arial"/>
          <w:strike/>
          <w:sz w:val="20"/>
          <w:szCs w:val="20"/>
        </w:rPr>
        <w:t xml:space="preserve">do plano diretor </w:t>
      </w:r>
      <w:bookmarkStart w:id="219" w:name="S227"/>
      <w:bookmarkEnd w:id="219"/>
      <w:r w:rsidR="00521181" w:rsidRPr="00221E3F">
        <w:rPr>
          <w:rFonts w:ascii="Arial" w:hAnsi="Arial" w:cs="Arial"/>
          <w:strike/>
          <w:sz w:val="20"/>
          <w:szCs w:val="20"/>
        </w:rPr>
        <w:t>do estabelecimento;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w:t>
      </w:r>
      <w:r w:rsidRPr="00221E3F">
        <w:rPr>
          <w:rFonts w:ascii="Arial" w:hAnsi="Arial" w:cs="Arial"/>
          <w:strike/>
          <w:sz w:val="20"/>
          <w:szCs w:val="20"/>
        </w:rPr>
        <w:noBreakHyphen/>
        <w:t xml:space="preserve"> à colaboração com atividades de direção e administração do estabelecimento;</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w:t>
      </w:r>
      <w:r w:rsidRPr="00221E3F">
        <w:rPr>
          <w:rFonts w:ascii="Arial" w:hAnsi="Arial" w:cs="Arial"/>
          <w:strike/>
          <w:sz w:val="20"/>
          <w:szCs w:val="20"/>
        </w:rPr>
        <w:noBreakHyphen/>
        <w:t xml:space="preserve"> ao aperfeiçoamento profissional, compreendendo a participação em cursos, palestras, treinamentos, sempre que autorizados pelo chefe de departamento de educação básica e promovidos pela administração do ensino;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à articulação com a comunidade nos assuntos relativos à turma com que trabalha;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à articulação dos diversos segmentos do estabelecimento para a construção e implementação </w:t>
      </w:r>
      <w:bookmarkStart w:id="220" w:name="S228"/>
      <w:bookmarkEnd w:id="220"/>
      <w:r w:rsidRPr="00221E3F">
        <w:rPr>
          <w:rFonts w:ascii="Arial" w:hAnsi="Arial" w:cs="Arial"/>
          <w:strike/>
          <w:sz w:val="20"/>
          <w:szCs w:val="20"/>
        </w:rPr>
        <w:t>do projeto coletivo de trabalho;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ao fortalecimento do estabelecimento escolar como instância privilegiada do aperfeiçoamento do seu trabalho pedagógico.</w:t>
      </w:r>
    </w:p>
    <w:p w:rsidR="00457B0A" w:rsidRPr="00221E3F" w:rsidRDefault="00457B0A" w:rsidP="00C3324A">
      <w:pPr>
        <w:ind w:firstLine="567"/>
        <w:jc w:val="both"/>
        <w:rPr>
          <w:rFonts w:ascii="Arial" w:hAnsi="Arial" w:cs="Arial"/>
          <w:strike/>
          <w:sz w:val="20"/>
          <w:szCs w:val="20"/>
        </w:rPr>
      </w:pPr>
    </w:p>
    <w:p w:rsidR="00521181" w:rsidRPr="00221E3F" w:rsidRDefault="00CF68A6" w:rsidP="00C3324A">
      <w:pPr>
        <w:ind w:firstLine="567"/>
        <w:jc w:val="both"/>
        <w:rPr>
          <w:rFonts w:ascii="Arial" w:hAnsi="Arial" w:cs="Arial"/>
          <w:strike/>
          <w:sz w:val="20"/>
          <w:szCs w:val="20"/>
        </w:rPr>
      </w:pPr>
      <w:bookmarkStart w:id="221" w:name="S229"/>
      <w:bookmarkStart w:id="222" w:name="S230"/>
      <w:bookmarkEnd w:id="221"/>
      <w:bookmarkEnd w:id="222"/>
      <w:r w:rsidRPr="00221E3F">
        <w:rPr>
          <w:rFonts w:ascii="Arial" w:hAnsi="Arial" w:cs="Arial"/>
          <w:strike/>
          <w:sz w:val="20"/>
          <w:szCs w:val="20"/>
        </w:rPr>
        <w:t xml:space="preserve">§ 2º  </w:t>
      </w:r>
      <w:r w:rsidR="00521181" w:rsidRPr="00221E3F">
        <w:rPr>
          <w:rFonts w:ascii="Arial" w:hAnsi="Arial" w:cs="Arial"/>
          <w:strike/>
          <w:sz w:val="20"/>
          <w:szCs w:val="20"/>
        </w:rPr>
        <w:t>A jornada de trabalho de cada emprego é a constante do Anexo I, que faz parte integrante desta Lei.</w:t>
      </w:r>
    </w:p>
    <w:p w:rsidR="00521181" w:rsidRPr="00221E3F" w:rsidRDefault="00521181" w:rsidP="00C3324A">
      <w:pPr>
        <w:ind w:firstLine="567"/>
        <w:jc w:val="both"/>
        <w:rPr>
          <w:rFonts w:ascii="Arial" w:hAnsi="Arial" w:cs="Arial"/>
          <w:strike/>
          <w:sz w:val="20"/>
          <w:szCs w:val="20"/>
        </w:rPr>
      </w:pPr>
    </w:p>
    <w:p w:rsidR="00521181" w:rsidRPr="00221E3F" w:rsidRDefault="00CF68A6" w:rsidP="00C3324A">
      <w:pPr>
        <w:ind w:firstLine="567"/>
        <w:jc w:val="both"/>
        <w:rPr>
          <w:rFonts w:ascii="Arial" w:hAnsi="Arial" w:cs="Arial"/>
          <w:strike/>
          <w:sz w:val="20"/>
          <w:szCs w:val="20"/>
        </w:rPr>
      </w:pPr>
      <w:r w:rsidRPr="00221E3F">
        <w:rPr>
          <w:rFonts w:ascii="Arial" w:hAnsi="Arial" w:cs="Arial"/>
          <w:strike/>
          <w:sz w:val="20"/>
          <w:szCs w:val="20"/>
        </w:rPr>
        <w:t xml:space="preserve">§ 3º  </w:t>
      </w:r>
      <w:r w:rsidR="00521181" w:rsidRPr="00221E3F">
        <w:rPr>
          <w:rFonts w:ascii="Arial" w:hAnsi="Arial" w:cs="Arial"/>
          <w:strike/>
          <w:sz w:val="20"/>
          <w:szCs w:val="20"/>
        </w:rPr>
        <w:t xml:space="preserve">A jornada de trabalho de que trata este </w:t>
      </w:r>
      <w:r w:rsidR="00D63B6D" w:rsidRPr="00221E3F">
        <w:rPr>
          <w:rFonts w:ascii="Arial" w:hAnsi="Arial" w:cs="Arial"/>
          <w:strike/>
          <w:sz w:val="20"/>
          <w:szCs w:val="20"/>
        </w:rPr>
        <w:t>Art.</w:t>
      </w:r>
      <w:r w:rsidR="00521181" w:rsidRPr="00221E3F">
        <w:rPr>
          <w:rFonts w:ascii="Arial" w:hAnsi="Arial" w:cs="Arial"/>
          <w:strike/>
          <w:sz w:val="20"/>
          <w:szCs w:val="20"/>
        </w:rPr>
        <w:t xml:space="preserve"> não se aplica ao pessoal do Quadro do Magistério Municipal (QMM).</w:t>
      </w:r>
    </w:p>
    <w:p w:rsidR="00457B0A" w:rsidRPr="00221E3F" w:rsidRDefault="00457B0A" w:rsidP="00C3324A">
      <w:pPr>
        <w:ind w:firstLine="567"/>
        <w:jc w:val="both"/>
        <w:rPr>
          <w:rFonts w:ascii="Arial" w:hAnsi="Arial" w:cs="Arial"/>
          <w:strike/>
          <w:sz w:val="20"/>
          <w:szCs w:val="20"/>
        </w:rPr>
      </w:pPr>
    </w:p>
    <w:p w:rsidR="00521181" w:rsidRPr="00221E3F" w:rsidRDefault="00CF68A6" w:rsidP="00B60F8A">
      <w:pPr>
        <w:ind w:firstLine="567"/>
        <w:jc w:val="center"/>
        <w:rPr>
          <w:rFonts w:ascii="Arial" w:hAnsi="Arial" w:cs="Arial"/>
          <w:strike/>
          <w:sz w:val="20"/>
          <w:szCs w:val="20"/>
        </w:rPr>
      </w:pPr>
      <w:bookmarkStart w:id="223" w:name="S231_S45RGIO_S454245NTO_S4542OSO"/>
      <w:bookmarkEnd w:id="223"/>
      <w:r w:rsidRPr="00221E3F">
        <w:rPr>
          <w:rFonts w:ascii="Arial" w:hAnsi="Arial" w:cs="Arial"/>
          <w:strike/>
          <w:sz w:val="20"/>
          <w:szCs w:val="20"/>
        </w:rPr>
        <w:t>Seção III</w:t>
      </w:r>
    </w:p>
    <w:p w:rsidR="00521181" w:rsidRPr="00221E3F" w:rsidRDefault="00CF68A6" w:rsidP="00B60F8A">
      <w:pPr>
        <w:ind w:firstLine="567"/>
        <w:jc w:val="center"/>
        <w:rPr>
          <w:rFonts w:ascii="Arial" w:hAnsi="Arial" w:cs="Arial"/>
          <w:strike/>
          <w:sz w:val="20"/>
          <w:szCs w:val="20"/>
        </w:rPr>
      </w:pPr>
      <w:r w:rsidRPr="00221E3F">
        <w:rPr>
          <w:rFonts w:ascii="Arial" w:hAnsi="Arial" w:cs="Arial"/>
          <w:strike/>
          <w:sz w:val="20"/>
          <w:szCs w:val="20"/>
        </w:rPr>
        <w:t>Do Módulo de Servidores</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22</w:t>
      </w:r>
      <w:bookmarkStart w:id="224" w:name="S232"/>
      <w:bookmarkEnd w:id="224"/>
      <w:r w:rsidR="00CF68A6" w:rsidRPr="00221E3F">
        <w:rPr>
          <w:rFonts w:ascii="Arial" w:hAnsi="Arial" w:cs="Arial"/>
          <w:strike/>
          <w:sz w:val="20"/>
          <w:szCs w:val="20"/>
        </w:rPr>
        <w:t xml:space="preserve">.  </w:t>
      </w:r>
      <w:r w:rsidR="00521181" w:rsidRPr="00221E3F">
        <w:rPr>
          <w:rFonts w:ascii="Arial" w:hAnsi="Arial" w:cs="Arial"/>
          <w:strike/>
          <w:sz w:val="20"/>
          <w:szCs w:val="20"/>
        </w:rPr>
        <w:t xml:space="preserve">O Poder Executivo estabelecerá por decreto o módulo </w:t>
      </w:r>
      <w:bookmarkStart w:id="225" w:name="S233_modulo_Modulo_module_modula_Module"/>
      <w:bookmarkEnd w:id="225"/>
      <w:r w:rsidR="00521181" w:rsidRPr="00221E3F">
        <w:rPr>
          <w:rFonts w:ascii="Arial" w:hAnsi="Arial" w:cs="Arial"/>
          <w:strike/>
          <w:sz w:val="20"/>
          <w:szCs w:val="20"/>
        </w:rPr>
        <w:t xml:space="preserve">adequado de servidores, por categoria, inclusive de professores, para os estabelecimentos de ensino municipais, definindo um número de servidores compatível com o grau de complexidade </w:t>
      </w:r>
      <w:bookmarkStart w:id="226" w:name="S234"/>
      <w:bookmarkEnd w:id="226"/>
      <w:r w:rsidR="00521181" w:rsidRPr="00221E3F">
        <w:rPr>
          <w:rFonts w:ascii="Arial" w:hAnsi="Arial" w:cs="Arial"/>
          <w:strike/>
          <w:sz w:val="20"/>
          <w:szCs w:val="20"/>
        </w:rPr>
        <w:t xml:space="preserve">e de freqüência </w:t>
      </w:r>
      <w:bookmarkStart w:id="227" w:name="S235"/>
      <w:bookmarkEnd w:id="227"/>
      <w:r w:rsidR="00521181" w:rsidRPr="00221E3F">
        <w:rPr>
          <w:rFonts w:ascii="Arial" w:hAnsi="Arial" w:cs="Arial"/>
          <w:strike/>
          <w:sz w:val="20"/>
          <w:szCs w:val="20"/>
        </w:rPr>
        <w:t>das tarefas próprias de cada emprego, com o número de turnos funcionamento e capacidade de atendimento do estabelecimento.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23</w:t>
      </w:r>
      <w:bookmarkStart w:id="228" w:name="S236"/>
      <w:bookmarkEnd w:id="228"/>
      <w:r w:rsidR="00CF68A6" w:rsidRPr="00221E3F">
        <w:rPr>
          <w:rFonts w:ascii="Arial" w:hAnsi="Arial" w:cs="Arial"/>
          <w:strike/>
          <w:sz w:val="20"/>
          <w:szCs w:val="20"/>
        </w:rPr>
        <w:t xml:space="preserve">.  </w:t>
      </w:r>
      <w:r w:rsidR="00521181" w:rsidRPr="00221E3F">
        <w:rPr>
          <w:rFonts w:ascii="Arial" w:hAnsi="Arial" w:cs="Arial"/>
          <w:strike/>
          <w:sz w:val="20"/>
          <w:szCs w:val="20"/>
        </w:rPr>
        <w:t>O Secretário Municipal de Educação solicitará ao Prefeito Municipal servidores do quadro geral da Prefeitura Municipal, para desempenhar atribuições necessárias à realização das atividades</w:t>
      </w:r>
      <w:r w:rsidR="00521181" w:rsidRPr="00221E3F">
        <w:rPr>
          <w:rFonts w:ascii="Arial" w:hAnsi="Arial" w:cs="Arial"/>
          <w:strike/>
          <w:sz w:val="20"/>
          <w:szCs w:val="20"/>
        </w:rPr>
        <w:noBreakHyphen/>
        <w:t>meio dos serviços educacionais para cujo desempenho não haja emprego correspondente no Quadro da Secretaria Municipal de Educação (</w:t>
      </w:r>
      <w:bookmarkStart w:id="229" w:name="S237"/>
      <w:bookmarkEnd w:id="229"/>
      <w:r w:rsidR="00521181" w:rsidRPr="00221E3F">
        <w:rPr>
          <w:rFonts w:ascii="Arial" w:hAnsi="Arial" w:cs="Arial"/>
          <w:strike/>
          <w:sz w:val="20"/>
          <w:szCs w:val="20"/>
        </w:rPr>
        <w:t>QSME).</w:t>
      </w:r>
      <w:bookmarkStart w:id="230" w:name="S238"/>
      <w:bookmarkEnd w:id="230"/>
    </w:p>
    <w:p w:rsidR="00457B0A" w:rsidRPr="00221E3F" w:rsidRDefault="00457B0A" w:rsidP="00C3324A">
      <w:pPr>
        <w:ind w:firstLine="567"/>
        <w:jc w:val="both"/>
        <w:rPr>
          <w:rFonts w:ascii="Arial" w:hAnsi="Arial" w:cs="Arial"/>
          <w:strike/>
          <w:sz w:val="20"/>
          <w:szCs w:val="20"/>
        </w:rPr>
      </w:pPr>
    </w:p>
    <w:p w:rsidR="00521181" w:rsidRPr="00221E3F" w:rsidRDefault="00CF68A6" w:rsidP="00C3324A">
      <w:pPr>
        <w:ind w:firstLine="567"/>
        <w:jc w:val="both"/>
        <w:rPr>
          <w:rFonts w:ascii="Arial" w:hAnsi="Arial" w:cs="Arial"/>
          <w:strike/>
          <w:sz w:val="20"/>
          <w:szCs w:val="20"/>
        </w:rPr>
      </w:pPr>
      <w:r w:rsidRPr="00221E3F">
        <w:rPr>
          <w:rFonts w:ascii="Arial" w:hAnsi="Arial" w:cs="Arial"/>
          <w:strike/>
          <w:sz w:val="20"/>
          <w:szCs w:val="20"/>
        </w:rPr>
        <w:t xml:space="preserve">§ 1º  </w:t>
      </w:r>
      <w:r w:rsidR="00521181" w:rsidRPr="00221E3F">
        <w:rPr>
          <w:rFonts w:ascii="Arial" w:hAnsi="Arial" w:cs="Arial"/>
          <w:strike/>
          <w:sz w:val="20"/>
          <w:szCs w:val="20"/>
        </w:rPr>
        <w:t xml:space="preserve">Para o desenvolvimento das atividades próprias das áreas curriculares abrangidas </w:t>
      </w:r>
      <w:bookmarkStart w:id="231" w:name="S239"/>
      <w:bookmarkStart w:id="232" w:name="S240"/>
      <w:bookmarkEnd w:id="231"/>
      <w:bookmarkEnd w:id="232"/>
      <w:r w:rsidR="00521181" w:rsidRPr="00221E3F">
        <w:rPr>
          <w:rFonts w:ascii="Arial" w:hAnsi="Arial" w:cs="Arial"/>
          <w:strike/>
          <w:sz w:val="20"/>
          <w:szCs w:val="20"/>
        </w:rPr>
        <w:t xml:space="preserve">pelos programas especiais elencados </w:t>
      </w:r>
      <w:bookmarkStart w:id="233" w:name="S241"/>
      <w:bookmarkEnd w:id="233"/>
      <w:r w:rsidR="00521181" w:rsidRPr="00221E3F">
        <w:rPr>
          <w:rFonts w:ascii="Arial" w:hAnsi="Arial" w:cs="Arial"/>
          <w:strike/>
          <w:sz w:val="20"/>
          <w:szCs w:val="20"/>
        </w:rPr>
        <w:t xml:space="preserve">no § 1º, do </w:t>
      </w:r>
      <w:r w:rsidR="00D63B6D" w:rsidRPr="00221E3F">
        <w:rPr>
          <w:rFonts w:ascii="Arial" w:hAnsi="Arial" w:cs="Arial"/>
          <w:strike/>
          <w:sz w:val="20"/>
          <w:szCs w:val="20"/>
        </w:rPr>
        <w:t>Art.</w:t>
      </w:r>
      <w:r w:rsidR="00521181" w:rsidRPr="00221E3F">
        <w:rPr>
          <w:rFonts w:ascii="Arial" w:hAnsi="Arial" w:cs="Arial"/>
          <w:strike/>
          <w:sz w:val="20"/>
          <w:szCs w:val="20"/>
        </w:rPr>
        <w:t xml:space="preserve"> 29, o Secretário Municipal de Educação pode contratar serviços de profissionais reconhecidamente qualificados existentes no mercado de trabalho.</w:t>
      </w:r>
      <w:bookmarkStart w:id="234" w:name="S242"/>
      <w:bookmarkEnd w:id="234"/>
    </w:p>
    <w:p w:rsidR="00457B0A" w:rsidRPr="00221E3F" w:rsidRDefault="00457B0A" w:rsidP="00C3324A">
      <w:pPr>
        <w:ind w:firstLine="567"/>
        <w:jc w:val="both"/>
        <w:rPr>
          <w:rFonts w:ascii="Arial" w:hAnsi="Arial" w:cs="Arial"/>
          <w:strike/>
          <w:sz w:val="20"/>
          <w:szCs w:val="20"/>
        </w:rPr>
      </w:pPr>
    </w:p>
    <w:p w:rsidR="00521181" w:rsidRPr="00221E3F" w:rsidRDefault="00CF68A6" w:rsidP="00C3324A">
      <w:pPr>
        <w:ind w:firstLine="567"/>
        <w:jc w:val="both"/>
        <w:rPr>
          <w:rFonts w:ascii="Arial" w:hAnsi="Arial" w:cs="Arial"/>
          <w:strike/>
          <w:sz w:val="20"/>
          <w:szCs w:val="20"/>
        </w:rPr>
      </w:pPr>
      <w:r w:rsidRPr="00221E3F">
        <w:rPr>
          <w:rFonts w:ascii="Arial" w:hAnsi="Arial" w:cs="Arial"/>
          <w:strike/>
          <w:sz w:val="20"/>
          <w:szCs w:val="20"/>
        </w:rPr>
        <w:t xml:space="preserve">§ 2º  </w:t>
      </w:r>
      <w:r w:rsidR="00521181" w:rsidRPr="00221E3F">
        <w:rPr>
          <w:rFonts w:ascii="Arial" w:hAnsi="Arial" w:cs="Arial"/>
          <w:strike/>
          <w:sz w:val="20"/>
          <w:szCs w:val="20"/>
        </w:rPr>
        <w:t xml:space="preserve">Para garantir a continua capacitação </w:t>
      </w:r>
      <w:bookmarkStart w:id="235" w:name="S243"/>
      <w:bookmarkEnd w:id="235"/>
      <w:r w:rsidR="00521181" w:rsidRPr="00221E3F">
        <w:rPr>
          <w:rFonts w:ascii="Arial" w:hAnsi="Arial" w:cs="Arial"/>
          <w:strike/>
          <w:sz w:val="20"/>
          <w:szCs w:val="20"/>
        </w:rPr>
        <w:t xml:space="preserve">do pessoal dos quadros da Secretaria Municipal de Educação, prevista na Lei Federal nº </w:t>
      </w:r>
      <w:bookmarkStart w:id="236" w:name="S244_ri_ri3F_na_no_nu"/>
      <w:bookmarkEnd w:id="236"/>
      <w:r w:rsidR="00521181" w:rsidRPr="00221E3F">
        <w:rPr>
          <w:rFonts w:ascii="Arial" w:hAnsi="Arial" w:cs="Arial"/>
          <w:strike/>
          <w:sz w:val="20"/>
          <w:szCs w:val="20"/>
        </w:rPr>
        <w:t xml:space="preserve">9.394/96, bem como para a efetivação </w:t>
      </w:r>
      <w:bookmarkStart w:id="237" w:name="S245"/>
      <w:bookmarkEnd w:id="237"/>
      <w:r w:rsidR="00521181" w:rsidRPr="00221E3F">
        <w:rPr>
          <w:rFonts w:ascii="Arial" w:hAnsi="Arial" w:cs="Arial"/>
          <w:strike/>
          <w:sz w:val="20"/>
          <w:szCs w:val="20"/>
        </w:rPr>
        <w:t xml:space="preserve">dos treinamentos e atualizações </w:t>
      </w:r>
      <w:bookmarkStart w:id="238" w:name="S246"/>
      <w:bookmarkEnd w:id="238"/>
      <w:r w:rsidR="00521181" w:rsidRPr="00221E3F">
        <w:rPr>
          <w:rFonts w:ascii="Arial" w:hAnsi="Arial" w:cs="Arial"/>
          <w:strike/>
          <w:sz w:val="20"/>
          <w:szCs w:val="20"/>
        </w:rPr>
        <w:t>necessários ao desenvolvimento dos trabalhos educacionais, o Secretário Municipal de Educação pode contratar os serviços de profissionais autônomos ou empresa qualificadas para a tarefa, obedecendo as normas legais de licitações e contratos.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24</w:t>
      </w:r>
      <w:bookmarkStart w:id="239" w:name="S247"/>
      <w:bookmarkEnd w:id="239"/>
      <w:r w:rsidR="00CF68A6" w:rsidRPr="00221E3F">
        <w:rPr>
          <w:rFonts w:ascii="Arial" w:hAnsi="Arial" w:cs="Arial"/>
          <w:strike/>
          <w:sz w:val="20"/>
          <w:szCs w:val="20"/>
        </w:rPr>
        <w:t xml:space="preserve">.  </w:t>
      </w:r>
      <w:r w:rsidR="00521181" w:rsidRPr="00221E3F">
        <w:rPr>
          <w:rFonts w:ascii="Arial" w:hAnsi="Arial" w:cs="Arial"/>
          <w:strike/>
          <w:sz w:val="20"/>
          <w:szCs w:val="20"/>
        </w:rPr>
        <w:t xml:space="preserve">O Quadro do Magistério Municipal (QMM) </w:t>
      </w:r>
      <w:bookmarkStart w:id="240" w:name="S248_Municipalmente"/>
      <w:bookmarkEnd w:id="240"/>
      <w:r w:rsidR="00521181" w:rsidRPr="00221E3F">
        <w:rPr>
          <w:rFonts w:ascii="Arial" w:hAnsi="Arial" w:cs="Arial"/>
          <w:strike/>
          <w:sz w:val="20"/>
          <w:szCs w:val="20"/>
        </w:rPr>
        <w:t xml:space="preserve">referido no </w:t>
      </w:r>
      <w:r w:rsidRPr="00221E3F">
        <w:rPr>
          <w:rFonts w:ascii="Arial" w:hAnsi="Arial" w:cs="Arial"/>
          <w:strike/>
          <w:sz w:val="20"/>
          <w:szCs w:val="20"/>
        </w:rPr>
        <w:t>Art.</w:t>
      </w:r>
      <w:r w:rsidR="00521181" w:rsidRPr="00221E3F">
        <w:rPr>
          <w:rFonts w:ascii="Arial" w:hAnsi="Arial" w:cs="Arial"/>
          <w:strike/>
          <w:sz w:val="20"/>
          <w:szCs w:val="20"/>
        </w:rPr>
        <w:t xml:space="preserve"> 14, desta Lei, é organizado, estruturado </w:t>
      </w:r>
      <w:bookmarkStart w:id="241" w:name="S249"/>
      <w:bookmarkEnd w:id="241"/>
      <w:r w:rsidR="00521181" w:rsidRPr="00221E3F">
        <w:rPr>
          <w:rFonts w:ascii="Arial" w:hAnsi="Arial" w:cs="Arial"/>
          <w:strike/>
          <w:sz w:val="20"/>
          <w:szCs w:val="20"/>
        </w:rPr>
        <w:t>e regido por lei específica.</w:t>
      </w:r>
    </w:p>
    <w:p w:rsidR="00521181" w:rsidRPr="00221E3F" w:rsidRDefault="00521181" w:rsidP="00C3324A">
      <w:pPr>
        <w:ind w:firstLine="567"/>
        <w:jc w:val="both"/>
        <w:rPr>
          <w:rFonts w:ascii="Arial" w:hAnsi="Arial" w:cs="Arial"/>
          <w:strike/>
          <w:sz w:val="20"/>
          <w:szCs w:val="20"/>
        </w:rPr>
      </w:pPr>
    </w:p>
    <w:p w:rsidR="00521181" w:rsidRPr="00221E3F" w:rsidRDefault="00CF68A6" w:rsidP="00B60F8A">
      <w:pPr>
        <w:ind w:firstLine="567"/>
        <w:jc w:val="center"/>
        <w:rPr>
          <w:rFonts w:ascii="Arial" w:hAnsi="Arial" w:cs="Arial"/>
          <w:strike/>
          <w:sz w:val="20"/>
          <w:szCs w:val="20"/>
        </w:rPr>
      </w:pPr>
      <w:bookmarkStart w:id="242" w:name="S250_S45RGIO_S454245NTO_S4542OSO"/>
      <w:bookmarkEnd w:id="242"/>
      <w:r w:rsidRPr="00221E3F">
        <w:rPr>
          <w:rFonts w:ascii="Arial" w:hAnsi="Arial" w:cs="Arial"/>
          <w:strike/>
          <w:sz w:val="20"/>
          <w:szCs w:val="20"/>
        </w:rPr>
        <w:t>Seção IV</w:t>
      </w:r>
    </w:p>
    <w:p w:rsidR="00521181" w:rsidRPr="00221E3F" w:rsidRDefault="00CF68A6" w:rsidP="00B60F8A">
      <w:pPr>
        <w:ind w:firstLine="567"/>
        <w:jc w:val="center"/>
        <w:rPr>
          <w:rFonts w:ascii="Arial" w:hAnsi="Arial" w:cs="Arial"/>
          <w:strike/>
          <w:sz w:val="20"/>
          <w:szCs w:val="20"/>
        </w:rPr>
      </w:pPr>
      <w:r w:rsidRPr="00221E3F">
        <w:rPr>
          <w:rFonts w:ascii="Arial" w:hAnsi="Arial" w:cs="Arial"/>
          <w:strike/>
          <w:sz w:val="20"/>
          <w:szCs w:val="20"/>
        </w:rPr>
        <w:t>Das Competências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25</w:t>
      </w:r>
      <w:r w:rsidR="00CF68A6" w:rsidRPr="00221E3F">
        <w:rPr>
          <w:rFonts w:ascii="Arial" w:hAnsi="Arial" w:cs="Arial"/>
          <w:strike/>
          <w:sz w:val="20"/>
          <w:szCs w:val="20"/>
        </w:rPr>
        <w:t xml:space="preserve">.  </w:t>
      </w:r>
      <w:r w:rsidR="00521181" w:rsidRPr="00221E3F">
        <w:rPr>
          <w:rFonts w:ascii="Arial" w:hAnsi="Arial" w:cs="Arial"/>
          <w:strike/>
          <w:sz w:val="20"/>
          <w:szCs w:val="20"/>
        </w:rPr>
        <w:t xml:space="preserve">Compete </w:t>
      </w:r>
      <w:bookmarkStart w:id="243" w:name="S251"/>
      <w:bookmarkEnd w:id="243"/>
      <w:r w:rsidR="00521181" w:rsidRPr="00221E3F">
        <w:rPr>
          <w:rFonts w:ascii="Arial" w:hAnsi="Arial" w:cs="Arial"/>
          <w:strike/>
          <w:sz w:val="20"/>
          <w:szCs w:val="20"/>
        </w:rPr>
        <w:t xml:space="preserve">ao secretário de escola a responsabilidade básica da organização das atividades pertinentes à secretaria e à supervisão de sua execução, bem como a responsabilidade pela regularidade e autenticidade dos registros da vida escolar do aluno, da vida funcional do pessoal e dos itens patrimoniais </w:t>
      </w:r>
      <w:bookmarkStart w:id="244" w:name="S252"/>
      <w:bookmarkEnd w:id="244"/>
      <w:r w:rsidR="00521181" w:rsidRPr="00221E3F">
        <w:rPr>
          <w:rFonts w:ascii="Arial" w:hAnsi="Arial" w:cs="Arial"/>
          <w:strike/>
          <w:sz w:val="20"/>
          <w:szCs w:val="20"/>
        </w:rPr>
        <w:t>do estabelecimento.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26</w:t>
      </w:r>
      <w:bookmarkStart w:id="245" w:name="S253"/>
      <w:bookmarkEnd w:id="245"/>
      <w:r w:rsidR="00CF68A6" w:rsidRPr="00221E3F">
        <w:rPr>
          <w:rFonts w:ascii="Arial" w:hAnsi="Arial" w:cs="Arial"/>
          <w:strike/>
          <w:sz w:val="20"/>
          <w:szCs w:val="20"/>
        </w:rPr>
        <w:t xml:space="preserve">.  </w:t>
      </w:r>
      <w:r w:rsidR="00521181" w:rsidRPr="00221E3F">
        <w:rPr>
          <w:rFonts w:ascii="Arial" w:hAnsi="Arial" w:cs="Arial"/>
          <w:strike/>
          <w:sz w:val="20"/>
          <w:szCs w:val="20"/>
        </w:rPr>
        <w:t xml:space="preserve">Compete ao oficial </w:t>
      </w:r>
      <w:bookmarkStart w:id="246" w:name="S254"/>
      <w:bookmarkStart w:id="247" w:name="S255_oral"/>
      <w:bookmarkEnd w:id="246"/>
      <w:bookmarkEnd w:id="247"/>
      <w:r w:rsidR="00521181" w:rsidRPr="00221E3F">
        <w:rPr>
          <w:rFonts w:ascii="Arial" w:hAnsi="Arial" w:cs="Arial"/>
          <w:strike/>
          <w:sz w:val="20"/>
          <w:szCs w:val="20"/>
        </w:rPr>
        <w:t>de escola substituir o secretário de escola em seus afastamentos superiores a trinta (30) dias.</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27</w:t>
      </w:r>
      <w:bookmarkStart w:id="248" w:name="S256"/>
      <w:bookmarkStart w:id="249" w:name="S257"/>
      <w:bookmarkEnd w:id="248"/>
      <w:bookmarkEnd w:id="249"/>
      <w:r w:rsidR="00CF68A6" w:rsidRPr="00221E3F">
        <w:rPr>
          <w:rFonts w:ascii="Arial" w:hAnsi="Arial" w:cs="Arial"/>
          <w:strike/>
          <w:sz w:val="20"/>
          <w:szCs w:val="20"/>
        </w:rPr>
        <w:t xml:space="preserve">.  </w:t>
      </w:r>
      <w:r w:rsidR="00521181" w:rsidRPr="00221E3F">
        <w:rPr>
          <w:rFonts w:ascii="Arial" w:hAnsi="Arial" w:cs="Arial"/>
          <w:strike/>
          <w:sz w:val="20"/>
          <w:szCs w:val="20"/>
        </w:rPr>
        <w:t>Compete ao chefe de seção de alimentação escolar responsabilizar</w:t>
      </w:r>
      <w:r w:rsidR="00521181" w:rsidRPr="00221E3F">
        <w:rPr>
          <w:rFonts w:ascii="Arial" w:hAnsi="Arial" w:cs="Arial"/>
          <w:strike/>
          <w:sz w:val="20"/>
          <w:szCs w:val="20"/>
        </w:rPr>
        <w:noBreakHyphen/>
        <w:t>se pelo planejamento, execução e avaliação dos programas de alimentação do escolar das redes oficiais de ensino do Município.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28</w:t>
      </w:r>
      <w:bookmarkStart w:id="250" w:name="S258"/>
      <w:bookmarkEnd w:id="250"/>
      <w:r w:rsidR="00CF68A6" w:rsidRPr="00221E3F">
        <w:rPr>
          <w:rFonts w:ascii="Arial" w:hAnsi="Arial" w:cs="Arial"/>
          <w:strike/>
          <w:sz w:val="20"/>
          <w:szCs w:val="20"/>
        </w:rPr>
        <w:t xml:space="preserve">.  </w:t>
      </w:r>
      <w:r w:rsidR="00521181" w:rsidRPr="00221E3F">
        <w:rPr>
          <w:rFonts w:ascii="Arial" w:hAnsi="Arial" w:cs="Arial"/>
          <w:strike/>
          <w:sz w:val="20"/>
          <w:szCs w:val="20"/>
        </w:rPr>
        <w:t xml:space="preserve">Compete ao diretor superintendente administrar </w:t>
      </w:r>
      <w:bookmarkStart w:id="251" w:name="S259"/>
      <w:bookmarkEnd w:id="251"/>
      <w:r w:rsidR="00521181" w:rsidRPr="00221E3F">
        <w:rPr>
          <w:rFonts w:ascii="Arial" w:hAnsi="Arial" w:cs="Arial"/>
          <w:strike/>
          <w:sz w:val="20"/>
          <w:szCs w:val="20"/>
        </w:rPr>
        <w:t xml:space="preserve">o Centro de Atenção Integral à Criança </w:t>
      </w:r>
      <w:bookmarkStart w:id="252" w:name="S260"/>
      <w:bookmarkStart w:id="253" w:name="OP8_vWBs9k3X"/>
      <w:bookmarkEnd w:id="252"/>
      <w:r w:rsidR="00521181" w:rsidRPr="00221E3F">
        <w:rPr>
          <w:rFonts w:ascii="Arial" w:hAnsi="Arial" w:cs="Arial"/>
          <w:strike/>
          <w:sz w:val="20"/>
          <w:szCs w:val="20"/>
        </w:rPr>
        <w:t>(</w:t>
      </w:r>
      <w:bookmarkEnd w:id="253"/>
      <w:r w:rsidR="00521181" w:rsidRPr="00221E3F">
        <w:rPr>
          <w:rFonts w:ascii="Arial" w:hAnsi="Arial" w:cs="Arial"/>
          <w:strike/>
          <w:sz w:val="20"/>
          <w:szCs w:val="20"/>
        </w:rPr>
        <w:t xml:space="preserve">CAIC) “Irmã Dulce”, </w:t>
      </w:r>
      <w:bookmarkStart w:id="254" w:name="S261_22Ira2D26"/>
      <w:bookmarkEnd w:id="254"/>
      <w:r w:rsidR="00521181" w:rsidRPr="00221E3F">
        <w:rPr>
          <w:rFonts w:ascii="Arial" w:hAnsi="Arial" w:cs="Arial"/>
          <w:strike/>
          <w:sz w:val="20"/>
          <w:szCs w:val="20"/>
        </w:rPr>
        <w:t xml:space="preserve">atuando segundo os princípios que nortearam </w:t>
      </w:r>
      <w:bookmarkStart w:id="255" w:name="S262"/>
      <w:bookmarkEnd w:id="255"/>
      <w:r w:rsidR="00521181" w:rsidRPr="00221E3F">
        <w:rPr>
          <w:rFonts w:ascii="Arial" w:hAnsi="Arial" w:cs="Arial"/>
          <w:strike/>
          <w:sz w:val="20"/>
          <w:szCs w:val="20"/>
        </w:rPr>
        <w:t xml:space="preserve">sua criação </w:t>
      </w:r>
      <w:bookmarkStart w:id="256" w:name="S263"/>
      <w:bookmarkEnd w:id="256"/>
      <w:r w:rsidR="00521181" w:rsidRPr="00221E3F">
        <w:rPr>
          <w:rFonts w:ascii="Arial" w:hAnsi="Arial" w:cs="Arial"/>
          <w:strike/>
          <w:sz w:val="20"/>
          <w:szCs w:val="20"/>
        </w:rPr>
        <w:t xml:space="preserve">e implantação, e implementando, </w:t>
      </w:r>
      <w:bookmarkStart w:id="257" w:name="S264"/>
      <w:bookmarkEnd w:id="257"/>
      <w:r w:rsidR="00521181" w:rsidRPr="00221E3F">
        <w:rPr>
          <w:rFonts w:ascii="Arial" w:hAnsi="Arial" w:cs="Arial"/>
          <w:strike/>
          <w:sz w:val="20"/>
          <w:szCs w:val="20"/>
        </w:rPr>
        <w:t xml:space="preserve">paralelamente à educação, os serviços de saúde, cultura, </w:t>
      </w:r>
      <w:bookmarkStart w:id="258" w:name="S265_cultura2C_cultural2C_culturas2C"/>
      <w:bookmarkEnd w:id="258"/>
      <w:r w:rsidR="00521181" w:rsidRPr="00221E3F">
        <w:rPr>
          <w:rFonts w:ascii="Arial" w:hAnsi="Arial" w:cs="Arial"/>
          <w:strike/>
          <w:sz w:val="20"/>
          <w:szCs w:val="20"/>
        </w:rPr>
        <w:t xml:space="preserve">esporte e lazer </w:t>
      </w:r>
      <w:bookmarkStart w:id="259" w:name="S266_Ia_jazer"/>
      <w:bookmarkEnd w:id="259"/>
      <w:r w:rsidR="00521181" w:rsidRPr="00221E3F">
        <w:rPr>
          <w:rFonts w:ascii="Arial" w:hAnsi="Arial" w:cs="Arial"/>
          <w:strike/>
          <w:sz w:val="20"/>
          <w:szCs w:val="20"/>
        </w:rPr>
        <w:t>à comunidade onde se insere.</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260" w:name="S267"/>
      <w:bookmarkEnd w:id="260"/>
      <w:r w:rsidRPr="00221E3F">
        <w:rPr>
          <w:rFonts w:ascii="Arial" w:hAnsi="Arial" w:cs="Arial"/>
          <w:strike/>
          <w:sz w:val="20"/>
          <w:szCs w:val="20"/>
        </w:rPr>
        <w:t>Art.</w:t>
      </w:r>
      <w:r w:rsidR="00CF68A6" w:rsidRPr="00221E3F">
        <w:rPr>
          <w:rFonts w:ascii="Arial" w:hAnsi="Arial" w:cs="Arial"/>
          <w:strike/>
          <w:sz w:val="20"/>
          <w:szCs w:val="20"/>
        </w:rPr>
        <w:t xml:space="preserve"> 29.  </w:t>
      </w:r>
      <w:r w:rsidR="00521181" w:rsidRPr="00221E3F">
        <w:rPr>
          <w:rFonts w:ascii="Arial" w:hAnsi="Arial" w:cs="Arial"/>
          <w:strike/>
          <w:sz w:val="20"/>
          <w:szCs w:val="20"/>
        </w:rPr>
        <w:t xml:space="preserve">Ao coordenador de programa educacional especial incumbe a coordenação das ações destinadas </w:t>
      </w:r>
      <w:bookmarkStart w:id="261" w:name="S268_a_aFFos_aFFudes_aFFules_aFFulas"/>
      <w:bookmarkEnd w:id="261"/>
      <w:r w:rsidR="00521181" w:rsidRPr="00221E3F">
        <w:rPr>
          <w:rFonts w:ascii="Arial" w:hAnsi="Arial" w:cs="Arial"/>
          <w:strike/>
          <w:sz w:val="20"/>
          <w:szCs w:val="20"/>
        </w:rPr>
        <w:t xml:space="preserve">à realização de programa educacional duradouro, necessário à complementação </w:t>
      </w:r>
      <w:bookmarkStart w:id="262" w:name="S269"/>
      <w:bookmarkEnd w:id="262"/>
      <w:r w:rsidR="00521181" w:rsidRPr="00221E3F">
        <w:rPr>
          <w:rFonts w:ascii="Arial" w:hAnsi="Arial" w:cs="Arial"/>
          <w:strike/>
          <w:sz w:val="20"/>
          <w:szCs w:val="20"/>
        </w:rPr>
        <w:t>da  educação básica.</w:t>
      </w:r>
    </w:p>
    <w:p w:rsidR="00521181" w:rsidRPr="00221E3F" w:rsidRDefault="00521181" w:rsidP="00C3324A">
      <w:pPr>
        <w:ind w:firstLine="567"/>
        <w:jc w:val="both"/>
        <w:rPr>
          <w:rFonts w:ascii="Arial" w:hAnsi="Arial" w:cs="Arial"/>
          <w:strike/>
          <w:sz w:val="20"/>
          <w:szCs w:val="20"/>
        </w:rPr>
      </w:pPr>
    </w:p>
    <w:p w:rsidR="00521181" w:rsidRPr="00221E3F" w:rsidRDefault="00CF68A6" w:rsidP="00C3324A">
      <w:pPr>
        <w:ind w:firstLine="567"/>
        <w:jc w:val="both"/>
        <w:rPr>
          <w:rFonts w:ascii="Arial" w:hAnsi="Arial" w:cs="Arial"/>
          <w:strike/>
          <w:sz w:val="20"/>
          <w:szCs w:val="20"/>
        </w:rPr>
      </w:pPr>
      <w:bookmarkStart w:id="263" w:name="S270"/>
      <w:bookmarkStart w:id="264" w:name="S271_li2D_lu2D_lFF2D_lFF2D_lia2D"/>
      <w:bookmarkEnd w:id="263"/>
      <w:bookmarkEnd w:id="264"/>
      <w:r w:rsidRPr="00221E3F">
        <w:rPr>
          <w:rFonts w:ascii="Arial" w:hAnsi="Arial" w:cs="Arial"/>
          <w:strike/>
          <w:sz w:val="20"/>
          <w:szCs w:val="20"/>
        </w:rPr>
        <w:t xml:space="preserve">§ 1º  </w:t>
      </w:r>
      <w:r w:rsidR="00521181" w:rsidRPr="00221E3F">
        <w:rPr>
          <w:rFonts w:ascii="Arial" w:hAnsi="Arial" w:cs="Arial"/>
          <w:strike/>
          <w:sz w:val="20"/>
          <w:szCs w:val="20"/>
        </w:rPr>
        <w:t xml:space="preserve">Comportam o emprego em comissão de coordenador os seguintes programas </w:t>
      </w:r>
      <w:bookmarkStart w:id="265" w:name="S272_procura_profira_prosara_prostra"/>
      <w:bookmarkEnd w:id="265"/>
      <w:r w:rsidR="00521181" w:rsidRPr="00221E3F">
        <w:rPr>
          <w:rFonts w:ascii="Arial" w:hAnsi="Arial" w:cs="Arial"/>
          <w:strike/>
          <w:sz w:val="20"/>
          <w:szCs w:val="20"/>
        </w:rPr>
        <w:t>educacionais especiais:</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de educação de jovens e adultos e ensino à distância;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w:t>
      </w:r>
      <w:r w:rsidRPr="00221E3F">
        <w:rPr>
          <w:rFonts w:ascii="Arial" w:hAnsi="Arial" w:cs="Arial"/>
          <w:strike/>
          <w:sz w:val="20"/>
          <w:szCs w:val="20"/>
        </w:rPr>
        <w:noBreakHyphen/>
        <w:t xml:space="preserve"> de educação ambiental;</w:t>
      </w:r>
    </w:p>
    <w:p w:rsidR="00521181" w:rsidRPr="00221E3F" w:rsidRDefault="00521181" w:rsidP="00C3324A">
      <w:pPr>
        <w:ind w:firstLine="567"/>
        <w:jc w:val="both"/>
        <w:rPr>
          <w:rFonts w:ascii="Arial" w:hAnsi="Arial" w:cs="Arial"/>
          <w:strike/>
          <w:sz w:val="20"/>
          <w:szCs w:val="20"/>
        </w:rPr>
      </w:pPr>
      <w:bookmarkStart w:id="266" w:name="S273"/>
      <w:bookmarkStart w:id="267" w:name="OP9_dk7l2RYu"/>
      <w:bookmarkEnd w:id="266"/>
    </w:p>
    <w:bookmarkEnd w:id="267"/>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III - educação para as artes;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de educação física e esportes infantis;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 de capacitação </w:t>
      </w:r>
      <w:bookmarkStart w:id="268" w:name="S274"/>
      <w:bookmarkEnd w:id="268"/>
      <w:r w:rsidRPr="00221E3F">
        <w:rPr>
          <w:rFonts w:ascii="Arial" w:hAnsi="Arial" w:cs="Arial"/>
          <w:strike/>
          <w:sz w:val="20"/>
          <w:szCs w:val="20"/>
        </w:rPr>
        <w:t>de pais;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de informática no ensino.</w:t>
      </w:r>
    </w:p>
    <w:p w:rsidR="00521181" w:rsidRPr="00221E3F" w:rsidRDefault="00521181" w:rsidP="00C3324A">
      <w:pPr>
        <w:ind w:firstLine="567"/>
        <w:jc w:val="both"/>
        <w:rPr>
          <w:rFonts w:ascii="Arial" w:hAnsi="Arial" w:cs="Arial"/>
          <w:strike/>
          <w:sz w:val="20"/>
          <w:szCs w:val="20"/>
        </w:rPr>
      </w:pPr>
      <w:bookmarkStart w:id="269" w:name="S275"/>
      <w:bookmarkStart w:id="270" w:name="S276"/>
      <w:bookmarkEnd w:id="269"/>
      <w:bookmarkEnd w:id="270"/>
    </w:p>
    <w:p w:rsidR="00521181" w:rsidRPr="00221E3F" w:rsidRDefault="00CF68A6" w:rsidP="00C3324A">
      <w:pPr>
        <w:ind w:firstLine="567"/>
        <w:jc w:val="both"/>
        <w:rPr>
          <w:rFonts w:ascii="Arial" w:hAnsi="Arial" w:cs="Arial"/>
          <w:strike/>
          <w:sz w:val="20"/>
          <w:szCs w:val="20"/>
        </w:rPr>
      </w:pPr>
      <w:r w:rsidRPr="00221E3F">
        <w:rPr>
          <w:rFonts w:ascii="Arial" w:hAnsi="Arial" w:cs="Arial"/>
          <w:strike/>
          <w:sz w:val="20"/>
          <w:szCs w:val="20"/>
        </w:rPr>
        <w:t xml:space="preserve">§ 2º  </w:t>
      </w:r>
      <w:r w:rsidR="00521181" w:rsidRPr="00221E3F">
        <w:rPr>
          <w:rFonts w:ascii="Arial" w:hAnsi="Arial" w:cs="Arial"/>
          <w:strike/>
          <w:sz w:val="20"/>
          <w:szCs w:val="20"/>
        </w:rPr>
        <w:t xml:space="preserve">Pode a Secretaria Municipal de Educação </w:t>
      </w:r>
      <w:bookmarkStart w:id="271" w:name="S277_45ducaFFFFo_ReeducaFFFFo"/>
      <w:bookmarkEnd w:id="271"/>
      <w:r w:rsidR="00521181" w:rsidRPr="00221E3F">
        <w:rPr>
          <w:rFonts w:ascii="Arial" w:hAnsi="Arial" w:cs="Arial"/>
          <w:strike/>
          <w:sz w:val="20"/>
          <w:szCs w:val="20"/>
        </w:rPr>
        <w:t>alterar a denominação e o conteúdo dos programas especiais para atender as peculiaridades locais e as exigências da época.</w:t>
      </w:r>
    </w:p>
    <w:p w:rsidR="00521181" w:rsidRPr="00221E3F" w:rsidRDefault="00521181" w:rsidP="00C3324A">
      <w:pPr>
        <w:ind w:firstLine="567"/>
        <w:jc w:val="both"/>
        <w:rPr>
          <w:rFonts w:ascii="Arial" w:hAnsi="Arial" w:cs="Arial"/>
          <w:strike/>
          <w:sz w:val="20"/>
          <w:szCs w:val="20"/>
        </w:rPr>
      </w:pPr>
      <w:bookmarkStart w:id="272" w:name="S278"/>
      <w:bookmarkStart w:id="273" w:name="S279"/>
      <w:bookmarkEnd w:id="272"/>
      <w:bookmarkEnd w:id="273"/>
    </w:p>
    <w:p w:rsidR="00521181" w:rsidRPr="00221E3F" w:rsidRDefault="00CF68A6" w:rsidP="00C3324A">
      <w:pPr>
        <w:ind w:firstLine="567"/>
        <w:jc w:val="both"/>
        <w:rPr>
          <w:rFonts w:ascii="Arial" w:hAnsi="Arial" w:cs="Arial"/>
          <w:strike/>
          <w:sz w:val="20"/>
          <w:szCs w:val="20"/>
        </w:rPr>
      </w:pPr>
      <w:r w:rsidRPr="00221E3F">
        <w:rPr>
          <w:rFonts w:ascii="Arial" w:hAnsi="Arial" w:cs="Arial"/>
          <w:strike/>
          <w:sz w:val="20"/>
          <w:szCs w:val="20"/>
        </w:rPr>
        <w:t xml:space="preserve">§ 3º  </w:t>
      </w:r>
      <w:r w:rsidR="00521181" w:rsidRPr="00221E3F">
        <w:rPr>
          <w:rFonts w:ascii="Arial" w:hAnsi="Arial" w:cs="Arial"/>
          <w:strike/>
          <w:sz w:val="20"/>
          <w:szCs w:val="20"/>
        </w:rPr>
        <w:t xml:space="preserve">Para exercer a coordenação e para garantir o desenvolvimento dos programas especiais enquadrados neste </w:t>
      </w:r>
      <w:r w:rsidR="00D63B6D" w:rsidRPr="00221E3F">
        <w:rPr>
          <w:rFonts w:ascii="Arial" w:hAnsi="Arial" w:cs="Arial"/>
          <w:strike/>
          <w:sz w:val="20"/>
          <w:szCs w:val="20"/>
        </w:rPr>
        <w:t>Art.</w:t>
      </w:r>
      <w:r w:rsidR="00521181" w:rsidRPr="00221E3F">
        <w:rPr>
          <w:rFonts w:ascii="Arial" w:hAnsi="Arial" w:cs="Arial"/>
          <w:strike/>
          <w:sz w:val="20"/>
          <w:szCs w:val="20"/>
        </w:rPr>
        <w:t xml:space="preserve"> o Secretário Municipal de Educação pode recrutar os profissionais nos termos do § 1º do </w:t>
      </w:r>
      <w:r w:rsidR="00D63B6D" w:rsidRPr="00221E3F">
        <w:rPr>
          <w:rFonts w:ascii="Arial" w:hAnsi="Arial" w:cs="Arial"/>
          <w:strike/>
          <w:sz w:val="20"/>
          <w:szCs w:val="20"/>
        </w:rPr>
        <w:t>Art.</w:t>
      </w:r>
      <w:r w:rsidR="00521181" w:rsidRPr="00221E3F">
        <w:rPr>
          <w:rFonts w:ascii="Arial" w:hAnsi="Arial" w:cs="Arial"/>
          <w:strike/>
          <w:sz w:val="20"/>
          <w:szCs w:val="20"/>
        </w:rPr>
        <w:t xml:space="preserve"> 23, desta Lei, ou pode designar profissionais capacitados do Quadro da Secretaria Municipal de Educação ou do magistério municipal, sendo estes afastados </w:t>
      </w:r>
      <w:bookmarkStart w:id="274" w:name="S280_afastados_abastados_acostados"/>
      <w:bookmarkEnd w:id="274"/>
      <w:r w:rsidR="00521181" w:rsidRPr="00221E3F">
        <w:rPr>
          <w:rFonts w:ascii="Arial" w:hAnsi="Arial" w:cs="Arial"/>
          <w:strike/>
          <w:sz w:val="20"/>
          <w:szCs w:val="20"/>
        </w:rPr>
        <w:t>de seus empregos sem prejuízo da contagem de tempo de serviço para os efeitos legais de remoção e evolução funcional e outras vantagens do emprego, podendo optar pela remuneração do emprego de origem.</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30</w:t>
      </w:r>
      <w:bookmarkStart w:id="275" w:name="S281"/>
      <w:bookmarkEnd w:id="275"/>
      <w:r w:rsidR="00545690" w:rsidRPr="00221E3F">
        <w:rPr>
          <w:rFonts w:ascii="Arial" w:hAnsi="Arial" w:cs="Arial"/>
          <w:strike/>
          <w:sz w:val="20"/>
          <w:szCs w:val="20"/>
        </w:rPr>
        <w:t xml:space="preserve">.  </w:t>
      </w:r>
      <w:r w:rsidR="00521181" w:rsidRPr="00221E3F">
        <w:rPr>
          <w:rFonts w:ascii="Arial" w:hAnsi="Arial" w:cs="Arial"/>
          <w:strike/>
          <w:sz w:val="20"/>
          <w:szCs w:val="20"/>
        </w:rPr>
        <w:t>Compete ao chefe de departamento de educação básica sob as diretrizes do Secretário Municipal de Educação, garantir</w:t>
      </w:r>
      <w:bookmarkStart w:id="276" w:name="S283_garantir_garantia"/>
      <w:bookmarkEnd w:id="276"/>
      <w:r w:rsidR="00521181" w:rsidRPr="00221E3F">
        <w:rPr>
          <w:rFonts w:ascii="Arial" w:hAnsi="Arial" w:cs="Arial"/>
          <w:strike/>
          <w:sz w:val="20"/>
          <w:szCs w:val="20"/>
        </w:rPr>
        <w:t>, através de orientação e acompanhamento, que as unidades municipais de educação cumpram os objetivos e princípios educacionais estabelecidos pela legislação superior.</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31</w:t>
      </w:r>
      <w:bookmarkStart w:id="277" w:name="S284_V"/>
      <w:bookmarkEnd w:id="277"/>
      <w:r w:rsidR="00545690" w:rsidRPr="00221E3F">
        <w:rPr>
          <w:rFonts w:ascii="Arial" w:hAnsi="Arial" w:cs="Arial"/>
          <w:strike/>
          <w:sz w:val="20"/>
          <w:szCs w:val="20"/>
        </w:rPr>
        <w:t xml:space="preserve">.  </w:t>
      </w:r>
      <w:r w:rsidR="00521181" w:rsidRPr="00221E3F">
        <w:rPr>
          <w:rFonts w:ascii="Arial" w:hAnsi="Arial" w:cs="Arial"/>
          <w:strike/>
          <w:sz w:val="20"/>
          <w:szCs w:val="20"/>
        </w:rPr>
        <w:t xml:space="preserve">Compete ao chefe de departamento de estudos e normas pedagógicas garantir a execução da política educacional da Secretaria Municipal de Educação através do desenvolvimento de </w:t>
      </w:r>
      <w:bookmarkStart w:id="278" w:name="S285_desenvolvimento"/>
      <w:bookmarkEnd w:id="278"/>
      <w:r w:rsidR="00521181" w:rsidRPr="00221E3F">
        <w:rPr>
          <w:rFonts w:ascii="Arial" w:hAnsi="Arial" w:cs="Arial"/>
          <w:strike/>
          <w:sz w:val="20"/>
          <w:szCs w:val="20"/>
        </w:rPr>
        <w:t xml:space="preserve">estudos e diagnósticos, coordenando e dirigindo o trabalho da equipe pedagógica prevista no Estatuto do Magistério e subsidiando a coordenação dos programas especiais previstos </w:t>
      </w:r>
      <w:bookmarkStart w:id="279" w:name="S286_tos_os_41dustos_41gostos_41prestos"/>
      <w:bookmarkEnd w:id="279"/>
      <w:r w:rsidR="00521181" w:rsidRPr="00221E3F">
        <w:rPr>
          <w:rFonts w:ascii="Arial" w:hAnsi="Arial" w:cs="Arial"/>
          <w:strike/>
          <w:sz w:val="20"/>
          <w:szCs w:val="20"/>
        </w:rPr>
        <w:t xml:space="preserve">no </w:t>
      </w:r>
      <w:r w:rsidRPr="00221E3F">
        <w:rPr>
          <w:rFonts w:ascii="Arial" w:hAnsi="Arial" w:cs="Arial"/>
          <w:strike/>
          <w:sz w:val="20"/>
          <w:szCs w:val="20"/>
        </w:rPr>
        <w:t>Art.</w:t>
      </w:r>
      <w:r w:rsidR="00521181" w:rsidRPr="00221E3F">
        <w:rPr>
          <w:rFonts w:ascii="Arial" w:hAnsi="Arial" w:cs="Arial"/>
          <w:strike/>
          <w:sz w:val="20"/>
          <w:szCs w:val="20"/>
        </w:rPr>
        <w:t xml:space="preserve"> 29, desta Lei</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32</w:t>
      </w:r>
      <w:bookmarkStart w:id="280" w:name="S287"/>
      <w:bookmarkEnd w:id="280"/>
      <w:r w:rsidR="00545690" w:rsidRPr="00221E3F">
        <w:rPr>
          <w:rFonts w:ascii="Arial" w:hAnsi="Arial" w:cs="Arial"/>
          <w:strike/>
          <w:sz w:val="20"/>
          <w:szCs w:val="20"/>
        </w:rPr>
        <w:t xml:space="preserve">.  </w:t>
      </w:r>
      <w:r w:rsidR="00521181" w:rsidRPr="00221E3F">
        <w:rPr>
          <w:rFonts w:ascii="Arial" w:hAnsi="Arial" w:cs="Arial"/>
          <w:strike/>
          <w:sz w:val="20"/>
          <w:szCs w:val="20"/>
        </w:rPr>
        <w:t xml:space="preserve">Compete ao chefe de departamento de expediente, patrimônio e atividades complementares sob as diretrizes </w:t>
      </w:r>
      <w:bookmarkStart w:id="281" w:name="S288_diabetes_diabo_diabos_diabrete"/>
      <w:bookmarkEnd w:id="281"/>
      <w:r w:rsidR="00521181" w:rsidRPr="00221E3F">
        <w:rPr>
          <w:rFonts w:ascii="Arial" w:hAnsi="Arial" w:cs="Arial"/>
          <w:strike/>
          <w:sz w:val="20"/>
          <w:szCs w:val="20"/>
        </w:rPr>
        <w:t xml:space="preserve">do Secretário Municipal de Educação, garantir o funcionamento e desempenho </w:t>
      </w:r>
      <w:bookmarkStart w:id="282" w:name="S289"/>
      <w:bookmarkEnd w:id="282"/>
      <w:r w:rsidR="00521181" w:rsidRPr="00221E3F">
        <w:rPr>
          <w:rFonts w:ascii="Arial" w:hAnsi="Arial" w:cs="Arial"/>
          <w:strike/>
          <w:sz w:val="20"/>
          <w:szCs w:val="20"/>
        </w:rPr>
        <w:t xml:space="preserve">da sede da Secretaria </w:t>
      </w:r>
      <w:bookmarkStart w:id="283" w:name="S290_Sabatinaria_Saborearia_Sabotaria"/>
      <w:bookmarkEnd w:id="283"/>
      <w:r w:rsidR="00521181" w:rsidRPr="00221E3F">
        <w:rPr>
          <w:rFonts w:ascii="Arial" w:hAnsi="Arial" w:cs="Arial"/>
          <w:strike/>
          <w:sz w:val="20"/>
          <w:szCs w:val="20"/>
        </w:rPr>
        <w:t xml:space="preserve">Municipal de Educação no que diz respeito à orientação e administração </w:t>
      </w:r>
      <w:bookmarkStart w:id="284" w:name="S291"/>
      <w:bookmarkEnd w:id="284"/>
      <w:r w:rsidR="00521181" w:rsidRPr="00221E3F">
        <w:rPr>
          <w:rFonts w:ascii="Arial" w:hAnsi="Arial" w:cs="Arial"/>
          <w:strike/>
          <w:sz w:val="20"/>
          <w:szCs w:val="20"/>
        </w:rPr>
        <w:t>dos funcionários, no controle e administração de material e patrimônio da sede e das demais unidades da Secretaria Municipal de Educação e coordenar os eventos cívicos, sociais e culturais da área da educação municipal.</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33</w:t>
      </w:r>
      <w:bookmarkStart w:id="285" w:name="S292"/>
      <w:bookmarkEnd w:id="285"/>
      <w:r w:rsidR="00545690" w:rsidRPr="00221E3F">
        <w:rPr>
          <w:rFonts w:ascii="Arial" w:hAnsi="Arial" w:cs="Arial"/>
          <w:strike/>
          <w:sz w:val="20"/>
          <w:szCs w:val="20"/>
        </w:rPr>
        <w:t xml:space="preserve">.  </w:t>
      </w:r>
      <w:r w:rsidR="00521181" w:rsidRPr="00221E3F">
        <w:rPr>
          <w:rFonts w:ascii="Arial" w:hAnsi="Arial" w:cs="Arial"/>
          <w:strike/>
          <w:sz w:val="20"/>
          <w:szCs w:val="20"/>
        </w:rPr>
        <w:t xml:space="preserve">Compete ao chefe </w:t>
      </w:r>
      <w:bookmarkStart w:id="286" w:name="S293"/>
      <w:bookmarkEnd w:id="286"/>
      <w:r w:rsidR="00521181" w:rsidRPr="00221E3F">
        <w:rPr>
          <w:rFonts w:ascii="Arial" w:hAnsi="Arial" w:cs="Arial"/>
          <w:strike/>
          <w:sz w:val="20"/>
          <w:szCs w:val="20"/>
        </w:rPr>
        <w:t>de departamento de planejamento educacional, finanças e recursos humanos, como responsável por atividades</w:t>
      </w:r>
      <w:r w:rsidR="00521181" w:rsidRPr="00221E3F">
        <w:rPr>
          <w:rFonts w:ascii="Arial" w:hAnsi="Arial" w:cs="Arial"/>
          <w:strike/>
          <w:sz w:val="20"/>
          <w:szCs w:val="20"/>
        </w:rPr>
        <w:noBreakHyphen/>
        <w:t>meio para o funcionamento do sistema de ensino: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 Planejar a adequação da rede física </w:t>
      </w:r>
      <w:bookmarkStart w:id="287" w:name="S294_dar_daFF_dai_das_da"/>
      <w:bookmarkStart w:id="288" w:name="S295_rede_rode_43ede_46ede_Mede"/>
      <w:bookmarkStart w:id="289" w:name="S296_fFFsica_42FFsica_46FFsica_MFFsica"/>
      <w:bookmarkEnd w:id="287"/>
      <w:bookmarkEnd w:id="288"/>
      <w:bookmarkEnd w:id="289"/>
      <w:r w:rsidRPr="00221E3F">
        <w:rPr>
          <w:rFonts w:ascii="Arial" w:hAnsi="Arial" w:cs="Arial"/>
          <w:strike/>
          <w:sz w:val="20"/>
          <w:szCs w:val="20"/>
        </w:rPr>
        <w:t>à demanda;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Responsabilizar</w:t>
      </w:r>
      <w:r w:rsidRPr="00221E3F">
        <w:rPr>
          <w:rFonts w:ascii="Arial" w:hAnsi="Arial" w:cs="Arial"/>
          <w:strike/>
          <w:sz w:val="20"/>
          <w:szCs w:val="20"/>
        </w:rPr>
        <w:noBreakHyphen/>
        <w:t xml:space="preserve">se pelas tarefas de </w:t>
      </w:r>
      <w:bookmarkStart w:id="290" w:name="S297_a_i_ti"/>
      <w:bookmarkEnd w:id="290"/>
      <w:r w:rsidRPr="00221E3F">
        <w:rPr>
          <w:rFonts w:ascii="Arial" w:hAnsi="Arial" w:cs="Arial"/>
          <w:strike/>
          <w:sz w:val="20"/>
          <w:szCs w:val="20"/>
        </w:rPr>
        <w:t>execução dos convênios que envolvem a Secretaria Municipal de Educação e pelas informações educacionais;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III - Planejar e acompanhar a execução financeira da Secretaria Municipal de Educação;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 Planejar a seleção, recrutamento e a movimentação do pessoal do Quadro do Magistério </w:t>
      </w:r>
      <w:bookmarkStart w:id="291" w:name="S298_Mo_MFF"/>
      <w:bookmarkEnd w:id="291"/>
      <w:r w:rsidRPr="00221E3F">
        <w:rPr>
          <w:rFonts w:ascii="Arial" w:hAnsi="Arial" w:cs="Arial"/>
          <w:strike/>
          <w:sz w:val="20"/>
          <w:szCs w:val="20"/>
        </w:rPr>
        <w:t xml:space="preserve">Municipal - </w:t>
      </w:r>
      <w:bookmarkStart w:id="292" w:name="S299"/>
      <w:bookmarkEnd w:id="292"/>
      <w:r w:rsidRPr="00221E3F">
        <w:rPr>
          <w:rFonts w:ascii="Arial" w:hAnsi="Arial" w:cs="Arial"/>
          <w:strike/>
          <w:sz w:val="20"/>
          <w:szCs w:val="20"/>
        </w:rPr>
        <w:t>QMM e do Quadro da Secretaria Municipal de Educação - QSME</w:t>
      </w:r>
      <w:r w:rsidRPr="00221E3F">
        <w:rPr>
          <w:rFonts w:ascii="Arial" w:hAnsi="Arial" w:cs="Arial"/>
          <w:strike/>
          <w:sz w:val="20"/>
          <w:szCs w:val="20"/>
        </w:rPr>
        <w:softHyphen/>
        <w:t>.</w:t>
      </w:r>
    </w:p>
    <w:p w:rsidR="00A36B76" w:rsidRPr="00221E3F" w:rsidRDefault="00A36B76" w:rsidP="00C3324A">
      <w:pPr>
        <w:ind w:firstLine="567"/>
        <w:jc w:val="both"/>
        <w:rPr>
          <w:rFonts w:ascii="Arial" w:hAnsi="Arial" w:cs="Arial"/>
          <w:strike/>
          <w:sz w:val="20"/>
          <w:szCs w:val="20"/>
        </w:rPr>
      </w:pPr>
    </w:p>
    <w:p w:rsidR="00521181" w:rsidRPr="00221E3F" w:rsidRDefault="00545690" w:rsidP="00B60F8A">
      <w:pPr>
        <w:ind w:firstLine="567"/>
        <w:jc w:val="center"/>
        <w:rPr>
          <w:rFonts w:ascii="Arial" w:hAnsi="Arial" w:cs="Arial"/>
          <w:strike/>
          <w:sz w:val="20"/>
          <w:szCs w:val="20"/>
        </w:rPr>
      </w:pPr>
      <w:r w:rsidRPr="00221E3F">
        <w:rPr>
          <w:rFonts w:ascii="Arial" w:hAnsi="Arial" w:cs="Arial"/>
          <w:strike/>
          <w:sz w:val="20"/>
          <w:szCs w:val="20"/>
        </w:rPr>
        <w:t>Seção V</w:t>
      </w:r>
    </w:p>
    <w:p w:rsidR="00521181" w:rsidRPr="00221E3F" w:rsidRDefault="00545690" w:rsidP="00B60F8A">
      <w:pPr>
        <w:ind w:firstLine="567"/>
        <w:jc w:val="center"/>
        <w:rPr>
          <w:rFonts w:ascii="Arial" w:hAnsi="Arial" w:cs="Arial"/>
          <w:strike/>
          <w:sz w:val="20"/>
          <w:szCs w:val="20"/>
        </w:rPr>
      </w:pPr>
      <w:r w:rsidRPr="00221E3F">
        <w:rPr>
          <w:rFonts w:ascii="Arial" w:hAnsi="Arial" w:cs="Arial"/>
          <w:strike/>
          <w:sz w:val="20"/>
          <w:szCs w:val="20"/>
        </w:rPr>
        <w:t xml:space="preserve">Das Relações </w:t>
      </w:r>
      <w:r w:rsidR="00457B0A" w:rsidRPr="00221E3F">
        <w:rPr>
          <w:rFonts w:ascii="Arial" w:hAnsi="Arial" w:cs="Arial"/>
          <w:strike/>
          <w:sz w:val="20"/>
          <w:szCs w:val="20"/>
        </w:rPr>
        <w:t>Hierárquicas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34</w:t>
      </w:r>
      <w:bookmarkStart w:id="293" w:name="S300"/>
      <w:bookmarkEnd w:id="293"/>
      <w:r w:rsidR="00545690" w:rsidRPr="00221E3F">
        <w:rPr>
          <w:rFonts w:ascii="Arial" w:hAnsi="Arial" w:cs="Arial"/>
          <w:strike/>
          <w:sz w:val="20"/>
          <w:szCs w:val="20"/>
        </w:rPr>
        <w:t xml:space="preserve">.  </w:t>
      </w:r>
      <w:r w:rsidR="00521181" w:rsidRPr="00221E3F">
        <w:rPr>
          <w:rFonts w:ascii="Arial" w:hAnsi="Arial" w:cs="Arial"/>
          <w:strike/>
          <w:sz w:val="20"/>
          <w:szCs w:val="20"/>
        </w:rPr>
        <w:t>Os empregos componentes dos quadros da Secretaria Municipal de Educação, mantêm as seguintes relações de subordinação:</w:t>
      </w:r>
    </w:p>
    <w:p w:rsidR="00A36B76" w:rsidRPr="00221E3F" w:rsidRDefault="00A36B76"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 subordinam-se </w:t>
      </w:r>
      <w:bookmarkStart w:id="294" w:name="S301_Subordinasse"/>
      <w:bookmarkEnd w:id="294"/>
      <w:r w:rsidRPr="00221E3F">
        <w:rPr>
          <w:rFonts w:ascii="Arial" w:hAnsi="Arial" w:cs="Arial"/>
          <w:strike/>
          <w:sz w:val="20"/>
          <w:szCs w:val="20"/>
        </w:rPr>
        <w:t>ao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o chefe do departamento de educação básica;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b) </w:t>
      </w:r>
      <w:bookmarkStart w:id="295" w:name="S302_h29_li29_ti29"/>
      <w:bookmarkEnd w:id="295"/>
      <w:r w:rsidRPr="00221E3F">
        <w:rPr>
          <w:rFonts w:ascii="Arial" w:hAnsi="Arial" w:cs="Arial"/>
          <w:strike/>
          <w:sz w:val="20"/>
          <w:szCs w:val="20"/>
        </w:rPr>
        <w:t>o chefe do departamento de estudos e normas pedagógicas;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c) o chefe do departamento de expediente, patrimônio e atividades complementares;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d) </w:t>
      </w:r>
      <w:bookmarkStart w:id="296" w:name="S303_a29_i29_ti29_da_de"/>
      <w:bookmarkEnd w:id="296"/>
      <w:r w:rsidRPr="00221E3F">
        <w:rPr>
          <w:rFonts w:ascii="Arial" w:hAnsi="Arial" w:cs="Arial"/>
          <w:strike/>
          <w:sz w:val="20"/>
          <w:szCs w:val="20"/>
        </w:rPr>
        <w:t>o chefe de departamento de planejamento educacional, finanças e recursos humanos;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e) o diretor superintendente;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f) </w:t>
      </w:r>
      <w:bookmarkStart w:id="297" w:name="S304"/>
      <w:bookmarkEnd w:id="297"/>
      <w:r w:rsidRPr="00221E3F">
        <w:rPr>
          <w:rFonts w:ascii="Arial" w:hAnsi="Arial" w:cs="Arial"/>
          <w:strike/>
          <w:sz w:val="20"/>
          <w:szCs w:val="20"/>
        </w:rPr>
        <w:t>o chefe da seção de alimentação escolar;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g) </w:t>
      </w:r>
      <w:bookmarkStart w:id="298" w:name="S305_FF29"/>
      <w:bookmarkEnd w:id="298"/>
      <w:r w:rsidRPr="00221E3F">
        <w:rPr>
          <w:rFonts w:ascii="Arial" w:hAnsi="Arial" w:cs="Arial"/>
          <w:strike/>
          <w:sz w:val="20"/>
          <w:szCs w:val="20"/>
        </w:rPr>
        <w:t>o nutricionista;</w:t>
      </w:r>
    </w:p>
    <w:p w:rsidR="00A36B76" w:rsidRPr="00221E3F" w:rsidRDefault="00A36B76"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subordinam</w:t>
      </w:r>
      <w:r w:rsidRPr="00221E3F">
        <w:rPr>
          <w:rFonts w:ascii="Arial" w:hAnsi="Arial" w:cs="Arial"/>
          <w:strike/>
          <w:sz w:val="20"/>
          <w:szCs w:val="20"/>
        </w:rPr>
        <w:noBreakHyphen/>
        <w:t>se ao chefe de departamento de educação básica: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o supervisor de ensino previsto no Estatuto do Magistério;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b) </w:t>
      </w:r>
      <w:bookmarkStart w:id="299" w:name="S306_h29_li29_ti29"/>
      <w:bookmarkEnd w:id="299"/>
      <w:r w:rsidRPr="00221E3F">
        <w:rPr>
          <w:rFonts w:ascii="Arial" w:hAnsi="Arial" w:cs="Arial"/>
          <w:strike/>
          <w:sz w:val="20"/>
          <w:szCs w:val="20"/>
        </w:rPr>
        <w:t xml:space="preserve">o coordenador de programa </w:t>
      </w:r>
      <w:bookmarkStart w:id="300" w:name="S307"/>
      <w:bookmarkEnd w:id="300"/>
      <w:r w:rsidRPr="00221E3F">
        <w:rPr>
          <w:rFonts w:ascii="Arial" w:hAnsi="Arial" w:cs="Arial"/>
          <w:strike/>
          <w:sz w:val="20"/>
          <w:szCs w:val="20"/>
        </w:rPr>
        <w:t>especial;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c) o assistente social da educação;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d) </w:t>
      </w:r>
      <w:bookmarkStart w:id="301" w:name="S308_a29_i29_ti29_da_de"/>
      <w:bookmarkEnd w:id="301"/>
      <w:r w:rsidRPr="00221E3F">
        <w:rPr>
          <w:rFonts w:ascii="Arial" w:hAnsi="Arial" w:cs="Arial"/>
          <w:strike/>
          <w:sz w:val="20"/>
          <w:szCs w:val="20"/>
        </w:rPr>
        <w:t>o diretor de escola e o professor</w:t>
      </w:r>
      <w:r w:rsidRPr="00221E3F">
        <w:rPr>
          <w:rFonts w:ascii="Arial" w:hAnsi="Arial" w:cs="Arial"/>
          <w:strike/>
          <w:sz w:val="20"/>
          <w:szCs w:val="20"/>
        </w:rPr>
        <w:noBreakHyphen/>
        <w:t>coordenador das unidades escolares, previstos no Estatuto do Magistério;</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 subordinam-se </w:t>
      </w:r>
      <w:bookmarkStart w:id="302" w:name="S309"/>
      <w:bookmarkEnd w:id="302"/>
      <w:r w:rsidRPr="00221E3F">
        <w:rPr>
          <w:rFonts w:ascii="Arial" w:hAnsi="Arial" w:cs="Arial"/>
          <w:strike/>
          <w:sz w:val="20"/>
          <w:szCs w:val="20"/>
        </w:rPr>
        <w:t>ao chefe de departamento de estudos e normas pedagógicas: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a equipe pedagógica, prevista no Estatuto do Magistério;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b) </w:t>
      </w:r>
      <w:bookmarkStart w:id="303" w:name="S310_h29_li29_ti29"/>
      <w:bookmarkEnd w:id="303"/>
      <w:r w:rsidRPr="00221E3F">
        <w:rPr>
          <w:rFonts w:ascii="Arial" w:hAnsi="Arial" w:cs="Arial"/>
          <w:strike/>
          <w:sz w:val="20"/>
          <w:szCs w:val="20"/>
        </w:rPr>
        <w:t>outros servidores por determinação do Secretário Municipal de Educação;</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subordinam</w:t>
      </w:r>
      <w:r w:rsidRPr="00221E3F">
        <w:rPr>
          <w:rFonts w:ascii="Arial" w:hAnsi="Arial" w:cs="Arial"/>
          <w:strike/>
          <w:sz w:val="20"/>
          <w:szCs w:val="20"/>
        </w:rPr>
        <w:noBreakHyphen/>
        <w:t>se ao chefe do departamento de expediente, patrimônio e atividades complementares os servidores em exercício no órgão</w:t>
      </w:r>
      <w:r w:rsidRPr="00221E3F">
        <w:rPr>
          <w:rFonts w:ascii="Arial" w:hAnsi="Arial" w:cs="Arial"/>
          <w:strike/>
          <w:sz w:val="20"/>
          <w:szCs w:val="20"/>
        </w:rPr>
        <w:noBreakHyphen/>
        <w:t>sede da Secretaria Municipal de Educação abaixo: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o auxiliar de atividades complementares;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b) </w:t>
      </w:r>
      <w:bookmarkStart w:id="304" w:name="S311_h29_li29_ti29"/>
      <w:bookmarkEnd w:id="304"/>
      <w:r w:rsidRPr="00221E3F">
        <w:rPr>
          <w:rFonts w:ascii="Arial" w:hAnsi="Arial" w:cs="Arial"/>
          <w:strike/>
          <w:sz w:val="20"/>
          <w:szCs w:val="20"/>
        </w:rPr>
        <w:t xml:space="preserve">servidores referidos no “caput” </w:t>
      </w:r>
      <w:bookmarkStart w:id="305" w:name="S312_7Er"/>
      <w:bookmarkEnd w:id="305"/>
      <w:r w:rsidRPr="00221E3F">
        <w:rPr>
          <w:rFonts w:ascii="Arial" w:hAnsi="Arial" w:cs="Arial"/>
          <w:strike/>
          <w:sz w:val="20"/>
          <w:szCs w:val="20"/>
        </w:rPr>
        <w:t xml:space="preserve">do </w:t>
      </w:r>
      <w:r w:rsidR="00D63B6D" w:rsidRPr="00221E3F">
        <w:rPr>
          <w:rFonts w:ascii="Arial" w:hAnsi="Arial" w:cs="Arial"/>
          <w:strike/>
          <w:sz w:val="20"/>
          <w:szCs w:val="20"/>
        </w:rPr>
        <w:t>Art.</w:t>
      </w:r>
      <w:r w:rsidRPr="00221E3F">
        <w:rPr>
          <w:rFonts w:ascii="Arial" w:hAnsi="Arial" w:cs="Arial"/>
          <w:strike/>
          <w:sz w:val="20"/>
          <w:szCs w:val="20"/>
        </w:rPr>
        <w:t xml:space="preserve"> 23, desta Lei;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c) outros servidores colocados </w:t>
      </w:r>
      <w:bookmarkStart w:id="306" w:name="S313_servi_servidores"/>
      <w:bookmarkStart w:id="307" w:name="S314"/>
      <w:bookmarkEnd w:id="306"/>
      <w:bookmarkEnd w:id="307"/>
      <w:r w:rsidR="00B60F8A" w:rsidRPr="00221E3F">
        <w:rPr>
          <w:rFonts w:ascii="Arial" w:hAnsi="Arial" w:cs="Arial"/>
          <w:strike/>
          <w:sz w:val="20"/>
          <w:szCs w:val="20"/>
        </w:rPr>
        <w:t>à disposição dessa chefia.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subordinam-se </w:t>
      </w:r>
      <w:bookmarkStart w:id="308" w:name="S315_Subordinasse"/>
      <w:bookmarkEnd w:id="308"/>
      <w:r w:rsidRPr="00221E3F">
        <w:rPr>
          <w:rFonts w:ascii="Arial" w:hAnsi="Arial" w:cs="Arial"/>
          <w:strike/>
          <w:sz w:val="20"/>
          <w:szCs w:val="20"/>
        </w:rPr>
        <w:t>ao chefe do departamento de planejamento educacional, finanças e r</w:t>
      </w:r>
      <w:bookmarkStart w:id="309" w:name="S316_41lmoFFas_46ianFFas_46inanFFas"/>
      <w:bookmarkEnd w:id="309"/>
      <w:r w:rsidRPr="00221E3F">
        <w:rPr>
          <w:rFonts w:ascii="Arial" w:hAnsi="Arial" w:cs="Arial"/>
          <w:strike/>
          <w:sz w:val="20"/>
          <w:szCs w:val="20"/>
        </w:rPr>
        <w:t xml:space="preserve">ecursos humanos, os servidores que forem determinados </w:t>
      </w:r>
      <w:bookmarkStart w:id="310" w:name="S317_declinados_denominados_depenados"/>
      <w:bookmarkEnd w:id="310"/>
      <w:r w:rsidRPr="00221E3F">
        <w:rPr>
          <w:rFonts w:ascii="Arial" w:hAnsi="Arial" w:cs="Arial"/>
          <w:strike/>
          <w:sz w:val="20"/>
          <w:szCs w:val="20"/>
        </w:rPr>
        <w:t xml:space="preserve">pelo Secretário de Educação </w:t>
      </w:r>
      <w:bookmarkStart w:id="311" w:name="S318"/>
      <w:bookmarkEnd w:id="311"/>
      <w:r w:rsidRPr="00221E3F">
        <w:rPr>
          <w:rFonts w:ascii="Arial" w:hAnsi="Arial" w:cs="Arial"/>
          <w:strike/>
          <w:sz w:val="20"/>
          <w:szCs w:val="20"/>
        </w:rPr>
        <w:t xml:space="preserve">para cumprimento das atribuições contidas no </w:t>
      </w:r>
      <w:r w:rsidR="00D63B6D" w:rsidRPr="00221E3F">
        <w:rPr>
          <w:rFonts w:ascii="Arial" w:hAnsi="Arial" w:cs="Arial"/>
          <w:strike/>
          <w:sz w:val="20"/>
          <w:szCs w:val="20"/>
        </w:rPr>
        <w:t>Art.</w:t>
      </w:r>
      <w:r w:rsidRPr="00221E3F">
        <w:rPr>
          <w:rFonts w:ascii="Arial" w:hAnsi="Arial" w:cs="Arial"/>
          <w:strike/>
          <w:sz w:val="20"/>
          <w:szCs w:val="20"/>
        </w:rPr>
        <w:t xml:space="preserve"> 41 e incisos, desta Lei;</w:t>
      </w:r>
      <w:bookmarkStart w:id="312" w:name="S319"/>
      <w:bookmarkStart w:id="313" w:name="S320"/>
      <w:bookmarkStart w:id="314" w:name="S321_toFF2E"/>
      <w:bookmarkEnd w:id="312"/>
      <w:bookmarkEnd w:id="313"/>
      <w:bookmarkEnd w:id="314"/>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subordinam</w:t>
      </w:r>
      <w:r w:rsidRPr="00221E3F">
        <w:rPr>
          <w:rFonts w:ascii="Arial" w:hAnsi="Arial" w:cs="Arial"/>
          <w:strike/>
          <w:sz w:val="20"/>
          <w:szCs w:val="20"/>
        </w:rPr>
        <w:noBreakHyphen/>
        <w:t>se ao chefe da seção de alimentação escolar:</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o</w:t>
      </w:r>
      <w:r w:rsidR="00344502" w:rsidRPr="00221E3F">
        <w:rPr>
          <w:rFonts w:ascii="Arial" w:hAnsi="Arial" w:cs="Arial"/>
          <w:strike/>
          <w:sz w:val="20"/>
          <w:szCs w:val="20"/>
        </w:rPr>
        <w:t xml:space="preserve"> </w:t>
      </w:r>
      <w:r w:rsidRPr="00221E3F">
        <w:rPr>
          <w:rFonts w:ascii="Arial" w:hAnsi="Arial" w:cs="Arial"/>
          <w:strike/>
          <w:sz w:val="20"/>
          <w:szCs w:val="20"/>
        </w:rPr>
        <w:t>(a) cozinheiro</w:t>
      </w:r>
      <w:r w:rsidR="00997B31" w:rsidRPr="00221E3F">
        <w:rPr>
          <w:rFonts w:ascii="Arial" w:hAnsi="Arial" w:cs="Arial"/>
          <w:strike/>
          <w:sz w:val="20"/>
          <w:szCs w:val="20"/>
        </w:rPr>
        <w:t xml:space="preserve"> </w:t>
      </w:r>
      <w:r w:rsidRPr="00221E3F">
        <w:rPr>
          <w:rFonts w:ascii="Arial" w:hAnsi="Arial" w:cs="Arial"/>
          <w:strike/>
          <w:sz w:val="20"/>
          <w:szCs w:val="20"/>
        </w:rPr>
        <w:t>(a);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b) </w:t>
      </w:r>
      <w:bookmarkStart w:id="315" w:name="S322_h29_li29_ti29"/>
      <w:bookmarkEnd w:id="315"/>
      <w:r w:rsidRPr="00221E3F">
        <w:rPr>
          <w:rFonts w:ascii="Arial" w:hAnsi="Arial" w:cs="Arial"/>
          <w:strike/>
          <w:sz w:val="20"/>
          <w:szCs w:val="20"/>
        </w:rPr>
        <w:t>o assistente de nutrição;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c) o supervisor de merenda escolar;</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d) </w:t>
      </w:r>
      <w:bookmarkStart w:id="316" w:name="S323_a29_i29_ti29_da_de"/>
      <w:bookmarkEnd w:id="316"/>
      <w:r w:rsidRPr="00221E3F">
        <w:rPr>
          <w:rFonts w:ascii="Arial" w:hAnsi="Arial" w:cs="Arial"/>
          <w:strike/>
          <w:sz w:val="20"/>
          <w:szCs w:val="20"/>
        </w:rPr>
        <w:t>o auxiliar de atividades complementares;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e) o motorista, o escriturário e o ajudante geral, conforme o </w:t>
      </w:r>
      <w:r w:rsidR="00D63B6D" w:rsidRPr="00221E3F">
        <w:rPr>
          <w:rFonts w:ascii="Arial" w:hAnsi="Arial" w:cs="Arial"/>
          <w:strike/>
          <w:sz w:val="20"/>
          <w:szCs w:val="20"/>
        </w:rPr>
        <w:t>Art.</w:t>
      </w:r>
      <w:r w:rsidRPr="00221E3F">
        <w:rPr>
          <w:rFonts w:ascii="Arial" w:hAnsi="Arial" w:cs="Arial"/>
          <w:strike/>
          <w:sz w:val="20"/>
          <w:szCs w:val="20"/>
        </w:rPr>
        <w:t xml:space="preserve"> 73, das Dis</w:t>
      </w:r>
      <w:r w:rsidR="002351DE" w:rsidRPr="00221E3F">
        <w:rPr>
          <w:rFonts w:ascii="Arial" w:hAnsi="Arial" w:cs="Arial"/>
          <w:strike/>
          <w:sz w:val="20"/>
          <w:szCs w:val="20"/>
        </w:rPr>
        <w:t>posições Transitórias desta Lei.</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 subordinam-se </w:t>
      </w:r>
      <w:bookmarkStart w:id="317" w:name="S324"/>
      <w:bookmarkEnd w:id="317"/>
      <w:r w:rsidRPr="00221E3F">
        <w:rPr>
          <w:rFonts w:ascii="Arial" w:hAnsi="Arial" w:cs="Arial"/>
          <w:strike/>
          <w:sz w:val="20"/>
          <w:szCs w:val="20"/>
        </w:rPr>
        <w:t>ao diretor superintendente: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a) os servidores que forem destinados, nos termos do “caput” </w:t>
      </w:r>
      <w:bookmarkStart w:id="318" w:name="S325"/>
      <w:bookmarkEnd w:id="318"/>
      <w:r w:rsidRPr="00221E3F">
        <w:rPr>
          <w:rFonts w:ascii="Arial" w:hAnsi="Arial" w:cs="Arial"/>
          <w:strike/>
          <w:sz w:val="20"/>
          <w:szCs w:val="20"/>
        </w:rPr>
        <w:t xml:space="preserve">do </w:t>
      </w:r>
      <w:r w:rsidR="00D63B6D" w:rsidRPr="00221E3F">
        <w:rPr>
          <w:rFonts w:ascii="Arial" w:hAnsi="Arial" w:cs="Arial"/>
          <w:strike/>
          <w:sz w:val="20"/>
          <w:szCs w:val="20"/>
        </w:rPr>
        <w:t>Art.</w:t>
      </w:r>
      <w:r w:rsidRPr="00221E3F">
        <w:rPr>
          <w:rFonts w:ascii="Arial" w:hAnsi="Arial" w:cs="Arial"/>
          <w:strike/>
          <w:sz w:val="20"/>
          <w:szCs w:val="20"/>
        </w:rPr>
        <w:t xml:space="preserve"> 23, desta Lei;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b) </w:t>
      </w:r>
      <w:bookmarkStart w:id="319" w:name="S326_h29_li29_ti29"/>
      <w:bookmarkEnd w:id="319"/>
      <w:r w:rsidRPr="00221E3F">
        <w:rPr>
          <w:rFonts w:ascii="Arial" w:hAnsi="Arial" w:cs="Arial"/>
          <w:strike/>
          <w:sz w:val="20"/>
          <w:szCs w:val="20"/>
        </w:rPr>
        <w:t>outros servidores, por determinação do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1º</w:t>
      </w:r>
      <w:bookmarkStart w:id="320" w:name="S327"/>
      <w:bookmarkEnd w:id="320"/>
      <w:r w:rsidR="00545690" w:rsidRPr="00221E3F">
        <w:rPr>
          <w:rFonts w:ascii="Arial" w:hAnsi="Arial" w:cs="Arial"/>
          <w:strike/>
          <w:sz w:val="20"/>
          <w:szCs w:val="20"/>
        </w:rPr>
        <w:t xml:space="preserve">  </w:t>
      </w:r>
      <w:r w:rsidRPr="00221E3F">
        <w:rPr>
          <w:rFonts w:ascii="Arial" w:hAnsi="Arial" w:cs="Arial"/>
          <w:strike/>
          <w:sz w:val="20"/>
          <w:szCs w:val="20"/>
        </w:rPr>
        <w:t>Excetuando</w:t>
      </w:r>
      <w:r w:rsidRPr="00221E3F">
        <w:rPr>
          <w:rFonts w:ascii="Arial" w:hAnsi="Arial" w:cs="Arial"/>
          <w:strike/>
          <w:sz w:val="20"/>
          <w:szCs w:val="20"/>
        </w:rPr>
        <w:noBreakHyphen/>
        <w:t xml:space="preserve">se o órgão referido no </w:t>
      </w:r>
      <w:r w:rsidR="00D63B6D" w:rsidRPr="00221E3F">
        <w:rPr>
          <w:rFonts w:ascii="Arial" w:hAnsi="Arial" w:cs="Arial"/>
          <w:strike/>
          <w:sz w:val="20"/>
          <w:szCs w:val="20"/>
        </w:rPr>
        <w:t>Art.</w:t>
      </w:r>
      <w:r w:rsidRPr="00221E3F">
        <w:rPr>
          <w:rFonts w:ascii="Arial" w:hAnsi="Arial" w:cs="Arial"/>
          <w:strike/>
          <w:sz w:val="20"/>
          <w:szCs w:val="20"/>
        </w:rPr>
        <w:t xml:space="preserve"> 5º, § 7º, desta Lei, nos demais estabelecimentos de ensino o emprego de secretário de escola é subordinado diretamente ao diretor de escola, do Quadro do Magistério Municipal e tem como subordinados os ocupantes de empregos de oficial de escola.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2º</w:t>
      </w:r>
      <w:bookmarkStart w:id="321" w:name="S328"/>
      <w:bookmarkEnd w:id="321"/>
      <w:r w:rsidR="00545690" w:rsidRPr="00221E3F">
        <w:rPr>
          <w:rFonts w:ascii="Arial" w:hAnsi="Arial" w:cs="Arial"/>
          <w:strike/>
          <w:sz w:val="20"/>
          <w:szCs w:val="20"/>
        </w:rPr>
        <w:t xml:space="preserve">  </w:t>
      </w:r>
      <w:r w:rsidRPr="00221E3F">
        <w:rPr>
          <w:rFonts w:ascii="Arial" w:hAnsi="Arial" w:cs="Arial"/>
          <w:strike/>
          <w:sz w:val="20"/>
          <w:szCs w:val="20"/>
        </w:rPr>
        <w:t>Nos estabelecimentos de ensino os empregos de auxiliar de atividades complementares, de orientador de alunos, de monitor de creche, referidos nas alíneas “a”, “b”</w:t>
      </w:r>
      <w:bookmarkStart w:id="322" w:name="S329"/>
      <w:bookmarkEnd w:id="322"/>
      <w:r w:rsidRPr="00221E3F">
        <w:rPr>
          <w:rFonts w:ascii="Arial" w:hAnsi="Arial" w:cs="Arial"/>
          <w:strike/>
          <w:sz w:val="20"/>
          <w:szCs w:val="20"/>
        </w:rPr>
        <w:t xml:space="preserve"> e “e” do § 1º, </w:t>
      </w:r>
      <w:bookmarkStart w:id="323" w:name="S330_I"/>
      <w:bookmarkEnd w:id="323"/>
      <w:r w:rsidRPr="00221E3F">
        <w:rPr>
          <w:rFonts w:ascii="Arial" w:hAnsi="Arial" w:cs="Arial"/>
          <w:strike/>
          <w:sz w:val="20"/>
          <w:szCs w:val="20"/>
        </w:rPr>
        <w:t xml:space="preserve">do </w:t>
      </w:r>
      <w:r w:rsidR="00D63B6D" w:rsidRPr="00221E3F">
        <w:rPr>
          <w:rFonts w:ascii="Arial" w:hAnsi="Arial" w:cs="Arial"/>
          <w:strike/>
          <w:sz w:val="20"/>
          <w:szCs w:val="20"/>
        </w:rPr>
        <w:t>Art.</w:t>
      </w:r>
      <w:r w:rsidRPr="00221E3F">
        <w:rPr>
          <w:rFonts w:ascii="Arial" w:hAnsi="Arial" w:cs="Arial"/>
          <w:strike/>
          <w:sz w:val="20"/>
          <w:szCs w:val="20"/>
        </w:rPr>
        <w:t xml:space="preserve"> 19, desta Lei, </w:t>
      </w:r>
      <w:bookmarkStart w:id="324" w:name="S331_Lei_Ler_Leu"/>
      <w:bookmarkEnd w:id="324"/>
      <w:r w:rsidRPr="00221E3F">
        <w:rPr>
          <w:rFonts w:ascii="Arial" w:hAnsi="Arial" w:cs="Arial"/>
          <w:strike/>
          <w:sz w:val="20"/>
          <w:szCs w:val="20"/>
        </w:rPr>
        <w:t>são subordinados diretamente ao diretor do estabelecimento.</w:t>
      </w:r>
    </w:p>
    <w:p w:rsidR="00A36B76" w:rsidRPr="00221E3F" w:rsidRDefault="00A36B76" w:rsidP="00C3324A">
      <w:pPr>
        <w:ind w:firstLine="567"/>
        <w:jc w:val="both"/>
        <w:rPr>
          <w:rFonts w:ascii="Arial" w:hAnsi="Arial" w:cs="Arial"/>
          <w:strike/>
          <w:sz w:val="20"/>
          <w:szCs w:val="20"/>
        </w:rPr>
      </w:pPr>
    </w:p>
    <w:p w:rsidR="00521181" w:rsidRPr="00221E3F" w:rsidRDefault="00545690" w:rsidP="0070013C">
      <w:pPr>
        <w:ind w:firstLine="567"/>
        <w:jc w:val="center"/>
        <w:rPr>
          <w:rFonts w:ascii="Arial" w:hAnsi="Arial" w:cs="Arial"/>
          <w:strike/>
          <w:sz w:val="20"/>
          <w:szCs w:val="20"/>
        </w:rPr>
      </w:pPr>
      <w:r w:rsidRPr="00221E3F">
        <w:rPr>
          <w:rFonts w:ascii="Arial" w:hAnsi="Arial" w:cs="Arial"/>
          <w:strike/>
          <w:sz w:val="20"/>
          <w:szCs w:val="20"/>
        </w:rPr>
        <w:t>Seção V</w:t>
      </w:r>
      <w:bookmarkStart w:id="325" w:name="S332"/>
      <w:bookmarkEnd w:id="325"/>
      <w:r w:rsidRPr="00221E3F">
        <w:rPr>
          <w:rFonts w:ascii="Arial" w:hAnsi="Arial" w:cs="Arial"/>
          <w:strike/>
          <w:sz w:val="20"/>
          <w:szCs w:val="20"/>
        </w:rPr>
        <w:t>I</w:t>
      </w:r>
    </w:p>
    <w:p w:rsidR="00521181" w:rsidRPr="00221E3F" w:rsidRDefault="00545690" w:rsidP="0070013C">
      <w:pPr>
        <w:ind w:firstLine="567"/>
        <w:jc w:val="center"/>
        <w:rPr>
          <w:rFonts w:ascii="Arial" w:hAnsi="Arial" w:cs="Arial"/>
          <w:strike/>
          <w:sz w:val="20"/>
          <w:szCs w:val="20"/>
        </w:rPr>
      </w:pPr>
      <w:r w:rsidRPr="00221E3F">
        <w:rPr>
          <w:rFonts w:ascii="Arial" w:hAnsi="Arial" w:cs="Arial"/>
          <w:strike/>
          <w:sz w:val="20"/>
          <w:szCs w:val="20"/>
        </w:rPr>
        <w:t>Das Atribuições</w:t>
      </w:r>
    </w:p>
    <w:p w:rsidR="00A36B76" w:rsidRPr="00221E3F" w:rsidRDefault="00A36B76"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35</w:t>
      </w:r>
      <w:bookmarkStart w:id="326" w:name="S333"/>
      <w:bookmarkEnd w:id="326"/>
      <w:r w:rsidR="001E02B9" w:rsidRPr="00221E3F">
        <w:rPr>
          <w:rFonts w:ascii="Arial" w:hAnsi="Arial" w:cs="Arial"/>
          <w:strike/>
          <w:sz w:val="20"/>
          <w:szCs w:val="20"/>
        </w:rPr>
        <w:t xml:space="preserve">.  </w:t>
      </w:r>
      <w:r w:rsidR="00521181" w:rsidRPr="00221E3F">
        <w:rPr>
          <w:rFonts w:ascii="Arial" w:hAnsi="Arial" w:cs="Arial"/>
          <w:strike/>
          <w:sz w:val="20"/>
          <w:szCs w:val="20"/>
        </w:rPr>
        <w:t xml:space="preserve">As atribuições </w:t>
      </w:r>
      <w:bookmarkStart w:id="327" w:name="S334"/>
      <w:bookmarkEnd w:id="327"/>
      <w:r w:rsidR="00521181" w:rsidRPr="00221E3F">
        <w:rPr>
          <w:rFonts w:ascii="Arial" w:hAnsi="Arial" w:cs="Arial"/>
          <w:strike/>
          <w:sz w:val="20"/>
          <w:szCs w:val="20"/>
        </w:rPr>
        <w:t xml:space="preserve">dos ocupantes dos empregos efetivos constantes das alíneas “a”, “b”, “d” e “e” do § 1º, </w:t>
      </w:r>
      <w:bookmarkStart w:id="328" w:name="S335_V"/>
      <w:bookmarkStart w:id="329" w:name="S336"/>
      <w:bookmarkStart w:id="330" w:name="S337"/>
      <w:bookmarkEnd w:id="328"/>
      <w:bookmarkEnd w:id="329"/>
      <w:bookmarkEnd w:id="330"/>
      <w:r w:rsidR="00521181" w:rsidRPr="00221E3F">
        <w:rPr>
          <w:rFonts w:ascii="Arial" w:hAnsi="Arial" w:cs="Arial"/>
          <w:strike/>
          <w:sz w:val="20"/>
          <w:szCs w:val="20"/>
        </w:rPr>
        <w:t xml:space="preserve">do </w:t>
      </w:r>
      <w:r w:rsidRPr="00221E3F">
        <w:rPr>
          <w:rFonts w:ascii="Arial" w:hAnsi="Arial" w:cs="Arial"/>
          <w:strike/>
          <w:sz w:val="20"/>
          <w:szCs w:val="20"/>
        </w:rPr>
        <w:t>Art.</w:t>
      </w:r>
      <w:r w:rsidR="00521181" w:rsidRPr="00221E3F">
        <w:rPr>
          <w:rFonts w:ascii="Arial" w:hAnsi="Arial" w:cs="Arial"/>
          <w:strike/>
          <w:sz w:val="20"/>
          <w:szCs w:val="20"/>
        </w:rPr>
        <w:t xml:space="preserve"> 19, e do secretário de escola serão detalhadas no regimento comum dos estabelecimentos de ensino municipais.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36</w:t>
      </w:r>
      <w:bookmarkStart w:id="331" w:name="S338"/>
      <w:bookmarkEnd w:id="331"/>
      <w:r w:rsidR="001E02B9" w:rsidRPr="00221E3F">
        <w:rPr>
          <w:rFonts w:ascii="Arial" w:hAnsi="Arial" w:cs="Arial"/>
          <w:strike/>
          <w:sz w:val="20"/>
          <w:szCs w:val="20"/>
        </w:rPr>
        <w:t xml:space="preserve">.  </w:t>
      </w:r>
      <w:r w:rsidR="00521181" w:rsidRPr="00221E3F">
        <w:rPr>
          <w:rFonts w:ascii="Arial" w:hAnsi="Arial" w:cs="Arial"/>
          <w:strike/>
          <w:sz w:val="20"/>
          <w:szCs w:val="20"/>
        </w:rPr>
        <w:t>São atribuições do diretor superintendente na administração do centro de atenção integral à criança: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quanto ao pessoal: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a) controlar o registro de freqüência </w:t>
      </w:r>
      <w:bookmarkStart w:id="332" w:name="S339_46reqFFFFncia_SeqFFFFncia"/>
      <w:bookmarkEnd w:id="332"/>
      <w:r w:rsidRPr="00221E3F">
        <w:rPr>
          <w:rFonts w:ascii="Arial" w:hAnsi="Arial" w:cs="Arial"/>
          <w:strike/>
          <w:sz w:val="20"/>
          <w:szCs w:val="20"/>
        </w:rPr>
        <w:t>dos horários de entrada e saída dos servidores;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b) organizar a escala de férias dos servidores;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c) informar à Secretaria Municipal de Educação das necessidades de contratação </w:t>
      </w:r>
      <w:bookmarkStart w:id="333" w:name="S340_cauFFFFo"/>
      <w:bookmarkEnd w:id="333"/>
      <w:r w:rsidRPr="00221E3F">
        <w:rPr>
          <w:rFonts w:ascii="Arial" w:hAnsi="Arial" w:cs="Arial"/>
          <w:strike/>
          <w:sz w:val="20"/>
          <w:szCs w:val="20"/>
        </w:rPr>
        <w:t>e substituição de servidores;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d) informar ao Secretário Municipal de Educação da necessidade de dispensa de </w:t>
      </w:r>
      <w:bookmarkStart w:id="334" w:name="S341"/>
      <w:bookmarkEnd w:id="334"/>
      <w:r w:rsidRPr="00221E3F">
        <w:rPr>
          <w:rFonts w:ascii="Arial" w:hAnsi="Arial" w:cs="Arial"/>
          <w:strike/>
          <w:sz w:val="20"/>
          <w:szCs w:val="20"/>
        </w:rPr>
        <w:t>funcionário;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e) informar os pedidos de afastamentos, encaminhando-os </w:t>
      </w:r>
      <w:bookmarkStart w:id="335" w:name="S342"/>
      <w:bookmarkEnd w:id="335"/>
      <w:r w:rsidRPr="00221E3F">
        <w:rPr>
          <w:rFonts w:ascii="Arial" w:hAnsi="Arial" w:cs="Arial"/>
          <w:strike/>
          <w:sz w:val="20"/>
          <w:szCs w:val="20"/>
        </w:rPr>
        <w:t>à secretaria municipal de administração;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f) providenciar correção de pagamentos;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g) organizar a distribuição de “holleriths” </w:t>
      </w:r>
      <w:bookmarkStart w:id="336" w:name="S343"/>
      <w:bookmarkEnd w:id="336"/>
      <w:r w:rsidRPr="00221E3F">
        <w:rPr>
          <w:rFonts w:ascii="Arial" w:hAnsi="Arial" w:cs="Arial"/>
          <w:strike/>
          <w:sz w:val="20"/>
          <w:szCs w:val="20"/>
        </w:rPr>
        <w:t>aos servidores;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h) manter os servidores informados dos seus direitos e deveres;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 determinar horá</w:t>
      </w:r>
      <w:r w:rsidR="0070013C" w:rsidRPr="00221E3F">
        <w:rPr>
          <w:rFonts w:ascii="Arial" w:hAnsi="Arial" w:cs="Arial"/>
          <w:strike/>
          <w:sz w:val="20"/>
          <w:szCs w:val="20"/>
        </w:rPr>
        <w:t xml:space="preserve">rios especiais de trabalho aos </w:t>
      </w:r>
      <w:r w:rsidRPr="00221E3F">
        <w:rPr>
          <w:rFonts w:ascii="Arial" w:hAnsi="Arial" w:cs="Arial"/>
          <w:strike/>
          <w:sz w:val="20"/>
          <w:szCs w:val="20"/>
        </w:rPr>
        <w:t>servidores quando ocorrer algum evento no estabelecimento;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j) </w:t>
      </w:r>
      <w:bookmarkStart w:id="337" w:name="S344"/>
      <w:bookmarkEnd w:id="337"/>
      <w:r w:rsidRPr="00221E3F">
        <w:rPr>
          <w:rFonts w:ascii="Arial" w:hAnsi="Arial" w:cs="Arial"/>
          <w:strike/>
          <w:sz w:val="20"/>
          <w:szCs w:val="20"/>
        </w:rPr>
        <w:t>autorizar a retirada de servidor durante o expediente por motivo justificado;</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l) organizar </w:t>
      </w:r>
      <w:bookmarkStart w:id="338" w:name="S345"/>
      <w:bookmarkStart w:id="339" w:name="S346"/>
      <w:bookmarkEnd w:id="338"/>
      <w:bookmarkEnd w:id="339"/>
      <w:r w:rsidRPr="00221E3F">
        <w:rPr>
          <w:rFonts w:ascii="Arial" w:hAnsi="Arial" w:cs="Arial"/>
          <w:strike/>
          <w:sz w:val="20"/>
          <w:szCs w:val="20"/>
        </w:rPr>
        <w:t xml:space="preserve">escalas de </w:t>
      </w:r>
      <w:bookmarkStart w:id="340" w:name="S347"/>
      <w:bookmarkEnd w:id="340"/>
      <w:r w:rsidRPr="00221E3F">
        <w:rPr>
          <w:rFonts w:ascii="Arial" w:hAnsi="Arial" w:cs="Arial"/>
          <w:strike/>
          <w:sz w:val="20"/>
          <w:szCs w:val="20"/>
        </w:rPr>
        <w:t>serviço dos servidores, orientando e acompanhando as atividades;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m) organizar a distribuição de cestas básicas aos servidores municipais conforme determinações superiores;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n) aplicar penalidade até o nível de suspensão de (1) dia;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o) realizar o acompanhamento funcional e disciplinar dos funcionários e servidore</w:t>
      </w:r>
      <w:r w:rsidR="0070013C" w:rsidRPr="00221E3F">
        <w:rPr>
          <w:rFonts w:ascii="Arial" w:hAnsi="Arial" w:cs="Arial"/>
          <w:strike/>
          <w:sz w:val="20"/>
          <w:szCs w:val="20"/>
        </w:rPr>
        <w:t>s hierarquicamente subordinados.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 </w:t>
      </w:r>
      <w:bookmarkStart w:id="341" w:name="S348"/>
      <w:bookmarkEnd w:id="341"/>
      <w:r w:rsidR="0070013C" w:rsidRPr="00221E3F">
        <w:rPr>
          <w:rFonts w:ascii="Arial" w:hAnsi="Arial" w:cs="Arial"/>
          <w:strike/>
          <w:sz w:val="20"/>
          <w:szCs w:val="20"/>
        </w:rPr>
        <w:t>q</w:t>
      </w:r>
      <w:r w:rsidRPr="00221E3F">
        <w:rPr>
          <w:rFonts w:ascii="Arial" w:hAnsi="Arial" w:cs="Arial"/>
          <w:strike/>
          <w:sz w:val="20"/>
          <w:szCs w:val="20"/>
        </w:rPr>
        <w:t>uanto ao expediente: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controlar o patrimônio existente e a sua cessão por empréstimo às unidades subordinadas à Administração Municipal;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b) requisitar, registrar e controlar materiais utilizados no estabelecimento; </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342" w:name="S349"/>
      <w:bookmarkEnd w:id="342"/>
      <w:r w:rsidRPr="00221E3F">
        <w:rPr>
          <w:rFonts w:ascii="Arial" w:hAnsi="Arial" w:cs="Arial"/>
          <w:strike/>
          <w:sz w:val="20"/>
          <w:szCs w:val="20"/>
        </w:rPr>
        <w:t>c) supervisionar o bom funcionamento da biblioteca;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d) distribuir e supervisionar o serviço de sua área de atuação, determinando ou autorizando as providências necessárias quanto:</w:t>
      </w:r>
    </w:p>
    <w:p w:rsidR="00521181" w:rsidRPr="00221E3F" w:rsidRDefault="00521181" w:rsidP="00C3324A">
      <w:pPr>
        <w:ind w:firstLine="567"/>
        <w:jc w:val="both"/>
        <w:rPr>
          <w:rFonts w:ascii="Arial" w:hAnsi="Arial" w:cs="Arial"/>
          <w:strike/>
          <w:sz w:val="20"/>
          <w:szCs w:val="20"/>
        </w:rPr>
      </w:pPr>
    </w:p>
    <w:p w:rsidR="00521181" w:rsidRPr="00221E3F" w:rsidRDefault="00A7316C" w:rsidP="00C3324A">
      <w:pPr>
        <w:ind w:firstLine="567"/>
        <w:jc w:val="both"/>
        <w:rPr>
          <w:rFonts w:ascii="Arial" w:hAnsi="Arial" w:cs="Arial"/>
          <w:strike/>
          <w:sz w:val="20"/>
          <w:szCs w:val="20"/>
        </w:rPr>
      </w:pPr>
      <w:r w:rsidRPr="00221E3F">
        <w:rPr>
          <w:rFonts w:ascii="Arial" w:hAnsi="Arial" w:cs="Arial"/>
          <w:strike/>
          <w:sz w:val="20"/>
          <w:szCs w:val="20"/>
        </w:rPr>
        <w:t>1.</w:t>
      </w:r>
      <w:r w:rsidR="00521181" w:rsidRPr="00221E3F">
        <w:rPr>
          <w:rFonts w:ascii="Arial" w:hAnsi="Arial" w:cs="Arial"/>
          <w:strike/>
          <w:sz w:val="20"/>
          <w:szCs w:val="20"/>
        </w:rPr>
        <w:t xml:space="preserve"> à merenda;</w:t>
      </w:r>
    </w:p>
    <w:p w:rsidR="00521181" w:rsidRPr="00221E3F" w:rsidRDefault="00521181" w:rsidP="00C3324A">
      <w:pPr>
        <w:ind w:firstLine="567"/>
        <w:jc w:val="both"/>
        <w:rPr>
          <w:rFonts w:ascii="Arial" w:hAnsi="Arial" w:cs="Arial"/>
          <w:strike/>
          <w:sz w:val="20"/>
          <w:szCs w:val="20"/>
        </w:rPr>
      </w:pPr>
    </w:p>
    <w:p w:rsidR="00521181" w:rsidRPr="00221E3F" w:rsidRDefault="00A7316C" w:rsidP="00C3324A">
      <w:pPr>
        <w:ind w:firstLine="567"/>
        <w:jc w:val="both"/>
        <w:rPr>
          <w:rFonts w:ascii="Arial" w:hAnsi="Arial" w:cs="Arial"/>
          <w:strike/>
          <w:sz w:val="20"/>
          <w:szCs w:val="20"/>
        </w:rPr>
      </w:pPr>
      <w:r w:rsidRPr="00221E3F">
        <w:rPr>
          <w:rFonts w:ascii="Arial" w:hAnsi="Arial" w:cs="Arial"/>
          <w:strike/>
          <w:sz w:val="20"/>
          <w:szCs w:val="20"/>
        </w:rPr>
        <w:t>2.</w:t>
      </w:r>
      <w:r w:rsidR="00521181" w:rsidRPr="00221E3F">
        <w:rPr>
          <w:rFonts w:ascii="Arial" w:hAnsi="Arial" w:cs="Arial"/>
          <w:strike/>
          <w:sz w:val="20"/>
          <w:szCs w:val="20"/>
        </w:rPr>
        <w:t xml:space="preserve"> </w:t>
      </w:r>
      <w:bookmarkStart w:id="343" w:name="S350_h29_li29_ti29"/>
      <w:bookmarkEnd w:id="343"/>
      <w:r w:rsidR="00521181" w:rsidRPr="00221E3F">
        <w:rPr>
          <w:rFonts w:ascii="Arial" w:hAnsi="Arial" w:cs="Arial"/>
          <w:strike/>
          <w:sz w:val="20"/>
          <w:szCs w:val="20"/>
        </w:rPr>
        <w:t>à horta;</w:t>
      </w:r>
    </w:p>
    <w:p w:rsidR="00521181" w:rsidRPr="00221E3F" w:rsidRDefault="00521181" w:rsidP="00C3324A">
      <w:pPr>
        <w:ind w:firstLine="567"/>
        <w:jc w:val="both"/>
        <w:rPr>
          <w:rFonts w:ascii="Arial" w:hAnsi="Arial" w:cs="Arial"/>
          <w:strike/>
          <w:sz w:val="20"/>
          <w:szCs w:val="20"/>
        </w:rPr>
      </w:pPr>
    </w:p>
    <w:p w:rsidR="00521181" w:rsidRPr="00221E3F" w:rsidRDefault="00A7316C" w:rsidP="00C3324A">
      <w:pPr>
        <w:ind w:firstLine="567"/>
        <w:jc w:val="both"/>
        <w:rPr>
          <w:rFonts w:ascii="Arial" w:hAnsi="Arial" w:cs="Arial"/>
          <w:strike/>
          <w:sz w:val="20"/>
          <w:szCs w:val="20"/>
        </w:rPr>
      </w:pPr>
      <w:r w:rsidRPr="00221E3F">
        <w:rPr>
          <w:rFonts w:ascii="Arial" w:hAnsi="Arial" w:cs="Arial"/>
          <w:strike/>
          <w:sz w:val="20"/>
          <w:szCs w:val="20"/>
        </w:rPr>
        <w:t>3.</w:t>
      </w:r>
      <w:r w:rsidR="00521181" w:rsidRPr="00221E3F">
        <w:rPr>
          <w:rFonts w:ascii="Arial" w:hAnsi="Arial" w:cs="Arial"/>
          <w:strike/>
          <w:sz w:val="20"/>
          <w:szCs w:val="20"/>
        </w:rPr>
        <w:t xml:space="preserve"> ao agendamento </w:t>
      </w:r>
      <w:bookmarkStart w:id="344" w:name="S351"/>
      <w:bookmarkEnd w:id="344"/>
      <w:r w:rsidR="00521181" w:rsidRPr="00221E3F">
        <w:rPr>
          <w:rFonts w:ascii="Arial" w:hAnsi="Arial" w:cs="Arial"/>
          <w:strike/>
          <w:sz w:val="20"/>
          <w:szCs w:val="20"/>
        </w:rPr>
        <w:t>de cursos, reuniões e palestras referentes à Secretaria Municipal de Educação, à comunidade e a outras secretarias;</w:t>
      </w:r>
    </w:p>
    <w:p w:rsidR="00521181" w:rsidRPr="00221E3F" w:rsidRDefault="00521181" w:rsidP="00C3324A">
      <w:pPr>
        <w:ind w:firstLine="567"/>
        <w:jc w:val="both"/>
        <w:rPr>
          <w:rFonts w:ascii="Arial" w:hAnsi="Arial" w:cs="Arial"/>
          <w:strike/>
          <w:sz w:val="20"/>
          <w:szCs w:val="20"/>
        </w:rPr>
      </w:pPr>
    </w:p>
    <w:p w:rsidR="00521181" w:rsidRPr="00221E3F" w:rsidRDefault="00A7316C" w:rsidP="00C3324A">
      <w:pPr>
        <w:ind w:firstLine="567"/>
        <w:jc w:val="both"/>
        <w:rPr>
          <w:rFonts w:ascii="Arial" w:hAnsi="Arial" w:cs="Arial"/>
          <w:strike/>
          <w:sz w:val="20"/>
          <w:szCs w:val="20"/>
        </w:rPr>
      </w:pPr>
      <w:r w:rsidRPr="00221E3F">
        <w:rPr>
          <w:rFonts w:ascii="Arial" w:hAnsi="Arial" w:cs="Arial"/>
          <w:strike/>
          <w:sz w:val="20"/>
          <w:szCs w:val="20"/>
        </w:rPr>
        <w:t>4.</w:t>
      </w:r>
      <w:r w:rsidR="00521181" w:rsidRPr="00221E3F">
        <w:rPr>
          <w:rFonts w:ascii="Arial" w:hAnsi="Arial" w:cs="Arial"/>
          <w:strike/>
          <w:sz w:val="20"/>
          <w:szCs w:val="20"/>
        </w:rPr>
        <w:t xml:space="preserve"> </w:t>
      </w:r>
      <w:bookmarkStart w:id="345" w:name="S352_ti_a29_i29_ti29_da"/>
      <w:bookmarkEnd w:id="345"/>
      <w:r w:rsidR="00521181" w:rsidRPr="00221E3F">
        <w:rPr>
          <w:rFonts w:ascii="Arial" w:hAnsi="Arial" w:cs="Arial"/>
          <w:strike/>
          <w:sz w:val="20"/>
          <w:szCs w:val="20"/>
        </w:rPr>
        <w:t xml:space="preserve">ao agendamento </w:t>
      </w:r>
      <w:bookmarkStart w:id="346" w:name="S353"/>
      <w:bookmarkEnd w:id="346"/>
      <w:r w:rsidR="00521181" w:rsidRPr="00221E3F">
        <w:rPr>
          <w:rFonts w:ascii="Arial" w:hAnsi="Arial" w:cs="Arial"/>
          <w:strike/>
          <w:sz w:val="20"/>
          <w:szCs w:val="20"/>
        </w:rPr>
        <w:t>das salas para os cursos promovidos pelo fundo social e outros;</w:t>
      </w:r>
    </w:p>
    <w:p w:rsidR="00521181" w:rsidRPr="00221E3F" w:rsidRDefault="00521181" w:rsidP="00C3324A">
      <w:pPr>
        <w:ind w:firstLine="567"/>
        <w:jc w:val="both"/>
        <w:rPr>
          <w:rFonts w:ascii="Arial" w:hAnsi="Arial" w:cs="Arial"/>
          <w:strike/>
          <w:sz w:val="20"/>
          <w:szCs w:val="20"/>
        </w:rPr>
      </w:pPr>
    </w:p>
    <w:p w:rsidR="00521181" w:rsidRPr="00221E3F" w:rsidRDefault="00A7316C" w:rsidP="00C3324A">
      <w:pPr>
        <w:ind w:firstLine="567"/>
        <w:jc w:val="both"/>
        <w:rPr>
          <w:rFonts w:ascii="Arial" w:hAnsi="Arial" w:cs="Arial"/>
          <w:strike/>
          <w:sz w:val="20"/>
          <w:szCs w:val="20"/>
        </w:rPr>
      </w:pPr>
      <w:r w:rsidRPr="00221E3F">
        <w:rPr>
          <w:rFonts w:ascii="Arial" w:hAnsi="Arial" w:cs="Arial"/>
          <w:strike/>
          <w:sz w:val="20"/>
          <w:szCs w:val="20"/>
        </w:rPr>
        <w:t>5.</w:t>
      </w:r>
      <w:r w:rsidR="00521181" w:rsidRPr="00221E3F">
        <w:rPr>
          <w:rFonts w:ascii="Arial" w:hAnsi="Arial" w:cs="Arial"/>
          <w:strike/>
          <w:sz w:val="20"/>
          <w:szCs w:val="20"/>
        </w:rPr>
        <w:t xml:space="preserve"> ao agendamento </w:t>
      </w:r>
      <w:bookmarkStart w:id="347" w:name="S354"/>
      <w:bookmarkEnd w:id="347"/>
      <w:r w:rsidR="00521181" w:rsidRPr="00221E3F">
        <w:rPr>
          <w:rFonts w:ascii="Arial" w:hAnsi="Arial" w:cs="Arial"/>
          <w:strike/>
          <w:sz w:val="20"/>
          <w:szCs w:val="20"/>
        </w:rPr>
        <w:t xml:space="preserve">da quadra de esportes para a comunidade </w:t>
      </w:r>
      <w:bookmarkStart w:id="348" w:name="S355"/>
      <w:bookmarkEnd w:id="348"/>
      <w:r w:rsidR="00521181" w:rsidRPr="00221E3F">
        <w:rPr>
          <w:rFonts w:ascii="Arial" w:hAnsi="Arial" w:cs="Arial"/>
          <w:strike/>
          <w:sz w:val="20"/>
          <w:szCs w:val="20"/>
        </w:rPr>
        <w:t xml:space="preserve">dos bairros próximos, para os alunos </w:t>
      </w:r>
      <w:bookmarkStart w:id="349" w:name="S356_os_abonos_agimos_ajamos_alamos"/>
      <w:bookmarkEnd w:id="349"/>
      <w:r w:rsidR="00521181" w:rsidRPr="00221E3F">
        <w:rPr>
          <w:rFonts w:ascii="Arial" w:hAnsi="Arial" w:cs="Arial"/>
          <w:strike/>
          <w:sz w:val="20"/>
          <w:szCs w:val="20"/>
        </w:rPr>
        <w:t>e para a Secretaria Municipal de Esportes; e</w:t>
      </w:r>
    </w:p>
    <w:p w:rsidR="00521181" w:rsidRPr="00221E3F" w:rsidRDefault="00521181" w:rsidP="00C3324A">
      <w:pPr>
        <w:ind w:firstLine="567"/>
        <w:jc w:val="both"/>
        <w:rPr>
          <w:rFonts w:ascii="Arial" w:hAnsi="Arial" w:cs="Arial"/>
          <w:strike/>
          <w:sz w:val="20"/>
          <w:szCs w:val="20"/>
        </w:rPr>
      </w:pPr>
    </w:p>
    <w:p w:rsidR="00521181" w:rsidRPr="00221E3F" w:rsidRDefault="00A7316C" w:rsidP="00C3324A">
      <w:pPr>
        <w:ind w:firstLine="567"/>
        <w:jc w:val="both"/>
        <w:rPr>
          <w:rFonts w:ascii="Arial" w:hAnsi="Arial" w:cs="Arial"/>
          <w:strike/>
          <w:sz w:val="20"/>
          <w:szCs w:val="20"/>
        </w:rPr>
      </w:pPr>
      <w:r w:rsidRPr="00221E3F">
        <w:rPr>
          <w:rFonts w:ascii="Arial" w:hAnsi="Arial" w:cs="Arial"/>
          <w:strike/>
          <w:sz w:val="20"/>
          <w:szCs w:val="20"/>
        </w:rPr>
        <w:t>6.</w:t>
      </w:r>
      <w:r w:rsidR="00521181" w:rsidRPr="00221E3F">
        <w:rPr>
          <w:rFonts w:ascii="Arial" w:hAnsi="Arial" w:cs="Arial"/>
          <w:strike/>
          <w:sz w:val="20"/>
          <w:szCs w:val="20"/>
        </w:rPr>
        <w:t xml:space="preserve"> </w:t>
      </w:r>
      <w:bookmarkStart w:id="350" w:name="S357"/>
      <w:bookmarkEnd w:id="350"/>
      <w:r w:rsidR="00521181" w:rsidRPr="00221E3F">
        <w:rPr>
          <w:rFonts w:ascii="Arial" w:hAnsi="Arial" w:cs="Arial"/>
          <w:strike/>
          <w:sz w:val="20"/>
          <w:szCs w:val="20"/>
        </w:rPr>
        <w:t>à limpeza interna e externa do edifício</w:t>
      </w:r>
      <w:bookmarkStart w:id="351" w:name="S358_edifFFcio"/>
      <w:bookmarkEnd w:id="351"/>
      <w:r w:rsidR="00521181" w:rsidRPr="00221E3F">
        <w:rPr>
          <w:rFonts w:ascii="Arial" w:hAnsi="Arial" w:cs="Arial"/>
          <w:strike/>
          <w:sz w:val="20"/>
          <w:szCs w:val="20"/>
        </w:rPr>
        <w:t xml:space="preserve"> e demais instalações.</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37</w:t>
      </w:r>
      <w:bookmarkStart w:id="352" w:name="S359"/>
      <w:bookmarkEnd w:id="352"/>
      <w:r w:rsidR="001E02B9" w:rsidRPr="00221E3F">
        <w:rPr>
          <w:rFonts w:ascii="Arial" w:hAnsi="Arial" w:cs="Arial"/>
          <w:strike/>
          <w:sz w:val="20"/>
          <w:szCs w:val="20"/>
        </w:rPr>
        <w:t xml:space="preserve">.  </w:t>
      </w:r>
      <w:r w:rsidR="00521181" w:rsidRPr="00221E3F">
        <w:rPr>
          <w:rFonts w:ascii="Arial" w:hAnsi="Arial" w:cs="Arial"/>
          <w:strike/>
          <w:sz w:val="20"/>
          <w:szCs w:val="20"/>
        </w:rPr>
        <w:t>As atribuições de cada coordenador de programa especial são definidas pelo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353" w:name="S360"/>
      <w:bookmarkEnd w:id="353"/>
      <w:r w:rsidRPr="00221E3F">
        <w:rPr>
          <w:rFonts w:ascii="Arial" w:hAnsi="Arial" w:cs="Arial"/>
          <w:strike/>
          <w:sz w:val="20"/>
          <w:szCs w:val="20"/>
        </w:rPr>
        <w:t>Art.</w:t>
      </w:r>
      <w:r w:rsidR="001E02B9" w:rsidRPr="00221E3F">
        <w:rPr>
          <w:rFonts w:ascii="Arial" w:hAnsi="Arial" w:cs="Arial"/>
          <w:strike/>
          <w:sz w:val="20"/>
          <w:szCs w:val="20"/>
        </w:rPr>
        <w:t xml:space="preserve"> 38.  </w:t>
      </w:r>
      <w:r w:rsidR="00521181" w:rsidRPr="00221E3F">
        <w:rPr>
          <w:rFonts w:ascii="Arial" w:hAnsi="Arial" w:cs="Arial"/>
          <w:strike/>
          <w:sz w:val="20"/>
          <w:szCs w:val="20"/>
        </w:rPr>
        <w:t>São atribuições do chefe de departamento de educação básica: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propor a política educacional da Secretaria Municipal de Educação, de </w:t>
      </w:r>
      <w:bookmarkStart w:id="354" w:name="S361"/>
      <w:bookmarkEnd w:id="354"/>
      <w:r w:rsidRPr="00221E3F">
        <w:rPr>
          <w:rFonts w:ascii="Arial" w:hAnsi="Arial" w:cs="Arial"/>
          <w:strike/>
          <w:sz w:val="20"/>
          <w:szCs w:val="20"/>
        </w:rPr>
        <w:t xml:space="preserve">acordo com as diretrizes e os objetivos estabelecidos pela legislação </w:t>
      </w:r>
      <w:bookmarkStart w:id="355" w:name="S362_legalizaFFFFo_legislaFFFFo"/>
      <w:bookmarkEnd w:id="355"/>
      <w:r w:rsidRPr="00221E3F">
        <w:rPr>
          <w:rFonts w:ascii="Arial" w:hAnsi="Arial" w:cs="Arial"/>
          <w:strike/>
          <w:sz w:val="20"/>
          <w:szCs w:val="20"/>
        </w:rPr>
        <w:t>superior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coordenar o planejamento e a execução de atividades administrativo</w:t>
      </w:r>
      <w:r w:rsidRPr="00221E3F">
        <w:rPr>
          <w:rFonts w:ascii="Arial" w:hAnsi="Arial" w:cs="Arial"/>
          <w:strike/>
          <w:sz w:val="20"/>
          <w:szCs w:val="20"/>
        </w:rPr>
        <w:noBreakHyphen/>
        <w:t>pedagógicas das unidades escolares municipais;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 </w:t>
      </w:r>
      <w:bookmarkStart w:id="356" w:name="S363"/>
      <w:bookmarkEnd w:id="356"/>
      <w:r w:rsidRPr="00221E3F">
        <w:rPr>
          <w:rFonts w:ascii="Arial" w:hAnsi="Arial" w:cs="Arial"/>
          <w:strike/>
          <w:sz w:val="20"/>
          <w:szCs w:val="20"/>
        </w:rPr>
        <w:t>verificar as condições para a autorização e funcionamento dos estabelecimentos educação infantil particulares, quando solicitado pelo Conselho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fiscalizar o funcionamento dos estabelecimentos de educação infantil </w:t>
      </w:r>
      <w:bookmarkStart w:id="357" w:name="S364"/>
      <w:bookmarkEnd w:id="357"/>
      <w:r w:rsidRPr="00221E3F">
        <w:rPr>
          <w:rFonts w:ascii="Arial" w:hAnsi="Arial" w:cs="Arial"/>
          <w:strike/>
          <w:sz w:val="20"/>
          <w:szCs w:val="20"/>
        </w:rPr>
        <w:t xml:space="preserve">quanto ao cumprimento de suas propostas, incluídas no inciso II, do </w:t>
      </w:r>
      <w:r w:rsidR="00D63B6D" w:rsidRPr="00221E3F">
        <w:rPr>
          <w:rFonts w:ascii="Arial" w:hAnsi="Arial" w:cs="Arial"/>
          <w:strike/>
          <w:sz w:val="20"/>
          <w:szCs w:val="20"/>
        </w:rPr>
        <w:t>Art.</w:t>
      </w:r>
      <w:r w:rsidRPr="00221E3F">
        <w:rPr>
          <w:rFonts w:ascii="Arial" w:hAnsi="Arial" w:cs="Arial"/>
          <w:strike/>
          <w:sz w:val="20"/>
          <w:szCs w:val="20"/>
        </w:rPr>
        <w:t xml:space="preserve"> 3º, desta Lei;</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acompanhar o funcionamento dos estabelecimentos auxiliares das escolas, bem como a obtenção e aplicação dos recursos;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verificar o cumprimento do regimento comum dos estabelecimentos municipais de ensino;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w:t>
      </w:r>
      <w:r w:rsidRPr="00221E3F">
        <w:rPr>
          <w:rFonts w:ascii="Arial" w:hAnsi="Arial" w:cs="Arial"/>
          <w:strike/>
          <w:sz w:val="20"/>
          <w:szCs w:val="20"/>
        </w:rPr>
        <w:noBreakHyphen/>
        <w:t xml:space="preserve"> sugerir medidas para a melhoria </w:t>
      </w:r>
      <w:bookmarkStart w:id="358" w:name="S365"/>
      <w:bookmarkEnd w:id="358"/>
      <w:r w:rsidRPr="00221E3F">
        <w:rPr>
          <w:rFonts w:ascii="Arial" w:hAnsi="Arial" w:cs="Arial"/>
          <w:strike/>
          <w:sz w:val="20"/>
          <w:szCs w:val="20"/>
        </w:rPr>
        <w:t>da produtividade escolar;</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VIII - propor a capacitação </w:t>
      </w:r>
      <w:bookmarkStart w:id="359" w:name="S366_capacitado_43apacitado_capacitada"/>
      <w:bookmarkEnd w:id="359"/>
      <w:r w:rsidRPr="00221E3F">
        <w:rPr>
          <w:rFonts w:ascii="Arial" w:hAnsi="Arial" w:cs="Arial"/>
          <w:strike/>
          <w:sz w:val="20"/>
          <w:szCs w:val="20"/>
        </w:rPr>
        <w:t>que vise atender necessidades de aperfeiçoamento e atualização do pessoal docente, técnico e administrativo dos órgãos e das unidades de ensino municipais;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IX </w:t>
      </w:r>
      <w:r w:rsidRPr="00221E3F">
        <w:rPr>
          <w:rFonts w:ascii="Arial" w:hAnsi="Arial" w:cs="Arial"/>
          <w:strike/>
          <w:sz w:val="20"/>
          <w:szCs w:val="20"/>
        </w:rPr>
        <w:noBreakHyphen/>
        <w:t xml:space="preserve"> garantir a integração </w:t>
      </w:r>
      <w:bookmarkStart w:id="360" w:name="S367"/>
      <w:bookmarkEnd w:id="360"/>
      <w:r w:rsidRPr="00221E3F">
        <w:rPr>
          <w:rFonts w:ascii="Arial" w:hAnsi="Arial" w:cs="Arial"/>
          <w:strike/>
          <w:sz w:val="20"/>
          <w:szCs w:val="20"/>
        </w:rPr>
        <w:t>do Sistema Municipal de Ensino, fazendo observar o cumprimento das normas legais e das determinações dos órgãos superiores;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 - </w:t>
      </w:r>
      <w:bookmarkStart w:id="361" w:name="S368"/>
      <w:bookmarkEnd w:id="361"/>
      <w:r w:rsidRPr="00221E3F">
        <w:rPr>
          <w:rFonts w:ascii="Arial" w:hAnsi="Arial" w:cs="Arial"/>
          <w:strike/>
          <w:sz w:val="20"/>
          <w:szCs w:val="20"/>
        </w:rPr>
        <w:t xml:space="preserve">apresentar ao chefe de departamento de planejamento educacional, finanças e recursos humanos propostas de criação, fusão, </w:t>
      </w:r>
      <w:bookmarkStart w:id="362" w:name="S369_sFFo_do"/>
      <w:bookmarkEnd w:id="362"/>
      <w:r w:rsidRPr="00221E3F">
        <w:rPr>
          <w:rFonts w:ascii="Arial" w:hAnsi="Arial" w:cs="Arial"/>
          <w:strike/>
          <w:sz w:val="20"/>
          <w:szCs w:val="20"/>
        </w:rPr>
        <w:t xml:space="preserve">incorporação, agrupamento ou extinção </w:t>
      </w:r>
      <w:bookmarkStart w:id="363" w:name="S370"/>
      <w:bookmarkEnd w:id="363"/>
      <w:r w:rsidRPr="00221E3F">
        <w:rPr>
          <w:rFonts w:ascii="Arial" w:hAnsi="Arial" w:cs="Arial"/>
          <w:strike/>
          <w:sz w:val="20"/>
          <w:szCs w:val="20"/>
        </w:rPr>
        <w:t>de estabelecimentos de ensino visando melhor distribuição da rede física</w:t>
      </w:r>
      <w:bookmarkStart w:id="364" w:name="S371_42FFsica2E_46FFsica2E_MFFsica2E"/>
      <w:bookmarkEnd w:id="364"/>
      <w:r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 </w:t>
      </w:r>
      <w:r w:rsidRPr="00221E3F">
        <w:rPr>
          <w:rFonts w:ascii="Arial" w:hAnsi="Arial" w:cs="Arial"/>
          <w:strike/>
          <w:sz w:val="20"/>
          <w:szCs w:val="20"/>
        </w:rPr>
        <w:noBreakHyphen/>
        <w:t xml:space="preserve"> propor convênios para melhor consecução dos objetivos fixados para o sistema escolar;</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XII </w:t>
      </w:r>
      <w:r w:rsidRPr="00221E3F">
        <w:rPr>
          <w:rFonts w:ascii="Arial" w:hAnsi="Arial" w:cs="Arial"/>
          <w:strike/>
          <w:sz w:val="20"/>
          <w:szCs w:val="20"/>
        </w:rPr>
        <w:noBreakHyphen/>
        <w:t xml:space="preserve"> orientar e acompanhar o andamento das atividades técnicas e administrativas das unidades subordinadas;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XIII - aplicar penalidade </w:t>
      </w:r>
      <w:bookmarkStart w:id="365" w:name="S372_da_dFF_7Edele_41nuidade_42eldade"/>
      <w:bookmarkEnd w:id="365"/>
      <w:r w:rsidRPr="00221E3F">
        <w:rPr>
          <w:rFonts w:ascii="Arial" w:hAnsi="Arial" w:cs="Arial"/>
          <w:strike/>
          <w:sz w:val="20"/>
          <w:szCs w:val="20"/>
        </w:rPr>
        <w:t xml:space="preserve">até o nível de suspensão </w:t>
      </w:r>
      <w:bookmarkStart w:id="366" w:name="S373"/>
      <w:bookmarkEnd w:id="366"/>
      <w:r w:rsidRPr="00221E3F">
        <w:rPr>
          <w:rFonts w:ascii="Arial" w:hAnsi="Arial" w:cs="Arial"/>
          <w:strike/>
          <w:sz w:val="20"/>
          <w:szCs w:val="20"/>
        </w:rPr>
        <w:t>por três (3) dias;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XIV </w:t>
      </w:r>
      <w:r w:rsidRPr="00221E3F">
        <w:rPr>
          <w:rFonts w:ascii="Arial" w:hAnsi="Arial" w:cs="Arial"/>
          <w:strike/>
          <w:sz w:val="20"/>
          <w:szCs w:val="20"/>
        </w:rPr>
        <w:noBreakHyphen/>
        <w:t xml:space="preserve"> Encaminhar à Secretaria de Administração, </w:t>
      </w:r>
      <w:bookmarkStart w:id="367" w:name="S374"/>
      <w:bookmarkEnd w:id="367"/>
      <w:r w:rsidRPr="00221E3F">
        <w:rPr>
          <w:rFonts w:ascii="Arial" w:hAnsi="Arial" w:cs="Arial"/>
          <w:strike/>
          <w:sz w:val="20"/>
          <w:szCs w:val="20"/>
        </w:rPr>
        <w:t>todas as comunicações necessárias à regularidade dos serviços relativos aos recursos humanos</w:t>
      </w:r>
      <w:bookmarkStart w:id="368" w:name="S375"/>
      <w:bookmarkEnd w:id="368"/>
      <w:r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XV </w:t>
      </w:r>
      <w:r w:rsidRPr="00221E3F">
        <w:rPr>
          <w:rFonts w:ascii="Arial" w:hAnsi="Arial" w:cs="Arial"/>
          <w:strike/>
          <w:sz w:val="20"/>
          <w:szCs w:val="20"/>
        </w:rPr>
        <w:noBreakHyphen/>
        <w:t xml:space="preserve"> propor a construção, ampliação e reforma de prédios, e a aquisição de equipamentos para os estabelecimentos escolares municipais, encaminhando-as </w:t>
      </w:r>
      <w:bookmarkStart w:id="369" w:name="S376"/>
      <w:bookmarkEnd w:id="369"/>
      <w:r w:rsidRPr="00221E3F">
        <w:rPr>
          <w:rFonts w:ascii="Arial" w:hAnsi="Arial" w:cs="Arial"/>
          <w:strike/>
          <w:sz w:val="20"/>
          <w:szCs w:val="20"/>
        </w:rPr>
        <w:t>ao departamento de planejamento educacional, finanças e recursos humanos;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XVI </w:t>
      </w:r>
      <w:r w:rsidRPr="00221E3F">
        <w:rPr>
          <w:rFonts w:ascii="Arial" w:hAnsi="Arial" w:cs="Arial"/>
          <w:strike/>
          <w:sz w:val="20"/>
          <w:szCs w:val="20"/>
        </w:rPr>
        <w:noBreakHyphen/>
        <w:t xml:space="preserve"> propor ao Secretário Municipal de Educação a moradia, na dependência própria do prédio, de servidor incumbido da zeladoria das escolas;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XVII - </w:t>
      </w:r>
      <w:bookmarkStart w:id="370" w:name="S377"/>
      <w:bookmarkEnd w:id="370"/>
      <w:r w:rsidRPr="00221E3F">
        <w:rPr>
          <w:rFonts w:ascii="Arial" w:hAnsi="Arial" w:cs="Arial"/>
          <w:strike/>
          <w:sz w:val="20"/>
          <w:szCs w:val="20"/>
        </w:rPr>
        <w:t>autorizar a utilização de prédios escolares para outras atividades que não as de ensino,</w:t>
      </w:r>
      <w:bookmarkStart w:id="371" w:name="S378_o_ramo2C_mono2C_asma2C_Mono2C"/>
      <w:bookmarkEnd w:id="371"/>
      <w:r w:rsidRPr="00221E3F">
        <w:rPr>
          <w:rFonts w:ascii="Arial" w:hAnsi="Arial" w:cs="Arial"/>
          <w:strike/>
          <w:sz w:val="20"/>
          <w:szCs w:val="20"/>
        </w:rPr>
        <w:t xml:space="preserve"> mas de caráter educacional, cultural e social relevantes;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XVIII - </w:t>
      </w:r>
      <w:bookmarkStart w:id="372" w:name="S379"/>
      <w:bookmarkEnd w:id="372"/>
      <w:r w:rsidRPr="00221E3F">
        <w:rPr>
          <w:rFonts w:ascii="Arial" w:hAnsi="Arial" w:cs="Arial"/>
          <w:strike/>
          <w:sz w:val="20"/>
          <w:szCs w:val="20"/>
        </w:rPr>
        <w:t>analisar e encaminhar os regimentos dos estabelecimentos municipais de ensino;</w:t>
      </w:r>
    </w:p>
    <w:p w:rsidR="000A4167" w:rsidRPr="00221E3F" w:rsidRDefault="000A4167"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XIX </w:t>
      </w:r>
      <w:r w:rsidRPr="00221E3F">
        <w:rPr>
          <w:rFonts w:ascii="Arial" w:hAnsi="Arial" w:cs="Arial"/>
          <w:strike/>
          <w:sz w:val="20"/>
          <w:szCs w:val="20"/>
        </w:rPr>
        <w:noBreakHyphen/>
        <w:t xml:space="preserve"> distribuir, entre os supervisores </w:t>
      </w:r>
      <w:bookmarkStart w:id="373" w:name="S380_supervisares_Supervisares"/>
      <w:bookmarkEnd w:id="373"/>
      <w:r w:rsidRPr="00221E3F">
        <w:rPr>
          <w:rFonts w:ascii="Arial" w:hAnsi="Arial" w:cs="Arial"/>
          <w:strike/>
          <w:sz w:val="20"/>
          <w:szCs w:val="20"/>
        </w:rPr>
        <w:t xml:space="preserve">de ensino as unidades a serem supervisionadas, atribuindo-lhes </w:t>
      </w:r>
      <w:bookmarkStart w:id="374" w:name="S381"/>
      <w:bookmarkEnd w:id="374"/>
      <w:r w:rsidRPr="00221E3F">
        <w:rPr>
          <w:rFonts w:ascii="Arial" w:hAnsi="Arial" w:cs="Arial"/>
          <w:strike/>
          <w:sz w:val="20"/>
          <w:szCs w:val="20"/>
        </w:rPr>
        <w:t>as funções de acordo com o Estatuto do Magistério;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 </w:t>
      </w:r>
      <w:r w:rsidRPr="00221E3F">
        <w:rPr>
          <w:rFonts w:ascii="Arial" w:hAnsi="Arial" w:cs="Arial"/>
          <w:strike/>
          <w:sz w:val="20"/>
          <w:szCs w:val="20"/>
        </w:rPr>
        <w:noBreakHyphen/>
        <w:t xml:space="preserve"> convocar servidores para prestação de serviço extraordinário;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375" w:name="S382_serviFFo"/>
      <w:bookmarkStart w:id="376" w:name="S383"/>
      <w:bookmarkEnd w:id="375"/>
      <w:bookmarkEnd w:id="376"/>
      <w:r w:rsidRPr="00221E3F">
        <w:rPr>
          <w:rFonts w:ascii="Arial" w:hAnsi="Arial" w:cs="Arial"/>
          <w:strike/>
          <w:sz w:val="20"/>
          <w:szCs w:val="20"/>
        </w:rPr>
        <w:t xml:space="preserve">XXI </w:t>
      </w:r>
      <w:r w:rsidRPr="00221E3F">
        <w:rPr>
          <w:rFonts w:ascii="Arial" w:hAnsi="Arial" w:cs="Arial"/>
          <w:strike/>
          <w:sz w:val="20"/>
          <w:szCs w:val="20"/>
        </w:rPr>
        <w:noBreakHyphen/>
        <w:t xml:space="preserve"> propor e divulgar cursos e outras atividades que visem ao aperfeiçoamento do pessoal docente, técnico e administrativo e criar condições favoráv</w:t>
      </w:r>
      <w:r w:rsidR="00A76B78" w:rsidRPr="00221E3F">
        <w:rPr>
          <w:rFonts w:ascii="Arial" w:hAnsi="Arial" w:cs="Arial"/>
          <w:strike/>
          <w:sz w:val="20"/>
          <w:szCs w:val="20"/>
        </w:rPr>
        <w:t>eis à freqüência dos servidores;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XXII </w:t>
      </w:r>
      <w:r w:rsidRPr="00221E3F">
        <w:rPr>
          <w:rFonts w:ascii="Arial" w:hAnsi="Arial" w:cs="Arial"/>
          <w:strike/>
          <w:sz w:val="20"/>
          <w:szCs w:val="20"/>
        </w:rPr>
        <w:noBreakHyphen/>
        <w:t xml:space="preserve"> cumprir e fazer cumprir as leis, os regulamentos, as decisões, os prazos para desenvolvimento dos trabalhos e as determina</w:t>
      </w:r>
      <w:r w:rsidR="00A76B78" w:rsidRPr="00221E3F">
        <w:rPr>
          <w:rFonts w:ascii="Arial" w:hAnsi="Arial" w:cs="Arial"/>
          <w:strike/>
          <w:sz w:val="20"/>
          <w:szCs w:val="20"/>
        </w:rPr>
        <w:t>ções das autoridades superiores;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XXIII - </w:t>
      </w:r>
      <w:bookmarkStart w:id="377" w:name="S384"/>
      <w:bookmarkEnd w:id="377"/>
      <w:r w:rsidRPr="00221E3F">
        <w:rPr>
          <w:rFonts w:ascii="Arial" w:hAnsi="Arial" w:cs="Arial"/>
          <w:strike/>
          <w:sz w:val="20"/>
          <w:szCs w:val="20"/>
        </w:rPr>
        <w:t>providenciar a triagem dos candidatos às vagas nas creches municipais e autorizar individualmen</w:t>
      </w:r>
      <w:r w:rsidR="00A76B78" w:rsidRPr="00221E3F">
        <w:rPr>
          <w:rFonts w:ascii="Arial" w:hAnsi="Arial" w:cs="Arial"/>
          <w:strike/>
          <w:sz w:val="20"/>
          <w:szCs w:val="20"/>
        </w:rPr>
        <w:t>te a matrícula dos candidatos;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XXIV </w:t>
      </w:r>
      <w:r w:rsidRPr="00221E3F">
        <w:rPr>
          <w:rFonts w:ascii="Arial" w:hAnsi="Arial" w:cs="Arial"/>
          <w:strike/>
          <w:sz w:val="20"/>
          <w:szCs w:val="20"/>
        </w:rPr>
        <w:noBreakHyphen/>
        <w:t xml:space="preserve"> implementar e dirigir os trabalhos dos coordenadores de programas especiais previstos no </w:t>
      </w:r>
      <w:r w:rsidR="00D63B6D" w:rsidRPr="00221E3F">
        <w:rPr>
          <w:rFonts w:ascii="Arial" w:hAnsi="Arial" w:cs="Arial"/>
          <w:strike/>
          <w:sz w:val="20"/>
          <w:szCs w:val="20"/>
        </w:rPr>
        <w:t>Art.</w:t>
      </w:r>
      <w:r w:rsidRPr="00221E3F">
        <w:rPr>
          <w:rFonts w:ascii="Arial" w:hAnsi="Arial" w:cs="Arial"/>
          <w:strike/>
          <w:sz w:val="20"/>
          <w:szCs w:val="20"/>
        </w:rPr>
        <w:t xml:space="preserve"> 24, desta Lei;</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XXV </w:t>
      </w:r>
      <w:r w:rsidRPr="00221E3F">
        <w:rPr>
          <w:rFonts w:ascii="Arial" w:hAnsi="Arial" w:cs="Arial"/>
          <w:strike/>
          <w:sz w:val="20"/>
          <w:szCs w:val="20"/>
        </w:rPr>
        <w:noBreakHyphen/>
        <w:t xml:space="preserve"> incumbir</w:t>
      </w:r>
      <w:r w:rsidRPr="00221E3F">
        <w:rPr>
          <w:rFonts w:ascii="Arial" w:hAnsi="Arial" w:cs="Arial"/>
          <w:strike/>
          <w:sz w:val="20"/>
          <w:szCs w:val="20"/>
        </w:rPr>
        <w:noBreakHyphen/>
        <w:t xml:space="preserve">se da divulgação do cronograma </w:t>
      </w:r>
      <w:bookmarkStart w:id="378" w:name="S385"/>
      <w:bookmarkEnd w:id="378"/>
      <w:r w:rsidRPr="00221E3F">
        <w:rPr>
          <w:rFonts w:ascii="Arial" w:hAnsi="Arial" w:cs="Arial"/>
          <w:strike/>
          <w:sz w:val="20"/>
          <w:szCs w:val="20"/>
        </w:rPr>
        <w:t xml:space="preserve">de matrículas e inscrições do aluno </w:t>
      </w:r>
      <w:bookmarkStart w:id="379" w:name="S386"/>
      <w:bookmarkEnd w:id="379"/>
      <w:r w:rsidRPr="00221E3F">
        <w:rPr>
          <w:rFonts w:ascii="Arial" w:hAnsi="Arial" w:cs="Arial"/>
          <w:strike/>
          <w:sz w:val="20"/>
          <w:szCs w:val="20"/>
        </w:rPr>
        <w:t>da rede municipal de ensino; e</w:t>
      </w:r>
    </w:p>
    <w:p w:rsidR="00A36B76" w:rsidRPr="00221E3F" w:rsidRDefault="00A36B76"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XXVI </w:t>
      </w:r>
      <w:r w:rsidRPr="00221E3F">
        <w:rPr>
          <w:rFonts w:ascii="Arial" w:hAnsi="Arial" w:cs="Arial"/>
          <w:strike/>
          <w:sz w:val="20"/>
          <w:szCs w:val="20"/>
        </w:rPr>
        <w:noBreakHyphen/>
        <w:t xml:space="preserve"> desempenhar outras atribuições que lhe forem determinadas pelo Secretário Municipal de Educação.</w:t>
      </w:r>
    </w:p>
    <w:p w:rsidR="00A36B76" w:rsidRPr="00221E3F" w:rsidRDefault="00A36B76"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39</w:t>
      </w:r>
      <w:bookmarkStart w:id="380" w:name="S387"/>
      <w:bookmarkEnd w:id="380"/>
      <w:r w:rsidR="001E02B9" w:rsidRPr="00221E3F">
        <w:rPr>
          <w:rFonts w:ascii="Arial" w:hAnsi="Arial" w:cs="Arial"/>
          <w:strike/>
          <w:sz w:val="20"/>
          <w:szCs w:val="20"/>
        </w:rPr>
        <w:t xml:space="preserve">.  </w:t>
      </w:r>
      <w:r w:rsidR="00521181" w:rsidRPr="00221E3F">
        <w:rPr>
          <w:rFonts w:ascii="Arial" w:hAnsi="Arial" w:cs="Arial"/>
          <w:strike/>
          <w:sz w:val="20"/>
          <w:szCs w:val="20"/>
        </w:rPr>
        <w:t>São atribuições do chefe de departamento de estudos e normas pedagógicas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viabilizar a política educacional da Secretaria Municipal de Educação, de acordo com as diretrizes e os objetivos estabelecidos pela legislação superior da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 </w:t>
      </w:r>
      <w:bookmarkStart w:id="381" w:name="S388_H_R"/>
      <w:bookmarkEnd w:id="381"/>
      <w:r w:rsidRPr="00221E3F">
        <w:rPr>
          <w:rFonts w:ascii="Arial" w:hAnsi="Arial" w:cs="Arial"/>
          <w:strike/>
          <w:sz w:val="20"/>
          <w:szCs w:val="20"/>
        </w:rPr>
        <w:t xml:space="preserve">formular diretrizes </w:t>
      </w:r>
      <w:bookmarkStart w:id="382" w:name="S389_direi_direita_direitas_direito"/>
      <w:bookmarkEnd w:id="382"/>
      <w:r w:rsidRPr="00221E3F">
        <w:rPr>
          <w:rFonts w:ascii="Arial" w:hAnsi="Arial" w:cs="Arial"/>
          <w:strike/>
          <w:sz w:val="20"/>
          <w:szCs w:val="20"/>
        </w:rPr>
        <w:t>para a elaboração, execução, coordenação, controle e avaliação do plano diretor dos estabelecimentos escolares do município;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 desenvolver estudos e elaborar modelos de referência curricular </w:t>
      </w:r>
      <w:bookmarkStart w:id="383" w:name="S390"/>
      <w:bookmarkEnd w:id="383"/>
      <w:r w:rsidRPr="00221E3F">
        <w:rPr>
          <w:rFonts w:ascii="Arial" w:hAnsi="Arial" w:cs="Arial"/>
          <w:strike/>
          <w:sz w:val="20"/>
          <w:szCs w:val="20"/>
        </w:rPr>
        <w:t>de ensino fundamental, educação infantil, educação de jovens e adultos e educação especial;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desenvolver estudos que tenham por objetivo a experimentação, o desenvolvimento e o aperfeiçoamento de materiais didáticos, de novas metodologias </w:t>
      </w:r>
      <w:bookmarkStart w:id="384" w:name="S391"/>
      <w:bookmarkEnd w:id="384"/>
      <w:r w:rsidRPr="00221E3F">
        <w:rPr>
          <w:rFonts w:ascii="Arial" w:hAnsi="Arial" w:cs="Arial"/>
          <w:strike/>
          <w:sz w:val="20"/>
          <w:szCs w:val="20"/>
        </w:rPr>
        <w:t>de ensino e de supervisão;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desenvolver estudos para a fixação de diretrizes das atividades relacionadas à coordenação pedagógica nas unidades de ensino do sistema escolar;</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diagnosticar em consonância com supervisores </w:t>
      </w:r>
      <w:bookmarkStart w:id="385" w:name="S392_supervisares_Supervisares"/>
      <w:bookmarkEnd w:id="385"/>
      <w:r w:rsidRPr="00221E3F">
        <w:rPr>
          <w:rFonts w:ascii="Arial" w:hAnsi="Arial" w:cs="Arial"/>
          <w:strike/>
          <w:sz w:val="20"/>
          <w:szCs w:val="20"/>
        </w:rPr>
        <w:t>de ensino e coordenadores pedagógicos, as necessidades de aperfeiçoamento e atualização do pessoal docente e técnico</w:t>
      </w:r>
      <w:r w:rsidRPr="00221E3F">
        <w:rPr>
          <w:rFonts w:ascii="Arial" w:hAnsi="Arial" w:cs="Arial"/>
          <w:strike/>
          <w:sz w:val="20"/>
          <w:szCs w:val="20"/>
        </w:rPr>
        <w:noBreakHyphen/>
        <w:t>pedagógico;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 elaborar critérios para o dimensionamento </w:t>
      </w:r>
      <w:bookmarkStart w:id="386" w:name="S393"/>
      <w:bookmarkEnd w:id="386"/>
      <w:r w:rsidRPr="00221E3F">
        <w:rPr>
          <w:rFonts w:ascii="Arial" w:hAnsi="Arial" w:cs="Arial"/>
          <w:strike/>
          <w:sz w:val="20"/>
          <w:szCs w:val="20"/>
        </w:rPr>
        <w:t>de recursos humanos necessários às atividades docentes, técnico</w:t>
      </w:r>
      <w:r w:rsidRPr="00221E3F">
        <w:rPr>
          <w:rFonts w:ascii="Arial" w:hAnsi="Arial" w:cs="Arial"/>
          <w:strike/>
          <w:sz w:val="20"/>
          <w:szCs w:val="20"/>
        </w:rPr>
        <w:noBreakHyphen/>
        <w:t>pedagógicas e administrativas da área pedagógica;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VIII - elaborar especificações </w:t>
      </w:r>
      <w:bookmarkStart w:id="387" w:name="S394"/>
      <w:bookmarkEnd w:id="387"/>
      <w:r w:rsidRPr="00221E3F">
        <w:rPr>
          <w:rFonts w:ascii="Arial" w:hAnsi="Arial" w:cs="Arial"/>
          <w:strike/>
          <w:sz w:val="20"/>
          <w:szCs w:val="20"/>
        </w:rPr>
        <w:t xml:space="preserve">relativas a modelos físicos, </w:t>
      </w:r>
      <w:bookmarkStart w:id="388" w:name="S395_42FFsicos2C_46FFsicos2C_MFFsicos2C"/>
      <w:bookmarkEnd w:id="388"/>
      <w:r w:rsidRPr="00221E3F">
        <w:rPr>
          <w:rFonts w:ascii="Arial" w:hAnsi="Arial" w:cs="Arial"/>
          <w:strike/>
          <w:sz w:val="20"/>
          <w:szCs w:val="20"/>
        </w:rPr>
        <w:t xml:space="preserve">equipamentos e materiais permanentes das escolas do </w:t>
      </w:r>
      <w:bookmarkStart w:id="389" w:name="S396_Ias_anelas_amolas_amplas_ampolas"/>
      <w:bookmarkEnd w:id="389"/>
      <w:r w:rsidRPr="00221E3F">
        <w:rPr>
          <w:rFonts w:ascii="Arial" w:hAnsi="Arial" w:cs="Arial"/>
          <w:strike/>
          <w:sz w:val="20"/>
          <w:szCs w:val="20"/>
        </w:rPr>
        <w:t>sistema escolar;</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IX </w:t>
      </w:r>
      <w:r w:rsidRPr="00221E3F">
        <w:rPr>
          <w:rFonts w:ascii="Arial" w:hAnsi="Arial" w:cs="Arial"/>
          <w:strike/>
          <w:sz w:val="20"/>
          <w:szCs w:val="20"/>
        </w:rPr>
        <w:noBreakHyphen/>
        <w:t xml:space="preserve"> reformular, em processo contínuo as propostas curriculares, </w:t>
      </w:r>
      <w:bookmarkStart w:id="390" w:name="S397_Mares"/>
      <w:bookmarkEnd w:id="390"/>
      <w:r w:rsidRPr="00221E3F">
        <w:rPr>
          <w:rFonts w:ascii="Arial" w:hAnsi="Arial" w:cs="Arial"/>
          <w:strike/>
          <w:sz w:val="20"/>
          <w:szCs w:val="20"/>
        </w:rPr>
        <w:t xml:space="preserve">tendo em vista o aprimoramento progressivo de sua adequação </w:t>
      </w:r>
      <w:bookmarkStart w:id="391" w:name="S398_adequaste"/>
      <w:bookmarkEnd w:id="391"/>
      <w:r w:rsidRPr="00221E3F">
        <w:rPr>
          <w:rFonts w:ascii="Arial" w:hAnsi="Arial" w:cs="Arial"/>
          <w:strike/>
          <w:sz w:val="20"/>
          <w:szCs w:val="20"/>
        </w:rPr>
        <w:t xml:space="preserve">aos objetivos da educação, e </w:t>
      </w:r>
      <w:bookmarkStart w:id="392" w:name="S399"/>
      <w:bookmarkEnd w:id="392"/>
      <w:r w:rsidRPr="00221E3F">
        <w:rPr>
          <w:rFonts w:ascii="Arial" w:hAnsi="Arial" w:cs="Arial"/>
          <w:strike/>
          <w:sz w:val="20"/>
          <w:szCs w:val="20"/>
        </w:rPr>
        <w:t>a evolução das ciências pedagógicas;</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 – </w:t>
      </w:r>
      <w:bookmarkStart w:id="393" w:name="S400"/>
      <w:bookmarkEnd w:id="393"/>
      <w:r w:rsidRPr="00221E3F">
        <w:rPr>
          <w:rFonts w:ascii="Arial" w:hAnsi="Arial" w:cs="Arial"/>
          <w:strike/>
          <w:sz w:val="20"/>
          <w:szCs w:val="20"/>
        </w:rPr>
        <w:t xml:space="preserve">realizar estudos que fundamentem a elaboração de propostas curriculares, </w:t>
      </w:r>
      <w:bookmarkStart w:id="394" w:name="S401"/>
      <w:bookmarkEnd w:id="394"/>
      <w:r w:rsidRPr="00221E3F">
        <w:rPr>
          <w:rFonts w:ascii="Arial" w:hAnsi="Arial" w:cs="Arial"/>
          <w:strike/>
          <w:sz w:val="20"/>
          <w:szCs w:val="20"/>
        </w:rPr>
        <w:t xml:space="preserve">especialmente com referência ao diagnóstico e prognóstico da realidade sócio-econômica, cultural e educacional, à legislação e à </w:t>
      </w:r>
      <w:bookmarkStart w:id="395" w:name="S402_legionFFrio_legislemo_legislado"/>
      <w:bookmarkStart w:id="396" w:name="S403_FFs"/>
      <w:bookmarkEnd w:id="395"/>
      <w:bookmarkEnd w:id="396"/>
      <w:r w:rsidRPr="00221E3F">
        <w:rPr>
          <w:rFonts w:ascii="Arial" w:hAnsi="Arial" w:cs="Arial"/>
          <w:strike/>
          <w:sz w:val="20"/>
          <w:szCs w:val="20"/>
        </w:rPr>
        <w:t xml:space="preserve"> evolução das ciências </w:t>
      </w:r>
      <w:bookmarkStart w:id="397" w:name="S404"/>
      <w:bookmarkEnd w:id="397"/>
      <w:r w:rsidRPr="00221E3F">
        <w:rPr>
          <w:rFonts w:ascii="Arial" w:hAnsi="Arial" w:cs="Arial"/>
          <w:strike/>
          <w:sz w:val="20"/>
          <w:szCs w:val="20"/>
        </w:rPr>
        <w:t>básicas e afins da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 </w:t>
      </w:r>
      <w:r w:rsidRPr="00221E3F">
        <w:rPr>
          <w:rFonts w:ascii="Arial" w:hAnsi="Arial" w:cs="Arial"/>
          <w:strike/>
          <w:sz w:val="20"/>
          <w:szCs w:val="20"/>
        </w:rPr>
        <w:noBreakHyphen/>
        <w:t xml:space="preserve"> elaborar diretrizes referentes ao agrupamento, </w:t>
      </w:r>
      <w:bookmarkStart w:id="398" w:name="S405"/>
      <w:bookmarkEnd w:id="398"/>
      <w:r w:rsidRPr="00221E3F">
        <w:rPr>
          <w:rFonts w:ascii="Arial" w:hAnsi="Arial" w:cs="Arial"/>
          <w:strike/>
          <w:sz w:val="20"/>
          <w:szCs w:val="20"/>
        </w:rPr>
        <w:t>promoção e recuperação de alunos e de projetos de classe de aceleração;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XII - oferecer subsídios aos programas e projetos referentes às especificações </w:t>
      </w:r>
      <w:bookmarkStart w:id="399" w:name="S406_especificares_especificasses"/>
      <w:bookmarkEnd w:id="399"/>
      <w:r w:rsidRPr="00221E3F">
        <w:rPr>
          <w:rFonts w:ascii="Arial" w:hAnsi="Arial" w:cs="Arial"/>
          <w:strike/>
          <w:sz w:val="20"/>
          <w:szCs w:val="20"/>
        </w:rPr>
        <w:t>de instalação de equipamentos escolares e outras que se relacionem à seleção de materiais de instrução;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XIII </w:t>
      </w:r>
      <w:r w:rsidRPr="00221E3F">
        <w:rPr>
          <w:rFonts w:ascii="Arial" w:hAnsi="Arial" w:cs="Arial"/>
          <w:strike/>
          <w:sz w:val="20"/>
          <w:szCs w:val="20"/>
        </w:rPr>
        <w:noBreakHyphen/>
        <w:t xml:space="preserve"> selecionar os meios que proporcionem a melhoria </w:t>
      </w:r>
      <w:bookmarkStart w:id="400" w:name="S407"/>
      <w:bookmarkEnd w:id="400"/>
      <w:r w:rsidRPr="00221E3F">
        <w:rPr>
          <w:rFonts w:ascii="Arial" w:hAnsi="Arial" w:cs="Arial"/>
          <w:strike/>
          <w:sz w:val="20"/>
          <w:szCs w:val="20"/>
        </w:rPr>
        <w:t>qualitativa do ensino fundamental, educação infantil e educação de jovens e adultos e de educação especial;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XIV </w:t>
      </w:r>
      <w:r w:rsidRPr="00221E3F">
        <w:rPr>
          <w:rFonts w:ascii="Arial" w:hAnsi="Arial" w:cs="Arial"/>
          <w:strike/>
          <w:sz w:val="20"/>
          <w:szCs w:val="20"/>
        </w:rPr>
        <w:noBreakHyphen/>
        <w:t xml:space="preserve"> formular os objetivos </w:t>
      </w:r>
      <w:bookmarkStart w:id="401" w:name="S408_objetivos_obsessivos_ofensivos"/>
      <w:bookmarkEnd w:id="401"/>
      <w:r w:rsidRPr="00221E3F">
        <w:rPr>
          <w:rFonts w:ascii="Arial" w:hAnsi="Arial" w:cs="Arial"/>
          <w:strike/>
          <w:sz w:val="20"/>
          <w:szCs w:val="20"/>
        </w:rPr>
        <w:t xml:space="preserve">específicos do ensino em função das diversas disciplinas e de </w:t>
      </w:r>
      <w:bookmarkStart w:id="402" w:name="S409"/>
      <w:bookmarkStart w:id="403" w:name="S410_41onde_42ode_42onde_42orde_43onde"/>
      <w:bookmarkStart w:id="404" w:name="S411"/>
      <w:bookmarkStart w:id="405" w:name="S412_i3A_jacarFF_jacta_jactam_jactar"/>
      <w:bookmarkEnd w:id="402"/>
      <w:bookmarkEnd w:id="403"/>
      <w:bookmarkEnd w:id="404"/>
      <w:bookmarkEnd w:id="405"/>
      <w:r w:rsidRPr="00221E3F">
        <w:rPr>
          <w:rFonts w:ascii="Arial" w:hAnsi="Arial" w:cs="Arial"/>
          <w:strike/>
          <w:sz w:val="20"/>
          <w:szCs w:val="20"/>
        </w:rPr>
        <w:t xml:space="preserve">seus conteúdos próprios do ensino fundamental, educação infantil, educação de jovens e </w:t>
      </w:r>
      <w:bookmarkStart w:id="406" w:name="S413"/>
      <w:bookmarkStart w:id="407" w:name="S414"/>
      <w:bookmarkStart w:id="408" w:name="S415"/>
      <w:bookmarkEnd w:id="406"/>
      <w:bookmarkEnd w:id="407"/>
      <w:bookmarkEnd w:id="408"/>
      <w:r w:rsidRPr="00221E3F">
        <w:rPr>
          <w:rFonts w:ascii="Arial" w:hAnsi="Arial" w:cs="Arial"/>
          <w:strike/>
          <w:sz w:val="20"/>
          <w:szCs w:val="20"/>
        </w:rPr>
        <w:t xml:space="preserve">adultos e educação </w:t>
      </w:r>
      <w:bookmarkStart w:id="409" w:name="S416_educa_educado_educados_educador"/>
      <w:bookmarkEnd w:id="409"/>
      <w:r w:rsidRPr="00221E3F">
        <w:rPr>
          <w:rFonts w:ascii="Arial" w:hAnsi="Arial" w:cs="Arial"/>
          <w:strike/>
          <w:sz w:val="20"/>
          <w:szCs w:val="20"/>
        </w:rPr>
        <w:t>especial;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XV </w:t>
      </w:r>
      <w:r w:rsidRPr="00221E3F">
        <w:rPr>
          <w:rFonts w:ascii="Arial" w:hAnsi="Arial" w:cs="Arial"/>
          <w:strike/>
          <w:sz w:val="20"/>
          <w:szCs w:val="20"/>
        </w:rPr>
        <w:noBreakHyphen/>
        <w:t xml:space="preserve"> subsidiar e elaborar especificações </w:t>
      </w:r>
      <w:bookmarkStart w:id="410" w:name="S417"/>
      <w:bookmarkEnd w:id="410"/>
      <w:r w:rsidRPr="00221E3F">
        <w:rPr>
          <w:rFonts w:ascii="Arial" w:hAnsi="Arial" w:cs="Arial"/>
          <w:strike/>
          <w:sz w:val="20"/>
          <w:szCs w:val="20"/>
        </w:rPr>
        <w:t>referentes a instalações e equipamentos;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XVI </w:t>
      </w:r>
      <w:r w:rsidRPr="00221E3F">
        <w:rPr>
          <w:rFonts w:ascii="Arial" w:hAnsi="Arial" w:cs="Arial"/>
          <w:strike/>
          <w:sz w:val="20"/>
          <w:szCs w:val="20"/>
        </w:rPr>
        <w:noBreakHyphen/>
        <w:t xml:space="preserve"> elaborar propostas para a realização de estudos e pesquisas de problemas </w:t>
      </w:r>
      <w:bookmarkStart w:id="411" w:name="S418"/>
      <w:bookmarkEnd w:id="411"/>
      <w:r w:rsidRPr="00221E3F">
        <w:rPr>
          <w:rFonts w:ascii="Arial" w:hAnsi="Arial" w:cs="Arial"/>
          <w:strike/>
          <w:sz w:val="20"/>
          <w:szCs w:val="20"/>
        </w:rPr>
        <w:t>relacionados ao currículo do ensino fundamental, educação infantil e educação de jovens e adultos;</w:t>
      </w:r>
    </w:p>
    <w:p w:rsidR="00521181" w:rsidRPr="00221E3F" w:rsidRDefault="00521181" w:rsidP="00C3324A">
      <w:pPr>
        <w:ind w:firstLine="567"/>
        <w:jc w:val="both"/>
        <w:rPr>
          <w:rFonts w:ascii="Arial" w:hAnsi="Arial" w:cs="Arial"/>
          <w:strike/>
          <w:sz w:val="20"/>
          <w:szCs w:val="20"/>
        </w:rPr>
      </w:pPr>
    </w:p>
    <w:p w:rsidR="00521181" w:rsidRPr="00221E3F" w:rsidRDefault="00D0743F" w:rsidP="00C3324A">
      <w:pPr>
        <w:ind w:firstLine="567"/>
        <w:jc w:val="both"/>
        <w:rPr>
          <w:rFonts w:ascii="Arial" w:hAnsi="Arial" w:cs="Arial"/>
          <w:strike/>
          <w:sz w:val="20"/>
          <w:szCs w:val="20"/>
        </w:rPr>
      </w:pPr>
      <w:r w:rsidRPr="00221E3F">
        <w:rPr>
          <w:rFonts w:ascii="Arial" w:hAnsi="Arial" w:cs="Arial"/>
          <w:strike/>
          <w:sz w:val="20"/>
          <w:szCs w:val="20"/>
        </w:rPr>
        <w:t xml:space="preserve">XVII - </w:t>
      </w:r>
      <w:r w:rsidR="00521181" w:rsidRPr="00221E3F">
        <w:rPr>
          <w:rFonts w:ascii="Arial" w:hAnsi="Arial" w:cs="Arial"/>
          <w:strike/>
          <w:sz w:val="20"/>
          <w:szCs w:val="20"/>
        </w:rPr>
        <w:t xml:space="preserve">proceder a estudos e pesquisas visando a caracterização da clientela dos cursos de educação de jovens </w:t>
      </w:r>
      <w:bookmarkStart w:id="412" w:name="S419_jovens_Jovens"/>
      <w:bookmarkEnd w:id="412"/>
      <w:r w:rsidR="00521181" w:rsidRPr="00221E3F">
        <w:rPr>
          <w:rFonts w:ascii="Arial" w:hAnsi="Arial" w:cs="Arial"/>
          <w:strike/>
          <w:sz w:val="20"/>
          <w:szCs w:val="20"/>
        </w:rPr>
        <w:t>e adultos;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XVIII </w:t>
      </w:r>
      <w:r w:rsidRPr="00221E3F">
        <w:rPr>
          <w:rFonts w:ascii="Arial" w:hAnsi="Arial" w:cs="Arial"/>
          <w:strike/>
          <w:sz w:val="20"/>
          <w:szCs w:val="20"/>
        </w:rPr>
        <w:noBreakHyphen/>
        <w:t xml:space="preserve"> oferecer subsídios para a elaboração de programas e projetos de aperfeiçoamento </w:t>
      </w:r>
      <w:bookmarkStart w:id="413" w:name="S420"/>
      <w:bookmarkEnd w:id="413"/>
      <w:r w:rsidRPr="00221E3F">
        <w:rPr>
          <w:rFonts w:ascii="Arial" w:hAnsi="Arial" w:cs="Arial"/>
          <w:strike/>
          <w:sz w:val="20"/>
          <w:szCs w:val="20"/>
        </w:rPr>
        <w:t>e atualização dos recursos humanos do ensino de educação de jovens e adultos;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XIX - s</w:t>
      </w:r>
      <w:bookmarkStart w:id="414" w:name="S421"/>
      <w:bookmarkEnd w:id="414"/>
      <w:r w:rsidRPr="00221E3F">
        <w:rPr>
          <w:rFonts w:ascii="Arial" w:hAnsi="Arial" w:cs="Arial"/>
          <w:strike/>
          <w:sz w:val="20"/>
          <w:szCs w:val="20"/>
        </w:rPr>
        <w:t>ugerir ou proceder a estudos que visem identificar processos não convencionais de educação de jovens e adultos e a elaboração de instrumentos de avaliação;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 </w:t>
      </w:r>
      <w:r w:rsidRPr="00221E3F">
        <w:rPr>
          <w:rFonts w:ascii="Arial" w:hAnsi="Arial" w:cs="Arial"/>
          <w:strike/>
          <w:sz w:val="20"/>
          <w:szCs w:val="20"/>
        </w:rPr>
        <w:noBreakHyphen/>
        <w:t xml:space="preserve"> programar a implantação de novas tecnologias </w:t>
      </w:r>
      <w:bookmarkStart w:id="415" w:name="S422"/>
      <w:bookmarkEnd w:id="415"/>
      <w:r w:rsidRPr="00221E3F">
        <w:rPr>
          <w:rFonts w:ascii="Arial" w:hAnsi="Arial" w:cs="Arial"/>
          <w:strike/>
          <w:sz w:val="20"/>
          <w:szCs w:val="20"/>
        </w:rPr>
        <w:t>de ensino, visando o melhor atendimento de sua clientela;</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XXI - participar do planejamento e execução de projetos de educação de jovens e adultos que utilizem </w:t>
      </w:r>
      <w:bookmarkStart w:id="416" w:name="S423_li7E_ubiqFFidade_ubFFqua_ubFFquas"/>
      <w:bookmarkEnd w:id="416"/>
      <w:r w:rsidRPr="00221E3F">
        <w:rPr>
          <w:rFonts w:ascii="Arial" w:hAnsi="Arial" w:cs="Arial"/>
          <w:strike/>
          <w:sz w:val="20"/>
          <w:szCs w:val="20"/>
        </w:rPr>
        <w:t>novas tecnologias</w:t>
      </w:r>
      <w:bookmarkStart w:id="417" w:name="S424"/>
      <w:bookmarkEnd w:id="417"/>
      <w:r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XXII </w:t>
      </w:r>
      <w:r w:rsidRPr="00221E3F">
        <w:rPr>
          <w:rFonts w:ascii="Arial" w:hAnsi="Arial" w:cs="Arial"/>
          <w:strike/>
          <w:sz w:val="20"/>
          <w:szCs w:val="20"/>
        </w:rPr>
        <w:noBreakHyphen/>
        <w:t xml:space="preserve"> fomentar medidas tendentes ao aperfeiçoamento, atualização e renovação de técnicas e materiais didáticos destinados a educação de jovens e adultos;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XXIII </w:t>
      </w:r>
      <w:r w:rsidRPr="00221E3F">
        <w:rPr>
          <w:rFonts w:ascii="Arial" w:hAnsi="Arial" w:cs="Arial"/>
          <w:strike/>
          <w:sz w:val="20"/>
          <w:szCs w:val="20"/>
        </w:rPr>
        <w:noBreakHyphen/>
        <w:t xml:space="preserve"> elaborar; os modelos de organização curricular </w:t>
      </w:r>
      <w:bookmarkStart w:id="418" w:name="S425"/>
      <w:bookmarkEnd w:id="418"/>
      <w:r w:rsidRPr="00221E3F">
        <w:rPr>
          <w:rFonts w:ascii="Arial" w:hAnsi="Arial" w:cs="Arial"/>
          <w:strike/>
          <w:sz w:val="20"/>
          <w:szCs w:val="20"/>
        </w:rPr>
        <w:t xml:space="preserve">adequados aos alunos que apresentem desvios acentuados de desenvolvimento físico, </w:t>
      </w:r>
      <w:bookmarkStart w:id="419" w:name="S426"/>
      <w:bookmarkEnd w:id="419"/>
      <w:r w:rsidRPr="00221E3F">
        <w:rPr>
          <w:rFonts w:ascii="Arial" w:hAnsi="Arial" w:cs="Arial"/>
          <w:strike/>
          <w:sz w:val="20"/>
          <w:szCs w:val="20"/>
        </w:rPr>
        <w:t>mental e emocional;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XXIV </w:t>
      </w:r>
      <w:r w:rsidRPr="00221E3F">
        <w:rPr>
          <w:rFonts w:ascii="Arial" w:hAnsi="Arial" w:cs="Arial"/>
          <w:strike/>
          <w:sz w:val="20"/>
          <w:szCs w:val="20"/>
        </w:rPr>
        <w:noBreakHyphen/>
        <w:t xml:space="preserve"> formular os objetivos da educação </w:t>
      </w:r>
      <w:bookmarkStart w:id="420" w:name="S427_educado_educaste"/>
      <w:bookmarkEnd w:id="420"/>
      <w:r w:rsidRPr="00221E3F">
        <w:rPr>
          <w:rFonts w:ascii="Arial" w:hAnsi="Arial" w:cs="Arial"/>
          <w:strike/>
          <w:sz w:val="20"/>
          <w:szCs w:val="20"/>
        </w:rPr>
        <w:t>especial;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XXV </w:t>
      </w:r>
      <w:r w:rsidRPr="00221E3F">
        <w:rPr>
          <w:rFonts w:ascii="Arial" w:hAnsi="Arial" w:cs="Arial"/>
          <w:strike/>
          <w:sz w:val="20"/>
          <w:szCs w:val="20"/>
        </w:rPr>
        <w:noBreakHyphen/>
        <w:t xml:space="preserve"> estudar as características físicas </w:t>
      </w:r>
      <w:bookmarkStart w:id="421" w:name="S428_i_42FFsicas_46FFsicas_MFFsicas"/>
      <w:bookmarkEnd w:id="421"/>
      <w:r w:rsidRPr="00221E3F">
        <w:rPr>
          <w:rFonts w:ascii="Arial" w:hAnsi="Arial" w:cs="Arial"/>
          <w:strike/>
          <w:sz w:val="20"/>
          <w:szCs w:val="20"/>
        </w:rPr>
        <w:t xml:space="preserve">e psicológicas da criança excepcional e definir a metodologia </w:t>
      </w:r>
      <w:bookmarkStart w:id="422" w:name="S429"/>
      <w:bookmarkEnd w:id="422"/>
      <w:r w:rsidRPr="00221E3F">
        <w:rPr>
          <w:rFonts w:ascii="Arial" w:hAnsi="Arial" w:cs="Arial"/>
          <w:strike/>
          <w:sz w:val="20"/>
          <w:szCs w:val="20"/>
        </w:rPr>
        <w:t>de ensino apropriada ao tipo de excepcionalidade</w:t>
      </w:r>
      <w:bookmarkStart w:id="423" w:name="S430"/>
      <w:bookmarkEnd w:id="423"/>
      <w:r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XXVI </w:t>
      </w:r>
      <w:r w:rsidRPr="00221E3F">
        <w:rPr>
          <w:rFonts w:ascii="Arial" w:hAnsi="Arial" w:cs="Arial"/>
          <w:strike/>
          <w:sz w:val="20"/>
          <w:szCs w:val="20"/>
        </w:rPr>
        <w:noBreakHyphen/>
        <w:t xml:space="preserve"> realizar e sugerir estudos, pesquisas </w:t>
      </w:r>
      <w:bookmarkStart w:id="424" w:name="S431"/>
      <w:bookmarkStart w:id="425" w:name="S432"/>
      <w:bookmarkEnd w:id="424"/>
      <w:bookmarkEnd w:id="425"/>
      <w:r w:rsidRPr="00221E3F">
        <w:rPr>
          <w:rFonts w:ascii="Arial" w:hAnsi="Arial" w:cs="Arial"/>
          <w:strike/>
          <w:sz w:val="20"/>
          <w:szCs w:val="20"/>
        </w:rPr>
        <w:t xml:space="preserve">e avaliações referentes ao emprego de técnicas, </w:t>
      </w:r>
      <w:bookmarkStart w:id="426" w:name="S433_tFFcnicas2C"/>
      <w:bookmarkEnd w:id="426"/>
      <w:r w:rsidRPr="00221E3F">
        <w:rPr>
          <w:rFonts w:ascii="Arial" w:hAnsi="Arial" w:cs="Arial"/>
          <w:strike/>
          <w:sz w:val="20"/>
          <w:szCs w:val="20"/>
        </w:rPr>
        <w:t xml:space="preserve"> processos, aparelhos e equipamentos especiais que possibilitem ao aluno excepcional o melhor aproveitamento de suas </w:t>
      </w:r>
      <w:bookmarkStart w:id="427" w:name="S434_ara_em_nem"/>
      <w:bookmarkEnd w:id="427"/>
      <w:r w:rsidRPr="00221E3F">
        <w:rPr>
          <w:rFonts w:ascii="Arial" w:hAnsi="Arial" w:cs="Arial"/>
          <w:strike/>
          <w:sz w:val="20"/>
          <w:szCs w:val="20"/>
        </w:rPr>
        <w:t>capacidades;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XXVII </w:t>
      </w:r>
      <w:bookmarkStart w:id="428" w:name="S435"/>
      <w:bookmarkEnd w:id="428"/>
      <w:r w:rsidRPr="00221E3F">
        <w:rPr>
          <w:rFonts w:ascii="Arial" w:hAnsi="Arial" w:cs="Arial"/>
          <w:strike/>
          <w:sz w:val="20"/>
          <w:szCs w:val="20"/>
        </w:rPr>
        <w:t xml:space="preserve">- elaborar, avaliar e propor guias curriculares </w:t>
      </w:r>
      <w:bookmarkStart w:id="429" w:name="S436"/>
      <w:bookmarkEnd w:id="429"/>
      <w:r w:rsidRPr="00221E3F">
        <w:rPr>
          <w:rFonts w:ascii="Arial" w:hAnsi="Arial" w:cs="Arial"/>
          <w:strike/>
          <w:sz w:val="20"/>
          <w:szCs w:val="20"/>
        </w:rPr>
        <w:t>e programas de ensino de acordo com tipo de excepcionalidade;</w:t>
      </w:r>
      <w:bookmarkStart w:id="430" w:name="S437_tipo"/>
      <w:bookmarkStart w:id="431" w:name="S438"/>
      <w:bookmarkEnd w:id="430"/>
      <w:bookmarkEnd w:id="431"/>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XXVIII – estabelecer diretrizes </w:t>
      </w:r>
      <w:bookmarkStart w:id="432" w:name="S439_ri_i_41utorizada_41utorizado"/>
      <w:bookmarkEnd w:id="432"/>
      <w:r w:rsidRPr="00221E3F">
        <w:rPr>
          <w:rFonts w:ascii="Arial" w:hAnsi="Arial" w:cs="Arial"/>
          <w:strike/>
          <w:sz w:val="20"/>
          <w:szCs w:val="20"/>
        </w:rPr>
        <w:t>para a 1 organização e funcionamento das classes de educação especial e outros serviços de atendimento a portadores de deficiência física ou emocional na rede municipal;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33" w:name="S442"/>
      <w:bookmarkEnd w:id="433"/>
      <w:r w:rsidRPr="00221E3F">
        <w:rPr>
          <w:rFonts w:ascii="Arial" w:hAnsi="Arial" w:cs="Arial"/>
          <w:strike/>
          <w:sz w:val="20"/>
          <w:szCs w:val="20"/>
        </w:rPr>
        <w:t>XXIX - elaborar, em cooperação com serviços de supervisão e coordenação pedagógica, os instrumentos de avaliação do currículo e do processo ensino</w:t>
      </w:r>
      <w:r w:rsidRPr="00221E3F">
        <w:rPr>
          <w:rFonts w:ascii="Arial" w:hAnsi="Arial" w:cs="Arial"/>
          <w:strike/>
          <w:sz w:val="20"/>
          <w:szCs w:val="20"/>
        </w:rPr>
        <w:noBreakHyphen/>
        <w:t>aprendizagem referente aos excepcionais;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XXX </w:t>
      </w:r>
      <w:r w:rsidRPr="00221E3F">
        <w:rPr>
          <w:rFonts w:ascii="Arial" w:hAnsi="Arial" w:cs="Arial"/>
          <w:strike/>
          <w:sz w:val="20"/>
          <w:szCs w:val="20"/>
        </w:rPr>
        <w:noBreakHyphen/>
        <w:t xml:space="preserve"> elaborar diretrizes referentes à recuperação e promoção de alunos em termos de cada excepcionalidade</w:t>
      </w:r>
      <w:bookmarkStart w:id="434" w:name="S443"/>
      <w:bookmarkEnd w:id="434"/>
      <w:r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XXXI - elaborar e participar da formulação de especificações </w:t>
      </w:r>
      <w:bookmarkStart w:id="435" w:name="S444"/>
      <w:bookmarkEnd w:id="435"/>
      <w:r w:rsidRPr="00221E3F">
        <w:rPr>
          <w:rFonts w:ascii="Arial" w:hAnsi="Arial" w:cs="Arial"/>
          <w:strike/>
          <w:sz w:val="20"/>
          <w:szCs w:val="20"/>
        </w:rPr>
        <w:t>relativas às construções, instalações e equipamentos destinados à educação dos excepcionais;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XXXII – elaborar diretrizes para o desenvolvimento de programas e projetos destinados ao aperfeiçoamento </w:t>
      </w:r>
      <w:bookmarkStart w:id="436" w:name="S447"/>
      <w:bookmarkEnd w:id="436"/>
      <w:r w:rsidRPr="00221E3F">
        <w:rPr>
          <w:rFonts w:ascii="Arial" w:hAnsi="Arial" w:cs="Arial"/>
          <w:strike/>
          <w:sz w:val="20"/>
          <w:szCs w:val="20"/>
        </w:rPr>
        <w:t>e atualização de professores e especialistas para a educação especial;</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XXXIII - sugerir estudos e pesquisas sobre aspectos específicos da educação especial;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XXXIV - sugerir medidas para disseminar informações sobre a educação especial e para </w:t>
      </w:r>
      <w:bookmarkStart w:id="437" w:name="S449"/>
      <w:bookmarkEnd w:id="437"/>
      <w:r w:rsidR="00D0743F" w:rsidRPr="00221E3F">
        <w:rPr>
          <w:rFonts w:ascii="Arial" w:hAnsi="Arial" w:cs="Arial"/>
          <w:strike/>
          <w:sz w:val="20"/>
          <w:szCs w:val="20"/>
        </w:rPr>
        <w:t xml:space="preserve">fomentar o </w:t>
      </w:r>
      <w:r w:rsidRPr="00221E3F">
        <w:rPr>
          <w:rFonts w:ascii="Arial" w:hAnsi="Arial" w:cs="Arial"/>
          <w:strike/>
          <w:sz w:val="20"/>
          <w:szCs w:val="20"/>
        </w:rPr>
        <w:t xml:space="preserve">intercâmbio entre entidades oficiais e particulares, nacionais ou internacionais </w:t>
      </w:r>
      <w:bookmarkStart w:id="438" w:name="S450"/>
      <w:bookmarkEnd w:id="438"/>
      <w:r w:rsidRPr="00221E3F">
        <w:rPr>
          <w:rFonts w:ascii="Arial" w:hAnsi="Arial" w:cs="Arial"/>
          <w:strike/>
          <w:sz w:val="20"/>
          <w:szCs w:val="20"/>
        </w:rPr>
        <w:t>voltadas para a educação especial;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XXXV </w:t>
      </w:r>
      <w:r w:rsidRPr="00221E3F">
        <w:rPr>
          <w:rFonts w:ascii="Arial" w:hAnsi="Arial" w:cs="Arial"/>
          <w:strike/>
          <w:sz w:val="20"/>
          <w:szCs w:val="20"/>
        </w:rPr>
        <w:noBreakHyphen/>
        <w:t xml:space="preserve"> promover e orientar a mobilização </w:t>
      </w:r>
      <w:bookmarkStart w:id="439" w:name="S451"/>
      <w:bookmarkEnd w:id="439"/>
      <w:r w:rsidRPr="00221E3F">
        <w:rPr>
          <w:rFonts w:ascii="Arial" w:hAnsi="Arial" w:cs="Arial"/>
          <w:strike/>
          <w:sz w:val="20"/>
          <w:szCs w:val="20"/>
        </w:rPr>
        <w:t xml:space="preserve">da comunidade através da ação conjunta a </w:t>
      </w:r>
      <w:bookmarkStart w:id="440" w:name="S452"/>
      <w:bookmarkEnd w:id="440"/>
      <w:r w:rsidRPr="00221E3F">
        <w:rPr>
          <w:rFonts w:ascii="Arial" w:hAnsi="Arial" w:cs="Arial"/>
          <w:strike/>
          <w:sz w:val="20"/>
          <w:szCs w:val="20"/>
        </w:rPr>
        <w:t xml:space="preserve">ser coordenada pelos órgãos e entidades especializadas </w:t>
      </w:r>
      <w:bookmarkStart w:id="441" w:name="S453"/>
      <w:bookmarkEnd w:id="441"/>
      <w:r w:rsidRPr="00221E3F">
        <w:rPr>
          <w:rFonts w:ascii="Arial" w:hAnsi="Arial" w:cs="Arial"/>
          <w:strike/>
          <w:sz w:val="20"/>
          <w:szCs w:val="20"/>
        </w:rPr>
        <w:t xml:space="preserve">para a melhoria </w:t>
      </w:r>
      <w:bookmarkStart w:id="442" w:name="S454"/>
      <w:bookmarkEnd w:id="442"/>
      <w:r w:rsidRPr="00221E3F">
        <w:rPr>
          <w:rFonts w:ascii="Arial" w:hAnsi="Arial" w:cs="Arial"/>
          <w:strike/>
          <w:sz w:val="20"/>
          <w:szCs w:val="20"/>
        </w:rPr>
        <w:t>dos padrões e atendimento educacional do aluno excepcional;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43" w:name="S455"/>
      <w:bookmarkEnd w:id="443"/>
      <w:r w:rsidRPr="00221E3F">
        <w:rPr>
          <w:rFonts w:ascii="Arial" w:hAnsi="Arial" w:cs="Arial"/>
          <w:strike/>
          <w:sz w:val="20"/>
          <w:szCs w:val="20"/>
        </w:rPr>
        <w:t>XXXVI - elaborar modelo pedagógico para a educação infantil das unidades de educação infantil municipal;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44" w:name="S456"/>
      <w:bookmarkEnd w:id="444"/>
      <w:r w:rsidRPr="00221E3F">
        <w:rPr>
          <w:rFonts w:ascii="Arial" w:hAnsi="Arial" w:cs="Arial"/>
          <w:strike/>
          <w:sz w:val="20"/>
          <w:szCs w:val="20"/>
        </w:rPr>
        <w:t>XXXVII - elaborar diretrizes para a organização e funcionamento para as unidades de educação infantil;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XXXVIII - elaborar, em cooperação com os supervisores e coordenação pedagógica, os instrumentos de avaliação do currículo;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45" w:name="S458"/>
      <w:bookmarkEnd w:id="445"/>
      <w:r w:rsidRPr="00221E3F">
        <w:rPr>
          <w:rFonts w:ascii="Arial" w:hAnsi="Arial" w:cs="Arial"/>
          <w:strike/>
          <w:sz w:val="20"/>
          <w:szCs w:val="20"/>
        </w:rPr>
        <w:t>XXXIX - elaborar propostas curriculares;</w:t>
      </w:r>
    </w:p>
    <w:p w:rsidR="00521181" w:rsidRPr="00221E3F" w:rsidRDefault="00521181" w:rsidP="00C3324A">
      <w:pPr>
        <w:ind w:firstLine="567"/>
        <w:jc w:val="both"/>
        <w:rPr>
          <w:rFonts w:ascii="Arial" w:hAnsi="Arial" w:cs="Arial"/>
          <w:strike/>
          <w:sz w:val="20"/>
          <w:szCs w:val="20"/>
        </w:rPr>
      </w:pPr>
      <w:bookmarkStart w:id="446" w:name="S459"/>
      <w:bookmarkEnd w:id="446"/>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XL </w:t>
      </w:r>
      <w:r w:rsidRPr="00221E3F">
        <w:rPr>
          <w:rFonts w:ascii="Arial" w:hAnsi="Arial" w:cs="Arial"/>
          <w:strike/>
          <w:sz w:val="20"/>
          <w:szCs w:val="20"/>
        </w:rPr>
        <w:noBreakHyphen/>
        <w:t xml:space="preserve"> colaborar no estabelecimento de especificações </w:t>
      </w:r>
      <w:bookmarkStart w:id="447" w:name="S460"/>
      <w:bookmarkEnd w:id="447"/>
      <w:r w:rsidRPr="00221E3F">
        <w:rPr>
          <w:rFonts w:ascii="Arial" w:hAnsi="Arial" w:cs="Arial"/>
          <w:strike/>
          <w:sz w:val="20"/>
          <w:szCs w:val="20"/>
        </w:rPr>
        <w:t>relacionadas à seleção de materiais didáticos para a educação infantil;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XLI </w:t>
      </w:r>
      <w:r w:rsidRPr="00221E3F">
        <w:rPr>
          <w:rFonts w:ascii="Arial" w:hAnsi="Arial" w:cs="Arial"/>
          <w:strike/>
          <w:sz w:val="20"/>
          <w:szCs w:val="20"/>
        </w:rPr>
        <w:noBreakHyphen/>
        <w:t xml:space="preserve"> subsidiar programas de aperfeiçoamento e atualização para os professores e especialistas das unidades destinadas à educação infantil;</w:t>
      </w:r>
    </w:p>
    <w:p w:rsidR="00521181" w:rsidRPr="00221E3F" w:rsidRDefault="00521181" w:rsidP="00C3324A">
      <w:pPr>
        <w:ind w:firstLine="567"/>
        <w:jc w:val="both"/>
        <w:rPr>
          <w:rFonts w:ascii="Arial" w:hAnsi="Arial" w:cs="Arial"/>
          <w:strike/>
          <w:sz w:val="20"/>
          <w:szCs w:val="20"/>
        </w:rPr>
      </w:pPr>
      <w:bookmarkStart w:id="448" w:name="S461"/>
      <w:bookmarkEnd w:id="448"/>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XLII – formular especificações </w:t>
      </w:r>
      <w:bookmarkStart w:id="449" w:name="S462"/>
      <w:bookmarkEnd w:id="449"/>
      <w:r w:rsidRPr="00221E3F">
        <w:rPr>
          <w:rFonts w:ascii="Arial" w:hAnsi="Arial" w:cs="Arial"/>
          <w:strike/>
          <w:sz w:val="20"/>
          <w:szCs w:val="20"/>
        </w:rPr>
        <w:t>quanto a prédios, instalações e equipamentos adequados as unidades de educação infantil;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50" w:name="S463"/>
      <w:bookmarkEnd w:id="450"/>
      <w:r w:rsidRPr="00221E3F">
        <w:rPr>
          <w:rFonts w:ascii="Arial" w:hAnsi="Arial" w:cs="Arial"/>
          <w:strike/>
          <w:sz w:val="20"/>
          <w:szCs w:val="20"/>
        </w:rPr>
        <w:t>XLIII - indicar os componentes da equipe pedagógica dirigindo e coordenando os trabalhos da mesma;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XLIV </w:t>
      </w:r>
      <w:r w:rsidRPr="00221E3F">
        <w:rPr>
          <w:rFonts w:ascii="Arial" w:hAnsi="Arial" w:cs="Arial"/>
          <w:strike/>
          <w:sz w:val="20"/>
          <w:szCs w:val="20"/>
        </w:rPr>
        <w:noBreakHyphen/>
        <w:t xml:space="preserve"> elaborar os instrumentos de seleção de candidatos às funções técnico</w:t>
      </w:r>
      <w:r w:rsidRPr="00221E3F">
        <w:rPr>
          <w:rFonts w:ascii="Arial" w:hAnsi="Arial" w:cs="Arial"/>
          <w:strike/>
          <w:sz w:val="20"/>
          <w:szCs w:val="20"/>
        </w:rPr>
        <w:softHyphen/>
        <w:t xml:space="preserve"> pedagógicas segundo o regulamento.</w:t>
      </w:r>
    </w:p>
    <w:p w:rsidR="00A36B76" w:rsidRPr="00221E3F" w:rsidRDefault="00A36B76"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40</w:t>
      </w:r>
      <w:bookmarkStart w:id="451" w:name="S464"/>
      <w:bookmarkEnd w:id="451"/>
      <w:r w:rsidR="001E02B9" w:rsidRPr="00221E3F">
        <w:rPr>
          <w:rFonts w:ascii="Arial" w:hAnsi="Arial" w:cs="Arial"/>
          <w:strike/>
          <w:sz w:val="20"/>
          <w:szCs w:val="20"/>
        </w:rPr>
        <w:t xml:space="preserve">.  </w:t>
      </w:r>
      <w:r w:rsidR="00521181" w:rsidRPr="00221E3F">
        <w:rPr>
          <w:rFonts w:ascii="Arial" w:hAnsi="Arial" w:cs="Arial"/>
          <w:strike/>
          <w:sz w:val="20"/>
          <w:szCs w:val="20"/>
        </w:rPr>
        <w:t>São atribuições do chefe de departamento de expediente, patrimônio e atividades complementares:</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 administrar o órgão-sede </w:t>
      </w:r>
      <w:bookmarkStart w:id="452" w:name="S465"/>
      <w:bookmarkEnd w:id="452"/>
      <w:r w:rsidRPr="00221E3F">
        <w:rPr>
          <w:rFonts w:ascii="Arial" w:hAnsi="Arial" w:cs="Arial"/>
          <w:strike/>
          <w:sz w:val="20"/>
          <w:szCs w:val="20"/>
        </w:rPr>
        <w:t>da Secretaria Municipal de Educação quanto: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ao pessoal e ao expediente da sede: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1) controlando os registros da freqüência, dos horários de entradas e saídas;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2) organizando a escala de férias dos servidores da sede, submetendo-a</w:t>
      </w:r>
      <w:bookmarkStart w:id="453" w:name="S467"/>
      <w:bookmarkEnd w:id="453"/>
      <w:r w:rsidRPr="00221E3F">
        <w:rPr>
          <w:rFonts w:ascii="Arial" w:hAnsi="Arial" w:cs="Arial"/>
          <w:strike/>
          <w:sz w:val="20"/>
          <w:szCs w:val="20"/>
        </w:rPr>
        <w:t xml:space="preserve"> ao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3) informando o Secretário Municipal de Educação das necessidades de contratação e substituição de servidores para a sede;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4) providenciando correção de pagamento;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5) organizando a distribuição de “holleriths”, </w:t>
      </w:r>
      <w:bookmarkStart w:id="454" w:name="S470"/>
      <w:bookmarkStart w:id="455" w:name="S471"/>
      <w:bookmarkEnd w:id="454"/>
      <w:bookmarkEnd w:id="455"/>
      <w:r w:rsidRPr="00221E3F">
        <w:rPr>
          <w:rFonts w:ascii="Arial" w:hAnsi="Arial" w:cs="Arial"/>
          <w:strike/>
          <w:sz w:val="20"/>
          <w:szCs w:val="20"/>
        </w:rPr>
        <w:t>cestas básicas e outras espécies assemelhadas aos servidores da sede e dos servidores externos</w:t>
      </w:r>
      <w:bookmarkStart w:id="456" w:name="S472"/>
      <w:bookmarkStart w:id="457" w:name="S473"/>
      <w:bookmarkEnd w:id="456"/>
      <w:bookmarkEnd w:id="457"/>
      <w:r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6) mantendo os servidores informados a respeito de seus direitos e deveres;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7) autorizando a retirada do servidor durante o expediente </w:t>
      </w:r>
      <w:bookmarkStart w:id="458" w:name="S476"/>
      <w:bookmarkEnd w:id="458"/>
      <w:r w:rsidRPr="00221E3F">
        <w:rPr>
          <w:rFonts w:ascii="Arial" w:hAnsi="Arial" w:cs="Arial"/>
          <w:strike/>
          <w:sz w:val="20"/>
          <w:szCs w:val="20"/>
        </w:rPr>
        <w:t>quando isto for justificável;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8) distribuindo os serviços burocráticos internos entre os servidores administrativos;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9) providenciando as pequenas medidas necessárias ao expediente interno;</w:t>
      </w:r>
    </w:p>
    <w:p w:rsidR="00521181" w:rsidRPr="00221E3F" w:rsidRDefault="00521181" w:rsidP="00C3324A">
      <w:pPr>
        <w:ind w:firstLine="567"/>
        <w:jc w:val="both"/>
        <w:rPr>
          <w:rFonts w:ascii="Arial" w:hAnsi="Arial" w:cs="Arial"/>
          <w:strike/>
          <w:sz w:val="20"/>
          <w:szCs w:val="20"/>
        </w:rPr>
      </w:pPr>
      <w:bookmarkStart w:id="459" w:name="S480"/>
      <w:bookmarkEnd w:id="459"/>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10) aplicando penalidade aos servidores da sede até o nível de suspensão por três (3) dias;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11) organizando a ocupação racional dos espaços físicos da sede e racionalizando o uso dos equipamentos por parte dos funcionários, </w:t>
      </w:r>
      <w:bookmarkStart w:id="460" w:name="S484"/>
      <w:bookmarkEnd w:id="460"/>
      <w:r w:rsidRPr="00221E3F">
        <w:rPr>
          <w:rFonts w:ascii="Arial" w:hAnsi="Arial" w:cs="Arial"/>
          <w:strike/>
          <w:sz w:val="20"/>
          <w:szCs w:val="20"/>
        </w:rPr>
        <w:t>inclusive do telefone;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12) organizando a saída de funcion</w:t>
      </w:r>
      <w:r w:rsidR="00573D83" w:rsidRPr="00221E3F">
        <w:rPr>
          <w:rFonts w:ascii="Arial" w:hAnsi="Arial" w:cs="Arial"/>
          <w:strike/>
          <w:sz w:val="20"/>
          <w:szCs w:val="20"/>
        </w:rPr>
        <w:t>ário para serviços fora da sede: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b) administrar </w:t>
      </w:r>
      <w:bookmarkStart w:id="461" w:name="S486"/>
      <w:bookmarkEnd w:id="461"/>
      <w:r w:rsidRPr="00221E3F">
        <w:rPr>
          <w:rFonts w:ascii="Arial" w:hAnsi="Arial" w:cs="Arial"/>
          <w:strike/>
          <w:sz w:val="20"/>
          <w:szCs w:val="20"/>
        </w:rPr>
        <w:t>o funcionamento da frota de veículos da secretaria: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1) elaborando escalas de trabalhos para os motoristas;</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2) encaminhando e elaborando as solicitações de materiais e peças necessários à manutenção dos veículos;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3)  encaminhando à autoridade competente os casos de acidente e de danos;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4) informando o Secretário Municipal de Educação das necessidades da alteração da frota;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5) providenciando para que seja feita a vistoria periódica e o licenciamento </w:t>
      </w:r>
      <w:bookmarkStart w:id="462" w:name="S488"/>
      <w:bookmarkEnd w:id="462"/>
      <w:r w:rsidRPr="00221E3F">
        <w:rPr>
          <w:rFonts w:ascii="Arial" w:hAnsi="Arial" w:cs="Arial"/>
          <w:strike/>
          <w:sz w:val="20"/>
          <w:szCs w:val="20"/>
        </w:rPr>
        <w:t>dos veículos;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6) providenciando para que sejam adequadamente utilizados os veículos por parte dos alunos, atuando junto aos responsáveis em caso de provocação de danos ou desrespeito ao motorista ou aos transeuntes;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63" w:name="S489"/>
      <w:bookmarkEnd w:id="463"/>
      <w:r w:rsidRPr="00221E3F">
        <w:rPr>
          <w:rFonts w:ascii="Arial" w:hAnsi="Arial" w:cs="Arial"/>
          <w:strike/>
          <w:sz w:val="20"/>
          <w:szCs w:val="20"/>
        </w:rPr>
        <w:t>c) encarregar</w:t>
      </w:r>
      <w:r w:rsidRPr="00221E3F">
        <w:rPr>
          <w:rFonts w:ascii="Arial" w:hAnsi="Arial" w:cs="Arial"/>
          <w:strike/>
          <w:sz w:val="20"/>
          <w:szCs w:val="20"/>
        </w:rPr>
        <w:noBreakHyphen/>
        <w:t>se do patrimônio da secretaria: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1) informando o Secretário Municipal de Educação sobre toda movimentação de materiais;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2) providenciando os assentamentos dos materiais incorporados, recebidos, transferidos, e dos que devam sofrer baixa patrimonial;</w:t>
      </w:r>
    </w:p>
    <w:p w:rsidR="00521181" w:rsidRPr="00221E3F" w:rsidRDefault="00521181" w:rsidP="00C3324A">
      <w:pPr>
        <w:ind w:firstLine="567"/>
        <w:jc w:val="both"/>
        <w:rPr>
          <w:rFonts w:ascii="Arial" w:hAnsi="Arial" w:cs="Arial"/>
          <w:strike/>
          <w:sz w:val="20"/>
          <w:szCs w:val="20"/>
        </w:rPr>
      </w:pPr>
      <w:bookmarkStart w:id="464" w:name="S492"/>
      <w:bookmarkEnd w:id="464"/>
    </w:p>
    <w:p w:rsidR="00521181" w:rsidRPr="00221E3F" w:rsidRDefault="00521181" w:rsidP="00C3324A">
      <w:pPr>
        <w:ind w:firstLine="567"/>
        <w:jc w:val="both"/>
        <w:rPr>
          <w:rFonts w:ascii="Arial" w:hAnsi="Arial" w:cs="Arial"/>
          <w:strike/>
          <w:sz w:val="20"/>
          <w:szCs w:val="20"/>
        </w:rPr>
      </w:pPr>
      <w:bookmarkStart w:id="465" w:name="S493"/>
      <w:bookmarkEnd w:id="465"/>
      <w:r w:rsidRPr="00221E3F">
        <w:rPr>
          <w:rFonts w:ascii="Arial" w:hAnsi="Arial" w:cs="Arial"/>
          <w:strike/>
          <w:sz w:val="20"/>
          <w:szCs w:val="20"/>
        </w:rPr>
        <w:t>3) autorizando a transferência entre as dependências da Secretaria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4) mantendo contato permanente com o setor de patrimônio da Prefeitura Municipal para a atualização dos registros;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5) recebendo e encaminhando ao departamento de planejamento educacional, finanças e recursos humanos as necessidades referentes aos veículos, ao prédio e aos equipamentos da sede da Secretaria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6) informando a necessidade de aquisição de materiais para os estabelecimentos e órgãos </w:t>
      </w:r>
      <w:bookmarkStart w:id="466" w:name="S494"/>
      <w:bookmarkEnd w:id="466"/>
      <w:r w:rsidRPr="00221E3F">
        <w:rPr>
          <w:rFonts w:ascii="Arial" w:hAnsi="Arial" w:cs="Arial"/>
          <w:strike/>
          <w:sz w:val="20"/>
          <w:szCs w:val="20"/>
        </w:rPr>
        <w:t>da rede municipal de ensino e providenciando a reforma dos materiais danificados;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7) informando o Secretário Municipal de Educação sobre qualquer irregularidade constatada no patrimônio da Secretaria;</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d) encarregar-se </w:t>
      </w:r>
      <w:bookmarkStart w:id="467" w:name="S496"/>
      <w:bookmarkEnd w:id="467"/>
      <w:r w:rsidRPr="00221E3F">
        <w:rPr>
          <w:rFonts w:ascii="Arial" w:hAnsi="Arial" w:cs="Arial"/>
          <w:strike/>
          <w:sz w:val="20"/>
          <w:szCs w:val="20"/>
        </w:rPr>
        <w:t>das atividades complementares, devendo: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1) planejar, coordenar, e, quando for o caso, executar, no âmbito da Secretaria Municipal da Educação, os projetos referentes aos eventos cívicos e sociais, responsabilizando-se </w:t>
      </w:r>
      <w:bookmarkStart w:id="468" w:name="S497"/>
      <w:bookmarkEnd w:id="468"/>
      <w:r w:rsidRPr="00221E3F">
        <w:rPr>
          <w:rFonts w:ascii="Arial" w:hAnsi="Arial" w:cs="Arial"/>
          <w:strike/>
          <w:sz w:val="20"/>
          <w:szCs w:val="20"/>
        </w:rPr>
        <w:t>pelo cerimonial da Secretaria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2) assistir os dirigentes das unidades escolares nos assuntos relacionados com a Secretaria Municipal de Educação;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3) apresentar, por sua própria iniciativa, estudos e sugestões, no interesse da melhoria do funcionamento da Secretaria;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69" w:name="S499"/>
      <w:bookmarkEnd w:id="469"/>
      <w:r w:rsidRPr="00221E3F">
        <w:rPr>
          <w:rFonts w:ascii="Arial" w:hAnsi="Arial" w:cs="Arial"/>
          <w:strike/>
          <w:sz w:val="20"/>
          <w:szCs w:val="20"/>
        </w:rPr>
        <w:t>e) desempenhar outras atribuições que lhe forem confiadas pelo Secretário Municipal de Educação.</w:t>
      </w:r>
    </w:p>
    <w:p w:rsidR="001E02B9" w:rsidRPr="00221E3F" w:rsidRDefault="001E02B9"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41</w:t>
      </w:r>
      <w:bookmarkStart w:id="470" w:name="S501"/>
      <w:bookmarkEnd w:id="470"/>
      <w:r w:rsidR="001E02B9" w:rsidRPr="00221E3F">
        <w:rPr>
          <w:rFonts w:ascii="Arial" w:hAnsi="Arial" w:cs="Arial"/>
          <w:strike/>
          <w:sz w:val="20"/>
          <w:szCs w:val="20"/>
        </w:rPr>
        <w:t xml:space="preserve">.  </w:t>
      </w:r>
      <w:r w:rsidR="00521181" w:rsidRPr="00221E3F">
        <w:rPr>
          <w:rFonts w:ascii="Arial" w:hAnsi="Arial" w:cs="Arial"/>
          <w:strike/>
          <w:sz w:val="20"/>
          <w:szCs w:val="20"/>
        </w:rPr>
        <w:t>São atribuições do chefe de planejamento educacional, finanças e recursos humanos: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viabilizar e divulgar treinamento e </w:t>
      </w:r>
      <w:bookmarkStart w:id="471" w:name="S0"/>
      <w:bookmarkEnd w:id="471"/>
      <w:r w:rsidRPr="00221E3F">
        <w:rPr>
          <w:rFonts w:ascii="Arial" w:hAnsi="Arial" w:cs="Arial"/>
          <w:strike/>
          <w:sz w:val="20"/>
          <w:szCs w:val="20"/>
        </w:rPr>
        <w:t>capacitação de pessoal determinados pelo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w:t>
      </w:r>
      <w:r w:rsidRPr="00221E3F">
        <w:rPr>
          <w:rFonts w:ascii="Arial" w:hAnsi="Arial" w:cs="Arial"/>
          <w:strike/>
          <w:sz w:val="20"/>
          <w:szCs w:val="20"/>
        </w:rPr>
        <w:noBreakHyphen/>
        <w:t xml:space="preserve"> organizar e acompanhar o plano financeiro anual da Secretaria Municipal de Educação, propondo ao Secretário Municipal de Educação os ajustes </w:t>
      </w:r>
      <w:bookmarkStart w:id="472" w:name="S1_necessFFrios"/>
      <w:bookmarkEnd w:id="472"/>
      <w:r w:rsidRPr="00221E3F">
        <w:rPr>
          <w:rFonts w:ascii="Arial" w:hAnsi="Arial" w:cs="Arial"/>
          <w:strike/>
          <w:sz w:val="20"/>
          <w:szCs w:val="20"/>
        </w:rPr>
        <w:t>necessários à sua efetiva execução na conformidade com as disposições legais referentes à execução e prestação de contas;</w:t>
      </w:r>
    </w:p>
    <w:p w:rsidR="00521181" w:rsidRPr="00221E3F" w:rsidRDefault="00521181" w:rsidP="00C3324A">
      <w:pPr>
        <w:ind w:firstLine="567"/>
        <w:jc w:val="both"/>
        <w:rPr>
          <w:rFonts w:ascii="Arial" w:hAnsi="Arial" w:cs="Arial"/>
          <w:strike/>
          <w:sz w:val="20"/>
          <w:szCs w:val="20"/>
        </w:rPr>
      </w:pPr>
    </w:p>
    <w:p w:rsidR="00521181" w:rsidRPr="00221E3F" w:rsidRDefault="00CF0355" w:rsidP="00C3324A">
      <w:pPr>
        <w:ind w:firstLine="567"/>
        <w:jc w:val="both"/>
        <w:rPr>
          <w:rFonts w:ascii="Arial" w:hAnsi="Arial" w:cs="Arial"/>
          <w:strike/>
          <w:sz w:val="20"/>
          <w:szCs w:val="20"/>
        </w:rPr>
      </w:pPr>
      <w:r w:rsidRPr="00221E3F">
        <w:rPr>
          <w:rFonts w:ascii="Arial" w:hAnsi="Arial" w:cs="Arial"/>
          <w:strike/>
          <w:sz w:val="20"/>
          <w:szCs w:val="20"/>
        </w:rPr>
        <w:t xml:space="preserve">III - levantar anualmente </w:t>
      </w:r>
      <w:r w:rsidR="00521181" w:rsidRPr="00221E3F">
        <w:rPr>
          <w:rFonts w:ascii="Arial" w:hAnsi="Arial" w:cs="Arial"/>
          <w:strike/>
          <w:sz w:val="20"/>
          <w:szCs w:val="20"/>
        </w:rPr>
        <w:t xml:space="preserve">os dados sobre a demanda escolar, planejando a expansão e ocupação da rede </w:t>
      </w:r>
      <w:bookmarkStart w:id="473" w:name="S2_fFFsica_42FFsica_46FFsica_MFFsica"/>
      <w:bookmarkEnd w:id="473"/>
      <w:r w:rsidR="00521181" w:rsidRPr="00221E3F">
        <w:rPr>
          <w:rFonts w:ascii="Arial" w:hAnsi="Arial" w:cs="Arial"/>
          <w:strike/>
          <w:sz w:val="20"/>
          <w:szCs w:val="20"/>
        </w:rPr>
        <w:t>física local para o adequado atendimento;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levantar as necessidades de materiais permanentes, didáticos e equipamentos, bem como materiais de consumo para a rede, viabilizando sua aquisição de acordo com os recursos financeiros disponíveis no plano financeiro da Secretaria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submeter os planos do departamento de planejamento educacional, finanças e recursos humanos à aprovação do Secretário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levantar as necessidades de recrutamento, seleção e admissão de servidores, propondo a realização de concursos ou outras formas legais e adequadas de admissão, </w:t>
      </w:r>
      <w:bookmarkStart w:id="474" w:name="S4"/>
      <w:bookmarkEnd w:id="474"/>
      <w:r w:rsidRPr="00221E3F">
        <w:rPr>
          <w:rFonts w:ascii="Arial" w:hAnsi="Arial" w:cs="Arial"/>
          <w:strike/>
          <w:sz w:val="20"/>
          <w:szCs w:val="20"/>
        </w:rPr>
        <w:t>contratação e de movimentação de pessoal;</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w:t>
      </w:r>
      <w:r w:rsidRPr="00221E3F">
        <w:rPr>
          <w:rFonts w:ascii="Arial" w:hAnsi="Arial" w:cs="Arial"/>
          <w:strike/>
          <w:sz w:val="20"/>
          <w:szCs w:val="20"/>
        </w:rPr>
        <w:noBreakHyphen/>
        <w:t xml:space="preserve"> analisar e informar os pedidos de afastamento de pessoal encaminhando</w:t>
      </w:r>
      <w:r w:rsidRPr="00221E3F">
        <w:rPr>
          <w:rFonts w:ascii="Arial" w:hAnsi="Arial" w:cs="Arial"/>
          <w:strike/>
          <w:sz w:val="20"/>
          <w:szCs w:val="20"/>
        </w:rPr>
        <w:noBreakHyphen/>
        <w:t>os ao Secretário Municipal de Educação com parecer prévio;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VIIII </w:t>
      </w:r>
      <w:r w:rsidRPr="00221E3F">
        <w:rPr>
          <w:rFonts w:ascii="Arial" w:hAnsi="Arial" w:cs="Arial"/>
          <w:strike/>
          <w:sz w:val="20"/>
          <w:szCs w:val="20"/>
        </w:rPr>
        <w:noBreakHyphen/>
        <w:t xml:space="preserve"> assessorar as unidades escolares nos procedimentos relativos à </w:t>
      </w:r>
      <w:bookmarkStart w:id="475" w:name="OP1_8VA1q3pH"/>
      <w:r w:rsidRPr="00221E3F">
        <w:rPr>
          <w:rFonts w:ascii="Arial" w:hAnsi="Arial" w:cs="Arial"/>
          <w:strike/>
          <w:sz w:val="20"/>
          <w:szCs w:val="20"/>
        </w:rPr>
        <w:t>contabilização</w:t>
      </w:r>
      <w:bookmarkEnd w:id="475"/>
      <w:r w:rsidRPr="00221E3F">
        <w:rPr>
          <w:rFonts w:ascii="Arial" w:hAnsi="Arial" w:cs="Arial"/>
          <w:strike/>
          <w:sz w:val="20"/>
          <w:szCs w:val="20"/>
        </w:rPr>
        <w:t xml:space="preserve"> e prestação de contas de recursos financeiros recebidos dos poderes públicos;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IX </w:t>
      </w:r>
      <w:r w:rsidRPr="00221E3F">
        <w:rPr>
          <w:rFonts w:ascii="Arial" w:hAnsi="Arial" w:cs="Arial"/>
          <w:strike/>
          <w:sz w:val="20"/>
          <w:szCs w:val="20"/>
        </w:rPr>
        <w:noBreakHyphen/>
        <w:t xml:space="preserve"> elaborar as prestações de contas das verbas da Secretaria Municipal de Educação, balancetes e assemelhados de acordo com as exigências legais vigentes;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 </w:t>
      </w:r>
      <w:r w:rsidRPr="00221E3F">
        <w:rPr>
          <w:rFonts w:ascii="Arial" w:hAnsi="Arial" w:cs="Arial"/>
          <w:strike/>
          <w:sz w:val="20"/>
          <w:szCs w:val="20"/>
        </w:rPr>
        <w:noBreakHyphen/>
        <w:t xml:space="preserve"> viabilizar a realização do censo escolar e a prestação de informações educacionais aos órgãos competentes;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 </w:t>
      </w:r>
      <w:r w:rsidRPr="00221E3F">
        <w:rPr>
          <w:rFonts w:ascii="Arial" w:hAnsi="Arial" w:cs="Arial"/>
          <w:strike/>
          <w:sz w:val="20"/>
          <w:szCs w:val="20"/>
        </w:rPr>
        <w:noBreakHyphen/>
        <w:t xml:space="preserve"> outras, que lhe forem determinadas pelo Secretário Municip</w:t>
      </w:r>
      <w:r w:rsidR="00F76414" w:rsidRPr="00221E3F">
        <w:rPr>
          <w:rFonts w:ascii="Arial" w:hAnsi="Arial" w:cs="Arial"/>
          <w:strike/>
          <w:sz w:val="20"/>
          <w:szCs w:val="20"/>
        </w:rPr>
        <w:t>al de Educação.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42</w:t>
      </w:r>
      <w:r w:rsidR="001E02B9" w:rsidRPr="00221E3F">
        <w:rPr>
          <w:rFonts w:ascii="Arial" w:hAnsi="Arial" w:cs="Arial"/>
          <w:strike/>
          <w:sz w:val="20"/>
          <w:szCs w:val="20"/>
        </w:rPr>
        <w:t xml:space="preserve">.  </w:t>
      </w:r>
      <w:r w:rsidR="00521181" w:rsidRPr="00221E3F">
        <w:rPr>
          <w:rFonts w:ascii="Arial" w:hAnsi="Arial" w:cs="Arial"/>
          <w:strike/>
          <w:sz w:val="20"/>
          <w:szCs w:val="20"/>
        </w:rPr>
        <w:t>São atribuições do assistente social da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proceder a levantamentos sócio</w:t>
      </w:r>
      <w:r w:rsidRPr="00221E3F">
        <w:rPr>
          <w:rFonts w:ascii="Arial" w:hAnsi="Arial" w:cs="Arial"/>
          <w:strike/>
          <w:sz w:val="20"/>
          <w:szCs w:val="20"/>
        </w:rPr>
        <w:noBreakHyphen/>
        <w:t>econômicos para identificar alunos que necessitem de atendimento especial pelo Poder público;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w:t>
      </w:r>
      <w:r w:rsidRPr="00221E3F">
        <w:rPr>
          <w:rFonts w:ascii="Arial" w:hAnsi="Arial" w:cs="Arial"/>
          <w:strike/>
          <w:sz w:val="20"/>
          <w:szCs w:val="20"/>
        </w:rPr>
        <w:noBreakHyphen/>
        <w:t xml:space="preserve"> selecionar os candidatos à matricula, segundo os critérios </w:t>
      </w:r>
      <w:bookmarkStart w:id="476" w:name="OP1_AZj5oeqS"/>
      <w:r w:rsidRPr="00221E3F">
        <w:rPr>
          <w:rFonts w:ascii="Arial" w:hAnsi="Arial" w:cs="Arial"/>
          <w:strike/>
          <w:sz w:val="20"/>
          <w:szCs w:val="20"/>
        </w:rPr>
        <w:t>psico</w:t>
      </w:r>
      <w:r w:rsidRPr="00221E3F">
        <w:rPr>
          <w:rFonts w:ascii="Arial" w:hAnsi="Arial" w:cs="Arial"/>
          <w:strike/>
          <w:sz w:val="20"/>
          <w:szCs w:val="20"/>
        </w:rPr>
        <w:noBreakHyphen/>
        <w:t>sócio</w:t>
      </w:r>
      <w:r w:rsidRPr="00221E3F">
        <w:rPr>
          <w:rFonts w:ascii="Arial" w:hAnsi="Arial" w:cs="Arial"/>
          <w:strike/>
          <w:sz w:val="20"/>
          <w:szCs w:val="20"/>
        </w:rPr>
        <w:noBreakHyphen/>
        <w:t>econômicos</w:t>
      </w:r>
      <w:bookmarkEnd w:id="476"/>
      <w:r w:rsidRPr="00221E3F">
        <w:rPr>
          <w:rFonts w:ascii="Arial" w:hAnsi="Arial" w:cs="Arial"/>
          <w:strike/>
          <w:sz w:val="20"/>
          <w:szCs w:val="20"/>
        </w:rPr>
        <w:t xml:space="preserve"> que </w:t>
      </w:r>
      <w:bookmarkStart w:id="477" w:name="S12_martelam_morreram_martelem"/>
      <w:bookmarkEnd w:id="477"/>
      <w:r w:rsidRPr="00221E3F">
        <w:rPr>
          <w:rFonts w:ascii="Arial" w:hAnsi="Arial" w:cs="Arial"/>
          <w:strike/>
          <w:sz w:val="20"/>
          <w:szCs w:val="20"/>
        </w:rPr>
        <w:t>norteiam a prestação de serviços das creches públicas, apresentando as conclusões de seus estudos ao chefe do departamento de educação básica;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w:t>
      </w:r>
      <w:r w:rsidRPr="00221E3F">
        <w:rPr>
          <w:rFonts w:ascii="Arial" w:hAnsi="Arial" w:cs="Arial"/>
          <w:strike/>
          <w:sz w:val="20"/>
          <w:szCs w:val="20"/>
        </w:rPr>
        <w:noBreakHyphen/>
        <w:t xml:space="preserve"> visitar as residências dos alunos das creches quando isso se fizer necessário;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informar ao chefe imediato os casos especiais de encaminhamento a outras Secretarias do Município;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participar de campanhas educativas e projetos aprovados pela Secretaria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assistir ao chefe imediato aos casos especiais de encaminhamento a outras Secretarias do Município;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w:t>
      </w:r>
      <w:r w:rsidRPr="00221E3F">
        <w:rPr>
          <w:rFonts w:ascii="Arial" w:hAnsi="Arial" w:cs="Arial"/>
          <w:strike/>
          <w:sz w:val="20"/>
          <w:szCs w:val="20"/>
        </w:rPr>
        <w:noBreakHyphen/>
        <w:t xml:space="preserve"> participar dos conselhos para os quais for indicado pela autoridade </w:t>
      </w:r>
      <w:bookmarkStart w:id="478" w:name="S15_cio_cFFo_cabalado_cabalo_cabeceio"/>
      <w:bookmarkEnd w:id="478"/>
      <w:r w:rsidRPr="00221E3F">
        <w:rPr>
          <w:rFonts w:ascii="Arial" w:hAnsi="Arial" w:cs="Arial"/>
          <w:strike/>
          <w:sz w:val="20"/>
          <w:szCs w:val="20"/>
        </w:rPr>
        <w:t>competente;</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VIII </w:t>
      </w:r>
      <w:r w:rsidRPr="00221E3F">
        <w:rPr>
          <w:rFonts w:ascii="Arial" w:hAnsi="Arial" w:cs="Arial"/>
          <w:strike/>
          <w:sz w:val="20"/>
          <w:szCs w:val="20"/>
        </w:rPr>
        <w:noBreakHyphen/>
        <w:t xml:space="preserve"> assessorar na elaboração dos planos da Secretaria Municipal de Educação;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IX </w:t>
      </w:r>
      <w:r w:rsidRPr="00221E3F">
        <w:rPr>
          <w:rFonts w:ascii="Arial" w:hAnsi="Arial" w:cs="Arial"/>
          <w:strike/>
          <w:sz w:val="20"/>
          <w:szCs w:val="20"/>
        </w:rPr>
        <w:noBreakHyphen/>
        <w:t xml:space="preserve"> outras, que venham a ser</w:t>
      </w:r>
      <w:r w:rsidRPr="00221E3F">
        <w:rPr>
          <w:rFonts w:ascii="Arial" w:hAnsi="Arial" w:cs="Arial"/>
          <w:strike/>
          <w:sz w:val="20"/>
          <w:szCs w:val="20"/>
        </w:rPr>
        <w:noBreakHyphen/>
        <w:t>lhe determinadas pelos superiores hierárquicos.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1E02B9" w:rsidRPr="00221E3F">
        <w:rPr>
          <w:rFonts w:ascii="Arial" w:hAnsi="Arial" w:cs="Arial"/>
          <w:strike/>
          <w:sz w:val="20"/>
          <w:szCs w:val="20"/>
        </w:rPr>
        <w:t xml:space="preserve"> 43.  </w:t>
      </w:r>
      <w:r w:rsidR="00521181" w:rsidRPr="00221E3F">
        <w:rPr>
          <w:rFonts w:ascii="Arial" w:hAnsi="Arial" w:cs="Arial"/>
          <w:strike/>
          <w:sz w:val="20"/>
          <w:szCs w:val="20"/>
        </w:rPr>
        <w:t>São atribuições do chefe de seção de alimentação: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coordenar o planejamento das atividades do ano, ajustando</w:t>
      </w:r>
      <w:r w:rsidRPr="00221E3F">
        <w:rPr>
          <w:rFonts w:ascii="Arial" w:hAnsi="Arial" w:cs="Arial"/>
          <w:strike/>
          <w:sz w:val="20"/>
          <w:szCs w:val="20"/>
        </w:rPr>
        <w:noBreakHyphen/>
        <w:t>as ao calendário escolar da Secretaria Municipal de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controlar a entrada e saída de gêneros alimentícios, equipamentos e materiais permanentes do patrimônio da seção de alimentação;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III - planejar as compras da seção de alimentação, elaborando e encaminhando relação de gêneros para o setor competente da Prefeitura;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controlar os registros de freqüência das cozinheiras e auxiliares de serviço em exercício nas unidades oficiais de ensino e demais servidores da seção de alimentação;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proceder a visitas de acompanhamento, de fiscalização e de orientação às unidades oficiais de ensino atendidas pela seção de alimentação;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participar dos conselhos para os quais for indicado pelos superiores hierárquicos;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w:t>
      </w:r>
      <w:r w:rsidRPr="00221E3F">
        <w:rPr>
          <w:rFonts w:ascii="Arial" w:hAnsi="Arial" w:cs="Arial"/>
          <w:strike/>
          <w:sz w:val="20"/>
          <w:szCs w:val="20"/>
        </w:rPr>
        <w:noBreakHyphen/>
        <w:t xml:space="preserve"> viabilizar a realização de cursos de reciclagem e treinamentos em serviço aos cozinheiros e auxiliares de serviços;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VIII </w:t>
      </w:r>
      <w:r w:rsidRPr="00221E3F">
        <w:rPr>
          <w:rFonts w:ascii="Arial" w:hAnsi="Arial" w:cs="Arial"/>
          <w:strike/>
          <w:sz w:val="20"/>
          <w:szCs w:val="20"/>
        </w:rPr>
        <w:noBreakHyphen/>
        <w:t xml:space="preserve"> assessorar tecnicamente, quando solicitado, as autoridades hierarquicamente superiores;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IX </w:t>
      </w:r>
      <w:r w:rsidRPr="00221E3F">
        <w:rPr>
          <w:rFonts w:ascii="Arial" w:hAnsi="Arial" w:cs="Arial"/>
          <w:strike/>
          <w:sz w:val="20"/>
          <w:szCs w:val="20"/>
        </w:rPr>
        <w:noBreakHyphen/>
        <w:t xml:space="preserve"> emitir pareceres técnicos pertinentes à área de atuação da seção de alimentação nos documentos em que isto se constitua exigência legal;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 </w:t>
      </w:r>
      <w:r w:rsidRPr="00221E3F">
        <w:rPr>
          <w:rFonts w:ascii="Arial" w:hAnsi="Arial" w:cs="Arial"/>
          <w:strike/>
          <w:sz w:val="20"/>
          <w:szCs w:val="20"/>
        </w:rPr>
        <w:noBreakHyphen/>
        <w:t xml:space="preserve"> controlar os estoques de gêneros no depósito, distribuindo</w:t>
      </w:r>
      <w:r w:rsidRPr="00221E3F">
        <w:rPr>
          <w:rFonts w:ascii="Arial" w:hAnsi="Arial" w:cs="Arial"/>
          <w:strike/>
          <w:sz w:val="20"/>
          <w:szCs w:val="20"/>
        </w:rPr>
        <w:noBreakHyphen/>
        <w:t>os segundo critérios que permitam a utilização pelas unidades escolares dentro do prazo de validade;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 </w:t>
      </w:r>
      <w:r w:rsidRPr="00221E3F">
        <w:rPr>
          <w:rFonts w:ascii="Arial" w:hAnsi="Arial" w:cs="Arial"/>
          <w:strike/>
          <w:sz w:val="20"/>
          <w:szCs w:val="20"/>
        </w:rPr>
        <w:noBreakHyphen/>
        <w:t xml:space="preserve"> planejar e elaborar cardápios para as instituições oficiais de ensino, de acordo com orientações dos órgãos pertinentes e das informações dos conselhos opinativos ligados à atividade de alimentação escolar do município;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XII </w:t>
      </w:r>
      <w:r w:rsidRPr="00221E3F">
        <w:rPr>
          <w:rFonts w:ascii="Arial" w:hAnsi="Arial" w:cs="Arial"/>
          <w:strike/>
          <w:sz w:val="20"/>
          <w:szCs w:val="20"/>
        </w:rPr>
        <w:noBreakHyphen/>
        <w:t xml:space="preserve"> analisar propostas dos fornecedores referentes aos novos produtos alimentícios, implementando mudanças quando tecnicamente forem recomendáveis;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XIII - manter registros atualizados do consumo de gêneros alimentícios de cada unidade escolar atendida, com vistas à orientação do planejamento e de correção de distorções na utilização e distribuição;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XIV </w:t>
      </w:r>
      <w:r w:rsidRPr="00221E3F">
        <w:rPr>
          <w:rFonts w:ascii="Arial" w:hAnsi="Arial" w:cs="Arial"/>
          <w:strike/>
          <w:sz w:val="20"/>
          <w:szCs w:val="20"/>
        </w:rPr>
        <w:noBreakHyphen/>
        <w:t xml:space="preserve"> indicar os supervisores de merenda escolar previsto na alínea "c", do parágrafo 2º, do </w:t>
      </w:r>
      <w:r w:rsidR="00D63B6D" w:rsidRPr="00221E3F">
        <w:rPr>
          <w:rFonts w:ascii="Arial" w:hAnsi="Arial" w:cs="Arial"/>
          <w:strike/>
          <w:sz w:val="20"/>
          <w:szCs w:val="20"/>
        </w:rPr>
        <w:t>Art.</w:t>
      </w:r>
      <w:r w:rsidRPr="00221E3F">
        <w:rPr>
          <w:rFonts w:ascii="Arial" w:hAnsi="Arial" w:cs="Arial"/>
          <w:strike/>
          <w:sz w:val="20"/>
          <w:szCs w:val="20"/>
        </w:rPr>
        <w:t xml:space="preserve"> 19, desta Lei;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XV </w:t>
      </w:r>
      <w:r w:rsidRPr="00221E3F">
        <w:rPr>
          <w:rFonts w:ascii="Arial" w:hAnsi="Arial" w:cs="Arial"/>
          <w:strike/>
          <w:sz w:val="20"/>
          <w:szCs w:val="20"/>
        </w:rPr>
        <w:noBreakHyphen/>
        <w:t xml:space="preserve"> outras, que lhe forem determinadas pelo Secretário Municipal de Educação.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1E02B9" w:rsidRPr="00221E3F">
        <w:rPr>
          <w:rFonts w:ascii="Arial" w:hAnsi="Arial" w:cs="Arial"/>
          <w:strike/>
          <w:sz w:val="20"/>
          <w:szCs w:val="20"/>
        </w:rPr>
        <w:t xml:space="preserve"> 44.  </w:t>
      </w:r>
      <w:r w:rsidR="00521181" w:rsidRPr="00221E3F">
        <w:rPr>
          <w:rFonts w:ascii="Arial" w:hAnsi="Arial" w:cs="Arial"/>
          <w:strike/>
          <w:sz w:val="20"/>
          <w:szCs w:val="20"/>
        </w:rPr>
        <w:t>São atribuições do nutricionista: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promover avaliação nutricional e do consumo alimentar das crianças;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w:t>
      </w:r>
      <w:r w:rsidRPr="00221E3F">
        <w:rPr>
          <w:rFonts w:ascii="Arial" w:hAnsi="Arial" w:cs="Arial"/>
          <w:strike/>
          <w:sz w:val="20"/>
          <w:szCs w:val="20"/>
        </w:rPr>
        <w:noBreakHyphen/>
        <w:t xml:space="preserve"> promover adequação alimentar considerando necessidades específicas da faixa etária atendida;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III - promover programas de educação alimentar e nutricional, visando crianças, pais, professores, funcionários e diretoria;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executar atendimento individualizado de pais de alunos, orientando sobre alimentação da criança e da família;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integrar a equipe multidisciplinar com participação plena na atenção prestada à clientela;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efetuar controle periódico dos trabalhos executados;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w:t>
      </w:r>
      <w:r w:rsidRPr="00221E3F">
        <w:rPr>
          <w:rFonts w:ascii="Arial" w:hAnsi="Arial" w:cs="Arial"/>
          <w:strike/>
          <w:sz w:val="20"/>
          <w:szCs w:val="20"/>
        </w:rPr>
        <w:noBreakHyphen/>
        <w:t xml:space="preserve"> assistir tecnicamente o Secretário Municipal de Educação e os responsáveis pelos programas de alimentação do escolar, acompanhando e participando do processo de planejamento, desenvolvimento e avaliação;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VIII </w:t>
      </w:r>
      <w:r w:rsidRPr="00221E3F">
        <w:rPr>
          <w:rFonts w:ascii="Arial" w:hAnsi="Arial" w:cs="Arial"/>
          <w:strike/>
          <w:sz w:val="20"/>
          <w:szCs w:val="20"/>
        </w:rPr>
        <w:noBreakHyphen/>
        <w:t xml:space="preserve"> outras, que lhe forem determinadas pelo Secretário Municipal de Educação.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1E02B9" w:rsidRPr="00221E3F">
        <w:rPr>
          <w:rFonts w:ascii="Arial" w:hAnsi="Arial" w:cs="Arial"/>
          <w:strike/>
          <w:sz w:val="20"/>
          <w:szCs w:val="20"/>
        </w:rPr>
        <w:t xml:space="preserve"> 45.  </w:t>
      </w:r>
      <w:r w:rsidR="00521181" w:rsidRPr="00221E3F">
        <w:rPr>
          <w:rFonts w:ascii="Arial" w:hAnsi="Arial" w:cs="Arial"/>
          <w:strike/>
          <w:sz w:val="20"/>
          <w:szCs w:val="20"/>
        </w:rPr>
        <w:t>São atribuições do assistente de nutrição: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planejar e elaborar cardápios para as creches municipais;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planejar e prever a compra de produtos de limpeza, higiene pessoal e farmacêutico para as creches municipais;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w:t>
      </w:r>
      <w:r w:rsidRPr="00221E3F">
        <w:rPr>
          <w:rFonts w:ascii="Arial" w:hAnsi="Arial" w:cs="Arial"/>
          <w:strike/>
          <w:sz w:val="20"/>
          <w:szCs w:val="20"/>
        </w:rPr>
        <w:noBreakHyphen/>
        <w:t xml:space="preserve"> assistir a chefia da seção de alimentação na implantação dos serviços de alimentação de novas creches e escolas municipais de educação infantil;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controle do envio e distribuição dos gêneros perecíveis para as creches;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ministrar cursos e palestras sobre alimentação e higiene com vistas à reciclagem e aperfeiçoamento do pessoal da rede oficial de ensino municipal; e</w:t>
      </w:r>
    </w:p>
    <w:p w:rsidR="00A36B76" w:rsidRPr="00221E3F" w:rsidRDefault="00A36B76"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VI – outras, que lhe forem determinadas pelos superiores hierárquicos.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1E02B9" w:rsidRPr="00221E3F">
        <w:rPr>
          <w:rFonts w:ascii="Arial" w:hAnsi="Arial" w:cs="Arial"/>
          <w:strike/>
          <w:sz w:val="20"/>
          <w:szCs w:val="20"/>
        </w:rPr>
        <w:t xml:space="preserve"> 46.  </w:t>
      </w:r>
      <w:r w:rsidR="00521181" w:rsidRPr="00221E3F">
        <w:rPr>
          <w:rFonts w:ascii="Arial" w:hAnsi="Arial" w:cs="Arial"/>
          <w:strike/>
          <w:sz w:val="20"/>
          <w:szCs w:val="20"/>
        </w:rPr>
        <w:t>São atribuições do supervisor de merenda escolar:</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visitar regularmente as unidades escolares com o objetivo de supervisionar o trabalho realizado pela cozinheira;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ser o interlocutor entre a seção de alimentação e a direção da unidade escolar;</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w:t>
      </w:r>
      <w:r w:rsidRPr="00221E3F">
        <w:rPr>
          <w:rFonts w:ascii="Arial" w:hAnsi="Arial" w:cs="Arial"/>
          <w:strike/>
          <w:sz w:val="20"/>
          <w:szCs w:val="20"/>
        </w:rPr>
        <w:noBreakHyphen/>
        <w:t xml:space="preserve"> receber e encaminhar as solicitações das unidades para a seção de alimentação;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verificar as datas de validade dos gêneros regularmente;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orientar a correta utilização dos gêneros pré</w:t>
      </w:r>
      <w:r w:rsidRPr="00221E3F">
        <w:rPr>
          <w:rFonts w:ascii="Arial" w:hAnsi="Arial" w:cs="Arial"/>
          <w:strike/>
          <w:sz w:val="20"/>
          <w:szCs w:val="20"/>
        </w:rPr>
        <w:noBreakHyphen/>
        <w:t>preparados;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 </w:t>
      </w:r>
      <w:r w:rsidRPr="00221E3F">
        <w:rPr>
          <w:rFonts w:ascii="Arial" w:hAnsi="Arial" w:cs="Arial"/>
          <w:strike/>
          <w:sz w:val="20"/>
          <w:szCs w:val="20"/>
        </w:rPr>
        <w:noBreakHyphen/>
        <w:t xml:space="preserve"> coletar dados visando a análise da compatibilidade entre os níveis de consumo de gêneros;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VII </w:t>
      </w:r>
      <w:r w:rsidRPr="00221E3F">
        <w:rPr>
          <w:rFonts w:ascii="Arial" w:hAnsi="Arial" w:cs="Arial"/>
          <w:strike/>
          <w:sz w:val="20"/>
          <w:szCs w:val="20"/>
        </w:rPr>
        <w:noBreakHyphen/>
        <w:t xml:space="preserve"> outras, que lhe forem determinadas pelo Secretário Municipal de Educação.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1E02B9" w:rsidRPr="00221E3F">
        <w:rPr>
          <w:rFonts w:ascii="Arial" w:hAnsi="Arial" w:cs="Arial"/>
          <w:strike/>
          <w:sz w:val="20"/>
          <w:szCs w:val="20"/>
        </w:rPr>
        <w:t xml:space="preserve"> 47.  </w:t>
      </w:r>
      <w:r w:rsidR="00521181" w:rsidRPr="00221E3F">
        <w:rPr>
          <w:rFonts w:ascii="Arial" w:hAnsi="Arial" w:cs="Arial"/>
          <w:strike/>
          <w:sz w:val="20"/>
          <w:szCs w:val="20"/>
        </w:rPr>
        <w:t>São atribuições do cozinheiro: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 - responsabilizar</w:t>
      </w:r>
      <w:r w:rsidRPr="00221E3F">
        <w:rPr>
          <w:rFonts w:ascii="Arial" w:hAnsi="Arial" w:cs="Arial"/>
          <w:strike/>
          <w:sz w:val="20"/>
          <w:szCs w:val="20"/>
        </w:rPr>
        <w:noBreakHyphen/>
        <w:t>se pelo pré</w:t>
      </w:r>
      <w:r w:rsidRPr="00221E3F">
        <w:rPr>
          <w:rFonts w:ascii="Arial" w:hAnsi="Arial" w:cs="Arial"/>
          <w:strike/>
          <w:sz w:val="20"/>
          <w:szCs w:val="20"/>
        </w:rPr>
        <w:noBreakHyphen/>
        <w:t>preparo, preparo, conservação e distribuição dos alimentos enviados às unidades escolares;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zelar pela higiene e limpeza da cozinha e manutenção dos equipamentos;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III - cumprir as normas vigentes previstas pelo Código Sanitário para manipuladores de alimentos;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IV </w:t>
      </w:r>
      <w:r w:rsidRPr="00221E3F">
        <w:rPr>
          <w:rFonts w:ascii="Arial" w:hAnsi="Arial" w:cs="Arial"/>
          <w:strike/>
          <w:sz w:val="20"/>
          <w:szCs w:val="20"/>
        </w:rPr>
        <w:noBreakHyphen/>
        <w:t xml:space="preserve"> outras, que lhe forem determinadas pelo Secretário Municipal de Educação.</w:t>
      </w:r>
    </w:p>
    <w:p w:rsidR="00457B0A" w:rsidRPr="00221E3F" w:rsidRDefault="00457B0A" w:rsidP="00C3324A">
      <w:pPr>
        <w:ind w:firstLine="567"/>
        <w:jc w:val="both"/>
        <w:rPr>
          <w:rFonts w:ascii="Arial" w:hAnsi="Arial" w:cs="Arial"/>
          <w:strike/>
          <w:sz w:val="20"/>
          <w:szCs w:val="20"/>
        </w:rPr>
      </w:pPr>
    </w:p>
    <w:p w:rsidR="00521181" w:rsidRPr="00221E3F" w:rsidRDefault="00940DFD" w:rsidP="00030C0B">
      <w:pPr>
        <w:ind w:firstLine="567"/>
        <w:jc w:val="center"/>
        <w:rPr>
          <w:rFonts w:ascii="Arial" w:hAnsi="Arial" w:cs="Arial"/>
          <w:strike/>
          <w:sz w:val="20"/>
          <w:szCs w:val="20"/>
        </w:rPr>
      </w:pPr>
      <w:r w:rsidRPr="00221E3F">
        <w:rPr>
          <w:rFonts w:ascii="Arial" w:hAnsi="Arial" w:cs="Arial"/>
          <w:strike/>
          <w:sz w:val="20"/>
          <w:szCs w:val="20"/>
        </w:rPr>
        <w:t>Seção VII</w:t>
      </w:r>
    </w:p>
    <w:p w:rsidR="00521181" w:rsidRPr="00221E3F" w:rsidRDefault="00940DFD" w:rsidP="00030C0B">
      <w:pPr>
        <w:ind w:firstLine="567"/>
        <w:jc w:val="center"/>
        <w:rPr>
          <w:rFonts w:ascii="Arial" w:hAnsi="Arial" w:cs="Arial"/>
          <w:strike/>
          <w:sz w:val="20"/>
          <w:szCs w:val="20"/>
        </w:rPr>
      </w:pPr>
      <w:r w:rsidRPr="00221E3F">
        <w:rPr>
          <w:rFonts w:ascii="Arial" w:hAnsi="Arial" w:cs="Arial"/>
          <w:strike/>
          <w:sz w:val="20"/>
          <w:szCs w:val="20"/>
        </w:rPr>
        <w:t>Da Readaptação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940DFD" w:rsidRPr="00221E3F">
        <w:rPr>
          <w:rFonts w:ascii="Arial" w:hAnsi="Arial" w:cs="Arial"/>
          <w:strike/>
          <w:sz w:val="20"/>
          <w:szCs w:val="20"/>
        </w:rPr>
        <w:t xml:space="preserve"> 48.  </w:t>
      </w:r>
      <w:r w:rsidR="00521181" w:rsidRPr="00221E3F">
        <w:rPr>
          <w:rFonts w:ascii="Arial" w:hAnsi="Arial" w:cs="Arial"/>
          <w:strike/>
          <w:sz w:val="20"/>
          <w:szCs w:val="20"/>
        </w:rPr>
        <w:t>O</w:t>
      </w:r>
      <w:r w:rsidR="00940DFD" w:rsidRPr="00221E3F">
        <w:rPr>
          <w:rFonts w:ascii="Arial" w:hAnsi="Arial" w:cs="Arial"/>
          <w:strike/>
          <w:sz w:val="20"/>
          <w:szCs w:val="20"/>
        </w:rPr>
        <w:t xml:space="preserve"> </w:t>
      </w:r>
      <w:r w:rsidR="00521181" w:rsidRPr="00221E3F">
        <w:rPr>
          <w:rFonts w:ascii="Arial" w:hAnsi="Arial" w:cs="Arial"/>
          <w:strike/>
          <w:sz w:val="20"/>
          <w:szCs w:val="20"/>
        </w:rPr>
        <w:t xml:space="preserve">ocupante dos empregos referidos nas alíneas "b", e "e" do § 1º do </w:t>
      </w:r>
      <w:r w:rsidRPr="00221E3F">
        <w:rPr>
          <w:rFonts w:ascii="Arial" w:hAnsi="Arial" w:cs="Arial"/>
          <w:strike/>
          <w:sz w:val="20"/>
          <w:szCs w:val="20"/>
        </w:rPr>
        <w:t>Art.</w:t>
      </w:r>
      <w:r w:rsidR="00521181" w:rsidRPr="00221E3F">
        <w:rPr>
          <w:rFonts w:ascii="Arial" w:hAnsi="Arial" w:cs="Arial"/>
          <w:strike/>
          <w:sz w:val="20"/>
          <w:szCs w:val="20"/>
        </w:rPr>
        <w:t xml:space="preserve"> 19, desta Lei, pode ser readaptado em decorrência de alterações do estado físico ou mental, que comprometam o desempenho de tarefas específicas de sua função, desde que comprovado em inspeção médica.</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940DFD" w:rsidRPr="00221E3F">
        <w:rPr>
          <w:rFonts w:ascii="Arial" w:hAnsi="Arial" w:cs="Arial"/>
          <w:strike/>
          <w:sz w:val="20"/>
          <w:szCs w:val="20"/>
        </w:rPr>
        <w:t xml:space="preserve"> 49.  </w:t>
      </w:r>
      <w:r w:rsidR="00521181" w:rsidRPr="00221E3F">
        <w:rPr>
          <w:rFonts w:ascii="Arial" w:hAnsi="Arial" w:cs="Arial"/>
          <w:strike/>
          <w:sz w:val="20"/>
          <w:szCs w:val="20"/>
        </w:rPr>
        <w:t>A readaptação pode ser sugerida: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pelo chefe imediato, desde que devidamente fundamentado;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pela Secretaria Municipal de Saúde, através do órgão competente, quando após inspeção de saúde para fins de licença ou aposentadoria, ficar comprovada a ocorrência do estado físico ou mental que resultarem contra</w:t>
      </w:r>
      <w:r w:rsidRPr="00221E3F">
        <w:rPr>
          <w:rFonts w:ascii="Arial" w:hAnsi="Arial" w:cs="Arial"/>
          <w:strike/>
          <w:sz w:val="20"/>
          <w:szCs w:val="20"/>
        </w:rPr>
        <w:noBreakHyphen/>
        <w:t>indicação para algumas tarefas específicas da função ou em certas condições ambientais.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940DFD" w:rsidRPr="00221E3F">
        <w:rPr>
          <w:rFonts w:ascii="Arial" w:hAnsi="Arial" w:cs="Arial"/>
          <w:strike/>
          <w:sz w:val="20"/>
          <w:szCs w:val="20"/>
        </w:rPr>
        <w:t xml:space="preserve"> 50.  </w:t>
      </w:r>
      <w:r w:rsidR="00521181" w:rsidRPr="00221E3F">
        <w:rPr>
          <w:rFonts w:ascii="Arial" w:hAnsi="Arial" w:cs="Arial"/>
          <w:strike/>
          <w:sz w:val="20"/>
          <w:szCs w:val="20"/>
        </w:rPr>
        <w:t xml:space="preserve">O servidor referido no </w:t>
      </w:r>
      <w:r w:rsidRPr="00221E3F">
        <w:rPr>
          <w:rFonts w:ascii="Arial" w:hAnsi="Arial" w:cs="Arial"/>
          <w:strike/>
          <w:sz w:val="20"/>
          <w:szCs w:val="20"/>
        </w:rPr>
        <w:t>Art.</w:t>
      </w:r>
      <w:r w:rsidR="00521181" w:rsidRPr="00221E3F">
        <w:rPr>
          <w:rFonts w:ascii="Arial" w:hAnsi="Arial" w:cs="Arial"/>
          <w:strike/>
          <w:sz w:val="20"/>
          <w:szCs w:val="20"/>
        </w:rPr>
        <w:t xml:space="preserve"> 48, desta Lei, fica obrigado, enquanto perdurar o motivo da readaptação, a cumprir as atribuições prescritas no rol de atividades, preferencialmente na mesma unidade de classificação do emprego ou em outra unidade municipal, a critério da Administração.</w:t>
      </w:r>
    </w:p>
    <w:p w:rsidR="00457B0A" w:rsidRPr="00221E3F" w:rsidRDefault="00457B0A" w:rsidP="00C3324A">
      <w:pPr>
        <w:ind w:firstLine="567"/>
        <w:jc w:val="both"/>
        <w:rPr>
          <w:rFonts w:ascii="Arial" w:hAnsi="Arial" w:cs="Arial"/>
          <w:strike/>
          <w:sz w:val="20"/>
          <w:szCs w:val="20"/>
        </w:rPr>
      </w:pPr>
    </w:p>
    <w:p w:rsidR="00521181" w:rsidRPr="00221E3F" w:rsidRDefault="00940DFD" w:rsidP="00C3324A">
      <w:pPr>
        <w:ind w:firstLine="567"/>
        <w:jc w:val="both"/>
        <w:rPr>
          <w:rFonts w:ascii="Arial" w:hAnsi="Arial" w:cs="Arial"/>
          <w:strike/>
          <w:sz w:val="20"/>
          <w:szCs w:val="20"/>
        </w:rPr>
      </w:pPr>
      <w:r w:rsidRPr="00221E3F">
        <w:rPr>
          <w:rFonts w:ascii="Arial" w:hAnsi="Arial" w:cs="Arial"/>
          <w:strike/>
          <w:sz w:val="20"/>
          <w:szCs w:val="20"/>
        </w:rPr>
        <w:t xml:space="preserve">§ 1º  </w:t>
      </w:r>
      <w:r w:rsidR="00521181" w:rsidRPr="00221E3F">
        <w:rPr>
          <w:rFonts w:ascii="Arial" w:hAnsi="Arial" w:cs="Arial"/>
          <w:strike/>
          <w:sz w:val="20"/>
          <w:szCs w:val="20"/>
        </w:rPr>
        <w:t>O servidor readaptado fica sujeito à jornada de trabalho em que estiver incluído no momento da readaptação.</w:t>
      </w:r>
    </w:p>
    <w:p w:rsidR="00521181" w:rsidRPr="00221E3F" w:rsidRDefault="00521181" w:rsidP="00C3324A">
      <w:pPr>
        <w:ind w:firstLine="567"/>
        <w:jc w:val="both"/>
        <w:rPr>
          <w:rFonts w:ascii="Arial" w:hAnsi="Arial" w:cs="Arial"/>
          <w:strike/>
          <w:sz w:val="20"/>
          <w:szCs w:val="20"/>
        </w:rPr>
      </w:pPr>
    </w:p>
    <w:p w:rsidR="00521181" w:rsidRPr="00221E3F" w:rsidRDefault="00940DFD" w:rsidP="00C3324A">
      <w:pPr>
        <w:ind w:firstLine="567"/>
        <w:jc w:val="both"/>
        <w:rPr>
          <w:rFonts w:ascii="Arial" w:hAnsi="Arial" w:cs="Arial"/>
          <w:strike/>
          <w:sz w:val="20"/>
          <w:szCs w:val="20"/>
        </w:rPr>
      </w:pPr>
      <w:r w:rsidRPr="00221E3F">
        <w:rPr>
          <w:rFonts w:ascii="Arial" w:hAnsi="Arial" w:cs="Arial"/>
          <w:strike/>
          <w:sz w:val="20"/>
          <w:szCs w:val="20"/>
        </w:rPr>
        <w:t xml:space="preserve">§ 2º  </w:t>
      </w:r>
      <w:r w:rsidR="00521181" w:rsidRPr="00221E3F">
        <w:rPr>
          <w:rFonts w:ascii="Arial" w:hAnsi="Arial" w:cs="Arial"/>
          <w:strike/>
          <w:sz w:val="20"/>
          <w:szCs w:val="20"/>
        </w:rPr>
        <w:t>Fica vedado ao servidor readaptado, ser colocado em disponibilidade.</w:t>
      </w:r>
    </w:p>
    <w:p w:rsidR="00521181" w:rsidRPr="00221E3F" w:rsidRDefault="00521181" w:rsidP="00C3324A">
      <w:pPr>
        <w:ind w:firstLine="567"/>
        <w:jc w:val="both"/>
        <w:rPr>
          <w:rFonts w:ascii="Arial" w:hAnsi="Arial" w:cs="Arial"/>
          <w:strike/>
          <w:sz w:val="20"/>
          <w:szCs w:val="20"/>
        </w:rPr>
      </w:pPr>
    </w:p>
    <w:p w:rsidR="00521181" w:rsidRPr="00221E3F" w:rsidRDefault="00940DFD" w:rsidP="00030C0B">
      <w:pPr>
        <w:ind w:firstLine="567"/>
        <w:jc w:val="center"/>
        <w:rPr>
          <w:rFonts w:ascii="Arial" w:hAnsi="Arial" w:cs="Arial"/>
          <w:strike/>
          <w:sz w:val="20"/>
          <w:szCs w:val="20"/>
        </w:rPr>
      </w:pPr>
      <w:r w:rsidRPr="00221E3F">
        <w:rPr>
          <w:rFonts w:ascii="Arial" w:hAnsi="Arial" w:cs="Arial"/>
          <w:strike/>
          <w:sz w:val="20"/>
          <w:szCs w:val="20"/>
        </w:rPr>
        <w:t>Seção VIII</w:t>
      </w:r>
    </w:p>
    <w:p w:rsidR="00521181" w:rsidRPr="00221E3F" w:rsidRDefault="00940DFD" w:rsidP="00030C0B">
      <w:pPr>
        <w:ind w:firstLine="567"/>
        <w:jc w:val="center"/>
        <w:rPr>
          <w:rFonts w:ascii="Arial" w:hAnsi="Arial" w:cs="Arial"/>
          <w:strike/>
          <w:sz w:val="20"/>
          <w:szCs w:val="20"/>
        </w:rPr>
      </w:pPr>
      <w:r w:rsidRPr="00221E3F">
        <w:rPr>
          <w:rFonts w:ascii="Arial" w:hAnsi="Arial" w:cs="Arial"/>
          <w:strike/>
          <w:sz w:val="20"/>
          <w:szCs w:val="20"/>
        </w:rPr>
        <w:t>Da Contratação por Tempo Determinado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940DFD" w:rsidRPr="00221E3F">
        <w:rPr>
          <w:rFonts w:ascii="Arial" w:hAnsi="Arial" w:cs="Arial"/>
          <w:strike/>
          <w:sz w:val="20"/>
          <w:szCs w:val="20"/>
        </w:rPr>
        <w:t xml:space="preserve"> 51.  </w:t>
      </w:r>
      <w:r w:rsidR="00521181" w:rsidRPr="00221E3F">
        <w:rPr>
          <w:rFonts w:ascii="Arial" w:hAnsi="Arial" w:cs="Arial"/>
          <w:strike/>
          <w:sz w:val="20"/>
          <w:szCs w:val="20"/>
        </w:rPr>
        <w:t xml:space="preserve">Para atender necessidade temporária de excepcional interesse público, na área do magistério e desde que não haja no Quadro do Magistério Municipal profissional habilitado interessado, poderá ser efetuada contratação de docente ou especialista na área da educação ou área afim, por tempo determinado, sob o regime da Consolidação das Leis do Trabalho </w:t>
      </w:r>
      <w:r w:rsidR="00521181" w:rsidRPr="00221E3F">
        <w:rPr>
          <w:rFonts w:ascii="Arial" w:hAnsi="Arial" w:cs="Arial"/>
          <w:strike/>
          <w:sz w:val="20"/>
          <w:szCs w:val="20"/>
        </w:rPr>
        <w:noBreakHyphen/>
        <w:t xml:space="preserve"> C.L.T., conforme dispõe o inciso IX, do </w:t>
      </w:r>
      <w:r w:rsidRPr="00221E3F">
        <w:rPr>
          <w:rFonts w:ascii="Arial" w:hAnsi="Arial" w:cs="Arial"/>
          <w:strike/>
          <w:sz w:val="20"/>
          <w:szCs w:val="20"/>
        </w:rPr>
        <w:t>Art.</w:t>
      </w:r>
      <w:r w:rsidR="00521181" w:rsidRPr="00221E3F">
        <w:rPr>
          <w:rFonts w:ascii="Arial" w:hAnsi="Arial" w:cs="Arial"/>
          <w:strike/>
          <w:sz w:val="20"/>
          <w:szCs w:val="20"/>
        </w:rPr>
        <w:t xml:space="preserve"> 37, da Constituição Federal.</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3500C4" w:rsidRPr="00221E3F">
        <w:rPr>
          <w:rFonts w:ascii="Arial" w:hAnsi="Arial" w:cs="Arial"/>
          <w:strike/>
          <w:sz w:val="20"/>
          <w:szCs w:val="20"/>
        </w:rPr>
        <w:t xml:space="preserve">  </w:t>
      </w:r>
      <w:r w:rsidR="00521181" w:rsidRPr="00221E3F">
        <w:rPr>
          <w:rFonts w:ascii="Arial" w:hAnsi="Arial" w:cs="Arial"/>
          <w:strike/>
          <w:sz w:val="20"/>
          <w:szCs w:val="20"/>
        </w:rPr>
        <w:t xml:space="preserve">Os contratados nos termos deste </w:t>
      </w:r>
      <w:r w:rsidRPr="00221E3F">
        <w:rPr>
          <w:rFonts w:ascii="Arial" w:hAnsi="Arial" w:cs="Arial"/>
          <w:strike/>
          <w:sz w:val="20"/>
          <w:szCs w:val="20"/>
        </w:rPr>
        <w:t>Art.</w:t>
      </w:r>
      <w:r w:rsidR="00521181" w:rsidRPr="00221E3F">
        <w:rPr>
          <w:rFonts w:ascii="Arial" w:hAnsi="Arial" w:cs="Arial"/>
          <w:strike/>
          <w:sz w:val="20"/>
          <w:szCs w:val="20"/>
        </w:rPr>
        <w:t xml:space="preserve"> não integram o quadro do magistério.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3500C4" w:rsidRPr="00221E3F">
        <w:rPr>
          <w:rFonts w:ascii="Arial" w:hAnsi="Arial" w:cs="Arial"/>
          <w:strike/>
          <w:sz w:val="20"/>
          <w:szCs w:val="20"/>
        </w:rPr>
        <w:t xml:space="preserve"> 52.  </w:t>
      </w:r>
      <w:r w:rsidR="00521181" w:rsidRPr="00221E3F">
        <w:rPr>
          <w:rFonts w:ascii="Arial" w:hAnsi="Arial" w:cs="Arial"/>
          <w:strike/>
          <w:sz w:val="20"/>
          <w:szCs w:val="20"/>
        </w:rPr>
        <w:t>Considera</w:t>
      </w:r>
      <w:r w:rsidR="00521181" w:rsidRPr="00221E3F">
        <w:rPr>
          <w:rFonts w:ascii="Arial" w:hAnsi="Arial" w:cs="Arial"/>
          <w:strike/>
          <w:sz w:val="20"/>
          <w:szCs w:val="20"/>
        </w:rPr>
        <w:noBreakHyphen/>
        <w:t>se necessidade temporária de excepcional interesse público, na área do magistério: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expansão da rede municipal de educação, até a abertura de concurso público;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w:t>
      </w:r>
      <w:r w:rsidRPr="00221E3F">
        <w:rPr>
          <w:rFonts w:ascii="Arial" w:hAnsi="Arial" w:cs="Arial"/>
          <w:strike/>
          <w:sz w:val="20"/>
          <w:szCs w:val="20"/>
        </w:rPr>
        <w:noBreakHyphen/>
        <w:t xml:space="preserve"> substituição, nos casos decorrentes de: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tratamento de saúde, inclusive nos casos referentes ao ocupante do emprego de professor ao qual se possa atribuir as condições de fonte de infecção de doença transmissível, a juízo da autoridade sanitária competente;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softHyphen/>
        <w:t>b) licença gestante;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79" w:name="S27"/>
      <w:bookmarkStart w:id="480" w:name="S28_i"/>
      <w:bookmarkStart w:id="481" w:name="S29_H"/>
      <w:bookmarkStart w:id="482" w:name="S30_i"/>
      <w:bookmarkStart w:id="483" w:name="S31_vai"/>
      <w:bookmarkStart w:id="484" w:name="S35"/>
      <w:bookmarkEnd w:id="479"/>
      <w:bookmarkEnd w:id="480"/>
      <w:bookmarkEnd w:id="481"/>
      <w:bookmarkEnd w:id="482"/>
      <w:bookmarkEnd w:id="483"/>
      <w:bookmarkEnd w:id="484"/>
      <w:r w:rsidRPr="00221E3F">
        <w:rPr>
          <w:rFonts w:ascii="Arial" w:hAnsi="Arial" w:cs="Arial"/>
          <w:strike/>
          <w:sz w:val="20"/>
          <w:szCs w:val="20"/>
        </w:rPr>
        <w:t xml:space="preserve">c) acidente em serviço, quando </w:t>
      </w:r>
      <w:bookmarkStart w:id="485" w:name="S36"/>
      <w:bookmarkEnd w:id="485"/>
      <w:r w:rsidRPr="00221E3F">
        <w:rPr>
          <w:rFonts w:ascii="Arial" w:hAnsi="Arial" w:cs="Arial"/>
          <w:strike/>
          <w:sz w:val="20"/>
          <w:szCs w:val="20"/>
        </w:rPr>
        <w:t xml:space="preserve">ensejar o afastamento do docente de sua atividade por </w:t>
      </w:r>
      <w:bookmarkStart w:id="486" w:name="S37_FF_ata_ate_ato_atFF"/>
      <w:bookmarkEnd w:id="486"/>
      <w:r w:rsidRPr="00221E3F">
        <w:rPr>
          <w:rFonts w:ascii="Arial" w:hAnsi="Arial" w:cs="Arial"/>
          <w:strike/>
          <w:sz w:val="20"/>
          <w:szCs w:val="20"/>
        </w:rPr>
        <w:t>período superior a quinze (15) dias corridos;</w:t>
      </w:r>
      <w:bookmarkStart w:id="487" w:name="S38_a29_i29_ti29"/>
      <w:bookmarkEnd w:id="487"/>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d) desempenho de mandato eletivo ou </w:t>
      </w:r>
      <w:bookmarkStart w:id="488" w:name="S40"/>
      <w:bookmarkEnd w:id="488"/>
      <w:r w:rsidRPr="00221E3F">
        <w:rPr>
          <w:rFonts w:ascii="Arial" w:hAnsi="Arial" w:cs="Arial"/>
          <w:strike/>
          <w:sz w:val="20"/>
          <w:szCs w:val="20"/>
        </w:rPr>
        <w:t>classista;</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e) outros afastamentos desde que superiores a  quinze (15) dias corridos;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f) vacância de função durante o ano letivo, por motivo de demissão, aposentadoria ou falecimento;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w:t>
      </w:r>
      <w:r w:rsidRPr="00221E3F">
        <w:rPr>
          <w:rFonts w:ascii="Arial" w:hAnsi="Arial" w:cs="Arial"/>
          <w:strike/>
          <w:sz w:val="20"/>
          <w:szCs w:val="20"/>
        </w:rPr>
        <w:noBreakHyphen/>
        <w:t xml:space="preserve"> regência de classes de educação de jovens e adultos que não forem </w:t>
      </w:r>
      <w:bookmarkStart w:id="489" w:name="S42_assuntadas"/>
      <w:bookmarkEnd w:id="489"/>
      <w:r w:rsidRPr="00221E3F">
        <w:rPr>
          <w:rFonts w:ascii="Arial" w:hAnsi="Arial" w:cs="Arial"/>
          <w:strike/>
          <w:sz w:val="20"/>
          <w:szCs w:val="20"/>
        </w:rPr>
        <w:t>assumidas como carga suplementar pelo professor efetivo ou substituto do quadro do magistério;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IV – ministração de aulas de recuperação em períodos de férias, recesso, dias não considerados letivos, na impossibilidade de serem atribuídas ao titular ou responsável legal.</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3500C4" w:rsidRPr="00221E3F">
        <w:rPr>
          <w:rFonts w:ascii="Arial" w:hAnsi="Arial" w:cs="Arial"/>
          <w:strike/>
          <w:sz w:val="20"/>
          <w:szCs w:val="20"/>
        </w:rPr>
        <w:t xml:space="preserve"> 53.  </w:t>
      </w:r>
      <w:r w:rsidR="00521181" w:rsidRPr="00221E3F">
        <w:rPr>
          <w:rFonts w:ascii="Arial" w:hAnsi="Arial" w:cs="Arial"/>
          <w:strike/>
          <w:sz w:val="20"/>
          <w:szCs w:val="20"/>
        </w:rPr>
        <w:t xml:space="preserve">A contratação temporária de docente, com base no </w:t>
      </w:r>
      <w:r w:rsidRPr="00221E3F">
        <w:rPr>
          <w:rFonts w:ascii="Arial" w:hAnsi="Arial" w:cs="Arial"/>
          <w:strike/>
          <w:sz w:val="20"/>
          <w:szCs w:val="20"/>
        </w:rPr>
        <w:t>Art.</w:t>
      </w:r>
      <w:r w:rsidR="00521181" w:rsidRPr="00221E3F">
        <w:rPr>
          <w:rFonts w:ascii="Arial" w:hAnsi="Arial" w:cs="Arial"/>
          <w:strike/>
          <w:sz w:val="20"/>
          <w:szCs w:val="20"/>
        </w:rPr>
        <w:t xml:space="preserve"> anterior da presente Lei, deverá observar as seguintes normas básicas quando se tratar de emprego de professor:</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 </w:t>
      </w:r>
      <w:r w:rsidR="00030C0B" w:rsidRPr="00221E3F">
        <w:rPr>
          <w:rFonts w:ascii="Arial" w:hAnsi="Arial" w:cs="Arial"/>
          <w:strike/>
          <w:sz w:val="20"/>
          <w:szCs w:val="20"/>
        </w:rPr>
        <w:t>o</w:t>
      </w:r>
      <w:r w:rsidRPr="00221E3F">
        <w:rPr>
          <w:rFonts w:ascii="Arial" w:hAnsi="Arial" w:cs="Arial"/>
          <w:strike/>
          <w:sz w:val="20"/>
          <w:szCs w:val="20"/>
        </w:rPr>
        <w:t xml:space="preserve"> contratado deverá preencher os requisitos mínimos estabelecidos para o emprego do qual façam parte as atribuições a serem desempenhadas, conforme disposições legais pertinentes;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 - </w:t>
      </w:r>
      <w:r w:rsidR="00030C0B" w:rsidRPr="00221E3F">
        <w:rPr>
          <w:rFonts w:ascii="Arial" w:hAnsi="Arial" w:cs="Arial"/>
          <w:strike/>
          <w:sz w:val="20"/>
          <w:szCs w:val="20"/>
        </w:rPr>
        <w:t>o</w:t>
      </w:r>
      <w:r w:rsidRPr="00221E3F">
        <w:rPr>
          <w:rFonts w:ascii="Arial" w:hAnsi="Arial" w:cs="Arial"/>
          <w:strike/>
          <w:sz w:val="20"/>
          <w:szCs w:val="20"/>
        </w:rPr>
        <w:t xml:space="preserve"> salário será equivalente ao campo de atuação conforme disposições desta Lei;</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III – </w:t>
      </w:r>
      <w:r w:rsidR="00030C0B" w:rsidRPr="00221E3F">
        <w:rPr>
          <w:rFonts w:ascii="Arial" w:hAnsi="Arial" w:cs="Arial"/>
          <w:strike/>
          <w:sz w:val="20"/>
          <w:szCs w:val="20"/>
        </w:rPr>
        <w:t>o</w:t>
      </w:r>
      <w:r w:rsidRPr="00221E3F">
        <w:rPr>
          <w:rFonts w:ascii="Arial" w:hAnsi="Arial" w:cs="Arial"/>
          <w:strike/>
          <w:sz w:val="20"/>
          <w:szCs w:val="20"/>
        </w:rPr>
        <w:t xml:space="preserve"> contratado deverá se submeter ao regimento interno do estabelecimento de ensino e legislação pertinente;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90" w:name="S46"/>
      <w:bookmarkEnd w:id="490"/>
      <w:r w:rsidRPr="00221E3F">
        <w:rPr>
          <w:rFonts w:ascii="Arial" w:hAnsi="Arial" w:cs="Arial"/>
          <w:strike/>
          <w:sz w:val="20"/>
          <w:szCs w:val="20"/>
        </w:rPr>
        <w:t xml:space="preserve">IV </w:t>
      </w:r>
      <w:r w:rsidRPr="00221E3F">
        <w:rPr>
          <w:rFonts w:ascii="Arial" w:hAnsi="Arial" w:cs="Arial"/>
          <w:strike/>
          <w:sz w:val="20"/>
          <w:szCs w:val="20"/>
        </w:rPr>
        <w:noBreakHyphen/>
        <w:t xml:space="preserve"> </w:t>
      </w:r>
      <w:r w:rsidR="00030C0B" w:rsidRPr="00221E3F">
        <w:rPr>
          <w:rFonts w:ascii="Arial" w:hAnsi="Arial" w:cs="Arial"/>
          <w:strike/>
          <w:sz w:val="20"/>
          <w:szCs w:val="20"/>
        </w:rPr>
        <w:t>o</w:t>
      </w:r>
      <w:r w:rsidRPr="00221E3F">
        <w:rPr>
          <w:rFonts w:ascii="Arial" w:hAnsi="Arial" w:cs="Arial"/>
          <w:strike/>
          <w:sz w:val="20"/>
          <w:szCs w:val="20"/>
        </w:rPr>
        <w:t xml:space="preserve"> salário previsto no inciso II, deste </w:t>
      </w:r>
      <w:r w:rsidR="00D63B6D" w:rsidRPr="00221E3F">
        <w:rPr>
          <w:rFonts w:ascii="Arial" w:hAnsi="Arial" w:cs="Arial"/>
          <w:strike/>
          <w:sz w:val="20"/>
          <w:szCs w:val="20"/>
        </w:rPr>
        <w:t>Art.</w:t>
      </w:r>
      <w:r w:rsidRPr="00221E3F">
        <w:rPr>
          <w:rFonts w:ascii="Arial" w:hAnsi="Arial" w:cs="Arial"/>
          <w:strike/>
          <w:sz w:val="20"/>
          <w:szCs w:val="20"/>
        </w:rPr>
        <w:t>, será reajustado na mesma época e percentual em que for revisto o dos servidores públicos municipais.</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3500C4" w:rsidRPr="00221E3F">
        <w:rPr>
          <w:rFonts w:ascii="Arial" w:hAnsi="Arial" w:cs="Arial"/>
          <w:strike/>
          <w:sz w:val="20"/>
          <w:szCs w:val="20"/>
        </w:rPr>
        <w:t xml:space="preserve">  </w:t>
      </w:r>
      <w:r w:rsidR="00521181" w:rsidRPr="00221E3F">
        <w:rPr>
          <w:rFonts w:ascii="Arial" w:hAnsi="Arial" w:cs="Arial"/>
          <w:strike/>
          <w:sz w:val="20"/>
          <w:szCs w:val="20"/>
        </w:rPr>
        <w:t>Terá preferência na contratação o aprovado remanescente de concurso público ainda válido, segundo a ordem de classificação, dispensado novo processo seletivo, e, observando</w:t>
      </w:r>
      <w:r w:rsidR="00521181" w:rsidRPr="00221E3F">
        <w:rPr>
          <w:rFonts w:ascii="Arial" w:hAnsi="Arial" w:cs="Arial"/>
          <w:strike/>
          <w:sz w:val="20"/>
          <w:szCs w:val="20"/>
        </w:rPr>
        <w:noBreakHyphen/>
        <w:t xml:space="preserve">se o disposto nos incisos I, II e III, deste </w:t>
      </w:r>
      <w:r w:rsidRPr="00221E3F">
        <w:rPr>
          <w:rFonts w:ascii="Arial" w:hAnsi="Arial" w:cs="Arial"/>
          <w:strike/>
          <w:sz w:val="20"/>
          <w:szCs w:val="20"/>
        </w:rPr>
        <w:t>Art.</w:t>
      </w:r>
      <w:r w:rsidR="00521181"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491" w:name="art54"/>
      <w:bookmarkEnd w:id="491"/>
      <w:r w:rsidRPr="00221E3F">
        <w:rPr>
          <w:rFonts w:ascii="Arial" w:hAnsi="Arial" w:cs="Arial"/>
          <w:strike/>
          <w:sz w:val="20"/>
          <w:szCs w:val="20"/>
        </w:rPr>
        <w:t>Art.</w:t>
      </w:r>
      <w:r w:rsidR="00521181" w:rsidRPr="00221E3F">
        <w:rPr>
          <w:rFonts w:ascii="Arial" w:hAnsi="Arial" w:cs="Arial"/>
          <w:strike/>
          <w:sz w:val="20"/>
          <w:szCs w:val="20"/>
        </w:rPr>
        <w:t xml:space="preserve"> </w:t>
      </w:r>
      <w:bookmarkStart w:id="492" w:name="S53"/>
      <w:bookmarkEnd w:id="492"/>
      <w:r w:rsidR="00521181" w:rsidRPr="00221E3F">
        <w:rPr>
          <w:rFonts w:ascii="Arial" w:hAnsi="Arial" w:cs="Arial"/>
          <w:strike/>
          <w:sz w:val="20"/>
          <w:szCs w:val="20"/>
        </w:rPr>
        <w:t>54</w:t>
      </w:r>
      <w:r w:rsidR="003500C4" w:rsidRPr="00221E3F">
        <w:rPr>
          <w:rFonts w:ascii="Arial" w:hAnsi="Arial" w:cs="Arial"/>
          <w:strike/>
          <w:sz w:val="20"/>
          <w:szCs w:val="20"/>
        </w:rPr>
        <w:t xml:space="preserve">.  </w:t>
      </w:r>
      <w:r w:rsidR="00521181" w:rsidRPr="00221E3F">
        <w:rPr>
          <w:rFonts w:ascii="Arial" w:hAnsi="Arial" w:cs="Arial"/>
          <w:strike/>
          <w:sz w:val="20"/>
          <w:szCs w:val="20"/>
        </w:rPr>
        <w:t>O prazo mínimo de contratação será quinze (15) dias corridos e o prazo máximo será equivalente ao ano letivo, vedadas as prorrogações, no caso de docente para o emprego de professor.</w:t>
      </w:r>
    </w:p>
    <w:p w:rsidR="00A92012" w:rsidRPr="00221E3F" w:rsidRDefault="00A92012" w:rsidP="00C3324A">
      <w:pPr>
        <w:ind w:firstLine="567"/>
        <w:jc w:val="both"/>
        <w:rPr>
          <w:rFonts w:ascii="Arial" w:hAnsi="Arial" w:cs="Arial"/>
          <w:strike/>
          <w:sz w:val="20"/>
          <w:szCs w:val="20"/>
        </w:rPr>
      </w:pPr>
    </w:p>
    <w:p w:rsidR="00A92012" w:rsidRPr="00221E3F" w:rsidRDefault="00A92012" w:rsidP="00C3324A">
      <w:pPr>
        <w:ind w:firstLine="567"/>
        <w:jc w:val="both"/>
        <w:rPr>
          <w:rFonts w:ascii="Arial" w:hAnsi="Arial" w:cs="Arial"/>
          <w:strike/>
          <w:sz w:val="20"/>
          <w:szCs w:val="20"/>
        </w:rPr>
      </w:pPr>
      <w:r w:rsidRPr="00221E3F">
        <w:rPr>
          <w:rFonts w:ascii="Arial" w:hAnsi="Arial" w:cs="Arial"/>
          <w:strike/>
          <w:sz w:val="20"/>
          <w:szCs w:val="20"/>
        </w:rPr>
        <w:t xml:space="preserve">Art. 54.  O prazo mínimo de contratação será de (15) quinze dias corridos e o prazo máximo o equivalente ao ano letivo, podendo haver prorrogação, até o limite de (2) dois anos. </w:t>
      </w:r>
      <w:hyperlink r:id="rId16" w:history="1">
        <w:r w:rsidRPr="00221E3F">
          <w:rPr>
            <w:rStyle w:val="Hyperlink"/>
            <w:rFonts w:ascii="Arial" w:hAnsi="Arial" w:cs="Arial"/>
            <w:strike/>
            <w:sz w:val="20"/>
            <w:szCs w:val="20"/>
          </w:rPr>
          <w:t>(Redação dada pela Lei Municipal nº 2.822, de 2.004)</w:t>
        </w:r>
      </w:hyperlink>
    </w:p>
    <w:p w:rsidR="00457B0A" w:rsidRPr="00221E3F" w:rsidRDefault="00457B0A" w:rsidP="00C3324A">
      <w:pPr>
        <w:ind w:firstLine="567"/>
        <w:jc w:val="both"/>
        <w:rPr>
          <w:rFonts w:ascii="Arial" w:hAnsi="Arial" w:cs="Arial"/>
          <w:strike/>
          <w:sz w:val="20"/>
          <w:szCs w:val="20"/>
        </w:rPr>
      </w:pPr>
    </w:p>
    <w:p w:rsidR="00A92012" w:rsidRPr="00221E3F" w:rsidRDefault="00A92012" w:rsidP="00A92012">
      <w:pPr>
        <w:ind w:firstLine="567"/>
        <w:jc w:val="both"/>
        <w:rPr>
          <w:rFonts w:ascii="Arial" w:hAnsi="Arial" w:cs="Arial"/>
          <w:strike/>
          <w:sz w:val="20"/>
          <w:szCs w:val="20"/>
        </w:rPr>
      </w:pPr>
      <w:r w:rsidRPr="00221E3F">
        <w:rPr>
          <w:rFonts w:ascii="Arial" w:hAnsi="Arial" w:cs="Arial"/>
          <w:strike/>
          <w:sz w:val="20"/>
          <w:szCs w:val="20"/>
        </w:rPr>
        <w:t xml:space="preserve">§ 1°  Somente poderá haver recontratação dentro de seis meses se o vencimento do contrato anterior ocorreu em virtude da finalização do ano letivo. </w:t>
      </w:r>
      <w:hyperlink r:id="rId17" w:history="1">
        <w:r w:rsidRPr="00221E3F">
          <w:rPr>
            <w:rStyle w:val="Hyperlink"/>
            <w:rFonts w:ascii="Arial" w:hAnsi="Arial" w:cs="Arial"/>
            <w:strike/>
            <w:sz w:val="20"/>
            <w:szCs w:val="20"/>
          </w:rPr>
          <w:t>(Incluído pela Lei Municipal nº 2.822, de 2.004)</w:t>
        </w:r>
      </w:hyperlink>
    </w:p>
    <w:p w:rsidR="00A92012" w:rsidRPr="00221E3F" w:rsidRDefault="00A92012" w:rsidP="00A92012">
      <w:pPr>
        <w:ind w:firstLine="567"/>
        <w:jc w:val="both"/>
        <w:rPr>
          <w:rFonts w:ascii="Arial" w:hAnsi="Arial" w:cs="Arial"/>
          <w:strike/>
          <w:sz w:val="20"/>
          <w:szCs w:val="20"/>
        </w:rPr>
      </w:pPr>
    </w:p>
    <w:p w:rsidR="00A92012" w:rsidRPr="00221E3F" w:rsidRDefault="00A92012" w:rsidP="00A92012">
      <w:pPr>
        <w:ind w:firstLine="567"/>
        <w:jc w:val="both"/>
        <w:rPr>
          <w:rFonts w:ascii="Arial" w:hAnsi="Arial" w:cs="Arial"/>
          <w:strike/>
          <w:sz w:val="20"/>
          <w:szCs w:val="20"/>
        </w:rPr>
      </w:pPr>
      <w:r w:rsidRPr="00221E3F">
        <w:rPr>
          <w:rFonts w:ascii="Arial" w:hAnsi="Arial" w:cs="Arial"/>
          <w:strike/>
          <w:sz w:val="20"/>
          <w:szCs w:val="20"/>
        </w:rPr>
        <w:t xml:space="preserve">§ 2°  O exercício da função de professor em caráter temporário, previsto nesta lei, não exclui o direito a efetivação no cargo, respeitada a ordem cronológica de classificação e o prazo de validade do concurso público. </w:t>
      </w:r>
      <w:hyperlink r:id="rId18" w:history="1">
        <w:r w:rsidRPr="00221E3F">
          <w:rPr>
            <w:rStyle w:val="Hyperlink"/>
            <w:rFonts w:ascii="Arial" w:hAnsi="Arial" w:cs="Arial"/>
            <w:strike/>
            <w:sz w:val="20"/>
            <w:szCs w:val="20"/>
          </w:rPr>
          <w:t>(Incluído pela Lei Municipal nº 2.822, de 2.004)</w:t>
        </w:r>
      </w:hyperlink>
    </w:p>
    <w:p w:rsidR="00A92012" w:rsidRPr="00221E3F" w:rsidRDefault="00A92012"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3500C4" w:rsidRPr="00221E3F">
        <w:rPr>
          <w:rFonts w:ascii="Arial" w:hAnsi="Arial" w:cs="Arial"/>
          <w:strike/>
          <w:sz w:val="20"/>
          <w:szCs w:val="20"/>
        </w:rPr>
        <w:t xml:space="preserve">  </w:t>
      </w:r>
      <w:r w:rsidR="00521181" w:rsidRPr="00221E3F">
        <w:rPr>
          <w:rFonts w:ascii="Arial" w:hAnsi="Arial" w:cs="Arial"/>
          <w:strike/>
          <w:sz w:val="20"/>
          <w:szCs w:val="20"/>
        </w:rPr>
        <w:t xml:space="preserve">Só poderá ocorrer recontratação decorridos seis (6) meses e um (1) </w:t>
      </w:r>
      <w:bookmarkStart w:id="493" w:name="S56"/>
      <w:bookmarkEnd w:id="493"/>
      <w:r w:rsidR="00521181" w:rsidRPr="00221E3F">
        <w:rPr>
          <w:rFonts w:ascii="Arial" w:hAnsi="Arial" w:cs="Arial"/>
          <w:strike/>
          <w:sz w:val="20"/>
          <w:szCs w:val="20"/>
        </w:rPr>
        <w:t>dia após o término do contrato anterior.</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3500C4" w:rsidRPr="00221E3F">
        <w:rPr>
          <w:rFonts w:ascii="Arial" w:hAnsi="Arial" w:cs="Arial"/>
          <w:strike/>
          <w:sz w:val="20"/>
          <w:szCs w:val="20"/>
        </w:rPr>
        <w:t xml:space="preserve"> 55.  Verá</w:t>
      </w:r>
      <w:r w:rsidR="00521181" w:rsidRPr="00221E3F">
        <w:rPr>
          <w:rFonts w:ascii="Arial" w:hAnsi="Arial" w:cs="Arial"/>
          <w:strike/>
          <w:sz w:val="20"/>
          <w:szCs w:val="20"/>
        </w:rPr>
        <w:t xml:space="preserve"> constar, obrigatoriamente, do contrato de trabalho com base no </w:t>
      </w:r>
      <w:r w:rsidRPr="00221E3F">
        <w:rPr>
          <w:rFonts w:ascii="Arial" w:hAnsi="Arial" w:cs="Arial"/>
          <w:strike/>
          <w:sz w:val="20"/>
          <w:szCs w:val="20"/>
        </w:rPr>
        <w:t>Art.</w:t>
      </w:r>
      <w:r w:rsidR="00521181" w:rsidRPr="00221E3F">
        <w:rPr>
          <w:rFonts w:ascii="Arial" w:hAnsi="Arial" w:cs="Arial"/>
          <w:strike/>
          <w:sz w:val="20"/>
          <w:szCs w:val="20"/>
        </w:rPr>
        <w:t xml:space="preserve"> 51, da presente Lei:</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a denominação do emprego;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94" w:name="OP6_Zqtw5P0t"/>
      <w:r w:rsidRPr="00221E3F">
        <w:rPr>
          <w:rFonts w:ascii="Arial" w:hAnsi="Arial" w:cs="Arial"/>
          <w:strike/>
          <w:sz w:val="20"/>
          <w:szCs w:val="20"/>
        </w:rPr>
        <w:t>b)</w:t>
      </w:r>
      <w:bookmarkEnd w:id="494"/>
      <w:r w:rsidRPr="00221E3F">
        <w:rPr>
          <w:rFonts w:ascii="Arial" w:hAnsi="Arial" w:cs="Arial"/>
          <w:strike/>
          <w:sz w:val="20"/>
          <w:szCs w:val="20"/>
        </w:rPr>
        <w:t xml:space="preserve"> o campo de atuação;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c) as atividades a serem desempenhadas;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d) a jornada semanal de trabalho;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e) o salário;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f) o prazo de </w:t>
      </w:r>
      <w:bookmarkStart w:id="495" w:name="OP6_p5caaS8w"/>
      <w:r w:rsidRPr="00221E3F">
        <w:rPr>
          <w:rFonts w:ascii="Arial" w:hAnsi="Arial" w:cs="Arial"/>
          <w:strike/>
          <w:sz w:val="20"/>
          <w:szCs w:val="20"/>
        </w:rPr>
        <w:t>contratação.</w:t>
      </w:r>
      <w:bookmarkEnd w:id="495"/>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266CD6" w:rsidRPr="00221E3F">
        <w:rPr>
          <w:rFonts w:ascii="Arial" w:hAnsi="Arial" w:cs="Arial"/>
          <w:strike/>
          <w:sz w:val="20"/>
          <w:szCs w:val="20"/>
        </w:rPr>
        <w:t xml:space="preserve"> 56.  </w:t>
      </w:r>
      <w:r w:rsidR="00521181" w:rsidRPr="00221E3F">
        <w:rPr>
          <w:rFonts w:ascii="Arial" w:hAnsi="Arial" w:cs="Arial"/>
          <w:strike/>
          <w:sz w:val="20"/>
          <w:szCs w:val="20"/>
        </w:rPr>
        <w:t>Fica vedado ao contratado por prazo determinado, nos termos da presente Lei:</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 - desempenhar qualquer atividade diversa daquela para a fora contratado;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96" w:name="OP6_yGgC3YYC"/>
      <w:r w:rsidRPr="00221E3F">
        <w:rPr>
          <w:rFonts w:ascii="Arial" w:hAnsi="Arial" w:cs="Arial"/>
          <w:strike/>
          <w:sz w:val="20"/>
          <w:szCs w:val="20"/>
        </w:rPr>
        <w:t xml:space="preserve">II – </w:t>
      </w:r>
      <w:bookmarkEnd w:id="496"/>
      <w:r w:rsidRPr="00221E3F">
        <w:rPr>
          <w:rFonts w:ascii="Arial" w:hAnsi="Arial" w:cs="Arial"/>
          <w:strike/>
          <w:sz w:val="20"/>
          <w:szCs w:val="20"/>
        </w:rPr>
        <w:t>ser nomeado para cargo de provimento em comissão;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97" w:name="OP6_zBzz3ZYD"/>
      <w:r w:rsidRPr="00221E3F">
        <w:rPr>
          <w:rFonts w:ascii="Arial" w:hAnsi="Arial" w:cs="Arial"/>
          <w:strike/>
          <w:sz w:val="20"/>
          <w:szCs w:val="20"/>
        </w:rPr>
        <w:t xml:space="preserve">III - </w:t>
      </w:r>
      <w:bookmarkEnd w:id="497"/>
      <w:r w:rsidRPr="00221E3F">
        <w:rPr>
          <w:rFonts w:ascii="Arial" w:hAnsi="Arial" w:cs="Arial"/>
          <w:strike/>
          <w:sz w:val="20"/>
          <w:szCs w:val="20"/>
        </w:rPr>
        <w:t>substituir especialista em educação;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498" w:name="OP6_zyyu30YD"/>
      <w:r w:rsidRPr="00221E3F">
        <w:rPr>
          <w:rFonts w:ascii="Arial" w:hAnsi="Arial" w:cs="Arial"/>
          <w:strike/>
          <w:sz w:val="20"/>
          <w:szCs w:val="20"/>
        </w:rPr>
        <w:t xml:space="preserve">IV - </w:t>
      </w:r>
      <w:bookmarkEnd w:id="498"/>
      <w:r w:rsidRPr="00221E3F">
        <w:rPr>
          <w:rFonts w:ascii="Arial" w:hAnsi="Arial" w:cs="Arial"/>
          <w:strike/>
          <w:sz w:val="20"/>
          <w:szCs w:val="20"/>
        </w:rPr>
        <w:t>remover</w:t>
      </w:r>
      <w:r w:rsidRPr="00221E3F">
        <w:rPr>
          <w:rFonts w:ascii="Arial" w:hAnsi="Arial" w:cs="Arial"/>
          <w:strike/>
          <w:sz w:val="20"/>
          <w:szCs w:val="20"/>
        </w:rPr>
        <w:noBreakHyphen/>
        <w:t>se, a pedido próprio, de um para outro estabelecimento de ensino; 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V </w:t>
      </w:r>
      <w:r w:rsidRPr="00221E3F">
        <w:rPr>
          <w:rFonts w:ascii="Arial" w:hAnsi="Arial" w:cs="Arial"/>
          <w:strike/>
          <w:sz w:val="20"/>
          <w:szCs w:val="20"/>
        </w:rPr>
        <w:noBreakHyphen/>
        <w:t xml:space="preserve"> ser designado para funções de especialista em educação previstas no Estatuto do Magistério.</w:t>
      </w:r>
    </w:p>
    <w:p w:rsidR="00521181" w:rsidRPr="00221E3F" w:rsidRDefault="00521181" w:rsidP="00C3324A">
      <w:pPr>
        <w:ind w:firstLine="567"/>
        <w:jc w:val="both"/>
        <w:rPr>
          <w:rFonts w:ascii="Arial" w:hAnsi="Arial" w:cs="Arial"/>
          <w:strike/>
          <w:sz w:val="20"/>
          <w:szCs w:val="20"/>
        </w:rPr>
      </w:pPr>
    </w:p>
    <w:p w:rsidR="00521181" w:rsidRPr="00221E3F" w:rsidRDefault="00521181" w:rsidP="00297AF1">
      <w:pPr>
        <w:ind w:firstLine="567"/>
        <w:jc w:val="center"/>
        <w:rPr>
          <w:rFonts w:ascii="Arial" w:hAnsi="Arial" w:cs="Arial"/>
          <w:strike/>
          <w:sz w:val="20"/>
          <w:szCs w:val="20"/>
        </w:rPr>
      </w:pPr>
      <w:r w:rsidRPr="00221E3F">
        <w:rPr>
          <w:rFonts w:ascii="Arial" w:hAnsi="Arial" w:cs="Arial"/>
          <w:strike/>
          <w:sz w:val="20"/>
          <w:szCs w:val="20"/>
        </w:rPr>
        <w:t>CAPITULO IV</w:t>
      </w:r>
    </w:p>
    <w:p w:rsidR="00521181" w:rsidRPr="00221E3F" w:rsidRDefault="00266CD6" w:rsidP="00297AF1">
      <w:pPr>
        <w:ind w:firstLine="567"/>
        <w:jc w:val="center"/>
        <w:rPr>
          <w:rFonts w:ascii="Arial" w:hAnsi="Arial" w:cs="Arial"/>
          <w:strike/>
          <w:sz w:val="20"/>
          <w:szCs w:val="20"/>
        </w:rPr>
      </w:pPr>
      <w:r w:rsidRPr="00221E3F">
        <w:rPr>
          <w:rFonts w:ascii="Arial" w:hAnsi="Arial" w:cs="Arial"/>
          <w:strike/>
          <w:sz w:val="20"/>
          <w:szCs w:val="20"/>
        </w:rPr>
        <w:t>Da Organização Administrativa e Didática das Instituições de Ensino</w:t>
      </w:r>
    </w:p>
    <w:p w:rsidR="00457B0A" w:rsidRPr="00221E3F" w:rsidRDefault="00457B0A" w:rsidP="00297AF1">
      <w:pPr>
        <w:ind w:firstLine="567"/>
        <w:jc w:val="center"/>
        <w:rPr>
          <w:rFonts w:ascii="Arial" w:hAnsi="Arial" w:cs="Arial"/>
          <w:strike/>
          <w:sz w:val="20"/>
          <w:szCs w:val="20"/>
        </w:rPr>
      </w:pPr>
    </w:p>
    <w:p w:rsidR="00521181" w:rsidRPr="00221E3F" w:rsidRDefault="00266CD6" w:rsidP="00297AF1">
      <w:pPr>
        <w:ind w:firstLine="567"/>
        <w:jc w:val="center"/>
        <w:rPr>
          <w:rFonts w:ascii="Arial" w:hAnsi="Arial" w:cs="Arial"/>
          <w:strike/>
          <w:sz w:val="20"/>
          <w:szCs w:val="20"/>
        </w:rPr>
      </w:pPr>
      <w:r w:rsidRPr="00221E3F">
        <w:rPr>
          <w:rFonts w:ascii="Arial" w:hAnsi="Arial" w:cs="Arial"/>
          <w:strike/>
          <w:sz w:val="20"/>
          <w:szCs w:val="20"/>
        </w:rPr>
        <w:t>Seção I</w:t>
      </w:r>
    </w:p>
    <w:p w:rsidR="00521181" w:rsidRPr="00221E3F" w:rsidRDefault="00266CD6" w:rsidP="00297AF1">
      <w:pPr>
        <w:ind w:firstLine="567"/>
        <w:jc w:val="center"/>
        <w:rPr>
          <w:rFonts w:ascii="Arial" w:hAnsi="Arial" w:cs="Arial"/>
          <w:strike/>
          <w:sz w:val="20"/>
          <w:szCs w:val="20"/>
        </w:rPr>
      </w:pPr>
      <w:r w:rsidRPr="00221E3F">
        <w:rPr>
          <w:rFonts w:ascii="Arial" w:hAnsi="Arial" w:cs="Arial"/>
          <w:strike/>
          <w:sz w:val="20"/>
          <w:szCs w:val="20"/>
        </w:rPr>
        <w:t>Do Regimento Comum</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499" w:name="S66"/>
      <w:bookmarkEnd w:id="499"/>
      <w:r w:rsidR="00521181" w:rsidRPr="00221E3F">
        <w:rPr>
          <w:rFonts w:ascii="Arial" w:hAnsi="Arial" w:cs="Arial"/>
          <w:strike/>
          <w:sz w:val="20"/>
          <w:szCs w:val="20"/>
        </w:rPr>
        <w:t>57</w:t>
      </w:r>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O regime administrativo e disciplinar do pessoal docente, administrativo, técnico-pedagógico e discente dos estabelecimentos municipais de ensino e a organização didática de cada modalidade de ensino são descritos </w:t>
      </w:r>
      <w:smartTag w:uri="urn:schemas-microsoft-com:office:smarttags" w:element="PersonName">
        <w:smartTagPr>
          <w:attr w:name="ProductID" w:val="em Regimento Comum"/>
        </w:smartTagPr>
        <w:r w:rsidR="00521181" w:rsidRPr="00221E3F">
          <w:rPr>
            <w:rFonts w:ascii="Arial" w:hAnsi="Arial" w:cs="Arial"/>
            <w:strike/>
            <w:sz w:val="20"/>
            <w:szCs w:val="20"/>
          </w:rPr>
          <w:t>em Regimento Comum</w:t>
        </w:r>
      </w:smartTag>
      <w:r w:rsidR="00521181" w:rsidRPr="00221E3F">
        <w:rPr>
          <w:rFonts w:ascii="Arial" w:hAnsi="Arial" w:cs="Arial"/>
          <w:strike/>
          <w:sz w:val="20"/>
          <w:szCs w:val="20"/>
        </w:rPr>
        <w:t>, devidamente aprovado pelo conjunto dos profissionais envolvidos e, posteriormente, homologado pela autoridade competente.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00" w:name="S67"/>
      <w:bookmarkStart w:id="501" w:name="OP6_CiNo3fXS"/>
      <w:bookmarkEnd w:id="500"/>
      <w:r w:rsidRPr="00221E3F">
        <w:rPr>
          <w:rFonts w:ascii="Arial" w:hAnsi="Arial" w:cs="Arial"/>
          <w:strike/>
          <w:sz w:val="20"/>
          <w:szCs w:val="20"/>
        </w:rPr>
        <w:t>§</w:t>
      </w:r>
      <w:bookmarkEnd w:id="501"/>
      <w:r w:rsidR="00266CD6" w:rsidRPr="00221E3F">
        <w:rPr>
          <w:rFonts w:ascii="Arial" w:hAnsi="Arial" w:cs="Arial"/>
          <w:strike/>
          <w:sz w:val="20"/>
          <w:szCs w:val="20"/>
        </w:rPr>
        <w:t xml:space="preserve"> 1º  </w:t>
      </w:r>
      <w:r w:rsidRPr="00221E3F">
        <w:rPr>
          <w:rFonts w:ascii="Arial" w:hAnsi="Arial" w:cs="Arial"/>
          <w:strike/>
          <w:sz w:val="20"/>
          <w:szCs w:val="20"/>
        </w:rPr>
        <w:t>Embora sendo comum o regimento, os estabelecimentos de ensino podem proceder à adequação que melhor realizem os seus objetivos, devendo estas ser submetidas à aprovação da comunidade escolar, através de seus órgãos representativos.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 </w:t>
      </w:r>
      <w:bookmarkStart w:id="502" w:name="OP6_qYbV4iZW"/>
      <w:r w:rsidRPr="00221E3F">
        <w:rPr>
          <w:rFonts w:ascii="Arial" w:hAnsi="Arial" w:cs="Arial"/>
          <w:strike/>
          <w:sz w:val="20"/>
          <w:szCs w:val="20"/>
        </w:rPr>
        <w:t>2º</w:t>
      </w:r>
      <w:bookmarkEnd w:id="502"/>
      <w:r w:rsidR="00266CD6" w:rsidRPr="00221E3F">
        <w:rPr>
          <w:rFonts w:ascii="Arial" w:hAnsi="Arial" w:cs="Arial"/>
          <w:strike/>
          <w:sz w:val="20"/>
          <w:szCs w:val="20"/>
        </w:rPr>
        <w:t xml:space="preserve">  </w:t>
      </w:r>
      <w:r w:rsidRPr="00221E3F">
        <w:rPr>
          <w:rFonts w:ascii="Arial" w:hAnsi="Arial" w:cs="Arial"/>
          <w:strike/>
          <w:sz w:val="20"/>
          <w:szCs w:val="20"/>
        </w:rPr>
        <w:t xml:space="preserve">O Regimento Comum disporá sobre a constituição e o funcionamento de conselhos de escola e de instituições </w:t>
      </w:r>
      <w:bookmarkStart w:id="503" w:name="OP6_tKmKgjdX"/>
      <w:r w:rsidRPr="00221E3F">
        <w:rPr>
          <w:rFonts w:ascii="Arial" w:hAnsi="Arial" w:cs="Arial"/>
          <w:strike/>
          <w:sz w:val="20"/>
          <w:szCs w:val="20"/>
        </w:rPr>
        <w:t>auxiliares</w:t>
      </w:r>
      <w:bookmarkEnd w:id="503"/>
      <w:r w:rsidRPr="00221E3F">
        <w:rPr>
          <w:rFonts w:ascii="Arial" w:hAnsi="Arial" w:cs="Arial"/>
          <w:strike/>
          <w:sz w:val="20"/>
          <w:szCs w:val="20"/>
        </w:rPr>
        <w:t xml:space="preserve"> representativas da comunidade escolar com o objetivo de garantir gestão democrática da instituição municipal de ensino.</w:t>
      </w:r>
    </w:p>
    <w:p w:rsidR="00457B0A" w:rsidRPr="00221E3F" w:rsidRDefault="00457B0A" w:rsidP="00C3324A">
      <w:pPr>
        <w:ind w:firstLine="567"/>
        <w:jc w:val="both"/>
        <w:rPr>
          <w:rFonts w:ascii="Arial" w:hAnsi="Arial" w:cs="Arial"/>
          <w:strike/>
          <w:sz w:val="20"/>
          <w:szCs w:val="20"/>
        </w:rPr>
      </w:pPr>
    </w:p>
    <w:p w:rsidR="00521181" w:rsidRPr="00221E3F" w:rsidRDefault="00266CD6" w:rsidP="00297AF1">
      <w:pPr>
        <w:ind w:firstLine="567"/>
        <w:jc w:val="center"/>
        <w:rPr>
          <w:rFonts w:ascii="Arial" w:hAnsi="Arial" w:cs="Arial"/>
          <w:strike/>
          <w:sz w:val="20"/>
          <w:szCs w:val="20"/>
        </w:rPr>
      </w:pPr>
      <w:r w:rsidRPr="00221E3F">
        <w:rPr>
          <w:rFonts w:ascii="Arial" w:hAnsi="Arial" w:cs="Arial"/>
          <w:strike/>
          <w:sz w:val="20"/>
          <w:szCs w:val="20"/>
        </w:rPr>
        <w:t>Seção II</w:t>
      </w:r>
    </w:p>
    <w:p w:rsidR="00521181" w:rsidRPr="00221E3F" w:rsidRDefault="00266CD6" w:rsidP="00297AF1">
      <w:pPr>
        <w:ind w:firstLine="567"/>
        <w:jc w:val="center"/>
        <w:rPr>
          <w:rFonts w:ascii="Arial" w:hAnsi="Arial" w:cs="Arial"/>
          <w:strike/>
          <w:sz w:val="20"/>
          <w:szCs w:val="20"/>
        </w:rPr>
      </w:pPr>
      <w:r w:rsidRPr="00221E3F">
        <w:rPr>
          <w:rFonts w:ascii="Arial" w:hAnsi="Arial" w:cs="Arial"/>
          <w:strike/>
          <w:sz w:val="20"/>
          <w:szCs w:val="20"/>
        </w:rPr>
        <w:t>Da Matricula</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504" w:name="art58"/>
      <w:bookmarkEnd w:id="504"/>
      <w:r w:rsidRPr="00221E3F">
        <w:rPr>
          <w:rFonts w:ascii="Arial" w:hAnsi="Arial" w:cs="Arial"/>
          <w:strike/>
          <w:sz w:val="20"/>
          <w:szCs w:val="20"/>
        </w:rPr>
        <w:t>Art.</w:t>
      </w:r>
      <w:bookmarkStart w:id="505" w:name="OP6_Um7k7p12"/>
      <w:r w:rsidR="00266CD6" w:rsidRPr="00221E3F">
        <w:rPr>
          <w:rFonts w:ascii="Arial" w:hAnsi="Arial" w:cs="Arial"/>
          <w:strike/>
          <w:sz w:val="20"/>
          <w:szCs w:val="20"/>
        </w:rPr>
        <w:t xml:space="preserve"> 58.  </w:t>
      </w:r>
      <w:r w:rsidR="00521181" w:rsidRPr="00221E3F">
        <w:rPr>
          <w:rFonts w:ascii="Arial" w:hAnsi="Arial" w:cs="Arial"/>
          <w:strike/>
          <w:sz w:val="20"/>
          <w:szCs w:val="20"/>
        </w:rPr>
        <w:t>S</w:t>
      </w:r>
      <w:bookmarkEnd w:id="505"/>
      <w:r w:rsidR="00521181" w:rsidRPr="00221E3F">
        <w:rPr>
          <w:rFonts w:ascii="Arial" w:hAnsi="Arial" w:cs="Arial"/>
          <w:strike/>
          <w:sz w:val="20"/>
          <w:szCs w:val="20"/>
        </w:rPr>
        <w:t xml:space="preserve">ão admitidos à matrícula inicial no sistema de ensino do município candidatos que apresentem idade adequada à etapa da educação básica </w:t>
      </w:r>
      <w:bookmarkStart w:id="506" w:name="OP6_v666spo3"/>
      <w:r w:rsidR="00521181" w:rsidRPr="00221E3F">
        <w:rPr>
          <w:rFonts w:ascii="Arial" w:hAnsi="Arial" w:cs="Arial"/>
          <w:strike/>
          <w:sz w:val="20"/>
          <w:szCs w:val="20"/>
        </w:rPr>
        <w:t>conform</w:t>
      </w:r>
      <w:bookmarkEnd w:id="506"/>
      <w:r w:rsidR="00521181" w:rsidRPr="00221E3F">
        <w:rPr>
          <w:rFonts w:ascii="Arial" w:hAnsi="Arial" w:cs="Arial"/>
          <w:strike/>
          <w:sz w:val="20"/>
          <w:szCs w:val="20"/>
        </w:rPr>
        <w:t>e se segue:</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I </w:t>
      </w:r>
      <w:r w:rsidRPr="00221E3F">
        <w:rPr>
          <w:rFonts w:ascii="Arial" w:hAnsi="Arial" w:cs="Arial"/>
          <w:strike/>
          <w:sz w:val="20"/>
          <w:szCs w:val="20"/>
        </w:rPr>
        <w:noBreakHyphen/>
        <w:t xml:space="preserve"> para o ensino fundamental: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a) sete anos, para o ensino fundamental de oito anos de duração;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II - para a educação infantil:</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 xml:space="preserve">a) seis (6) anos para a classe de </w:t>
      </w:r>
      <w:bookmarkStart w:id="507" w:name="OP7_M8WgcR9v"/>
      <w:r w:rsidRPr="00221E3F">
        <w:rPr>
          <w:rFonts w:ascii="Arial" w:hAnsi="Arial" w:cs="Arial"/>
          <w:strike/>
          <w:sz w:val="20"/>
          <w:szCs w:val="20"/>
        </w:rPr>
        <w:t>pré</w:t>
      </w:r>
      <w:r w:rsidRPr="00221E3F">
        <w:rPr>
          <w:rFonts w:ascii="Arial" w:hAnsi="Arial" w:cs="Arial"/>
          <w:strike/>
          <w:sz w:val="20"/>
          <w:szCs w:val="20"/>
        </w:rPr>
        <w:noBreakHyphen/>
        <w:t>escola</w:t>
      </w:r>
      <w:bookmarkEnd w:id="507"/>
      <w:r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08" w:name="OP7_x61e3SXw"/>
      <w:r w:rsidRPr="00221E3F">
        <w:rPr>
          <w:rFonts w:ascii="Arial" w:hAnsi="Arial" w:cs="Arial"/>
          <w:strike/>
          <w:sz w:val="20"/>
          <w:szCs w:val="20"/>
        </w:rPr>
        <w:t>b)</w:t>
      </w:r>
      <w:bookmarkEnd w:id="508"/>
      <w:r w:rsidRPr="00221E3F">
        <w:rPr>
          <w:rFonts w:ascii="Arial" w:hAnsi="Arial" w:cs="Arial"/>
          <w:strike/>
          <w:sz w:val="20"/>
          <w:szCs w:val="20"/>
        </w:rPr>
        <w:t xml:space="preserve"> cinco (5) anos para a classe de jardim II;</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c) quatro (4) anos para a classe de jardim I; e</w:t>
      </w:r>
    </w:p>
    <w:p w:rsidR="00521181" w:rsidRPr="00221E3F" w:rsidRDefault="00521181" w:rsidP="00C3324A">
      <w:pPr>
        <w:ind w:firstLine="567"/>
        <w:jc w:val="both"/>
        <w:rPr>
          <w:rFonts w:ascii="Arial" w:hAnsi="Arial" w:cs="Arial"/>
          <w:strike/>
          <w:sz w:val="20"/>
          <w:szCs w:val="20"/>
        </w:rPr>
      </w:pPr>
      <w:bookmarkStart w:id="509" w:name="OP7_yY253UXy"/>
    </w:p>
    <w:p w:rsidR="00521181" w:rsidRDefault="00521181" w:rsidP="00C3324A">
      <w:pPr>
        <w:ind w:firstLine="567"/>
        <w:jc w:val="both"/>
        <w:rPr>
          <w:rFonts w:ascii="Arial" w:hAnsi="Arial" w:cs="Arial"/>
          <w:strike/>
          <w:sz w:val="20"/>
          <w:szCs w:val="20"/>
        </w:rPr>
      </w:pPr>
      <w:r w:rsidRPr="00221E3F">
        <w:rPr>
          <w:rFonts w:ascii="Arial" w:hAnsi="Arial" w:cs="Arial"/>
          <w:strike/>
          <w:sz w:val="20"/>
          <w:szCs w:val="20"/>
        </w:rPr>
        <w:t>d)</w:t>
      </w:r>
      <w:bookmarkEnd w:id="509"/>
      <w:r w:rsidRPr="00221E3F">
        <w:rPr>
          <w:rFonts w:ascii="Arial" w:hAnsi="Arial" w:cs="Arial"/>
          <w:strike/>
          <w:sz w:val="20"/>
          <w:szCs w:val="20"/>
        </w:rPr>
        <w:t xml:space="preserve"> três (3) meses para a creche.</w:t>
      </w:r>
    </w:p>
    <w:p w:rsidR="001E36E3" w:rsidRDefault="001E36E3" w:rsidP="00C3324A">
      <w:pPr>
        <w:ind w:firstLine="567"/>
        <w:jc w:val="both"/>
        <w:rPr>
          <w:rFonts w:ascii="Arial" w:hAnsi="Arial" w:cs="Arial"/>
          <w:strike/>
          <w:sz w:val="20"/>
          <w:szCs w:val="20"/>
        </w:rPr>
      </w:pPr>
    </w:p>
    <w:p w:rsidR="001E36E3" w:rsidRPr="003636FC" w:rsidRDefault="001E36E3" w:rsidP="001E36E3">
      <w:pPr>
        <w:ind w:firstLine="567"/>
        <w:jc w:val="both"/>
        <w:rPr>
          <w:rFonts w:ascii="Arial" w:hAnsi="Arial" w:cs="Arial"/>
          <w:strike/>
          <w:sz w:val="20"/>
          <w:szCs w:val="20"/>
        </w:rPr>
      </w:pPr>
      <w:r w:rsidRPr="003636FC">
        <w:rPr>
          <w:rFonts w:ascii="Arial" w:hAnsi="Arial" w:cs="Arial"/>
          <w:strike/>
          <w:sz w:val="20"/>
          <w:szCs w:val="20"/>
        </w:rPr>
        <w:t>II – para a educação infantil:</w:t>
      </w:r>
    </w:p>
    <w:p w:rsidR="001E36E3" w:rsidRPr="003636FC" w:rsidRDefault="001E36E3" w:rsidP="001E36E3">
      <w:pPr>
        <w:ind w:firstLine="567"/>
        <w:jc w:val="both"/>
        <w:rPr>
          <w:rFonts w:ascii="Arial" w:hAnsi="Arial" w:cs="Arial"/>
          <w:strike/>
          <w:sz w:val="20"/>
          <w:szCs w:val="20"/>
        </w:rPr>
      </w:pPr>
    </w:p>
    <w:p w:rsidR="001E36E3" w:rsidRPr="003636FC" w:rsidRDefault="001E36E3" w:rsidP="001E36E3">
      <w:pPr>
        <w:ind w:firstLine="567"/>
        <w:jc w:val="both"/>
        <w:rPr>
          <w:rFonts w:ascii="Arial" w:hAnsi="Arial" w:cs="Arial"/>
          <w:strike/>
          <w:sz w:val="20"/>
          <w:szCs w:val="20"/>
        </w:rPr>
      </w:pPr>
      <w:r w:rsidRPr="003636FC">
        <w:rPr>
          <w:rFonts w:ascii="Arial" w:hAnsi="Arial" w:cs="Arial"/>
          <w:strike/>
          <w:sz w:val="20"/>
          <w:szCs w:val="20"/>
        </w:rPr>
        <w:t>a) seis (6) anos para a classe de pré-escola;</w:t>
      </w:r>
    </w:p>
    <w:p w:rsidR="001E36E3" w:rsidRPr="003636FC" w:rsidRDefault="001E36E3" w:rsidP="001E36E3">
      <w:pPr>
        <w:ind w:firstLine="567"/>
        <w:jc w:val="both"/>
        <w:rPr>
          <w:rFonts w:ascii="Arial" w:hAnsi="Arial" w:cs="Arial"/>
          <w:strike/>
          <w:sz w:val="20"/>
          <w:szCs w:val="20"/>
        </w:rPr>
      </w:pPr>
    </w:p>
    <w:p w:rsidR="001E36E3" w:rsidRPr="003636FC" w:rsidRDefault="001E36E3" w:rsidP="001E36E3">
      <w:pPr>
        <w:ind w:firstLine="567"/>
        <w:jc w:val="both"/>
        <w:rPr>
          <w:rFonts w:ascii="Arial" w:hAnsi="Arial" w:cs="Arial"/>
          <w:strike/>
          <w:sz w:val="20"/>
          <w:szCs w:val="20"/>
        </w:rPr>
      </w:pPr>
      <w:r w:rsidRPr="003636FC">
        <w:rPr>
          <w:rFonts w:ascii="Arial" w:hAnsi="Arial" w:cs="Arial"/>
          <w:strike/>
          <w:sz w:val="20"/>
          <w:szCs w:val="20"/>
        </w:rPr>
        <w:t>b) cinco (5) anos para a classe de jardim II;</w:t>
      </w:r>
    </w:p>
    <w:p w:rsidR="001E36E3" w:rsidRPr="003636FC" w:rsidRDefault="001E36E3" w:rsidP="001E36E3">
      <w:pPr>
        <w:ind w:firstLine="567"/>
        <w:jc w:val="both"/>
        <w:rPr>
          <w:rFonts w:ascii="Arial" w:hAnsi="Arial" w:cs="Arial"/>
          <w:strike/>
          <w:sz w:val="20"/>
          <w:szCs w:val="20"/>
        </w:rPr>
      </w:pPr>
    </w:p>
    <w:p w:rsidR="001E36E3" w:rsidRPr="003636FC" w:rsidRDefault="001E36E3" w:rsidP="001E36E3">
      <w:pPr>
        <w:ind w:firstLine="567"/>
        <w:jc w:val="both"/>
        <w:rPr>
          <w:rFonts w:ascii="Arial" w:hAnsi="Arial" w:cs="Arial"/>
          <w:strike/>
          <w:sz w:val="20"/>
          <w:szCs w:val="20"/>
        </w:rPr>
      </w:pPr>
      <w:r w:rsidRPr="003636FC">
        <w:rPr>
          <w:rFonts w:ascii="Arial" w:hAnsi="Arial" w:cs="Arial"/>
          <w:strike/>
          <w:sz w:val="20"/>
          <w:szCs w:val="20"/>
        </w:rPr>
        <w:t>c) quatro (4) anos para a classe de jardim I;</w:t>
      </w:r>
    </w:p>
    <w:p w:rsidR="001E36E3" w:rsidRPr="003636FC" w:rsidRDefault="001E36E3" w:rsidP="001E36E3">
      <w:pPr>
        <w:ind w:firstLine="567"/>
        <w:jc w:val="both"/>
        <w:rPr>
          <w:rFonts w:ascii="Arial" w:hAnsi="Arial" w:cs="Arial"/>
          <w:strike/>
          <w:sz w:val="20"/>
          <w:szCs w:val="20"/>
        </w:rPr>
      </w:pPr>
    </w:p>
    <w:p w:rsidR="001E36E3" w:rsidRPr="003636FC" w:rsidRDefault="001E36E3" w:rsidP="001E36E3">
      <w:pPr>
        <w:ind w:firstLine="567"/>
        <w:jc w:val="both"/>
        <w:rPr>
          <w:rFonts w:ascii="Arial" w:hAnsi="Arial" w:cs="Arial"/>
          <w:strike/>
          <w:sz w:val="20"/>
          <w:szCs w:val="20"/>
        </w:rPr>
      </w:pPr>
      <w:r w:rsidRPr="003636FC">
        <w:rPr>
          <w:rFonts w:ascii="Arial" w:hAnsi="Arial" w:cs="Arial"/>
          <w:strike/>
          <w:sz w:val="20"/>
          <w:szCs w:val="20"/>
        </w:rPr>
        <w:t>d) três (3) anos para a classe de maternal III;</w:t>
      </w:r>
    </w:p>
    <w:p w:rsidR="001E36E3" w:rsidRPr="003636FC" w:rsidRDefault="001E36E3" w:rsidP="001E36E3">
      <w:pPr>
        <w:ind w:firstLine="567"/>
        <w:jc w:val="both"/>
        <w:rPr>
          <w:rFonts w:ascii="Arial" w:hAnsi="Arial" w:cs="Arial"/>
          <w:strike/>
          <w:sz w:val="20"/>
          <w:szCs w:val="20"/>
        </w:rPr>
      </w:pPr>
    </w:p>
    <w:p w:rsidR="001E36E3" w:rsidRPr="003636FC" w:rsidRDefault="001E36E3" w:rsidP="001E36E3">
      <w:pPr>
        <w:ind w:firstLine="567"/>
        <w:jc w:val="both"/>
        <w:rPr>
          <w:rFonts w:ascii="Arial" w:hAnsi="Arial" w:cs="Arial"/>
          <w:strike/>
          <w:sz w:val="20"/>
          <w:szCs w:val="20"/>
        </w:rPr>
      </w:pPr>
      <w:r w:rsidRPr="003636FC">
        <w:rPr>
          <w:rFonts w:ascii="Arial" w:hAnsi="Arial" w:cs="Arial"/>
          <w:strike/>
          <w:sz w:val="20"/>
          <w:szCs w:val="20"/>
        </w:rPr>
        <w:t>e) dois (2) anos para a classe de maternal II;</w:t>
      </w:r>
    </w:p>
    <w:p w:rsidR="001E36E3" w:rsidRPr="003636FC" w:rsidRDefault="001E36E3" w:rsidP="001E36E3">
      <w:pPr>
        <w:ind w:firstLine="567"/>
        <w:jc w:val="both"/>
        <w:rPr>
          <w:rFonts w:ascii="Arial" w:hAnsi="Arial" w:cs="Arial"/>
          <w:strike/>
          <w:sz w:val="20"/>
          <w:szCs w:val="20"/>
        </w:rPr>
      </w:pPr>
    </w:p>
    <w:p w:rsidR="001E36E3" w:rsidRPr="003636FC" w:rsidRDefault="001E36E3" w:rsidP="001E36E3">
      <w:pPr>
        <w:ind w:firstLine="567"/>
        <w:jc w:val="both"/>
        <w:rPr>
          <w:rFonts w:ascii="Arial" w:hAnsi="Arial" w:cs="Arial"/>
          <w:strike/>
          <w:sz w:val="20"/>
          <w:szCs w:val="20"/>
        </w:rPr>
      </w:pPr>
      <w:r w:rsidRPr="003636FC">
        <w:rPr>
          <w:rFonts w:ascii="Arial" w:hAnsi="Arial" w:cs="Arial"/>
          <w:strike/>
          <w:sz w:val="20"/>
          <w:szCs w:val="20"/>
        </w:rPr>
        <w:t xml:space="preserve">f) um (1) ano para a classe de maternal I e </w:t>
      </w:r>
    </w:p>
    <w:p w:rsidR="001E36E3" w:rsidRPr="003636FC" w:rsidRDefault="001E36E3" w:rsidP="001E36E3">
      <w:pPr>
        <w:ind w:firstLine="567"/>
        <w:jc w:val="both"/>
        <w:rPr>
          <w:rFonts w:ascii="Arial" w:hAnsi="Arial" w:cs="Arial"/>
          <w:strike/>
          <w:sz w:val="20"/>
          <w:szCs w:val="20"/>
        </w:rPr>
      </w:pPr>
    </w:p>
    <w:p w:rsidR="001E36E3" w:rsidRPr="003636FC" w:rsidRDefault="001E36E3" w:rsidP="001E36E3">
      <w:pPr>
        <w:ind w:firstLine="567"/>
        <w:jc w:val="both"/>
        <w:rPr>
          <w:rFonts w:ascii="Arial" w:hAnsi="Arial" w:cs="Arial"/>
          <w:strike/>
          <w:sz w:val="20"/>
          <w:szCs w:val="20"/>
        </w:rPr>
      </w:pPr>
      <w:r w:rsidRPr="003636FC">
        <w:rPr>
          <w:rFonts w:ascii="Arial" w:hAnsi="Arial" w:cs="Arial"/>
          <w:strike/>
          <w:sz w:val="20"/>
          <w:szCs w:val="20"/>
        </w:rPr>
        <w:t xml:space="preserve">g) três (3) meses até onze (“11) meses inclusive, para o berçário. </w:t>
      </w:r>
      <w:hyperlink r:id="rId19" w:anchor="art3" w:history="1">
        <w:r w:rsidRPr="003636FC">
          <w:rPr>
            <w:rStyle w:val="Hyperlink"/>
            <w:rFonts w:ascii="Arial" w:hAnsi="Arial" w:cs="Arial"/>
            <w:strike/>
            <w:sz w:val="20"/>
            <w:szCs w:val="20"/>
          </w:rPr>
          <w:t>(Redação dada pela Lei Complementar nº 9, de 2.004)</w:t>
        </w:r>
      </w:hyperlink>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10" w:name="S79"/>
      <w:bookmarkStart w:id="511" w:name="OP7_yOIW3WXA"/>
      <w:bookmarkEnd w:id="510"/>
      <w:r w:rsidRPr="00221E3F">
        <w:rPr>
          <w:rFonts w:ascii="Arial" w:hAnsi="Arial" w:cs="Arial"/>
          <w:strike/>
          <w:sz w:val="20"/>
          <w:szCs w:val="20"/>
        </w:rPr>
        <w:t>§</w:t>
      </w:r>
      <w:bookmarkEnd w:id="511"/>
      <w:r w:rsidR="00266CD6" w:rsidRPr="00221E3F">
        <w:rPr>
          <w:rFonts w:ascii="Arial" w:hAnsi="Arial" w:cs="Arial"/>
          <w:strike/>
          <w:sz w:val="20"/>
          <w:szCs w:val="20"/>
        </w:rPr>
        <w:t xml:space="preserve"> 1º  </w:t>
      </w:r>
      <w:r w:rsidRPr="00221E3F">
        <w:rPr>
          <w:rFonts w:ascii="Arial" w:hAnsi="Arial" w:cs="Arial"/>
          <w:strike/>
          <w:sz w:val="20"/>
          <w:szCs w:val="20"/>
        </w:rPr>
        <w:t xml:space="preserve">Se nos termos do </w:t>
      </w:r>
      <w:bookmarkStart w:id="512" w:name="OP7_vMFSbW5A"/>
      <w:r w:rsidRPr="00221E3F">
        <w:rPr>
          <w:rFonts w:ascii="Arial" w:hAnsi="Arial" w:cs="Arial"/>
          <w:strike/>
          <w:sz w:val="20"/>
          <w:szCs w:val="20"/>
        </w:rPr>
        <w:t>§</w:t>
      </w:r>
      <w:bookmarkEnd w:id="512"/>
      <w:r w:rsidRPr="00221E3F">
        <w:rPr>
          <w:rFonts w:ascii="Arial" w:hAnsi="Arial" w:cs="Arial"/>
          <w:strike/>
          <w:sz w:val="20"/>
          <w:szCs w:val="20"/>
        </w:rPr>
        <w:t xml:space="preserve"> </w:t>
      </w:r>
      <w:bookmarkStart w:id="513" w:name="OP7_9MEIbW6A"/>
      <w:r w:rsidRPr="00221E3F">
        <w:rPr>
          <w:rFonts w:ascii="Arial" w:hAnsi="Arial" w:cs="Arial"/>
          <w:strike/>
          <w:sz w:val="20"/>
          <w:szCs w:val="20"/>
        </w:rPr>
        <w:t>2º</w:t>
      </w:r>
      <w:bookmarkEnd w:id="513"/>
      <w:r w:rsidRPr="00221E3F">
        <w:rPr>
          <w:rFonts w:ascii="Arial" w:hAnsi="Arial" w:cs="Arial"/>
          <w:strike/>
          <w:sz w:val="20"/>
          <w:szCs w:val="20"/>
        </w:rPr>
        <w:t xml:space="preserve">, do </w:t>
      </w:r>
      <w:r w:rsidR="00D63B6D" w:rsidRPr="00221E3F">
        <w:rPr>
          <w:rFonts w:ascii="Arial" w:hAnsi="Arial" w:cs="Arial"/>
          <w:strike/>
          <w:sz w:val="20"/>
          <w:szCs w:val="20"/>
        </w:rPr>
        <w:t>Art.</w:t>
      </w:r>
      <w:r w:rsidRPr="00221E3F">
        <w:rPr>
          <w:rFonts w:ascii="Arial" w:hAnsi="Arial" w:cs="Arial"/>
          <w:strike/>
          <w:sz w:val="20"/>
          <w:szCs w:val="20"/>
        </w:rPr>
        <w:t xml:space="preserve"> </w:t>
      </w:r>
      <w:bookmarkStart w:id="514" w:name="OP7_pKTGgWaA"/>
      <w:r w:rsidRPr="00221E3F">
        <w:rPr>
          <w:rFonts w:ascii="Arial" w:hAnsi="Arial" w:cs="Arial"/>
          <w:strike/>
          <w:sz w:val="20"/>
          <w:szCs w:val="20"/>
        </w:rPr>
        <w:t xml:space="preserve">2º, </w:t>
      </w:r>
      <w:bookmarkEnd w:id="514"/>
      <w:r w:rsidRPr="00221E3F">
        <w:rPr>
          <w:rFonts w:ascii="Arial" w:hAnsi="Arial" w:cs="Arial"/>
          <w:strike/>
          <w:sz w:val="20"/>
          <w:szCs w:val="20"/>
        </w:rPr>
        <w:t>desta Lei, o ensino fundamental organizar</w:t>
      </w:r>
      <w:r w:rsidRPr="00221E3F">
        <w:rPr>
          <w:rFonts w:ascii="Arial" w:hAnsi="Arial" w:cs="Arial"/>
          <w:strike/>
          <w:sz w:val="20"/>
          <w:szCs w:val="20"/>
        </w:rPr>
        <w:noBreakHyphen/>
        <w:t>se com a duração de nove (9) anos, a idade de ingresso será de seis (6) anos.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15" w:name="OP7_zBIH3ZXD"/>
      <w:r w:rsidRPr="00221E3F">
        <w:rPr>
          <w:rFonts w:ascii="Arial" w:hAnsi="Arial" w:cs="Arial"/>
          <w:strike/>
          <w:sz w:val="20"/>
          <w:szCs w:val="20"/>
        </w:rPr>
        <w:t>§</w:t>
      </w:r>
      <w:bookmarkEnd w:id="515"/>
      <w:r w:rsidRPr="00221E3F">
        <w:rPr>
          <w:rFonts w:ascii="Arial" w:hAnsi="Arial" w:cs="Arial"/>
          <w:strike/>
          <w:sz w:val="20"/>
          <w:szCs w:val="20"/>
        </w:rPr>
        <w:t xml:space="preserve"> </w:t>
      </w:r>
      <w:bookmarkStart w:id="516" w:name="OP7_jA3x3ZYD"/>
      <w:r w:rsidRPr="00221E3F">
        <w:rPr>
          <w:rFonts w:ascii="Arial" w:hAnsi="Arial" w:cs="Arial"/>
          <w:strike/>
          <w:sz w:val="20"/>
          <w:szCs w:val="20"/>
        </w:rPr>
        <w:t>2º</w:t>
      </w:r>
      <w:bookmarkEnd w:id="516"/>
      <w:r w:rsidR="00266CD6" w:rsidRPr="00221E3F">
        <w:rPr>
          <w:rFonts w:ascii="Arial" w:hAnsi="Arial" w:cs="Arial"/>
          <w:strike/>
          <w:sz w:val="20"/>
          <w:szCs w:val="20"/>
        </w:rPr>
        <w:t xml:space="preserve">  </w:t>
      </w:r>
      <w:r w:rsidRPr="00221E3F">
        <w:rPr>
          <w:rFonts w:ascii="Arial" w:hAnsi="Arial" w:cs="Arial"/>
          <w:strike/>
          <w:sz w:val="20"/>
          <w:szCs w:val="20"/>
        </w:rPr>
        <w:t>Considera</w:t>
      </w:r>
      <w:r w:rsidRPr="00221E3F">
        <w:rPr>
          <w:rFonts w:ascii="Arial" w:hAnsi="Arial" w:cs="Arial"/>
          <w:strike/>
          <w:sz w:val="20"/>
          <w:szCs w:val="20"/>
        </w:rPr>
        <w:noBreakHyphen/>
        <w:t>se o dia trinta (30) de junho como data</w:t>
      </w:r>
      <w:r w:rsidRPr="00221E3F">
        <w:rPr>
          <w:rFonts w:ascii="Arial" w:hAnsi="Arial" w:cs="Arial"/>
          <w:strike/>
          <w:sz w:val="20"/>
          <w:szCs w:val="20"/>
        </w:rPr>
        <w:noBreakHyphen/>
        <w:t xml:space="preserve">base para o cálculo das idades referidas nos </w:t>
      </w:r>
      <w:bookmarkStart w:id="517" w:name="OP7_SsTq703D"/>
      <w:r w:rsidRPr="00221E3F">
        <w:rPr>
          <w:rFonts w:ascii="Arial" w:hAnsi="Arial" w:cs="Arial"/>
          <w:strike/>
          <w:sz w:val="20"/>
          <w:szCs w:val="20"/>
        </w:rPr>
        <w:t>incisos</w:t>
      </w:r>
      <w:bookmarkEnd w:id="517"/>
      <w:r w:rsidRPr="00221E3F">
        <w:rPr>
          <w:rFonts w:ascii="Arial" w:hAnsi="Arial" w:cs="Arial"/>
          <w:strike/>
          <w:sz w:val="20"/>
          <w:szCs w:val="20"/>
        </w:rPr>
        <w:t xml:space="preserve"> I e II, deste </w:t>
      </w:r>
      <w:r w:rsidR="00D63B6D" w:rsidRPr="00221E3F">
        <w:rPr>
          <w:rFonts w:ascii="Arial" w:hAnsi="Arial" w:cs="Arial"/>
          <w:strike/>
          <w:sz w:val="20"/>
          <w:szCs w:val="20"/>
        </w:rPr>
        <w:t>Art.</w:t>
      </w:r>
      <w:r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18" w:name="OP7_AkJr32XF"/>
      <w:r w:rsidRPr="00221E3F">
        <w:rPr>
          <w:rFonts w:ascii="Arial" w:hAnsi="Arial" w:cs="Arial"/>
          <w:strike/>
          <w:sz w:val="20"/>
          <w:szCs w:val="20"/>
        </w:rPr>
        <w:t>§</w:t>
      </w:r>
      <w:bookmarkEnd w:id="518"/>
      <w:r w:rsidRPr="00221E3F">
        <w:rPr>
          <w:rFonts w:ascii="Arial" w:hAnsi="Arial" w:cs="Arial"/>
          <w:strike/>
          <w:sz w:val="20"/>
          <w:szCs w:val="20"/>
        </w:rPr>
        <w:t xml:space="preserve"> 3º</w:t>
      </w:r>
      <w:bookmarkStart w:id="519" w:name="S87"/>
      <w:bookmarkEnd w:id="519"/>
      <w:r w:rsidR="00266CD6" w:rsidRPr="00221E3F">
        <w:rPr>
          <w:rFonts w:ascii="Arial" w:hAnsi="Arial" w:cs="Arial"/>
          <w:strike/>
          <w:sz w:val="20"/>
          <w:szCs w:val="20"/>
        </w:rPr>
        <w:t xml:space="preserve">  </w:t>
      </w:r>
      <w:r w:rsidRPr="00221E3F">
        <w:rPr>
          <w:rFonts w:ascii="Arial" w:hAnsi="Arial" w:cs="Arial"/>
          <w:strike/>
          <w:sz w:val="20"/>
          <w:szCs w:val="20"/>
        </w:rPr>
        <w:t xml:space="preserve">À Secretaria Municipal de Educação, pelo seu departamento de educação básica, incumbe elaborar e divulgar o </w:t>
      </w:r>
      <w:bookmarkStart w:id="520" w:name="S88"/>
      <w:bookmarkStart w:id="521" w:name="OP7_VjEhd3bG"/>
      <w:bookmarkEnd w:id="520"/>
      <w:r w:rsidRPr="00221E3F">
        <w:rPr>
          <w:rFonts w:ascii="Arial" w:hAnsi="Arial" w:cs="Arial"/>
          <w:strike/>
          <w:sz w:val="20"/>
          <w:szCs w:val="20"/>
        </w:rPr>
        <w:t>cronograma</w:t>
      </w:r>
      <w:bookmarkEnd w:id="521"/>
      <w:r w:rsidRPr="00221E3F">
        <w:rPr>
          <w:rFonts w:ascii="Arial" w:hAnsi="Arial" w:cs="Arial"/>
          <w:strike/>
          <w:sz w:val="20"/>
          <w:szCs w:val="20"/>
        </w:rPr>
        <w:t xml:space="preserve"> de matrículas e inscrições, valendo aquelas para </w:t>
      </w:r>
      <w:bookmarkStart w:id="522" w:name="OP7_iiP544ZH"/>
      <w:r w:rsidRPr="00221E3F">
        <w:rPr>
          <w:rFonts w:ascii="Arial" w:hAnsi="Arial" w:cs="Arial"/>
          <w:strike/>
          <w:sz w:val="20"/>
          <w:szCs w:val="20"/>
        </w:rPr>
        <w:t>ca</w:t>
      </w:r>
      <w:bookmarkEnd w:id="522"/>
      <w:r w:rsidRPr="00221E3F">
        <w:rPr>
          <w:rFonts w:ascii="Arial" w:hAnsi="Arial" w:cs="Arial"/>
          <w:strike/>
          <w:sz w:val="20"/>
          <w:szCs w:val="20"/>
        </w:rPr>
        <w:t>n</w:t>
      </w:r>
      <w:bookmarkStart w:id="523" w:name="OP7_07A5532H"/>
      <w:r w:rsidRPr="00221E3F">
        <w:rPr>
          <w:rFonts w:ascii="Arial" w:hAnsi="Arial" w:cs="Arial"/>
          <w:strike/>
          <w:sz w:val="20"/>
          <w:szCs w:val="20"/>
        </w:rPr>
        <w:t>didatos</w:t>
      </w:r>
      <w:bookmarkEnd w:id="523"/>
      <w:r w:rsidRPr="00221E3F">
        <w:rPr>
          <w:rFonts w:ascii="Arial" w:hAnsi="Arial" w:cs="Arial"/>
          <w:strike/>
          <w:sz w:val="20"/>
          <w:szCs w:val="20"/>
        </w:rPr>
        <w:t xml:space="preserve"> com a idade prevista neste </w:t>
      </w:r>
      <w:r w:rsidR="00D63B6D" w:rsidRPr="00221E3F">
        <w:rPr>
          <w:rFonts w:ascii="Arial" w:hAnsi="Arial" w:cs="Arial"/>
          <w:strike/>
          <w:sz w:val="20"/>
          <w:szCs w:val="20"/>
        </w:rPr>
        <w:t>Art.</w:t>
      </w:r>
      <w:r w:rsidRPr="00221E3F">
        <w:rPr>
          <w:rFonts w:ascii="Arial" w:hAnsi="Arial" w:cs="Arial"/>
          <w:strike/>
          <w:sz w:val="20"/>
          <w:szCs w:val="20"/>
        </w:rPr>
        <w:t xml:space="preserve"> e, estas, para os candidatos sem a idade prevista, mas que a completam até o último dia do ano letivo.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24" w:name="OP7_BTK136XK"/>
      <w:r w:rsidRPr="00221E3F">
        <w:rPr>
          <w:rFonts w:ascii="Arial" w:hAnsi="Arial" w:cs="Arial"/>
          <w:strike/>
          <w:sz w:val="20"/>
          <w:szCs w:val="20"/>
        </w:rPr>
        <w:t>§</w:t>
      </w:r>
      <w:bookmarkEnd w:id="524"/>
      <w:r w:rsidRPr="00221E3F">
        <w:rPr>
          <w:rFonts w:ascii="Arial" w:hAnsi="Arial" w:cs="Arial"/>
          <w:strike/>
          <w:sz w:val="20"/>
          <w:szCs w:val="20"/>
        </w:rPr>
        <w:t xml:space="preserve"> 4º</w:t>
      </w:r>
      <w:bookmarkStart w:id="525" w:name="S92"/>
      <w:bookmarkEnd w:id="525"/>
      <w:r w:rsidR="00266CD6" w:rsidRPr="00221E3F">
        <w:rPr>
          <w:rFonts w:ascii="Arial" w:hAnsi="Arial" w:cs="Arial"/>
          <w:strike/>
          <w:sz w:val="20"/>
          <w:szCs w:val="20"/>
        </w:rPr>
        <w:t xml:space="preserve">  </w:t>
      </w:r>
      <w:r w:rsidRPr="00221E3F">
        <w:rPr>
          <w:rFonts w:ascii="Arial" w:hAnsi="Arial" w:cs="Arial"/>
          <w:strike/>
          <w:sz w:val="20"/>
          <w:szCs w:val="20"/>
        </w:rPr>
        <w:t>Os estabelecimentos de ensino fundamental encerrarão as matrículas no penúltimo dia útil anterior ao início do ano letivo.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26" w:name="S94"/>
      <w:bookmarkStart w:id="527" w:name="OP7_AvKD3bXP"/>
      <w:bookmarkEnd w:id="526"/>
      <w:r w:rsidRPr="00221E3F">
        <w:rPr>
          <w:rFonts w:ascii="Arial" w:hAnsi="Arial" w:cs="Arial"/>
          <w:strike/>
          <w:sz w:val="20"/>
          <w:szCs w:val="20"/>
        </w:rPr>
        <w:t>§</w:t>
      </w:r>
      <w:bookmarkEnd w:id="527"/>
      <w:r w:rsidRPr="00221E3F">
        <w:rPr>
          <w:rFonts w:ascii="Arial" w:hAnsi="Arial" w:cs="Arial"/>
          <w:strike/>
          <w:sz w:val="20"/>
          <w:szCs w:val="20"/>
        </w:rPr>
        <w:t xml:space="preserve"> 5º</w:t>
      </w:r>
      <w:r w:rsidR="00266CD6" w:rsidRPr="00221E3F">
        <w:rPr>
          <w:rFonts w:ascii="Arial" w:hAnsi="Arial" w:cs="Arial"/>
          <w:strike/>
          <w:sz w:val="20"/>
          <w:szCs w:val="20"/>
        </w:rPr>
        <w:t xml:space="preserve">  </w:t>
      </w:r>
      <w:r w:rsidRPr="00221E3F">
        <w:rPr>
          <w:rFonts w:ascii="Arial" w:hAnsi="Arial" w:cs="Arial"/>
          <w:strike/>
          <w:sz w:val="20"/>
          <w:szCs w:val="20"/>
        </w:rPr>
        <w:t xml:space="preserve">Se </w:t>
      </w:r>
      <w:bookmarkStart w:id="528" w:name="S96"/>
      <w:bookmarkStart w:id="529" w:name="OP7_yD3s6b4O"/>
      <w:bookmarkEnd w:id="528"/>
      <w:r w:rsidRPr="00221E3F">
        <w:rPr>
          <w:rFonts w:ascii="Arial" w:hAnsi="Arial" w:cs="Arial"/>
          <w:strike/>
          <w:sz w:val="20"/>
          <w:szCs w:val="20"/>
        </w:rPr>
        <w:t>remanescerem</w:t>
      </w:r>
      <w:bookmarkEnd w:id="529"/>
      <w:r w:rsidRPr="00221E3F">
        <w:rPr>
          <w:rFonts w:ascii="Arial" w:hAnsi="Arial" w:cs="Arial"/>
          <w:strike/>
          <w:sz w:val="20"/>
          <w:szCs w:val="20"/>
        </w:rPr>
        <w:t xml:space="preserve"> vagas na data referida no parágrafo anterior, os estabelecimentos de ensino fundamental preenchem</w:t>
      </w:r>
      <w:r w:rsidRPr="00221E3F">
        <w:rPr>
          <w:rFonts w:ascii="Arial" w:hAnsi="Arial" w:cs="Arial"/>
          <w:strike/>
          <w:sz w:val="20"/>
          <w:szCs w:val="20"/>
        </w:rPr>
        <w:noBreakHyphen/>
        <w:t>nas no primeiro dia letivo do ano, matriculando</w:t>
      </w:r>
      <w:r w:rsidRPr="00221E3F">
        <w:rPr>
          <w:rFonts w:ascii="Arial" w:hAnsi="Arial" w:cs="Arial"/>
          <w:strike/>
          <w:sz w:val="20"/>
          <w:szCs w:val="20"/>
        </w:rPr>
        <w:noBreakHyphen/>
        <w:t>se, primeiramente, os alunos procedentes das classes de educação infantil da rede municipal de ensino e, em seguida, os demais candidatos observando</w:t>
      </w:r>
      <w:r w:rsidRPr="00221E3F">
        <w:rPr>
          <w:rFonts w:ascii="Arial" w:hAnsi="Arial" w:cs="Arial"/>
          <w:strike/>
          <w:sz w:val="20"/>
          <w:szCs w:val="20"/>
        </w:rPr>
        <w:noBreakHyphen/>
        <w:t xml:space="preserve">se, em ambos os casos o critério da idade, </w:t>
      </w:r>
      <w:bookmarkStart w:id="530" w:name="OP7_h7sg8e7S"/>
      <w:r w:rsidRPr="00221E3F">
        <w:rPr>
          <w:rFonts w:ascii="Arial" w:hAnsi="Arial" w:cs="Arial"/>
          <w:strike/>
          <w:sz w:val="20"/>
          <w:szCs w:val="20"/>
        </w:rPr>
        <w:t>preferindo</w:t>
      </w:r>
      <w:r w:rsidRPr="00221E3F">
        <w:rPr>
          <w:rFonts w:ascii="Arial" w:hAnsi="Arial" w:cs="Arial"/>
          <w:strike/>
          <w:sz w:val="20"/>
          <w:szCs w:val="20"/>
        </w:rPr>
        <w:noBreakHyphen/>
        <w:t>se,</w:t>
      </w:r>
      <w:bookmarkEnd w:id="530"/>
      <w:r w:rsidRPr="00221E3F">
        <w:rPr>
          <w:rFonts w:ascii="Arial" w:hAnsi="Arial" w:cs="Arial"/>
          <w:strike/>
          <w:sz w:val="20"/>
          <w:szCs w:val="20"/>
        </w:rPr>
        <w:t xml:space="preserve"> sempre o mais idoso, desde que complete a idade exigida até 3</w:t>
      </w:r>
      <w:bookmarkStart w:id="531" w:name="S98_I"/>
      <w:bookmarkStart w:id="532" w:name="OP7_e7v94fZT"/>
      <w:bookmarkEnd w:id="531"/>
      <w:r w:rsidRPr="00221E3F">
        <w:rPr>
          <w:rFonts w:ascii="Arial" w:hAnsi="Arial" w:cs="Arial"/>
          <w:strike/>
          <w:sz w:val="20"/>
          <w:szCs w:val="20"/>
        </w:rPr>
        <w:t xml:space="preserve">1 </w:t>
      </w:r>
      <w:bookmarkEnd w:id="532"/>
      <w:r w:rsidRPr="00221E3F">
        <w:rPr>
          <w:rFonts w:ascii="Arial" w:hAnsi="Arial" w:cs="Arial"/>
          <w:strike/>
          <w:sz w:val="20"/>
          <w:szCs w:val="20"/>
        </w:rPr>
        <w:t xml:space="preserve">de dezembro desse ano e tenha feito inscrição no período previsto no </w:t>
      </w:r>
      <w:bookmarkStart w:id="533" w:name="S99"/>
      <w:bookmarkStart w:id="534" w:name="OP7_J4u3sfqT"/>
      <w:bookmarkEnd w:id="533"/>
      <w:r w:rsidRPr="00221E3F">
        <w:rPr>
          <w:rFonts w:ascii="Arial" w:hAnsi="Arial" w:cs="Arial"/>
          <w:strike/>
          <w:sz w:val="20"/>
          <w:szCs w:val="20"/>
        </w:rPr>
        <w:t>cronograma</w:t>
      </w:r>
      <w:bookmarkEnd w:id="534"/>
      <w:r w:rsidRPr="00221E3F">
        <w:rPr>
          <w:rFonts w:ascii="Arial" w:hAnsi="Arial" w:cs="Arial"/>
          <w:strike/>
          <w:sz w:val="20"/>
          <w:szCs w:val="20"/>
        </w:rPr>
        <w:t xml:space="preserve"> referido no Parágrafo 3º, </w:t>
      </w:r>
      <w:bookmarkStart w:id="535" w:name="S100"/>
      <w:bookmarkStart w:id="536" w:name="OP7_EWr5bg9U"/>
      <w:bookmarkEnd w:id="535"/>
      <w:r w:rsidRPr="00221E3F">
        <w:rPr>
          <w:rFonts w:ascii="Arial" w:hAnsi="Arial" w:cs="Arial"/>
          <w:strike/>
          <w:sz w:val="20"/>
          <w:szCs w:val="20"/>
        </w:rPr>
        <w:t xml:space="preserve">deste </w:t>
      </w:r>
      <w:r w:rsidR="00D63B6D" w:rsidRPr="00221E3F">
        <w:rPr>
          <w:rFonts w:ascii="Arial" w:hAnsi="Arial" w:cs="Arial"/>
          <w:strike/>
          <w:sz w:val="20"/>
          <w:szCs w:val="20"/>
        </w:rPr>
        <w:t>Art.</w:t>
      </w:r>
      <w:r w:rsidRPr="00221E3F">
        <w:rPr>
          <w:rFonts w:ascii="Arial" w:hAnsi="Arial" w:cs="Arial"/>
          <w:strike/>
          <w:sz w:val="20"/>
          <w:szCs w:val="20"/>
        </w:rPr>
        <w:t>.</w:t>
      </w:r>
      <w:bookmarkEnd w:id="536"/>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37" w:name="OP7_BQKX3iXW"/>
      <w:r w:rsidRPr="00221E3F">
        <w:rPr>
          <w:rFonts w:ascii="Arial" w:hAnsi="Arial" w:cs="Arial"/>
          <w:strike/>
          <w:sz w:val="20"/>
          <w:szCs w:val="20"/>
        </w:rPr>
        <w:t>§</w:t>
      </w:r>
      <w:bookmarkEnd w:id="537"/>
      <w:r w:rsidR="00266CD6" w:rsidRPr="00221E3F">
        <w:rPr>
          <w:rFonts w:ascii="Arial" w:hAnsi="Arial" w:cs="Arial"/>
          <w:strike/>
          <w:sz w:val="20"/>
          <w:szCs w:val="20"/>
        </w:rPr>
        <w:t xml:space="preserve"> 6º  </w:t>
      </w:r>
      <w:r w:rsidRPr="00221E3F">
        <w:rPr>
          <w:rFonts w:ascii="Arial" w:hAnsi="Arial" w:cs="Arial"/>
          <w:strike/>
          <w:sz w:val="20"/>
          <w:szCs w:val="20"/>
        </w:rPr>
        <w:t xml:space="preserve">Se ainda </w:t>
      </w:r>
      <w:bookmarkStart w:id="538" w:name="OP7_mXRL8i7W"/>
      <w:r w:rsidRPr="00221E3F">
        <w:rPr>
          <w:rFonts w:ascii="Arial" w:hAnsi="Arial" w:cs="Arial"/>
          <w:strike/>
          <w:sz w:val="20"/>
          <w:szCs w:val="20"/>
        </w:rPr>
        <w:t>remanescerem</w:t>
      </w:r>
      <w:bookmarkEnd w:id="538"/>
      <w:r w:rsidRPr="00221E3F">
        <w:rPr>
          <w:rFonts w:ascii="Arial" w:hAnsi="Arial" w:cs="Arial"/>
          <w:strike/>
          <w:sz w:val="20"/>
          <w:szCs w:val="20"/>
        </w:rPr>
        <w:t xml:space="preserve"> vagas, </w:t>
      </w:r>
      <w:bookmarkStart w:id="539" w:name="S104_o"/>
      <w:bookmarkStart w:id="540" w:name="OP7_ANbJgicW"/>
      <w:bookmarkEnd w:id="539"/>
      <w:r w:rsidRPr="00221E3F">
        <w:rPr>
          <w:rFonts w:ascii="Arial" w:hAnsi="Arial" w:cs="Arial"/>
          <w:strike/>
          <w:sz w:val="20"/>
          <w:szCs w:val="20"/>
        </w:rPr>
        <w:t xml:space="preserve">serão </w:t>
      </w:r>
      <w:bookmarkEnd w:id="540"/>
      <w:r w:rsidRPr="00221E3F">
        <w:rPr>
          <w:rFonts w:ascii="Arial" w:hAnsi="Arial" w:cs="Arial"/>
          <w:strike/>
          <w:sz w:val="20"/>
          <w:szCs w:val="20"/>
        </w:rPr>
        <w:t>preenchidas de acordo com a ordem de chegada desde que o candidato complete a idade até o final do ano, encerrando</w:t>
      </w:r>
      <w:r w:rsidRPr="00221E3F">
        <w:rPr>
          <w:rFonts w:ascii="Arial" w:hAnsi="Arial" w:cs="Arial"/>
          <w:strike/>
          <w:sz w:val="20"/>
          <w:szCs w:val="20"/>
        </w:rPr>
        <w:noBreakHyphen/>
        <w:t xml:space="preserve">se o processo de matricula até o segundo dia letivo do ano e, a partir daí, somente serão aceitas </w:t>
      </w:r>
      <w:bookmarkStart w:id="541" w:name="S106_transferFFncias"/>
      <w:bookmarkStart w:id="542" w:name="OP7_Vzfz5l4Z"/>
      <w:bookmarkEnd w:id="541"/>
      <w:r w:rsidRPr="00221E3F">
        <w:rPr>
          <w:rFonts w:ascii="Arial" w:hAnsi="Arial" w:cs="Arial"/>
          <w:strike/>
          <w:sz w:val="20"/>
          <w:szCs w:val="20"/>
        </w:rPr>
        <w:t>transferências</w:t>
      </w:r>
      <w:bookmarkEnd w:id="542"/>
      <w:r w:rsidRPr="00221E3F">
        <w:rPr>
          <w:rFonts w:ascii="Arial" w:hAnsi="Arial" w:cs="Arial"/>
          <w:strike/>
          <w:sz w:val="20"/>
          <w:szCs w:val="20"/>
        </w:rPr>
        <w:t xml:space="preserve"> para </w:t>
      </w:r>
      <w:bookmarkStart w:id="543" w:name="S107_preenchimento_preenchido"/>
      <w:bookmarkStart w:id="544" w:name="OP7_gxSFblaZ"/>
      <w:bookmarkEnd w:id="543"/>
      <w:r w:rsidRPr="00221E3F">
        <w:rPr>
          <w:rFonts w:ascii="Arial" w:hAnsi="Arial" w:cs="Arial"/>
          <w:strike/>
          <w:sz w:val="20"/>
          <w:szCs w:val="20"/>
        </w:rPr>
        <w:t>preenchimento</w:t>
      </w:r>
      <w:bookmarkEnd w:id="544"/>
      <w:r w:rsidRPr="00221E3F">
        <w:rPr>
          <w:rFonts w:ascii="Arial" w:hAnsi="Arial" w:cs="Arial"/>
          <w:strike/>
          <w:sz w:val="20"/>
          <w:szCs w:val="20"/>
        </w:rPr>
        <w:t xml:space="preserve"> de vagas </w:t>
      </w:r>
      <w:bookmarkStart w:id="545" w:name="S108_eventualmente"/>
      <w:bookmarkStart w:id="546" w:name="OP7_juOujliY"/>
      <w:bookmarkEnd w:id="545"/>
      <w:r w:rsidRPr="00221E3F">
        <w:rPr>
          <w:rFonts w:ascii="Arial" w:hAnsi="Arial" w:cs="Arial"/>
          <w:strike/>
          <w:sz w:val="20"/>
          <w:szCs w:val="20"/>
        </w:rPr>
        <w:t>eventualmente</w:t>
      </w:r>
      <w:bookmarkEnd w:id="546"/>
      <w:r w:rsidRPr="00221E3F">
        <w:rPr>
          <w:rFonts w:ascii="Arial" w:hAnsi="Arial" w:cs="Arial"/>
          <w:strike/>
          <w:sz w:val="20"/>
          <w:szCs w:val="20"/>
        </w:rPr>
        <w:t xml:space="preserve"> </w:t>
      </w:r>
      <w:bookmarkStart w:id="547" w:name="S109_existentes"/>
      <w:bookmarkStart w:id="548" w:name="OP7_bsorolmY"/>
      <w:bookmarkEnd w:id="547"/>
      <w:r w:rsidRPr="00221E3F">
        <w:rPr>
          <w:rFonts w:ascii="Arial" w:hAnsi="Arial" w:cs="Arial"/>
          <w:strike/>
          <w:sz w:val="20"/>
          <w:szCs w:val="20"/>
        </w:rPr>
        <w:t>existentes.</w:t>
      </w:r>
      <w:bookmarkEnd w:id="548"/>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549" w:name="S110"/>
      <w:bookmarkStart w:id="550" w:name="OP7_WtPp5n00"/>
      <w:bookmarkEnd w:id="549"/>
      <w:r w:rsidR="00521181" w:rsidRPr="00221E3F">
        <w:rPr>
          <w:rFonts w:ascii="Arial" w:hAnsi="Arial" w:cs="Arial"/>
          <w:strike/>
          <w:sz w:val="20"/>
          <w:szCs w:val="20"/>
        </w:rPr>
        <w:t>59</w:t>
      </w:r>
      <w:r w:rsidR="00266CD6" w:rsidRPr="00221E3F">
        <w:rPr>
          <w:rFonts w:ascii="Arial" w:hAnsi="Arial" w:cs="Arial"/>
          <w:strike/>
          <w:sz w:val="20"/>
          <w:szCs w:val="20"/>
        </w:rPr>
        <w:t>.</w:t>
      </w:r>
      <w:r w:rsidR="00521181" w:rsidRPr="00221E3F">
        <w:rPr>
          <w:rFonts w:ascii="Arial" w:hAnsi="Arial" w:cs="Arial"/>
          <w:strike/>
          <w:sz w:val="20"/>
          <w:szCs w:val="20"/>
        </w:rPr>
        <w:t xml:space="preserve"> </w:t>
      </w:r>
      <w:bookmarkEnd w:id="550"/>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A admissão de candidatos à creche municipal </w:t>
      </w:r>
      <w:bookmarkStart w:id="551" w:name="S111"/>
      <w:bookmarkEnd w:id="551"/>
      <w:r w:rsidR="00521181" w:rsidRPr="00221E3F">
        <w:rPr>
          <w:rFonts w:ascii="Arial" w:hAnsi="Arial" w:cs="Arial"/>
          <w:strike/>
          <w:sz w:val="20"/>
          <w:szCs w:val="20"/>
        </w:rPr>
        <w:t xml:space="preserve">obedece a idade mínima de três (3) meses e o critério de maior carência </w:t>
      </w:r>
      <w:bookmarkStart w:id="552" w:name="S112"/>
      <w:bookmarkStart w:id="553" w:name="OP7_ihCogoi1"/>
      <w:bookmarkEnd w:id="552"/>
      <w:r w:rsidR="00521181" w:rsidRPr="00221E3F">
        <w:rPr>
          <w:rFonts w:ascii="Arial" w:hAnsi="Arial" w:cs="Arial"/>
          <w:strike/>
          <w:sz w:val="20"/>
          <w:szCs w:val="20"/>
        </w:rPr>
        <w:t>psico</w:t>
      </w:r>
      <w:r w:rsidR="00521181" w:rsidRPr="00221E3F">
        <w:rPr>
          <w:rFonts w:ascii="Arial" w:hAnsi="Arial" w:cs="Arial"/>
          <w:strike/>
          <w:sz w:val="20"/>
          <w:szCs w:val="20"/>
        </w:rPr>
        <w:noBreakHyphen/>
        <w:t>sócio-econômica</w:t>
      </w:r>
      <w:bookmarkEnd w:id="553"/>
      <w:r w:rsidR="00521181" w:rsidRPr="00221E3F">
        <w:rPr>
          <w:rFonts w:ascii="Arial" w:hAnsi="Arial" w:cs="Arial"/>
          <w:strike/>
          <w:sz w:val="20"/>
          <w:szCs w:val="20"/>
        </w:rPr>
        <w:t>, constatada por avaliação técnica dos profissionais de serviço social, com critérios estabelecidos pelo Conselho Municipal de Educação, em conjunto com o Conselho Municipal de Assistência Social.</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554" w:name="S114_c"/>
      <w:bookmarkStart w:id="555" w:name="S115"/>
      <w:bookmarkEnd w:id="554"/>
      <w:bookmarkEnd w:id="555"/>
      <w:r w:rsidRPr="00221E3F">
        <w:rPr>
          <w:rFonts w:ascii="Arial" w:hAnsi="Arial" w:cs="Arial"/>
          <w:strike/>
          <w:sz w:val="20"/>
          <w:szCs w:val="20"/>
        </w:rPr>
        <w:t>Parágrafo único.</w:t>
      </w:r>
      <w:bookmarkStart w:id="556" w:name="S116"/>
      <w:bookmarkEnd w:id="556"/>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Os </w:t>
      </w:r>
      <w:bookmarkStart w:id="557" w:name="S117_41braFFos_41lmoFFos_41preFFos"/>
      <w:bookmarkStart w:id="558" w:name="OP7_R0k7ar75"/>
      <w:bookmarkEnd w:id="557"/>
      <w:r w:rsidR="00521181" w:rsidRPr="00221E3F">
        <w:rPr>
          <w:rFonts w:ascii="Arial" w:hAnsi="Arial" w:cs="Arial"/>
          <w:strike/>
          <w:sz w:val="20"/>
          <w:szCs w:val="20"/>
        </w:rPr>
        <w:t>serviços</w:t>
      </w:r>
      <w:bookmarkEnd w:id="558"/>
      <w:r w:rsidR="00521181" w:rsidRPr="00221E3F">
        <w:rPr>
          <w:rFonts w:ascii="Arial" w:hAnsi="Arial" w:cs="Arial"/>
          <w:strike/>
          <w:sz w:val="20"/>
          <w:szCs w:val="20"/>
        </w:rPr>
        <w:t xml:space="preserve"> educacionais e cuidados prestados nas creches municipais </w:t>
      </w:r>
      <w:bookmarkStart w:id="559" w:name="S118"/>
      <w:bookmarkEnd w:id="559"/>
      <w:r w:rsidR="00521181" w:rsidRPr="00221E3F">
        <w:rPr>
          <w:rFonts w:ascii="Arial" w:hAnsi="Arial" w:cs="Arial"/>
          <w:strike/>
          <w:sz w:val="20"/>
          <w:szCs w:val="20"/>
        </w:rPr>
        <w:t>se estendem até o ano em que a criança completa quatro (4) anos.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60</w:t>
      </w:r>
      <w:bookmarkStart w:id="560" w:name="S119"/>
      <w:bookmarkEnd w:id="560"/>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Às classes de jardim I, devem ser admitidos preferencialmente os </w:t>
      </w:r>
      <w:bookmarkStart w:id="561" w:name="S120_FF_ai_aFF"/>
      <w:bookmarkStart w:id="562" w:name="OP8_CjXhuOor"/>
      <w:bookmarkEnd w:id="561"/>
      <w:r w:rsidR="00521181" w:rsidRPr="00221E3F">
        <w:rPr>
          <w:rFonts w:ascii="Arial" w:hAnsi="Arial" w:cs="Arial"/>
          <w:strike/>
          <w:sz w:val="20"/>
          <w:szCs w:val="20"/>
        </w:rPr>
        <w:t>al</w:t>
      </w:r>
      <w:bookmarkEnd w:id="562"/>
      <w:r w:rsidR="00521181" w:rsidRPr="00221E3F">
        <w:rPr>
          <w:rFonts w:ascii="Arial" w:hAnsi="Arial" w:cs="Arial"/>
          <w:strike/>
          <w:sz w:val="20"/>
          <w:szCs w:val="20"/>
        </w:rPr>
        <w:t>unos oriundos das creches municipais e, em seguida, os candidatos que tenham quatro (4) anos completos no dia trinta (30) de junho.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63" w:name="S121"/>
      <w:bookmarkStart w:id="564" w:name="OP8_I7Rd3RXv"/>
      <w:bookmarkEnd w:id="563"/>
      <w:r w:rsidRPr="00221E3F">
        <w:rPr>
          <w:rFonts w:ascii="Arial" w:hAnsi="Arial" w:cs="Arial"/>
          <w:strike/>
          <w:sz w:val="20"/>
          <w:szCs w:val="20"/>
        </w:rPr>
        <w:t>§</w:t>
      </w:r>
      <w:bookmarkEnd w:id="564"/>
      <w:r w:rsidRPr="00221E3F">
        <w:rPr>
          <w:rFonts w:ascii="Arial" w:hAnsi="Arial" w:cs="Arial"/>
          <w:strike/>
          <w:sz w:val="20"/>
          <w:szCs w:val="20"/>
        </w:rPr>
        <w:t xml:space="preserve"> 1º</w:t>
      </w:r>
      <w:bookmarkStart w:id="565" w:name="S122"/>
      <w:bookmarkEnd w:id="565"/>
      <w:r w:rsidR="00266CD6" w:rsidRPr="00221E3F">
        <w:rPr>
          <w:rFonts w:ascii="Arial" w:hAnsi="Arial" w:cs="Arial"/>
          <w:strike/>
          <w:sz w:val="20"/>
          <w:szCs w:val="20"/>
        </w:rPr>
        <w:t xml:space="preserve">  </w:t>
      </w:r>
      <w:r w:rsidRPr="00221E3F">
        <w:rPr>
          <w:rFonts w:ascii="Arial" w:hAnsi="Arial" w:cs="Arial"/>
          <w:strike/>
          <w:sz w:val="20"/>
          <w:szCs w:val="20"/>
        </w:rPr>
        <w:t xml:space="preserve">remanescendo vagas, o Secretário Municipal de Educação autorizará a matrícula de candidatos que </w:t>
      </w:r>
      <w:bookmarkStart w:id="566" w:name="S123"/>
      <w:bookmarkStart w:id="567" w:name="OP8_lXx69S9w"/>
      <w:bookmarkEnd w:id="566"/>
      <w:r w:rsidRPr="00221E3F">
        <w:rPr>
          <w:rFonts w:ascii="Arial" w:hAnsi="Arial" w:cs="Arial"/>
          <w:strike/>
          <w:sz w:val="20"/>
          <w:szCs w:val="20"/>
        </w:rPr>
        <w:t>completem essa</w:t>
      </w:r>
      <w:bookmarkEnd w:id="567"/>
      <w:r w:rsidRPr="00221E3F">
        <w:rPr>
          <w:rFonts w:ascii="Arial" w:hAnsi="Arial" w:cs="Arial"/>
          <w:strike/>
          <w:sz w:val="20"/>
          <w:szCs w:val="20"/>
        </w:rPr>
        <w:t xml:space="preserve"> idade dentro desse ano, desde que inscritos no período previsto no </w:t>
      </w:r>
      <w:bookmarkStart w:id="568" w:name="S124"/>
      <w:bookmarkStart w:id="569" w:name="OP8_M4w1aT8x"/>
      <w:bookmarkEnd w:id="568"/>
      <w:r w:rsidRPr="00221E3F">
        <w:rPr>
          <w:rFonts w:ascii="Arial" w:hAnsi="Arial" w:cs="Arial"/>
          <w:strike/>
          <w:sz w:val="20"/>
          <w:szCs w:val="20"/>
        </w:rPr>
        <w:t>cronograma</w:t>
      </w:r>
      <w:bookmarkEnd w:id="569"/>
      <w:r w:rsidRPr="00221E3F">
        <w:rPr>
          <w:rFonts w:ascii="Arial" w:hAnsi="Arial" w:cs="Arial"/>
          <w:strike/>
          <w:sz w:val="20"/>
          <w:szCs w:val="20"/>
        </w:rPr>
        <w:t xml:space="preserve"> antecipadamente divulgado e segundo o critério da idade, preferindo</w:t>
      </w:r>
      <w:r w:rsidRPr="00221E3F">
        <w:rPr>
          <w:rFonts w:ascii="Arial" w:hAnsi="Arial" w:cs="Arial"/>
          <w:strike/>
          <w:sz w:val="20"/>
          <w:szCs w:val="20"/>
        </w:rPr>
        <w:noBreakHyphen/>
        <w:t>se o mais idoso.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570" w:name="S125"/>
      <w:bookmarkStart w:id="571" w:name="OP8_GGQN3WXA"/>
      <w:bookmarkEnd w:id="570"/>
      <w:r w:rsidRPr="00221E3F">
        <w:rPr>
          <w:rFonts w:ascii="Arial" w:hAnsi="Arial" w:cs="Arial"/>
          <w:strike/>
          <w:sz w:val="20"/>
          <w:szCs w:val="20"/>
        </w:rPr>
        <w:t>§</w:t>
      </w:r>
      <w:bookmarkEnd w:id="571"/>
      <w:r w:rsidRPr="00221E3F">
        <w:rPr>
          <w:rFonts w:ascii="Arial" w:hAnsi="Arial" w:cs="Arial"/>
          <w:strike/>
          <w:sz w:val="20"/>
          <w:szCs w:val="20"/>
        </w:rPr>
        <w:t xml:space="preserve"> 2º</w:t>
      </w:r>
      <w:bookmarkStart w:id="572" w:name="S126"/>
      <w:bookmarkEnd w:id="572"/>
      <w:r w:rsidR="00266CD6" w:rsidRPr="00221E3F">
        <w:rPr>
          <w:rFonts w:ascii="Arial" w:hAnsi="Arial" w:cs="Arial"/>
          <w:strike/>
          <w:sz w:val="20"/>
          <w:szCs w:val="20"/>
        </w:rPr>
        <w:t xml:space="preserve">  </w:t>
      </w:r>
      <w:r w:rsidRPr="00221E3F">
        <w:rPr>
          <w:rFonts w:ascii="Arial" w:hAnsi="Arial" w:cs="Arial"/>
          <w:strike/>
          <w:sz w:val="20"/>
          <w:szCs w:val="20"/>
        </w:rPr>
        <w:t xml:space="preserve">Se ainda </w:t>
      </w:r>
      <w:bookmarkStart w:id="573" w:name="S127"/>
      <w:bookmarkStart w:id="574" w:name="OP8_BP5D8W6A"/>
      <w:bookmarkEnd w:id="573"/>
      <w:r w:rsidRPr="00221E3F">
        <w:rPr>
          <w:rFonts w:ascii="Arial" w:hAnsi="Arial" w:cs="Arial"/>
          <w:strike/>
          <w:sz w:val="20"/>
          <w:szCs w:val="20"/>
        </w:rPr>
        <w:t>remanescerem</w:t>
      </w:r>
      <w:bookmarkEnd w:id="574"/>
      <w:r w:rsidRPr="00221E3F">
        <w:rPr>
          <w:rFonts w:ascii="Arial" w:hAnsi="Arial" w:cs="Arial"/>
          <w:strike/>
          <w:sz w:val="20"/>
          <w:szCs w:val="20"/>
        </w:rPr>
        <w:t xml:space="preserve"> vagas procede</w:t>
      </w:r>
      <w:r w:rsidRPr="00221E3F">
        <w:rPr>
          <w:rFonts w:ascii="Arial" w:hAnsi="Arial" w:cs="Arial"/>
          <w:strike/>
          <w:sz w:val="20"/>
          <w:szCs w:val="20"/>
        </w:rPr>
        <w:noBreakHyphen/>
        <w:t xml:space="preserve">se à matricula conforme ordem de chegada, desde que o candidato complete a idade </w:t>
      </w:r>
      <w:bookmarkStart w:id="575" w:name="S128_exigi_cingida_coagida_coligida"/>
      <w:bookmarkStart w:id="576" w:name="OP8_OwYGhXdB"/>
      <w:bookmarkEnd w:id="575"/>
      <w:r w:rsidRPr="00221E3F">
        <w:rPr>
          <w:rFonts w:ascii="Arial" w:hAnsi="Arial" w:cs="Arial"/>
          <w:strike/>
          <w:sz w:val="20"/>
          <w:szCs w:val="20"/>
        </w:rPr>
        <w:t>exigida</w:t>
      </w:r>
      <w:bookmarkEnd w:id="576"/>
      <w:r w:rsidRPr="00221E3F">
        <w:rPr>
          <w:rFonts w:ascii="Arial" w:hAnsi="Arial" w:cs="Arial"/>
          <w:strike/>
          <w:sz w:val="20"/>
          <w:szCs w:val="20"/>
        </w:rPr>
        <w:t xml:space="preserve"> até o final do ano, </w:t>
      </w:r>
      <w:bookmarkStart w:id="577" w:name="S129"/>
      <w:bookmarkStart w:id="578" w:name="OP8_kuJtqXpA"/>
      <w:bookmarkEnd w:id="577"/>
      <w:r w:rsidRPr="00221E3F">
        <w:rPr>
          <w:rFonts w:ascii="Arial" w:hAnsi="Arial" w:cs="Arial"/>
          <w:strike/>
          <w:sz w:val="20"/>
          <w:szCs w:val="20"/>
        </w:rPr>
        <w:t>encerrando</w:t>
      </w:r>
      <w:r w:rsidRPr="00221E3F">
        <w:rPr>
          <w:rFonts w:ascii="Arial" w:hAnsi="Arial" w:cs="Arial"/>
          <w:strike/>
          <w:sz w:val="20"/>
          <w:szCs w:val="20"/>
        </w:rPr>
        <w:noBreakHyphen/>
        <w:t>se</w:t>
      </w:r>
      <w:bookmarkEnd w:id="578"/>
      <w:r w:rsidRPr="00221E3F">
        <w:rPr>
          <w:rFonts w:ascii="Arial" w:hAnsi="Arial" w:cs="Arial"/>
          <w:strike/>
          <w:sz w:val="20"/>
          <w:szCs w:val="20"/>
        </w:rPr>
        <w:t xml:space="preserve"> o processo de matrícula, </w:t>
      </w:r>
      <w:bookmarkStart w:id="579" w:name="S130"/>
      <w:bookmarkStart w:id="580" w:name="OP8_EtuDbYbC"/>
      <w:bookmarkEnd w:id="579"/>
      <w:r w:rsidRPr="00221E3F">
        <w:rPr>
          <w:rFonts w:ascii="Arial" w:hAnsi="Arial" w:cs="Arial"/>
          <w:strike/>
          <w:sz w:val="20"/>
          <w:szCs w:val="20"/>
        </w:rPr>
        <w:t>impreterivelmente,</w:t>
      </w:r>
      <w:bookmarkEnd w:id="580"/>
      <w:r w:rsidRPr="00221E3F">
        <w:rPr>
          <w:rFonts w:ascii="Arial" w:hAnsi="Arial" w:cs="Arial"/>
          <w:strike/>
          <w:sz w:val="20"/>
          <w:szCs w:val="20"/>
        </w:rPr>
        <w:t xml:space="preserve"> no segundo dia letivo do ano, a partir de quando somente </w:t>
      </w:r>
      <w:bookmarkStart w:id="581" w:name="S131_te_e_c_sondaste_sonegaste"/>
      <w:bookmarkEnd w:id="581"/>
      <w:r w:rsidRPr="00221E3F">
        <w:rPr>
          <w:rFonts w:ascii="Arial" w:hAnsi="Arial" w:cs="Arial"/>
          <w:strike/>
          <w:sz w:val="20"/>
          <w:szCs w:val="20"/>
        </w:rPr>
        <w:t>serão aceitas as transferências para preenchimento das vagas eventualmente existentes.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582" w:name="OP8_3dW9520F"/>
      <w:r w:rsidR="00521181" w:rsidRPr="00221E3F">
        <w:rPr>
          <w:rFonts w:ascii="Arial" w:hAnsi="Arial" w:cs="Arial"/>
          <w:strike/>
          <w:sz w:val="20"/>
          <w:szCs w:val="20"/>
        </w:rPr>
        <w:t>61</w:t>
      </w:r>
      <w:bookmarkEnd w:id="582"/>
      <w:r w:rsidR="00266CD6" w:rsidRPr="00221E3F">
        <w:rPr>
          <w:rFonts w:ascii="Arial" w:hAnsi="Arial" w:cs="Arial"/>
          <w:strike/>
          <w:sz w:val="20"/>
          <w:szCs w:val="20"/>
        </w:rPr>
        <w:t xml:space="preserve">.  </w:t>
      </w:r>
      <w:r w:rsidR="00521181" w:rsidRPr="00221E3F">
        <w:rPr>
          <w:rFonts w:ascii="Arial" w:hAnsi="Arial" w:cs="Arial"/>
          <w:strike/>
          <w:sz w:val="20"/>
          <w:szCs w:val="20"/>
        </w:rPr>
        <w:t>Para admissão às classes de jardim II dá</w:t>
      </w:r>
      <w:r w:rsidR="00521181" w:rsidRPr="00221E3F">
        <w:rPr>
          <w:rFonts w:ascii="Arial" w:hAnsi="Arial" w:cs="Arial"/>
          <w:strike/>
          <w:sz w:val="20"/>
          <w:szCs w:val="20"/>
        </w:rPr>
        <w:noBreakHyphen/>
        <w:t>se preferência ao aluno oriundo de classes de jardim I da rede de ensino deste Município e, em seguida, para candidatos que tenham cinco (5) anos completos no dia 30 de junho.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Se </w:t>
      </w:r>
      <w:bookmarkStart w:id="583" w:name="S134_me_recrudescerem_rejuvenescerem"/>
      <w:bookmarkStart w:id="584" w:name="OP8_V1pPa59J"/>
      <w:bookmarkEnd w:id="583"/>
      <w:r w:rsidR="00521181" w:rsidRPr="00221E3F">
        <w:rPr>
          <w:rFonts w:ascii="Arial" w:hAnsi="Arial" w:cs="Arial"/>
          <w:strike/>
          <w:sz w:val="20"/>
          <w:szCs w:val="20"/>
        </w:rPr>
        <w:t>remanescerem</w:t>
      </w:r>
      <w:bookmarkEnd w:id="584"/>
      <w:r w:rsidR="00521181" w:rsidRPr="00221E3F">
        <w:rPr>
          <w:rFonts w:ascii="Arial" w:hAnsi="Arial" w:cs="Arial"/>
          <w:strike/>
          <w:sz w:val="20"/>
          <w:szCs w:val="20"/>
        </w:rPr>
        <w:t xml:space="preserve"> vagas, adotam</w:t>
      </w:r>
      <w:r w:rsidR="00521181" w:rsidRPr="00221E3F">
        <w:rPr>
          <w:rFonts w:ascii="Arial" w:hAnsi="Arial" w:cs="Arial"/>
          <w:strike/>
          <w:sz w:val="20"/>
          <w:szCs w:val="20"/>
        </w:rPr>
        <w:noBreakHyphen/>
        <w:t>se os procedimentos dos §§ 1º</w:t>
      </w:r>
      <w:bookmarkStart w:id="585" w:name="S135"/>
      <w:bookmarkEnd w:id="585"/>
      <w:r w:rsidR="00521181" w:rsidRPr="00221E3F">
        <w:rPr>
          <w:rFonts w:ascii="Arial" w:hAnsi="Arial" w:cs="Arial"/>
          <w:strike/>
          <w:sz w:val="20"/>
          <w:szCs w:val="20"/>
        </w:rPr>
        <w:t xml:space="preserve"> e 2º do </w:t>
      </w:r>
      <w:r w:rsidRPr="00221E3F">
        <w:rPr>
          <w:rFonts w:ascii="Arial" w:hAnsi="Arial" w:cs="Arial"/>
          <w:strike/>
          <w:sz w:val="20"/>
          <w:szCs w:val="20"/>
        </w:rPr>
        <w:t>Art.</w:t>
      </w:r>
      <w:r w:rsidR="00521181" w:rsidRPr="00221E3F">
        <w:rPr>
          <w:rFonts w:ascii="Arial" w:hAnsi="Arial" w:cs="Arial"/>
          <w:strike/>
          <w:sz w:val="20"/>
          <w:szCs w:val="20"/>
        </w:rPr>
        <w:t xml:space="preserve"> anterior, observada a idade de cinco (5) anos.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586" w:name="OP8_4DXA580M"/>
      <w:r w:rsidR="00521181" w:rsidRPr="00221E3F">
        <w:rPr>
          <w:rFonts w:ascii="Arial" w:hAnsi="Arial" w:cs="Arial"/>
          <w:strike/>
          <w:sz w:val="20"/>
          <w:szCs w:val="20"/>
        </w:rPr>
        <w:t>62</w:t>
      </w:r>
      <w:bookmarkEnd w:id="586"/>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Para admissão às classes de </w:t>
      </w:r>
      <w:bookmarkStart w:id="587" w:name="S137"/>
      <w:bookmarkStart w:id="588" w:name="OP8_ryHxh8eM"/>
      <w:bookmarkEnd w:id="587"/>
      <w:r w:rsidR="00521181" w:rsidRPr="00221E3F">
        <w:rPr>
          <w:rFonts w:ascii="Arial" w:hAnsi="Arial" w:cs="Arial"/>
          <w:strike/>
          <w:sz w:val="20"/>
          <w:szCs w:val="20"/>
        </w:rPr>
        <w:t>pré</w:t>
      </w:r>
      <w:r w:rsidR="00521181" w:rsidRPr="00221E3F">
        <w:rPr>
          <w:rFonts w:ascii="Arial" w:hAnsi="Arial" w:cs="Arial"/>
          <w:strike/>
          <w:sz w:val="20"/>
          <w:szCs w:val="20"/>
        </w:rPr>
        <w:noBreakHyphen/>
        <w:t>escola</w:t>
      </w:r>
      <w:bookmarkEnd w:id="588"/>
      <w:r w:rsidR="00521181" w:rsidRPr="00221E3F">
        <w:rPr>
          <w:rFonts w:ascii="Arial" w:hAnsi="Arial" w:cs="Arial"/>
          <w:strike/>
          <w:sz w:val="20"/>
          <w:szCs w:val="20"/>
        </w:rPr>
        <w:t xml:space="preserve"> dá</w:t>
      </w:r>
      <w:r w:rsidR="00521181" w:rsidRPr="00221E3F">
        <w:rPr>
          <w:rFonts w:ascii="Arial" w:hAnsi="Arial" w:cs="Arial"/>
          <w:strike/>
          <w:sz w:val="20"/>
          <w:szCs w:val="20"/>
        </w:rPr>
        <w:noBreakHyphen/>
        <w:t xml:space="preserve">se preferência ao aluno oriundo de classes de jardim II da rede de ensino deste Município e, em seguida, para os candidatos que </w:t>
      </w:r>
      <w:bookmarkStart w:id="589" w:name="S138_r7E_tabaco_tabacos_tabela_tabelam"/>
      <w:bookmarkStart w:id="590" w:name="OP8_HrUq8a4N"/>
      <w:bookmarkEnd w:id="589"/>
      <w:r w:rsidR="00521181" w:rsidRPr="00221E3F">
        <w:rPr>
          <w:rFonts w:ascii="Arial" w:hAnsi="Arial" w:cs="Arial"/>
          <w:strike/>
          <w:sz w:val="20"/>
          <w:szCs w:val="20"/>
        </w:rPr>
        <w:t xml:space="preserve">tenham </w:t>
      </w:r>
      <w:bookmarkEnd w:id="590"/>
      <w:r w:rsidR="00521181" w:rsidRPr="00221E3F">
        <w:rPr>
          <w:rFonts w:ascii="Arial" w:hAnsi="Arial" w:cs="Arial"/>
          <w:strike/>
          <w:sz w:val="20"/>
          <w:szCs w:val="20"/>
        </w:rPr>
        <w:t>seis (6) anos completos no dia trinta (30) de junho.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591" w:name="S139_ParFFgrafo_ParFFgrafos"/>
      <w:bookmarkEnd w:id="591"/>
      <w:r w:rsidRPr="00221E3F">
        <w:rPr>
          <w:rFonts w:ascii="Arial" w:hAnsi="Arial" w:cs="Arial"/>
          <w:strike/>
          <w:sz w:val="20"/>
          <w:szCs w:val="20"/>
        </w:rPr>
        <w:t>Parágrafo único.</w:t>
      </w:r>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Se </w:t>
      </w:r>
      <w:bookmarkStart w:id="592" w:name="OP8_Jtchac9P"/>
      <w:r w:rsidR="00521181" w:rsidRPr="00221E3F">
        <w:rPr>
          <w:rFonts w:ascii="Arial" w:hAnsi="Arial" w:cs="Arial"/>
          <w:strike/>
          <w:sz w:val="20"/>
          <w:szCs w:val="20"/>
        </w:rPr>
        <w:t>remanescerem</w:t>
      </w:r>
      <w:bookmarkEnd w:id="592"/>
      <w:r w:rsidR="00521181" w:rsidRPr="00221E3F">
        <w:rPr>
          <w:rFonts w:ascii="Arial" w:hAnsi="Arial" w:cs="Arial"/>
          <w:strike/>
          <w:sz w:val="20"/>
          <w:szCs w:val="20"/>
        </w:rPr>
        <w:t xml:space="preserve"> vagas, </w:t>
      </w:r>
      <w:bookmarkStart w:id="593" w:name="S141"/>
      <w:bookmarkStart w:id="594" w:name="OP8_1hcehcfP"/>
      <w:bookmarkEnd w:id="593"/>
      <w:r w:rsidR="00521181" w:rsidRPr="00221E3F">
        <w:rPr>
          <w:rFonts w:ascii="Arial" w:hAnsi="Arial" w:cs="Arial"/>
          <w:strike/>
          <w:sz w:val="20"/>
          <w:szCs w:val="20"/>
        </w:rPr>
        <w:t xml:space="preserve">adotam-se </w:t>
      </w:r>
      <w:bookmarkEnd w:id="594"/>
      <w:r w:rsidR="00521181" w:rsidRPr="00221E3F">
        <w:rPr>
          <w:rFonts w:ascii="Arial" w:hAnsi="Arial" w:cs="Arial"/>
          <w:strike/>
          <w:sz w:val="20"/>
          <w:szCs w:val="20"/>
        </w:rPr>
        <w:t xml:space="preserve">os procedimentos dos §§ 1º e 2º, do </w:t>
      </w:r>
      <w:r w:rsidRPr="00221E3F">
        <w:rPr>
          <w:rFonts w:ascii="Arial" w:hAnsi="Arial" w:cs="Arial"/>
          <w:strike/>
          <w:sz w:val="20"/>
          <w:szCs w:val="20"/>
        </w:rPr>
        <w:t>Art.</w:t>
      </w:r>
      <w:r w:rsidR="00521181" w:rsidRPr="00221E3F">
        <w:rPr>
          <w:rFonts w:ascii="Arial" w:hAnsi="Arial" w:cs="Arial"/>
          <w:strike/>
          <w:sz w:val="20"/>
          <w:szCs w:val="20"/>
        </w:rPr>
        <w:t xml:space="preserve"> 60, desta Lei, observada a idade de seis (6) anos.</w:t>
      </w:r>
    </w:p>
    <w:p w:rsidR="00521181" w:rsidRPr="00221E3F" w:rsidRDefault="00521181" w:rsidP="00C3324A">
      <w:pPr>
        <w:ind w:firstLine="567"/>
        <w:jc w:val="both"/>
        <w:rPr>
          <w:rFonts w:ascii="Arial" w:hAnsi="Arial" w:cs="Arial"/>
          <w:strike/>
          <w:sz w:val="20"/>
          <w:szCs w:val="20"/>
        </w:rPr>
      </w:pPr>
    </w:p>
    <w:p w:rsidR="00521181" w:rsidRPr="00221E3F" w:rsidRDefault="00521181" w:rsidP="00297AF1">
      <w:pPr>
        <w:ind w:firstLine="567"/>
        <w:jc w:val="center"/>
        <w:rPr>
          <w:rFonts w:ascii="Arial" w:hAnsi="Arial" w:cs="Arial"/>
          <w:strike/>
          <w:sz w:val="20"/>
          <w:szCs w:val="20"/>
        </w:rPr>
      </w:pPr>
      <w:r w:rsidRPr="00221E3F">
        <w:rPr>
          <w:rFonts w:ascii="Arial" w:hAnsi="Arial" w:cs="Arial"/>
          <w:strike/>
          <w:sz w:val="20"/>
          <w:szCs w:val="20"/>
        </w:rPr>
        <w:t>CAPÍTULO V</w:t>
      </w:r>
    </w:p>
    <w:p w:rsidR="00521181" w:rsidRPr="00221E3F" w:rsidRDefault="00266CD6" w:rsidP="00297AF1">
      <w:pPr>
        <w:ind w:firstLine="567"/>
        <w:jc w:val="center"/>
        <w:rPr>
          <w:rFonts w:ascii="Arial" w:hAnsi="Arial" w:cs="Arial"/>
          <w:strike/>
          <w:sz w:val="20"/>
          <w:szCs w:val="20"/>
        </w:rPr>
      </w:pPr>
      <w:r w:rsidRPr="00221E3F">
        <w:rPr>
          <w:rFonts w:ascii="Arial" w:hAnsi="Arial" w:cs="Arial"/>
          <w:strike/>
          <w:sz w:val="20"/>
          <w:szCs w:val="20"/>
        </w:rPr>
        <w:t xml:space="preserve">Das </w:t>
      </w:r>
      <w:r w:rsidR="00297AF1" w:rsidRPr="00221E3F">
        <w:rPr>
          <w:rFonts w:ascii="Arial" w:hAnsi="Arial" w:cs="Arial"/>
          <w:strike/>
          <w:sz w:val="20"/>
          <w:szCs w:val="20"/>
        </w:rPr>
        <w:t>Disposições</w:t>
      </w:r>
      <w:r w:rsidRPr="00221E3F">
        <w:rPr>
          <w:rFonts w:ascii="Arial" w:hAnsi="Arial" w:cs="Arial"/>
          <w:strike/>
          <w:sz w:val="20"/>
          <w:szCs w:val="20"/>
        </w:rPr>
        <w:t xml:space="preserve"> Finais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266CD6" w:rsidRPr="00221E3F">
        <w:rPr>
          <w:rFonts w:ascii="Arial" w:hAnsi="Arial" w:cs="Arial"/>
          <w:strike/>
          <w:sz w:val="20"/>
          <w:szCs w:val="20"/>
        </w:rPr>
        <w:t xml:space="preserve"> 63.  </w:t>
      </w:r>
      <w:r w:rsidR="00521181" w:rsidRPr="00221E3F">
        <w:rPr>
          <w:rFonts w:ascii="Arial" w:hAnsi="Arial" w:cs="Arial"/>
          <w:strike/>
          <w:sz w:val="20"/>
          <w:szCs w:val="20"/>
        </w:rPr>
        <w:t xml:space="preserve">É facultado ao Prefeito Municipal atribuir gratificação nos termos do </w:t>
      </w:r>
      <w:r w:rsidRPr="00221E3F">
        <w:rPr>
          <w:rFonts w:ascii="Arial" w:hAnsi="Arial" w:cs="Arial"/>
          <w:strike/>
          <w:sz w:val="20"/>
          <w:szCs w:val="20"/>
        </w:rPr>
        <w:t>Art.</w:t>
      </w:r>
      <w:r w:rsidR="00521181" w:rsidRPr="00221E3F">
        <w:rPr>
          <w:rFonts w:ascii="Arial" w:hAnsi="Arial" w:cs="Arial"/>
          <w:strike/>
          <w:sz w:val="20"/>
          <w:szCs w:val="20"/>
        </w:rPr>
        <w:t xml:space="preserve"> 4º da </w:t>
      </w:r>
      <w:hyperlink r:id="rId20" w:tgtFrame="_blank" w:history="1">
        <w:r w:rsidR="00521181" w:rsidRPr="00221E3F">
          <w:rPr>
            <w:rStyle w:val="Hyperlink"/>
            <w:rFonts w:ascii="Arial" w:hAnsi="Arial" w:cs="Arial"/>
            <w:strike/>
            <w:sz w:val="20"/>
            <w:szCs w:val="20"/>
          </w:rPr>
          <w:t>Lei Municipal nº 1.809, de 9 de junho de 1</w:t>
        </w:r>
        <w:r w:rsidR="00012413" w:rsidRPr="00221E3F">
          <w:rPr>
            <w:rStyle w:val="Hyperlink"/>
            <w:rFonts w:ascii="Arial" w:hAnsi="Arial" w:cs="Arial"/>
            <w:strike/>
            <w:sz w:val="20"/>
            <w:szCs w:val="20"/>
          </w:rPr>
          <w:t>.</w:t>
        </w:r>
        <w:r w:rsidR="00521181" w:rsidRPr="00221E3F">
          <w:rPr>
            <w:rStyle w:val="Hyperlink"/>
            <w:rFonts w:ascii="Arial" w:hAnsi="Arial" w:cs="Arial"/>
            <w:strike/>
            <w:sz w:val="20"/>
            <w:szCs w:val="20"/>
          </w:rPr>
          <w:t>989</w:t>
        </w:r>
      </w:hyperlink>
      <w:r w:rsidR="00521181" w:rsidRPr="00221E3F">
        <w:rPr>
          <w:rFonts w:ascii="Arial" w:hAnsi="Arial" w:cs="Arial"/>
          <w:strike/>
          <w:sz w:val="20"/>
          <w:szCs w:val="20"/>
        </w:rPr>
        <w:t>, ao pessoal do Quadro da Secretaria Municipal de Educação – Q.S.M.E.</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595" w:name="art64"/>
      <w:bookmarkEnd w:id="595"/>
      <w:r w:rsidRPr="00221E3F">
        <w:rPr>
          <w:rFonts w:ascii="Arial" w:hAnsi="Arial" w:cs="Arial"/>
          <w:strike/>
          <w:sz w:val="20"/>
          <w:szCs w:val="20"/>
        </w:rPr>
        <w:t>Art.</w:t>
      </w:r>
      <w:r w:rsidR="00521181" w:rsidRPr="00221E3F">
        <w:rPr>
          <w:rFonts w:ascii="Arial" w:hAnsi="Arial" w:cs="Arial"/>
          <w:strike/>
          <w:sz w:val="20"/>
          <w:szCs w:val="20"/>
        </w:rPr>
        <w:t xml:space="preserve"> </w:t>
      </w:r>
      <w:bookmarkStart w:id="596" w:name="S142"/>
      <w:bookmarkStart w:id="597" w:name="OP8_bS4O5h0V"/>
      <w:bookmarkEnd w:id="596"/>
      <w:r w:rsidR="00521181" w:rsidRPr="00221E3F">
        <w:rPr>
          <w:rFonts w:ascii="Arial" w:hAnsi="Arial" w:cs="Arial"/>
          <w:strike/>
          <w:sz w:val="20"/>
          <w:szCs w:val="20"/>
        </w:rPr>
        <w:t>64</w:t>
      </w:r>
      <w:bookmarkEnd w:id="597"/>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Ficam criados quarenta (40) empregos efetivos de oficial de escola, na referência 3; trinta (30) empregos efetivos de orientador de alunos, na referência 3; cem (100) empregos efetivos de </w:t>
      </w:r>
      <w:bookmarkStart w:id="598" w:name="S143"/>
      <w:bookmarkStart w:id="599" w:name="OP8_qBSFdj9X"/>
      <w:bookmarkEnd w:id="598"/>
      <w:r w:rsidR="00521181" w:rsidRPr="00221E3F">
        <w:rPr>
          <w:rFonts w:ascii="Arial" w:hAnsi="Arial" w:cs="Arial"/>
          <w:strike/>
          <w:sz w:val="20"/>
          <w:szCs w:val="20"/>
        </w:rPr>
        <w:t>auxiliar de atividades c</w:t>
      </w:r>
      <w:bookmarkEnd w:id="599"/>
      <w:r w:rsidR="00521181" w:rsidRPr="00221E3F">
        <w:rPr>
          <w:rFonts w:ascii="Arial" w:hAnsi="Arial" w:cs="Arial"/>
          <w:strike/>
          <w:sz w:val="20"/>
          <w:szCs w:val="20"/>
        </w:rPr>
        <w:t xml:space="preserve">omplementares, na referência 2; um (1) emprego em comissão </w:t>
      </w:r>
      <w:bookmarkStart w:id="600" w:name="S144_44iretor_decompor_defensor_delator"/>
      <w:bookmarkStart w:id="601" w:name="OP8_Ny9ydkbY"/>
      <w:bookmarkEnd w:id="600"/>
      <w:r w:rsidR="00521181" w:rsidRPr="00221E3F">
        <w:rPr>
          <w:rFonts w:ascii="Arial" w:hAnsi="Arial" w:cs="Arial"/>
          <w:strike/>
          <w:sz w:val="20"/>
          <w:szCs w:val="20"/>
        </w:rPr>
        <w:t>de diretor</w:t>
      </w:r>
      <w:bookmarkEnd w:id="601"/>
      <w:r w:rsidR="00521181" w:rsidRPr="00221E3F">
        <w:rPr>
          <w:rFonts w:ascii="Arial" w:hAnsi="Arial" w:cs="Arial"/>
          <w:strike/>
          <w:sz w:val="20"/>
          <w:szCs w:val="20"/>
        </w:rPr>
        <w:t xml:space="preserve"> superintendente, na referência 13; vinte (20) empregos em comissão de secretário do escola, na referência 9; dois (2) empregos em comissão de supervisor de merenda escolar, na </w:t>
      </w:r>
      <w:bookmarkStart w:id="602" w:name="S146_referFFncia_refulgFFncia"/>
      <w:bookmarkStart w:id="603" w:name="OP8_6m8lkmiZ"/>
      <w:bookmarkEnd w:id="602"/>
      <w:r w:rsidR="00521181" w:rsidRPr="00221E3F">
        <w:rPr>
          <w:rFonts w:ascii="Arial" w:hAnsi="Arial" w:cs="Arial"/>
          <w:strike/>
          <w:sz w:val="20"/>
          <w:szCs w:val="20"/>
        </w:rPr>
        <w:t xml:space="preserve">referência </w:t>
      </w:r>
      <w:bookmarkEnd w:id="603"/>
      <w:r w:rsidR="00521181" w:rsidRPr="00221E3F">
        <w:rPr>
          <w:rFonts w:ascii="Arial" w:hAnsi="Arial" w:cs="Arial"/>
          <w:strike/>
          <w:sz w:val="20"/>
          <w:szCs w:val="20"/>
        </w:rPr>
        <w:t xml:space="preserve"> 4; um (1) emprego em comissão de chefe de seção de alim</w:t>
      </w:r>
      <w:bookmarkStart w:id="604" w:name="S147_41limentaFFFFo_46ermentaFFFFo"/>
      <w:bookmarkStart w:id="605" w:name="OP8_VjQqfnd0"/>
      <w:bookmarkEnd w:id="604"/>
      <w:r w:rsidR="00521181" w:rsidRPr="00221E3F">
        <w:rPr>
          <w:rFonts w:ascii="Arial" w:hAnsi="Arial" w:cs="Arial"/>
          <w:strike/>
          <w:sz w:val="20"/>
          <w:szCs w:val="20"/>
        </w:rPr>
        <w:t>entação</w:t>
      </w:r>
      <w:bookmarkEnd w:id="605"/>
      <w:r w:rsidR="00521181" w:rsidRPr="00221E3F">
        <w:rPr>
          <w:rFonts w:ascii="Arial" w:hAnsi="Arial" w:cs="Arial"/>
          <w:strike/>
          <w:sz w:val="20"/>
          <w:szCs w:val="20"/>
        </w:rPr>
        <w:t xml:space="preserve"> escolar, na referência 12, um emprego de assistente de nutrição, na referência 11 e, dois (2) empregos em comissão de assistente social da educação, na referência 11.</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Os valores das referências constantes desta Lei </w:t>
      </w:r>
      <w:bookmarkStart w:id="606" w:name="S149"/>
      <w:bookmarkStart w:id="607" w:name="OP8_FZw8qpo3"/>
      <w:bookmarkEnd w:id="606"/>
      <w:r w:rsidR="00521181" w:rsidRPr="00221E3F">
        <w:rPr>
          <w:rFonts w:ascii="Arial" w:hAnsi="Arial" w:cs="Arial"/>
          <w:strike/>
          <w:sz w:val="20"/>
          <w:szCs w:val="20"/>
        </w:rPr>
        <w:t>corresponde</w:t>
      </w:r>
      <w:bookmarkEnd w:id="607"/>
      <w:r w:rsidR="00521181" w:rsidRPr="00221E3F">
        <w:rPr>
          <w:rFonts w:ascii="Arial" w:hAnsi="Arial" w:cs="Arial"/>
          <w:strike/>
          <w:sz w:val="20"/>
          <w:szCs w:val="20"/>
        </w:rPr>
        <w:t xml:space="preserve">m àqueles fixados na </w:t>
      </w:r>
      <w:hyperlink r:id="rId21" w:history="1">
        <w:r w:rsidR="00521181" w:rsidRPr="00221E3F">
          <w:rPr>
            <w:rStyle w:val="Hyperlink"/>
            <w:rFonts w:ascii="Arial" w:hAnsi="Arial" w:cs="Arial"/>
            <w:strike/>
            <w:sz w:val="20"/>
            <w:szCs w:val="20"/>
          </w:rPr>
          <w:t>Lei Municipal nº 1.951/91</w:t>
        </w:r>
      </w:hyperlink>
      <w:r w:rsidR="00521181" w:rsidRPr="00221E3F">
        <w:rPr>
          <w:rFonts w:ascii="Arial" w:hAnsi="Arial" w:cs="Arial"/>
          <w:strike/>
          <w:sz w:val="20"/>
          <w:szCs w:val="20"/>
        </w:rPr>
        <w:t>, com as respectivas atualizações.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608" w:name="OP9_3vWr5O0r"/>
      <w:r w:rsidR="00521181" w:rsidRPr="00221E3F">
        <w:rPr>
          <w:rFonts w:ascii="Arial" w:hAnsi="Arial" w:cs="Arial"/>
          <w:strike/>
          <w:sz w:val="20"/>
          <w:szCs w:val="20"/>
        </w:rPr>
        <w:t>65</w:t>
      </w:r>
      <w:bookmarkEnd w:id="608"/>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Os empregos em comissão de chefes de departamento e de coordenador de programa educacional especial, são provenientes de empregos originalmente integrantes do quadro do magistério, com denominação alterada de acordo com o Anexo II, passando a integrar o Quadro da Secretaria Municipal de </w:t>
      </w:r>
      <w:bookmarkStart w:id="609" w:name="OP9_29Me7R7v"/>
      <w:r w:rsidR="00521181" w:rsidRPr="00221E3F">
        <w:rPr>
          <w:rFonts w:ascii="Arial" w:hAnsi="Arial" w:cs="Arial"/>
          <w:strike/>
          <w:sz w:val="20"/>
          <w:szCs w:val="20"/>
        </w:rPr>
        <w:t>Educação (QSME).</w:t>
      </w:r>
      <w:bookmarkEnd w:id="609"/>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610" w:name="OP9_WPRL5W0A"/>
      <w:r w:rsidR="00521181" w:rsidRPr="00221E3F">
        <w:rPr>
          <w:rFonts w:ascii="Arial" w:hAnsi="Arial" w:cs="Arial"/>
          <w:strike/>
          <w:sz w:val="20"/>
          <w:szCs w:val="20"/>
        </w:rPr>
        <w:t>66</w:t>
      </w:r>
      <w:bookmarkEnd w:id="610"/>
      <w:r w:rsidR="00266CD6" w:rsidRPr="00221E3F">
        <w:rPr>
          <w:rFonts w:ascii="Arial" w:hAnsi="Arial" w:cs="Arial"/>
          <w:strike/>
          <w:sz w:val="20"/>
          <w:szCs w:val="20"/>
        </w:rPr>
        <w:t xml:space="preserve">.  </w:t>
      </w:r>
      <w:r w:rsidR="00521181" w:rsidRPr="00221E3F">
        <w:rPr>
          <w:rFonts w:ascii="Arial" w:hAnsi="Arial" w:cs="Arial"/>
          <w:strike/>
          <w:sz w:val="20"/>
          <w:szCs w:val="20"/>
        </w:rPr>
        <w:t>A zeladoria das unidades escolares da Secretaria Municipal de Educação é ocupada, preferencialmente, por servidor municipal, indicado pelo Secretário Municipal de Educação, após assinatura de termo de responsabilidade.</w:t>
      </w:r>
    </w:p>
    <w:p w:rsidR="00457B0A" w:rsidRPr="00221E3F" w:rsidRDefault="00457B0A"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611" w:name="OP9_EtOz30XE"/>
      <w:r w:rsidRPr="00221E3F">
        <w:rPr>
          <w:rFonts w:ascii="Arial" w:hAnsi="Arial" w:cs="Arial"/>
          <w:strike/>
          <w:sz w:val="20"/>
          <w:szCs w:val="20"/>
        </w:rPr>
        <w:t>§</w:t>
      </w:r>
      <w:bookmarkEnd w:id="611"/>
      <w:r w:rsidR="00266CD6" w:rsidRPr="00221E3F">
        <w:rPr>
          <w:rFonts w:ascii="Arial" w:hAnsi="Arial" w:cs="Arial"/>
          <w:strike/>
          <w:sz w:val="20"/>
          <w:szCs w:val="20"/>
        </w:rPr>
        <w:t xml:space="preserve"> 1º  </w:t>
      </w:r>
      <w:r w:rsidRPr="00221E3F">
        <w:rPr>
          <w:rFonts w:ascii="Arial" w:hAnsi="Arial" w:cs="Arial"/>
          <w:strike/>
          <w:sz w:val="20"/>
          <w:szCs w:val="20"/>
        </w:rPr>
        <w:t>Ao ocupante das dependências da zeladoria cabem, obrigatoriamente, as atribuições próprias do zelador constantes dos regimentos escolares das unidades de ensino municipais.</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bookmarkStart w:id="612" w:name="OP9_F9Qg33XH"/>
      <w:r w:rsidRPr="00221E3F">
        <w:rPr>
          <w:rFonts w:ascii="Arial" w:hAnsi="Arial" w:cs="Arial"/>
          <w:strike/>
          <w:sz w:val="20"/>
          <w:szCs w:val="20"/>
        </w:rPr>
        <w:t>§</w:t>
      </w:r>
      <w:bookmarkEnd w:id="612"/>
      <w:r w:rsidRPr="00221E3F">
        <w:rPr>
          <w:rFonts w:ascii="Arial" w:hAnsi="Arial" w:cs="Arial"/>
          <w:strike/>
          <w:sz w:val="20"/>
          <w:szCs w:val="20"/>
        </w:rPr>
        <w:t xml:space="preserve"> </w:t>
      </w:r>
      <w:bookmarkStart w:id="613" w:name="OP9_l86633YH"/>
      <w:r w:rsidRPr="00221E3F">
        <w:rPr>
          <w:rFonts w:ascii="Arial" w:hAnsi="Arial" w:cs="Arial"/>
          <w:strike/>
          <w:sz w:val="20"/>
          <w:szCs w:val="20"/>
        </w:rPr>
        <w:t>2º</w:t>
      </w:r>
      <w:bookmarkEnd w:id="613"/>
      <w:r w:rsidR="00266CD6" w:rsidRPr="00221E3F">
        <w:rPr>
          <w:rFonts w:ascii="Arial" w:hAnsi="Arial" w:cs="Arial"/>
          <w:strike/>
          <w:sz w:val="20"/>
          <w:szCs w:val="20"/>
        </w:rPr>
        <w:t xml:space="preserve">  </w:t>
      </w:r>
      <w:r w:rsidRPr="00221E3F">
        <w:rPr>
          <w:rFonts w:ascii="Arial" w:hAnsi="Arial" w:cs="Arial"/>
          <w:strike/>
          <w:sz w:val="20"/>
          <w:szCs w:val="20"/>
        </w:rPr>
        <w:t>O servidor, enquanto ocupante da zeladoria, é subordinado administrativamente ao diretor da instituição municipal de ensino.</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614" w:name="OP9_ZVTQ560K"/>
      <w:r w:rsidR="00521181" w:rsidRPr="00221E3F">
        <w:rPr>
          <w:rFonts w:ascii="Arial" w:hAnsi="Arial" w:cs="Arial"/>
          <w:strike/>
          <w:sz w:val="20"/>
          <w:szCs w:val="20"/>
        </w:rPr>
        <w:t>67</w:t>
      </w:r>
      <w:bookmarkEnd w:id="614"/>
      <w:r w:rsidR="00266CD6" w:rsidRPr="00221E3F">
        <w:rPr>
          <w:rFonts w:ascii="Arial" w:hAnsi="Arial" w:cs="Arial"/>
          <w:strike/>
          <w:sz w:val="20"/>
          <w:szCs w:val="20"/>
        </w:rPr>
        <w:t xml:space="preserve">.  </w:t>
      </w:r>
      <w:r w:rsidR="00521181" w:rsidRPr="00221E3F">
        <w:rPr>
          <w:rFonts w:ascii="Arial" w:hAnsi="Arial" w:cs="Arial"/>
          <w:strike/>
          <w:sz w:val="20"/>
          <w:szCs w:val="20"/>
        </w:rPr>
        <w:t>O servidor do Quadro da Secretaria Municipal de Educação (</w:t>
      </w:r>
      <w:bookmarkStart w:id="615" w:name="OP9_iLsPr6pK"/>
      <w:r w:rsidR="00521181" w:rsidRPr="00221E3F">
        <w:rPr>
          <w:rFonts w:ascii="Arial" w:hAnsi="Arial" w:cs="Arial"/>
          <w:strike/>
          <w:sz w:val="20"/>
          <w:szCs w:val="20"/>
        </w:rPr>
        <w:t>QSME),</w:t>
      </w:r>
      <w:bookmarkEnd w:id="615"/>
      <w:r w:rsidR="00521181" w:rsidRPr="00221E3F">
        <w:rPr>
          <w:rFonts w:ascii="Arial" w:hAnsi="Arial" w:cs="Arial"/>
          <w:strike/>
          <w:sz w:val="20"/>
          <w:szCs w:val="20"/>
        </w:rPr>
        <w:t xml:space="preserve"> ao ser admitido, cumprirá um período de três (3) anos de estágio </w:t>
      </w:r>
      <w:bookmarkStart w:id="616" w:name="S160"/>
      <w:bookmarkStart w:id="617" w:name="OP9_qGSPn7kL"/>
      <w:bookmarkEnd w:id="616"/>
      <w:r w:rsidR="00521181" w:rsidRPr="00221E3F">
        <w:rPr>
          <w:rFonts w:ascii="Arial" w:hAnsi="Arial" w:cs="Arial"/>
          <w:strike/>
          <w:sz w:val="20"/>
          <w:szCs w:val="20"/>
        </w:rPr>
        <w:t>probatório,</w:t>
      </w:r>
      <w:bookmarkEnd w:id="617"/>
      <w:r w:rsidR="00521181" w:rsidRPr="00221E3F">
        <w:rPr>
          <w:rFonts w:ascii="Arial" w:hAnsi="Arial" w:cs="Arial"/>
          <w:strike/>
          <w:sz w:val="20"/>
          <w:szCs w:val="20"/>
        </w:rPr>
        <w:t xml:space="preserve"> considerando</w:t>
      </w:r>
      <w:r w:rsidR="00521181" w:rsidRPr="00221E3F">
        <w:rPr>
          <w:rFonts w:ascii="Arial" w:hAnsi="Arial" w:cs="Arial"/>
          <w:strike/>
          <w:sz w:val="20"/>
          <w:szCs w:val="20"/>
        </w:rPr>
        <w:noBreakHyphen/>
        <w:t xml:space="preserve">se este como tempo de exercício profissional, avaliado periodicamente pelo superior imediato </w:t>
      </w:r>
      <w:bookmarkStart w:id="618" w:name="S161_do_se_41gildo_41bordo_41bundo"/>
      <w:bookmarkStart w:id="619" w:name="OP9_DCaM693N"/>
      <w:bookmarkEnd w:id="618"/>
      <w:r w:rsidR="00521181" w:rsidRPr="00221E3F">
        <w:rPr>
          <w:rFonts w:ascii="Arial" w:hAnsi="Arial" w:cs="Arial"/>
          <w:strike/>
          <w:sz w:val="20"/>
          <w:szCs w:val="20"/>
        </w:rPr>
        <w:t xml:space="preserve">segundo </w:t>
      </w:r>
      <w:bookmarkEnd w:id="619"/>
      <w:r w:rsidR="00521181" w:rsidRPr="00221E3F">
        <w:rPr>
          <w:rFonts w:ascii="Arial" w:hAnsi="Arial" w:cs="Arial"/>
          <w:strike/>
          <w:sz w:val="20"/>
          <w:szCs w:val="20"/>
        </w:rPr>
        <w:t>critérios definidos pela Secretaria de Administração.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266CD6" w:rsidRPr="00221E3F">
        <w:rPr>
          <w:rFonts w:ascii="Arial" w:hAnsi="Arial" w:cs="Arial"/>
          <w:strike/>
          <w:sz w:val="20"/>
          <w:szCs w:val="20"/>
        </w:rPr>
        <w:t xml:space="preserve"> 68.  </w:t>
      </w:r>
      <w:r w:rsidR="00521181" w:rsidRPr="00221E3F">
        <w:rPr>
          <w:rFonts w:ascii="Arial" w:hAnsi="Arial" w:cs="Arial"/>
          <w:strike/>
          <w:sz w:val="20"/>
          <w:szCs w:val="20"/>
        </w:rPr>
        <w:t xml:space="preserve">O Sistema Municipal de Ensino assegurará aos estabelecimentos públicos de ensino </w:t>
      </w:r>
      <w:bookmarkStart w:id="620" w:name="S163_46undamental_fundamental"/>
      <w:bookmarkStart w:id="621" w:name="OP9_Crpr3c1P"/>
      <w:bookmarkEnd w:id="620"/>
      <w:r w:rsidR="00521181" w:rsidRPr="00221E3F">
        <w:rPr>
          <w:rFonts w:ascii="Arial" w:hAnsi="Arial" w:cs="Arial"/>
          <w:strike/>
          <w:sz w:val="20"/>
          <w:szCs w:val="20"/>
        </w:rPr>
        <w:t>fundamental</w:t>
      </w:r>
      <w:bookmarkEnd w:id="621"/>
      <w:r w:rsidR="00521181" w:rsidRPr="00221E3F">
        <w:rPr>
          <w:rFonts w:ascii="Arial" w:hAnsi="Arial" w:cs="Arial"/>
          <w:strike/>
          <w:sz w:val="20"/>
          <w:szCs w:val="20"/>
        </w:rPr>
        <w:t xml:space="preserve"> progressivos graus de autonomia pedagógica, administrativa e de gestão financeira, </w:t>
      </w:r>
      <w:bookmarkStart w:id="622" w:name="S166_obscena_obscenas_obsceno_obscenos"/>
      <w:bookmarkStart w:id="623" w:name="OP9_dnEl6d4Q"/>
      <w:bookmarkEnd w:id="622"/>
      <w:r w:rsidR="00521181" w:rsidRPr="00221E3F">
        <w:rPr>
          <w:rFonts w:ascii="Arial" w:hAnsi="Arial" w:cs="Arial"/>
          <w:strike/>
          <w:sz w:val="20"/>
          <w:szCs w:val="20"/>
        </w:rPr>
        <w:t xml:space="preserve">observadas </w:t>
      </w:r>
      <w:bookmarkEnd w:id="623"/>
      <w:r w:rsidR="00521181" w:rsidRPr="00221E3F">
        <w:rPr>
          <w:rFonts w:ascii="Arial" w:hAnsi="Arial" w:cs="Arial"/>
          <w:strike/>
          <w:sz w:val="20"/>
          <w:szCs w:val="20"/>
        </w:rPr>
        <w:t xml:space="preserve">as normas gerais de direito </w:t>
      </w:r>
      <w:bookmarkStart w:id="624" w:name="S167_o_FF"/>
      <w:bookmarkStart w:id="625" w:name="OP9_4ecnjdhQ"/>
      <w:bookmarkEnd w:id="624"/>
      <w:r w:rsidR="00521181" w:rsidRPr="00221E3F">
        <w:rPr>
          <w:rFonts w:ascii="Arial" w:hAnsi="Arial" w:cs="Arial"/>
          <w:strike/>
          <w:sz w:val="20"/>
          <w:szCs w:val="20"/>
        </w:rPr>
        <w:t xml:space="preserve">financeiro </w:t>
      </w:r>
      <w:bookmarkEnd w:id="625"/>
      <w:r w:rsidR="00521181" w:rsidRPr="00221E3F">
        <w:rPr>
          <w:rFonts w:ascii="Arial" w:hAnsi="Arial" w:cs="Arial"/>
          <w:strike/>
          <w:sz w:val="20"/>
          <w:szCs w:val="20"/>
        </w:rPr>
        <w:t xml:space="preserve">público </w:t>
      </w:r>
      <w:bookmarkStart w:id="626" w:name="S168_ela_era"/>
      <w:bookmarkStart w:id="627" w:name="OP9_bqYgpdkQ"/>
      <w:bookmarkEnd w:id="626"/>
      <w:r w:rsidR="00521181" w:rsidRPr="00221E3F">
        <w:rPr>
          <w:rFonts w:ascii="Arial" w:hAnsi="Arial" w:cs="Arial"/>
          <w:strike/>
          <w:sz w:val="20"/>
          <w:szCs w:val="20"/>
        </w:rPr>
        <w:t>e a</w:t>
      </w:r>
      <w:bookmarkEnd w:id="627"/>
      <w:r w:rsidR="00521181" w:rsidRPr="00221E3F">
        <w:rPr>
          <w:rFonts w:ascii="Arial" w:hAnsi="Arial" w:cs="Arial"/>
          <w:strike/>
          <w:sz w:val="20"/>
          <w:szCs w:val="20"/>
        </w:rPr>
        <w:t xml:space="preserve"> participação das comunidades escolares locais em conselhos escolares ou órgãos equivalentes</w:t>
      </w:r>
      <w:bookmarkStart w:id="628" w:name="S169_tia_7Efoi7E"/>
      <w:bookmarkEnd w:id="628"/>
      <w:r w:rsidR="00521181" w:rsidRPr="00221E3F">
        <w:rPr>
          <w:rFonts w:ascii="Arial" w:hAnsi="Arial" w:cs="Arial"/>
          <w:strike/>
          <w:sz w:val="20"/>
          <w:szCs w:val="20"/>
        </w:rPr>
        <w:t>.</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629" w:name="OP9_38X45f0T"/>
      <w:r w:rsidR="00521181" w:rsidRPr="00221E3F">
        <w:rPr>
          <w:rFonts w:ascii="Arial" w:hAnsi="Arial" w:cs="Arial"/>
          <w:strike/>
          <w:sz w:val="20"/>
          <w:szCs w:val="20"/>
        </w:rPr>
        <w:t>69</w:t>
      </w:r>
      <w:bookmarkEnd w:id="629"/>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Os estabelecimentos de educação </w:t>
      </w:r>
      <w:bookmarkStart w:id="630" w:name="S171_infalFFvel_infantil_infernal"/>
      <w:bookmarkStart w:id="631" w:name="OP9_41d2gfdT"/>
      <w:bookmarkEnd w:id="630"/>
      <w:r w:rsidR="00521181" w:rsidRPr="00221E3F">
        <w:rPr>
          <w:rFonts w:ascii="Arial" w:hAnsi="Arial" w:cs="Arial"/>
          <w:strike/>
          <w:sz w:val="20"/>
          <w:szCs w:val="20"/>
        </w:rPr>
        <w:t xml:space="preserve">infantil </w:t>
      </w:r>
      <w:bookmarkEnd w:id="631"/>
      <w:r w:rsidR="00521181" w:rsidRPr="00221E3F">
        <w:rPr>
          <w:rFonts w:ascii="Arial" w:hAnsi="Arial" w:cs="Arial"/>
          <w:strike/>
          <w:sz w:val="20"/>
          <w:szCs w:val="20"/>
        </w:rPr>
        <w:t>existentes ou que vierem a ser criados, deverão, integrar</w:t>
      </w:r>
      <w:r w:rsidR="00521181" w:rsidRPr="00221E3F">
        <w:rPr>
          <w:rFonts w:ascii="Arial" w:hAnsi="Arial" w:cs="Arial"/>
          <w:strike/>
          <w:sz w:val="20"/>
          <w:szCs w:val="20"/>
        </w:rPr>
        <w:noBreakHyphen/>
        <w:t>se ao Sistema Municipal de Ensino, nos termos da Lei Federal nº 9.394/96.</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Os estabelecimentos de </w:t>
      </w:r>
      <w:bookmarkStart w:id="632" w:name="S172_educaste"/>
      <w:bookmarkStart w:id="633" w:name="OP9_pJhPfjcX"/>
      <w:bookmarkEnd w:id="632"/>
      <w:r w:rsidR="00521181" w:rsidRPr="00221E3F">
        <w:rPr>
          <w:rFonts w:ascii="Arial" w:hAnsi="Arial" w:cs="Arial"/>
          <w:strike/>
          <w:sz w:val="20"/>
          <w:szCs w:val="20"/>
        </w:rPr>
        <w:t xml:space="preserve">educação </w:t>
      </w:r>
      <w:bookmarkEnd w:id="633"/>
      <w:r w:rsidR="00521181" w:rsidRPr="00221E3F">
        <w:rPr>
          <w:rFonts w:ascii="Arial" w:hAnsi="Arial" w:cs="Arial"/>
          <w:strike/>
          <w:sz w:val="20"/>
          <w:szCs w:val="20"/>
        </w:rPr>
        <w:t>infantil só poderão funcionar no Município se estiverem autorizados pelo órgão próprio do Sistema Municipal de Ensino.</w:t>
      </w:r>
    </w:p>
    <w:p w:rsidR="00521181" w:rsidRPr="00221E3F" w:rsidRDefault="00521181" w:rsidP="00C3324A">
      <w:pPr>
        <w:ind w:firstLine="567"/>
        <w:jc w:val="both"/>
        <w:rPr>
          <w:rFonts w:ascii="Arial" w:hAnsi="Arial" w:cs="Arial"/>
          <w:strike/>
          <w:sz w:val="20"/>
          <w:szCs w:val="20"/>
        </w:rPr>
      </w:pPr>
    </w:p>
    <w:p w:rsidR="00521181" w:rsidRPr="00221E3F" w:rsidRDefault="00521181" w:rsidP="00AE12E6">
      <w:pPr>
        <w:ind w:firstLine="567"/>
        <w:jc w:val="center"/>
        <w:rPr>
          <w:rFonts w:ascii="Arial" w:hAnsi="Arial" w:cs="Arial"/>
          <w:strike/>
          <w:sz w:val="20"/>
          <w:szCs w:val="20"/>
        </w:rPr>
      </w:pPr>
      <w:r w:rsidRPr="00221E3F">
        <w:rPr>
          <w:rFonts w:ascii="Arial" w:hAnsi="Arial" w:cs="Arial"/>
          <w:strike/>
          <w:sz w:val="20"/>
          <w:szCs w:val="20"/>
        </w:rPr>
        <w:t>CAPITULO VI</w:t>
      </w:r>
    </w:p>
    <w:p w:rsidR="00521181" w:rsidRPr="00221E3F" w:rsidRDefault="00266CD6" w:rsidP="00AE12E6">
      <w:pPr>
        <w:ind w:firstLine="567"/>
        <w:jc w:val="center"/>
        <w:rPr>
          <w:rFonts w:ascii="Arial" w:hAnsi="Arial" w:cs="Arial"/>
          <w:strike/>
          <w:sz w:val="20"/>
          <w:szCs w:val="20"/>
        </w:rPr>
      </w:pPr>
      <w:r w:rsidRPr="00221E3F">
        <w:rPr>
          <w:rFonts w:ascii="Arial" w:hAnsi="Arial" w:cs="Arial"/>
          <w:strike/>
          <w:sz w:val="20"/>
          <w:szCs w:val="20"/>
        </w:rPr>
        <w:t>Das Disposições Transitórias</w:t>
      </w:r>
    </w:p>
    <w:p w:rsidR="00457B0A" w:rsidRPr="00221E3F" w:rsidRDefault="00457B0A"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w:t>
      </w:r>
      <w:bookmarkStart w:id="634" w:name="S175"/>
      <w:bookmarkStart w:id="635" w:name="OP9_v7p35r05"/>
      <w:bookmarkEnd w:id="634"/>
      <w:r w:rsidR="00521181" w:rsidRPr="00221E3F">
        <w:rPr>
          <w:rFonts w:ascii="Arial" w:hAnsi="Arial" w:cs="Arial"/>
          <w:strike/>
          <w:sz w:val="20"/>
          <w:szCs w:val="20"/>
        </w:rPr>
        <w:t>70</w:t>
      </w:r>
      <w:bookmarkEnd w:id="635"/>
      <w:r w:rsidR="00266CD6" w:rsidRPr="00221E3F">
        <w:rPr>
          <w:rFonts w:ascii="Arial" w:hAnsi="Arial" w:cs="Arial"/>
          <w:strike/>
          <w:sz w:val="20"/>
          <w:szCs w:val="20"/>
        </w:rPr>
        <w:t xml:space="preserve">.  </w:t>
      </w:r>
      <w:r w:rsidR="00521181" w:rsidRPr="00221E3F">
        <w:rPr>
          <w:rFonts w:ascii="Arial" w:hAnsi="Arial" w:cs="Arial"/>
          <w:strike/>
          <w:sz w:val="20"/>
          <w:szCs w:val="20"/>
        </w:rPr>
        <w:t>Os atuais empregos de servente escolar e inspetor de alunos classificados na Secretaria Municipal de Educação são declarados extintos na ocorrência de vacância.</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71</w:t>
      </w:r>
      <w:r w:rsidR="00266CD6" w:rsidRPr="00221E3F">
        <w:rPr>
          <w:rFonts w:ascii="Arial" w:hAnsi="Arial" w:cs="Arial"/>
          <w:strike/>
          <w:sz w:val="20"/>
          <w:szCs w:val="20"/>
        </w:rPr>
        <w:t xml:space="preserve">.  </w:t>
      </w:r>
      <w:r w:rsidR="00521181" w:rsidRPr="00221E3F">
        <w:rPr>
          <w:rFonts w:ascii="Arial" w:hAnsi="Arial" w:cs="Arial"/>
          <w:strike/>
          <w:sz w:val="20"/>
          <w:szCs w:val="20"/>
        </w:rPr>
        <w:t>Os atuais ocupantes dos empregos de escriturário, em exercício na Secretaria Municipal de Educação, que preencham o requisito de escolaridade exigido para o emprego de oficial de escola e que assim o requeiram, podem ser enquadrados nesse emprego.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Parágrafo único.</w:t>
      </w:r>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Feitas as opções previstas neste </w:t>
      </w:r>
      <w:r w:rsidRPr="00221E3F">
        <w:rPr>
          <w:rFonts w:ascii="Arial" w:hAnsi="Arial" w:cs="Arial"/>
          <w:strike/>
          <w:sz w:val="20"/>
          <w:szCs w:val="20"/>
        </w:rPr>
        <w:t>Art.</w:t>
      </w:r>
      <w:r w:rsidR="00521181" w:rsidRPr="00221E3F">
        <w:rPr>
          <w:rFonts w:ascii="Arial" w:hAnsi="Arial" w:cs="Arial"/>
          <w:strike/>
          <w:sz w:val="20"/>
          <w:szCs w:val="20"/>
        </w:rPr>
        <w:t>, as vagas remanescentes ou que venham a ser criadas para o emprego de oficial de escola, serão preenchidas mediante concurso público de provas e títulos e os atuais ocupantes que não se enquadrarem serão redistribuídos para outros postos de trabalho da Prefeitura Municipal, respeitadas as denominações de seus respectivos empregos.</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bookmarkStart w:id="636" w:name="S178_41rte"/>
      <w:bookmarkEnd w:id="636"/>
      <w:r w:rsidRPr="00221E3F">
        <w:rPr>
          <w:rFonts w:ascii="Arial" w:hAnsi="Arial" w:cs="Arial"/>
          <w:strike/>
          <w:sz w:val="20"/>
          <w:szCs w:val="20"/>
        </w:rPr>
        <w:t>Art.</w:t>
      </w:r>
      <w:r w:rsidR="00521181" w:rsidRPr="00221E3F">
        <w:rPr>
          <w:rFonts w:ascii="Arial" w:hAnsi="Arial" w:cs="Arial"/>
          <w:strike/>
          <w:sz w:val="20"/>
          <w:szCs w:val="20"/>
        </w:rPr>
        <w:t xml:space="preserve"> 72</w:t>
      </w:r>
      <w:r w:rsidR="00266CD6" w:rsidRPr="00221E3F">
        <w:rPr>
          <w:rFonts w:ascii="Arial" w:hAnsi="Arial" w:cs="Arial"/>
          <w:strike/>
          <w:sz w:val="20"/>
          <w:szCs w:val="20"/>
        </w:rPr>
        <w:t xml:space="preserve">.  </w:t>
      </w:r>
      <w:r w:rsidR="00521181" w:rsidRPr="00221E3F">
        <w:rPr>
          <w:rFonts w:ascii="Arial" w:hAnsi="Arial" w:cs="Arial"/>
          <w:strike/>
          <w:sz w:val="20"/>
          <w:szCs w:val="20"/>
        </w:rPr>
        <w:t>O atual emprego de economista doméstico fica com sua denominação alterada para assistente de nutrição e, a partir de sua vacância, será preenchido por nomeação em comissão.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73</w:t>
      </w:r>
      <w:r w:rsidR="00266CD6" w:rsidRPr="00221E3F">
        <w:rPr>
          <w:rFonts w:ascii="Arial" w:hAnsi="Arial" w:cs="Arial"/>
          <w:strike/>
          <w:sz w:val="20"/>
          <w:szCs w:val="20"/>
        </w:rPr>
        <w:t xml:space="preserve">.  </w:t>
      </w:r>
      <w:r w:rsidR="00521181" w:rsidRPr="00221E3F">
        <w:rPr>
          <w:rFonts w:ascii="Arial" w:hAnsi="Arial" w:cs="Arial"/>
          <w:strike/>
          <w:sz w:val="20"/>
          <w:szCs w:val="20"/>
        </w:rPr>
        <w:t xml:space="preserve">Ficam destinados, nos termos do </w:t>
      </w:r>
      <w:r w:rsidRPr="00221E3F">
        <w:rPr>
          <w:rFonts w:ascii="Arial" w:hAnsi="Arial" w:cs="Arial"/>
          <w:strike/>
          <w:sz w:val="20"/>
          <w:szCs w:val="20"/>
        </w:rPr>
        <w:t>Art.</w:t>
      </w:r>
      <w:r w:rsidR="00521181" w:rsidRPr="00221E3F">
        <w:rPr>
          <w:rFonts w:ascii="Arial" w:hAnsi="Arial" w:cs="Arial"/>
          <w:strike/>
          <w:sz w:val="20"/>
          <w:szCs w:val="20"/>
        </w:rPr>
        <w:t xml:space="preserve"> 23, desta Lei, três (3) empregos de motorista, cinco (5) empregos de ajudante geral e um (1) emprego de escriturário</w:t>
      </w:r>
      <w:bookmarkStart w:id="637" w:name="S181"/>
      <w:bookmarkStart w:id="638" w:name="S182_o"/>
      <w:bookmarkEnd w:id="637"/>
      <w:bookmarkEnd w:id="638"/>
      <w:r w:rsidR="00521181" w:rsidRPr="00221E3F">
        <w:rPr>
          <w:rFonts w:ascii="Arial" w:hAnsi="Arial" w:cs="Arial"/>
          <w:strike/>
          <w:sz w:val="20"/>
          <w:szCs w:val="20"/>
        </w:rPr>
        <w:t xml:space="preserve"> do quadro geral da </w:t>
      </w:r>
      <w:bookmarkStart w:id="639" w:name="S184_ano_aba_afFF_age_agi"/>
      <w:bookmarkEnd w:id="639"/>
      <w:r w:rsidR="00521181" w:rsidRPr="00221E3F">
        <w:rPr>
          <w:rFonts w:ascii="Arial" w:hAnsi="Arial" w:cs="Arial"/>
          <w:strike/>
          <w:sz w:val="20"/>
          <w:szCs w:val="20"/>
        </w:rPr>
        <w:t xml:space="preserve">Prefeitura Municipal para atender as necessidades atuais da seção de alimentação, prevista no </w:t>
      </w:r>
      <w:r w:rsidRPr="00221E3F">
        <w:rPr>
          <w:rFonts w:ascii="Arial" w:hAnsi="Arial" w:cs="Arial"/>
          <w:strike/>
          <w:sz w:val="20"/>
          <w:szCs w:val="20"/>
        </w:rPr>
        <w:t>Art.</w:t>
      </w:r>
      <w:r w:rsidR="00521181" w:rsidRPr="00221E3F">
        <w:rPr>
          <w:rFonts w:ascii="Arial" w:hAnsi="Arial" w:cs="Arial"/>
          <w:strike/>
          <w:sz w:val="20"/>
          <w:szCs w:val="20"/>
        </w:rPr>
        <w:t xml:space="preserve"> 7º, desta Lei.</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266CD6" w:rsidRPr="00221E3F">
        <w:rPr>
          <w:rFonts w:ascii="Arial" w:hAnsi="Arial" w:cs="Arial"/>
          <w:strike/>
          <w:sz w:val="20"/>
          <w:szCs w:val="20"/>
        </w:rPr>
        <w:t xml:space="preserve"> 74.  </w:t>
      </w:r>
      <w:r w:rsidR="00521181" w:rsidRPr="00221E3F">
        <w:rPr>
          <w:rFonts w:ascii="Arial" w:hAnsi="Arial" w:cs="Arial"/>
          <w:strike/>
          <w:sz w:val="20"/>
          <w:szCs w:val="20"/>
        </w:rPr>
        <w:t>Os anexos I e II são partes integrantes desta Lei.</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521181" w:rsidRPr="00221E3F">
        <w:rPr>
          <w:rFonts w:ascii="Arial" w:hAnsi="Arial" w:cs="Arial"/>
          <w:strike/>
          <w:sz w:val="20"/>
          <w:szCs w:val="20"/>
        </w:rPr>
        <w:t xml:space="preserve"> 75</w:t>
      </w:r>
      <w:r w:rsidR="00266CD6" w:rsidRPr="00221E3F">
        <w:rPr>
          <w:rFonts w:ascii="Arial" w:hAnsi="Arial" w:cs="Arial"/>
          <w:strike/>
          <w:sz w:val="20"/>
          <w:szCs w:val="20"/>
        </w:rPr>
        <w:t xml:space="preserve">.  </w:t>
      </w:r>
      <w:r w:rsidR="00521181" w:rsidRPr="00221E3F">
        <w:rPr>
          <w:rFonts w:ascii="Arial" w:hAnsi="Arial" w:cs="Arial"/>
          <w:strike/>
          <w:sz w:val="20"/>
          <w:szCs w:val="20"/>
        </w:rPr>
        <w:t>Esta Lei entrará em vigor na data de sua publicação.</w:t>
      </w:r>
    </w:p>
    <w:p w:rsidR="00521181" w:rsidRPr="00221E3F" w:rsidRDefault="00521181" w:rsidP="00C3324A">
      <w:pPr>
        <w:ind w:firstLine="567"/>
        <w:jc w:val="both"/>
        <w:rPr>
          <w:rFonts w:ascii="Arial" w:hAnsi="Arial" w:cs="Arial"/>
          <w:strike/>
          <w:sz w:val="20"/>
          <w:szCs w:val="20"/>
        </w:rPr>
      </w:pPr>
    </w:p>
    <w:p w:rsidR="00521181" w:rsidRPr="00221E3F" w:rsidRDefault="00D63B6D" w:rsidP="00C3324A">
      <w:pPr>
        <w:ind w:firstLine="567"/>
        <w:jc w:val="both"/>
        <w:rPr>
          <w:rFonts w:ascii="Arial" w:hAnsi="Arial" w:cs="Arial"/>
          <w:strike/>
          <w:sz w:val="20"/>
          <w:szCs w:val="20"/>
        </w:rPr>
      </w:pPr>
      <w:r w:rsidRPr="00221E3F">
        <w:rPr>
          <w:rFonts w:ascii="Arial" w:hAnsi="Arial" w:cs="Arial"/>
          <w:strike/>
          <w:sz w:val="20"/>
          <w:szCs w:val="20"/>
        </w:rPr>
        <w:t>Art.</w:t>
      </w:r>
      <w:r w:rsidR="00266CD6" w:rsidRPr="00221E3F">
        <w:rPr>
          <w:rFonts w:ascii="Arial" w:hAnsi="Arial" w:cs="Arial"/>
          <w:strike/>
          <w:sz w:val="20"/>
          <w:szCs w:val="20"/>
        </w:rPr>
        <w:t xml:space="preserve"> 76.  </w:t>
      </w:r>
      <w:r w:rsidR="00521181" w:rsidRPr="00221E3F">
        <w:rPr>
          <w:rFonts w:ascii="Arial" w:hAnsi="Arial" w:cs="Arial"/>
          <w:strike/>
          <w:sz w:val="20"/>
          <w:szCs w:val="20"/>
        </w:rPr>
        <w:t>Revogam</w:t>
      </w:r>
      <w:r w:rsidR="00521181" w:rsidRPr="00221E3F">
        <w:rPr>
          <w:rFonts w:ascii="Arial" w:hAnsi="Arial" w:cs="Arial"/>
          <w:strike/>
          <w:sz w:val="20"/>
          <w:szCs w:val="20"/>
        </w:rPr>
        <w:noBreakHyphen/>
        <w:t>se as disposições em contrário.</w:t>
      </w:r>
    </w:p>
    <w:p w:rsidR="00521181" w:rsidRPr="00221E3F" w:rsidRDefault="00521181" w:rsidP="00C3324A">
      <w:pPr>
        <w:ind w:firstLine="567"/>
        <w:jc w:val="both"/>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r w:rsidRPr="00221E3F">
        <w:rPr>
          <w:rFonts w:ascii="Arial" w:hAnsi="Arial" w:cs="Arial"/>
          <w:strike/>
          <w:sz w:val="20"/>
          <w:szCs w:val="20"/>
        </w:rPr>
        <w:t>Santa Bárbara d’Oeste, 24 de maio de 2</w:t>
      </w:r>
      <w:r w:rsidR="00266CD6" w:rsidRPr="00221E3F">
        <w:rPr>
          <w:rFonts w:ascii="Arial" w:hAnsi="Arial" w:cs="Arial"/>
          <w:strike/>
          <w:sz w:val="20"/>
          <w:szCs w:val="20"/>
        </w:rPr>
        <w:t>.</w:t>
      </w:r>
      <w:r w:rsidRPr="00221E3F">
        <w:rPr>
          <w:rFonts w:ascii="Arial" w:hAnsi="Arial" w:cs="Arial"/>
          <w:strike/>
          <w:sz w:val="20"/>
          <w:szCs w:val="20"/>
        </w:rPr>
        <w:t>000.</w:t>
      </w:r>
    </w:p>
    <w:p w:rsidR="00593B88" w:rsidRPr="00221E3F" w:rsidRDefault="00593B88" w:rsidP="00C3324A">
      <w:pPr>
        <w:ind w:firstLine="567"/>
        <w:jc w:val="both"/>
        <w:rPr>
          <w:rFonts w:ascii="Arial" w:hAnsi="Arial" w:cs="Arial"/>
          <w:strike/>
          <w:sz w:val="20"/>
          <w:szCs w:val="20"/>
        </w:rPr>
      </w:pPr>
    </w:p>
    <w:p w:rsidR="00521181" w:rsidRPr="00221E3F" w:rsidRDefault="00266CD6" w:rsidP="00C3324A">
      <w:pPr>
        <w:ind w:firstLine="567"/>
        <w:jc w:val="both"/>
        <w:rPr>
          <w:rFonts w:ascii="Arial" w:hAnsi="Arial" w:cs="Arial"/>
          <w:strike/>
          <w:sz w:val="20"/>
          <w:szCs w:val="20"/>
        </w:rPr>
      </w:pPr>
      <w:r w:rsidRPr="00221E3F">
        <w:rPr>
          <w:rFonts w:ascii="Arial" w:hAnsi="Arial" w:cs="Arial"/>
          <w:strike/>
          <w:sz w:val="20"/>
          <w:szCs w:val="20"/>
        </w:rPr>
        <w:t>José Adilson Basso</w:t>
      </w:r>
    </w:p>
    <w:p w:rsidR="00593B88" w:rsidRPr="00221E3F" w:rsidRDefault="00266CD6" w:rsidP="00C3324A">
      <w:pPr>
        <w:ind w:firstLine="567"/>
        <w:jc w:val="both"/>
        <w:rPr>
          <w:rFonts w:ascii="Arial" w:hAnsi="Arial" w:cs="Arial"/>
          <w:strike/>
          <w:sz w:val="20"/>
          <w:szCs w:val="20"/>
        </w:rPr>
      </w:pPr>
      <w:r w:rsidRPr="00221E3F">
        <w:rPr>
          <w:rFonts w:ascii="Arial" w:hAnsi="Arial" w:cs="Arial"/>
          <w:strike/>
          <w:sz w:val="20"/>
          <w:szCs w:val="20"/>
        </w:rPr>
        <w:t>Prefeito Municipal</w:t>
      </w:r>
    </w:p>
    <w:p w:rsidR="00521181" w:rsidRPr="00221E3F" w:rsidRDefault="00AE12E6" w:rsidP="00AE12E6">
      <w:pPr>
        <w:ind w:firstLine="567"/>
        <w:jc w:val="center"/>
        <w:rPr>
          <w:rFonts w:ascii="Arial" w:hAnsi="Arial" w:cs="Arial"/>
          <w:strike/>
          <w:sz w:val="20"/>
          <w:szCs w:val="20"/>
        </w:rPr>
      </w:pPr>
      <w:r w:rsidRPr="00221E3F">
        <w:rPr>
          <w:rFonts w:ascii="Arial" w:hAnsi="Arial" w:cs="Arial"/>
          <w:strike/>
          <w:sz w:val="20"/>
          <w:szCs w:val="20"/>
        </w:rPr>
        <w:br w:type="page"/>
      </w:r>
      <w:bookmarkStart w:id="640" w:name="aneI"/>
      <w:bookmarkEnd w:id="640"/>
      <w:r w:rsidR="008748CB" w:rsidRPr="00221E3F">
        <w:rPr>
          <w:rFonts w:ascii="Arial" w:hAnsi="Arial" w:cs="Arial"/>
          <w:strike/>
          <w:sz w:val="20"/>
          <w:szCs w:val="20"/>
        </w:rPr>
        <w:t xml:space="preserve">ANEXO I </w:t>
      </w:r>
    </w:p>
    <w:p w:rsidR="00ED120E" w:rsidRPr="00221E3F" w:rsidRDefault="00ED120E" w:rsidP="00AE12E6">
      <w:pPr>
        <w:ind w:firstLine="567"/>
        <w:jc w:val="center"/>
        <w:rPr>
          <w:rFonts w:ascii="Arial" w:hAnsi="Arial" w:cs="Arial"/>
          <w:strike/>
          <w:sz w:val="20"/>
          <w:szCs w:val="20"/>
        </w:rPr>
      </w:pPr>
      <w:r w:rsidRPr="00221E3F">
        <w:rPr>
          <w:rFonts w:ascii="Arial" w:hAnsi="Arial" w:cs="Arial"/>
          <w:strike/>
          <w:sz w:val="20"/>
          <w:szCs w:val="20"/>
        </w:rPr>
        <w:t>Quadro da Secretaria Municipal de Educação – QSME</w:t>
      </w:r>
    </w:p>
    <w:p w:rsidR="00ED120E" w:rsidRDefault="00625BF8" w:rsidP="00AE12E6">
      <w:pPr>
        <w:ind w:firstLine="567"/>
        <w:jc w:val="center"/>
        <w:rPr>
          <w:rFonts w:ascii="Arial" w:hAnsi="Arial" w:cs="Arial"/>
          <w:strike/>
          <w:sz w:val="20"/>
          <w:szCs w:val="20"/>
        </w:rPr>
      </w:pPr>
      <w:hyperlink r:id="rId22" w:history="1">
        <w:r w:rsidRPr="00221E3F">
          <w:rPr>
            <w:rStyle w:val="Hyperlink"/>
            <w:rFonts w:ascii="Arial" w:hAnsi="Arial" w:cs="Arial"/>
            <w:strike/>
            <w:sz w:val="20"/>
            <w:szCs w:val="20"/>
          </w:rPr>
          <w:t>(Vide Lei Municipal nº 2.577, de 2.001)</w:t>
        </w:r>
      </w:hyperlink>
    </w:p>
    <w:p w:rsidR="00787693" w:rsidRDefault="00787693" w:rsidP="00AE12E6">
      <w:pPr>
        <w:ind w:firstLine="567"/>
        <w:jc w:val="center"/>
        <w:rPr>
          <w:rFonts w:ascii="Arial" w:hAnsi="Arial" w:cs="Arial"/>
          <w:strike/>
          <w:sz w:val="20"/>
          <w:szCs w:val="20"/>
        </w:rPr>
      </w:pPr>
      <w:hyperlink r:id="rId23" w:anchor="art3" w:history="1">
        <w:r w:rsidRPr="00787693">
          <w:rPr>
            <w:rStyle w:val="Hyperlink"/>
            <w:rFonts w:ascii="Arial" w:hAnsi="Arial" w:cs="Arial"/>
            <w:strike/>
            <w:sz w:val="20"/>
            <w:szCs w:val="20"/>
          </w:rPr>
          <w:t>(Vide Lei Complementar nº 35, de 2.007)</w:t>
        </w:r>
      </w:hyperlink>
    </w:p>
    <w:p w:rsidR="005C0800" w:rsidRDefault="005C0800" w:rsidP="00AE12E6">
      <w:pPr>
        <w:ind w:firstLine="567"/>
        <w:jc w:val="center"/>
        <w:rPr>
          <w:rFonts w:ascii="Arial" w:hAnsi="Arial" w:cs="Arial"/>
          <w:strike/>
          <w:sz w:val="20"/>
          <w:szCs w:val="20"/>
        </w:rPr>
      </w:pPr>
      <w:hyperlink r:id="rId24" w:anchor="art3" w:history="1">
        <w:r w:rsidRPr="005C0800">
          <w:rPr>
            <w:rStyle w:val="Hyperlink"/>
            <w:rFonts w:ascii="Arial" w:hAnsi="Arial" w:cs="Arial"/>
            <w:strike/>
            <w:sz w:val="20"/>
            <w:szCs w:val="20"/>
          </w:rPr>
          <w:t>(Vide Lei Complementar nº 38, de 2.008)</w:t>
        </w:r>
      </w:hyperlink>
    </w:p>
    <w:p w:rsidR="00625BF8" w:rsidRPr="00221E3F" w:rsidRDefault="00625BF8" w:rsidP="00AE12E6">
      <w:pPr>
        <w:ind w:firstLine="567"/>
        <w:jc w:val="center"/>
        <w:rPr>
          <w:rFonts w:ascii="Arial" w:hAnsi="Arial" w:cs="Arial"/>
          <w:strike/>
          <w:sz w:val="20"/>
          <w:szCs w:val="20"/>
        </w:rPr>
      </w:pPr>
    </w:p>
    <w:tbl>
      <w:tblPr>
        <w:tblStyle w:val="Tabelacomgrade"/>
        <w:tblW w:w="5000" w:type="pct"/>
        <w:tblLook w:val="01E0" w:firstRow="1" w:lastRow="1" w:firstColumn="1" w:lastColumn="1" w:noHBand="0" w:noVBand="0"/>
      </w:tblPr>
      <w:tblGrid>
        <w:gridCol w:w="3263"/>
        <w:gridCol w:w="728"/>
        <w:gridCol w:w="1451"/>
        <w:gridCol w:w="872"/>
        <w:gridCol w:w="1774"/>
        <w:gridCol w:w="1106"/>
        <w:gridCol w:w="1228"/>
      </w:tblGrid>
      <w:tr w:rsidR="00DF6090" w:rsidRPr="00221E3F">
        <w:tc>
          <w:tcPr>
            <w:tcW w:w="1750" w:type="pct"/>
            <w:vMerge w:val="restart"/>
            <w:vAlign w:val="center"/>
          </w:tcPr>
          <w:p w:rsidR="00ED120E" w:rsidRPr="00221E3F" w:rsidRDefault="00ED120E" w:rsidP="00ED120E">
            <w:pPr>
              <w:jc w:val="center"/>
              <w:rPr>
                <w:rFonts w:ascii="Arial" w:hAnsi="Arial" w:cs="Arial"/>
                <w:strike/>
                <w:sz w:val="20"/>
                <w:szCs w:val="20"/>
              </w:rPr>
            </w:pPr>
            <w:r w:rsidRPr="00221E3F">
              <w:rPr>
                <w:rFonts w:ascii="Arial" w:hAnsi="Arial" w:cs="Arial"/>
                <w:strike/>
                <w:sz w:val="20"/>
                <w:szCs w:val="20"/>
              </w:rPr>
              <w:t>Denominação do Emprego</w:t>
            </w:r>
          </w:p>
        </w:tc>
        <w:tc>
          <w:tcPr>
            <w:tcW w:w="321" w:type="pct"/>
            <w:vMerge w:val="restart"/>
            <w:vAlign w:val="center"/>
          </w:tcPr>
          <w:p w:rsidR="00ED120E" w:rsidRPr="00221E3F" w:rsidRDefault="00ED120E" w:rsidP="00ED120E">
            <w:pPr>
              <w:jc w:val="center"/>
              <w:rPr>
                <w:rFonts w:ascii="Arial" w:hAnsi="Arial" w:cs="Arial"/>
                <w:strike/>
                <w:sz w:val="20"/>
                <w:szCs w:val="20"/>
              </w:rPr>
            </w:pPr>
            <w:r w:rsidRPr="00221E3F">
              <w:rPr>
                <w:rFonts w:ascii="Arial" w:hAnsi="Arial" w:cs="Arial"/>
                <w:strike/>
                <w:sz w:val="20"/>
                <w:szCs w:val="20"/>
              </w:rPr>
              <w:t>Ref. Inicial</w:t>
            </w:r>
          </w:p>
        </w:tc>
        <w:tc>
          <w:tcPr>
            <w:tcW w:w="871" w:type="pct"/>
            <w:gridSpan w:val="2"/>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Jornada de Trabalho</w:t>
            </w:r>
          </w:p>
        </w:tc>
        <w:tc>
          <w:tcPr>
            <w:tcW w:w="1036" w:type="pct"/>
            <w:vMerge w:val="restart"/>
            <w:vAlign w:val="center"/>
          </w:tcPr>
          <w:p w:rsidR="00ED120E" w:rsidRPr="00221E3F" w:rsidRDefault="00ED120E" w:rsidP="00ED120E">
            <w:pPr>
              <w:jc w:val="center"/>
              <w:rPr>
                <w:rFonts w:ascii="Arial" w:hAnsi="Arial" w:cs="Arial"/>
                <w:strike/>
                <w:sz w:val="20"/>
                <w:szCs w:val="20"/>
              </w:rPr>
            </w:pPr>
            <w:r w:rsidRPr="00221E3F">
              <w:rPr>
                <w:rFonts w:ascii="Arial" w:hAnsi="Arial" w:cs="Arial"/>
                <w:strike/>
                <w:sz w:val="20"/>
                <w:szCs w:val="20"/>
              </w:rPr>
              <w:t>Escolaridade Exigida (concluída)</w:t>
            </w:r>
          </w:p>
        </w:tc>
        <w:tc>
          <w:tcPr>
            <w:tcW w:w="568" w:type="pct"/>
            <w:vMerge w:val="restart"/>
            <w:vAlign w:val="center"/>
          </w:tcPr>
          <w:p w:rsidR="00ED120E" w:rsidRPr="00221E3F" w:rsidRDefault="00ED120E" w:rsidP="00ED120E">
            <w:pPr>
              <w:jc w:val="center"/>
              <w:rPr>
                <w:rFonts w:ascii="Arial" w:hAnsi="Arial" w:cs="Arial"/>
                <w:strike/>
                <w:sz w:val="20"/>
                <w:szCs w:val="20"/>
              </w:rPr>
            </w:pPr>
            <w:r w:rsidRPr="00221E3F">
              <w:rPr>
                <w:rFonts w:ascii="Arial" w:hAnsi="Arial" w:cs="Arial"/>
                <w:strike/>
                <w:sz w:val="20"/>
                <w:szCs w:val="20"/>
              </w:rPr>
              <w:t>Natureza do Emprego</w:t>
            </w:r>
          </w:p>
        </w:tc>
        <w:tc>
          <w:tcPr>
            <w:tcW w:w="453" w:type="pct"/>
            <w:vMerge w:val="restart"/>
            <w:vAlign w:val="center"/>
          </w:tcPr>
          <w:p w:rsidR="00DF6090" w:rsidRPr="00221E3F" w:rsidRDefault="00ED120E" w:rsidP="00ED120E">
            <w:pPr>
              <w:jc w:val="center"/>
              <w:rPr>
                <w:rFonts w:ascii="Arial" w:hAnsi="Arial" w:cs="Arial"/>
                <w:strike/>
                <w:sz w:val="20"/>
                <w:szCs w:val="20"/>
              </w:rPr>
            </w:pPr>
            <w:r w:rsidRPr="00221E3F">
              <w:rPr>
                <w:rFonts w:ascii="Arial" w:hAnsi="Arial" w:cs="Arial"/>
                <w:strike/>
                <w:sz w:val="20"/>
                <w:szCs w:val="20"/>
              </w:rPr>
              <w:t xml:space="preserve">Forma </w:t>
            </w:r>
          </w:p>
          <w:p w:rsidR="00ED120E" w:rsidRPr="00221E3F" w:rsidRDefault="00ED120E" w:rsidP="00ED120E">
            <w:pPr>
              <w:jc w:val="center"/>
              <w:rPr>
                <w:rFonts w:ascii="Arial" w:hAnsi="Arial" w:cs="Arial"/>
                <w:strike/>
                <w:sz w:val="20"/>
                <w:szCs w:val="20"/>
              </w:rPr>
            </w:pPr>
            <w:r w:rsidRPr="00221E3F">
              <w:rPr>
                <w:rFonts w:ascii="Arial" w:hAnsi="Arial" w:cs="Arial"/>
                <w:strike/>
                <w:sz w:val="20"/>
                <w:szCs w:val="20"/>
              </w:rPr>
              <w:t>de Provimento</w:t>
            </w:r>
          </w:p>
        </w:tc>
      </w:tr>
      <w:tr w:rsidR="00DF6090" w:rsidRPr="00221E3F">
        <w:tc>
          <w:tcPr>
            <w:tcW w:w="1750" w:type="pct"/>
            <w:vMerge/>
          </w:tcPr>
          <w:p w:rsidR="00ED120E" w:rsidRPr="00221E3F" w:rsidRDefault="00ED120E" w:rsidP="00AE12E6">
            <w:pPr>
              <w:jc w:val="center"/>
              <w:rPr>
                <w:rFonts w:ascii="Arial" w:hAnsi="Arial" w:cs="Arial"/>
                <w:strike/>
                <w:sz w:val="20"/>
                <w:szCs w:val="20"/>
              </w:rPr>
            </w:pPr>
          </w:p>
        </w:tc>
        <w:tc>
          <w:tcPr>
            <w:tcW w:w="321" w:type="pct"/>
            <w:vMerge/>
          </w:tcPr>
          <w:p w:rsidR="00ED120E" w:rsidRPr="00221E3F" w:rsidRDefault="00ED120E" w:rsidP="00AE12E6">
            <w:pPr>
              <w:jc w:val="center"/>
              <w:rPr>
                <w:rFonts w:ascii="Arial" w:hAnsi="Arial" w:cs="Arial"/>
                <w:strike/>
                <w:sz w:val="20"/>
                <w:szCs w:val="20"/>
              </w:rPr>
            </w:pPr>
          </w:p>
        </w:tc>
        <w:tc>
          <w:tcPr>
            <w:tcW w:w="478"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Denominação</w:t>
            </w:r>
          </w:p>
        </w:tc>
        <w:tc>
          <w:tcPr>
            <w:tcW w:w="394"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Carga Horária</w:t>
            </w:r>
          </w:p>
        </w:tc>
        <w:tc>
          <w:tcPr>
            <w:tcW w:w="1036" w:type="pct"/>
            <w:vMerge/>
          </w:tcPr>
          <w:p w:rsidR="00ED120E" w:rsidRPr="00221E3F" w:rsidRDefault="00ED120E" w:rsidP="00AE12E6">
            <w:pPr>
              <w:jc w:val="center"/>
              <w:rPr>
                <w:rFonts w:ascii="Arial" w:hAnsi="Arial" w:cs="Arial"/>
                <w:strike/>
                <w:sz w:val="20"/>
                <w:szCs w:val="20"/>
              </w:rPr>
            </w:pPr>
          </w:p>
        </w:tc>
        <w:tc>
          <w:tcPr>
            <w:tcW w:w="568" w:type="pct"/>
            <w:vMerge/>
          </w:tcPr>
          <w:p w:rsidR="00ED120E" w:rsidRPr="00221E3F" w:rsidRDefault="00ED120E" w:rsidP="00AE12E6">
            <w:pPr>
              <w:jc w:val="center"/>
              <w:rPr>
                <w:rFonts w:ascii="Arial" w:hAnsi="Arial" w:cs="Arial"/>
                <w:strike/>
                <w:sz w:val="20"/>
                <w:szCs w:val="20"/>
              </w:rPr>
            </w:pPr>
          </w:p>
        </w:tc>
        <w:tc>
          <w:tcPr>
            <w:tcW w:w="453" w:type="pct"/>
            <w:vMerge/>
          </w:tcPr>
          <w:p w:rsidR="00ED120E" w:rsidRPr="00221E3F" w:rsidRDefault="00ED120E" w:rsidP="00AE12E6">
            <w:pPr>
              <w:jc w:val="center"/>
              <w:rPr>
                <w:rFonts w:ascii="Arial" w:hAnsi="Arial" w:cs="Arial"/>
                <w:strike/>
                <w:sz w:val="20"/>
                <w:szCs w:val="20"/>
              </w:rPr>
            </w:pPr>
          </w:p>
        </w:tc>
      </w:tr>
      <w:tr w:rsidR="00DF6090" w:rsidRPr="00221E3F">
        <w:tc>
          <w:tcPr>
            <w:tcW w:w="1750"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Auxiliar de atividades complementares</w:t>
            </w:r>
          </w:p>
        </w:tc>
        <w:tc>
          <w:tcPr>
            <w:tcW w:w="321"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2</w:t>
            </w:r>
          </w:p>
        </w:tc>
        <w:tc>
          <w:tcPr>
            <w:tcW w:w="478"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ED120E" w:rsidRPr="00221E3F" w:rsidRDefault="00ED120E"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Ens. Fundam.</w:t>
            </w:r>
          </w:p>
        </w:tc>
        <w:tc>
          <w:tcPr>
            <w:tcW w:w="568"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Efetivo</w:t>
            </w:r>
          </w:p>
        </w:tc>
        <w:tc>
          <w:tcPr>
            <w:tcW w:w="453" w:type="pct"/>
            <w:vMerge w:val="restart"/>
            <w:vAlign w:val="center"/>
          </w:tcPr>
          <w:p w:rsidR="00DF6090" w:rsidRPr="00221E3F" w:rsidRDefault="00ED120E" w:rsidP="00ED120E">
            <w:pPr>
              <w:jc w:val="center"/>
              <w:rPr>
                <w:rFonts w:ascii="Arial" w:hAnsi="Arial" w:cs="Arial"/>
                <w:strike/>
                <w:sz w:val="20"/>
                <w:szCs w:val="20"/>
              </w:rPr>
            </w:pPr>
            <w:r w:rsidRPr="00221E3F">
              <w:rPr>
                <w:rFonts w:ascii="Arial" w:hAnsi="Arial" w:cs="Arial"/>
                <w:strike/>
                <w:sz w:val="20"/>
                <w:szCs w:val="20"/>
              </w:rPr>
              <w:t xml:space="preserve">Concurso </w:t>
            </w:r>
          </w:p>
          <w:p w:rsidR="00DF6090" w:rsidRPr="00221E3F" w:rsidRDefault="00ED120E" w:rsidP="00ED120E">
            <w:pPr>
              <w:jc w:val="center"/>
              <w:rPr>
                <w:rFonts w:ascii="Arial" w:hAnsi="Arial" w:cs="Arial"/>
                <w:strike/>
                <w:sz w:val="20"/>
                <w:szCs w:val="20"/>
              </w:rPr>
            </w:pPr>
            <w:r w:rsidRPr="00221E3F">
              <w:rPr>
                <w:rFonts w:ascii="Arial" w:hAnsi="Arial" w:cs="Arial"/>
                <w:strike/>
                <w:sz w:val="20"/>
                <w:szCs w:val="20"/>
              </w:rPr>
              <w:t xml:space="preserve">de </w:t>
            </w:r>
          </w:p>
          <w:p w:rsidR="00DF6090" w:rsidRPr="00221E3F" w:rsidRDefault="00ED120E" w:rsidP="00ED120E">
            <w:pPr>
              <w:jc w:val="center"/>
              <w:rPr>
                <w:rFonts w:ascii="Arial" w:hAnsi="Arial" w:cs="Arial"/>
                <w:strike/>
                <w:sz w:val="20"/>
                <w:szCs w:val="20"/>
              </w:rPr>
            </w:pPr>
            <w:r w:rsidRPr="00221E3F">
              <w:rPr>
                <w:rFonts w:ascii="Arial" w:hAnsi="Arial" w:cs="Arial"/>
                <w:strike/>
                <w:sz w:val="20"/>
                <w:szCs w:val="20"/>
              </w:rPr>
              <w:t xml:space="preserve">Provas </w:t>
            </w:r>
          </w:p>
          <w:p w:rsidR="00DF6090" w:rsidRPr="00221E3F" w:rsidRDefault="00ED120E" w:rsidP="00ED120E">
            <w:pPr>
              <w:jc w:val="center"/>
              <w:rPr>
                <w:rFonts w:ascii="Arial" w:hAnsi="Arial" w:cs="Arial"/>
                <w:strike/>
                <w:sz w:val="20"/>
                <w:szCs w:val="20"/>
              </w:rPr>
            </w:pPr>
            <w:r w:rsidRPr="00221E3F">
              <w:rPr>
                <w:rFonts w:ascii="Arial" w:hAnsi="Arial" w:cs="Arial"/>
                <w:strike/>
                <w:sz w:val="20"/>
                <w:szCs w:val="20"/>
              </w:rPr>
              <w:t xml:space="preserve">e </w:t>
            </w:r>
          </w:p>
          <w:p w:rsidR="00ED120E" w:rsidRPr="00221E3F" w:rsidRDefault="00ED120E" w:rsidP="00ED120E">
            <w:pPr>
              <w:jc w:val="center"/>
              <w:rPr>
                <w:rFonts w:ascii="Arial" w:hAnsi="Arial" w:cs="Arial"/>
                <w:strike/>
                <w:sz w:val="20"/>
                <w:szCs w:val="20"/>
              </w:rPr>
            </w:pPr>
            <w:r w:rsidRPr="00221E3F">
              <w:rPr>
                <w:rFonts w:ascii="Arial" w:hAnsi="Arial" w:cs="Arial"/>
                <w:strike/>
                <w:sz w:val="20"/>
                <w:szCs w:val="20"/>
              </w:rPr>
              <w:t>Títulos</w:t>
            </w:r>
          </w:p>
        </w:tc>
      </w:tr>
      <w:tr w:rsidR="00DF6090" w:rsidRPr="00221E3F">
        <w:tc>
          <w:tcPr>
            <w:tcW w:w="1750"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Orientador de alunos</w:t>
            </w:r>
          </w:p>
        </w:tc>
        <w:tc>
          <w:tcPr>
            <w:tcW w:w="321"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3</w:t>
            </w:r>
          </w:p>
        </w:tc>
        <w:tc>
          <w:tcPr>
            <w:tcW w:w="478"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A</w:t>
            </w:r>
          </w:p>
        </w:tc>
        <w:tc>
          <w:tcPr>
            <w:tcW w:w="394" w:type="pct"/>
          </w:tcPr>
          <w:p w:rsidR="00ED120E" w:rsidRPr="00221E3F" w:rsidRDefault="00ED120E" w:rsidP="00592876">
            <w:pPr>
              <w:jc w:val="center"/>
              <w:rPr>
                <w:rFonts w:ascii="Arial" w:hAnsi="Arial" w:cs="Arial"/>
                <w:strike/>
                <w:sz w:val="20"/>
                <w:szCs w:val="20"/>
              </w:rPr>
            </w:pPr>
            <w:r w:rsidRPr="00221E3F">
              <w:rPr>
                <w:rFonts w:ascii="Arial" w:hAnsi="Arial" w:cs="Arial"/>
                <w:strike/>
                <w:sz w:val="20"/>
                <w:szCs w:val="20"/>
              </w:rPr>
              <w:t>40,0</w:t>
            </w:r>
          </w:p>
        </w:tc>
        <w:tc>
          <w:tcPr>
            <w:tcW w:w="1036"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Ensino Médio</w:t>
            </w:r>
          </w:p>
        </w:tc>
        <w:tc>
          <w:tcPr>
            <w:tcW w:w="568"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Efetivo</w:t>
            </w:r>
          </w:p>
        </w:tc>
        <w:tc>
          <w:tcPr>
            <w:tcW w:w="453" w:type="pct"/>
            <w:vMerge/>
          </w:tcPr>
          <w:p w:rsidR="00ED120E" w:rsidRPr="00221E3F" w:rsidRDefault="00ED120E" w:rsidP="00AE12E6">
            <w:pPr>
              <w:jc w:val="center"/>
              <w:rPr>
                <w:rFonts w:ascii="Arial" w:hAnsi="Arial" w:cs="Arial"/>
                <w:strike/>
                <w:sz w:val="20"/>
                <w:szCs w:val="20"/>
              </w:rPr>
            </w:pPr>
          </w:p>
        </w:tc>
      </w:tr>
      <w:tr w:rsidR="00DF6090" w:rsidRPr="00221E3F">
        <w:tc>
          <w:tcPr>
            <w:tcW w:w="1750"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Oficial de Escola</w:t>
            </w:r>
          </w:p>
        </w:tc>
        <w:tc>
          <w:tcPr>
            <w:tcW w:w="321"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3</w:t>
            </w:r>
          </w:p>
        </w:tc>
        <w:tc>
          <w:tcPr>
            <w:tcW w:w="478"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ED120E" w:rsidRPr="00221E3F" w:rsidRDefault="00ED120E"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Ensino Médio</w:t>
            </w:r>
          </w:p>
        </w:tc>
        <w:tc>
          <w:tcPr>
            <w:tcW w:w="568"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Efetivo</w:t>
            </w:r>
          </w:p>
        </w:tc>
        <w:tc>
          <w:tcPr>
            <w:tcW w:w="453" w:type="pct"/>
            <w:vMerge/>
          </w:tcPr>
          <w:p w:rsidR="00ED120E" w:rsidRPr="00221E3F" w:rsidRDefault="00ED120E" w:rsidP="00AE12E6">
            <w:pPr>
              <w:jc w:val="center"/>
              <w:rPr>
                <w:rFonts w:ascii="Arial" w:hAnsi="Arial" w:cs="Arial"/>
                <w:strike/>
                <w:sz w:val="20"/>
                <w:szCs w:val="20"/>
              </w:rPr>
            </w:pPr>
          </w:p>
        </w:tc>
      </w:tr>
      <w:tr w:rsidR="00DF6090" w:rsidRPr="00221E3F">
        <w:tc>
          <w:tcPr>
            <w:tcW w:w="1750"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Monitor de Creche</w:t>
            </w:r>
          </w:p>
        </w:tc>
        <w:tc>
          <w:tcPr>
            <w:tcW w:w="321"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3</w:t>
            </w:r>
          </w:p>
        </w:tc>
        <w:tc>
          <w:tcPr>
            <w:tcW w:w="478"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A</w:t>
            </w:r>
          </w:p>
        </w:tc>
        <w:tc>
          <w:tcPr>
            <w:tcW w:w="394" w:type="pct"/>
          </w:tcPr>
          <w:p w:rsidR="00ED120E" w:rsidRPr="00221E3F" w:rsidRDefault="00ED120E" w:rsidP="00592876">
            <w:pPr>
              <w:jc w:val="center"/>
              <w:rPr>
                <w:rFonts w:ascii="Arial" w:hAnsi="Arial" w:cs="Arial"/>
                <w:strike/>
                <w:sz w:val="20"/>
                <w:szCs w:val="20"/>
              </w:rPr>
            </w:pPr>
            <w:r w:rsidRPr="00221E3F">
              <w:rPr>
                <w:rFonts w:ascii="Arial" w:hAnsi="Arial" w:cs="Arial"/>
                <w:strike/>
                <w:sz w:val="20"/>
                <w:szCs w:val="20"/>
              </w:rPr>
              <w:t>40,0</w:t>
            </w:r>
          </w:p>
        </w:tc>
        <w:tc>
          <w:tcPr>
            <w:tcW w:w="1036"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Ens. Fundam.</w:t>
            </w:r>
          </w:p>
        </w:tc>
        <w:tc>
          <w:tcPr>
            <w:tcW w:w="568"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Efetivo</w:t>
            </w:r>
          </w:p>
        </w:tc>
        <w:tc>
          <w:tcPr>
            <w:tcW w:w="453" w:type="pct"/>
            <w:vMerge/>
          </w:tcPr>
          <w:p w:rsidR="00ED120E" w:rsidRPr="00221E3F" w:rsidRDefault="00ED120E" w:rsidP="00AE12E6">
            <w:pPr>
              <w:jc w:val="center"/>
              <w:rPr>
                <w:rFonts w:ascii="Arial" w:hAnsi="Arial" w:cs="Arial"/>
                <w:strike/>
                <w:sz w:val="20"/>
                <w:szCs w:val="20"/>
              </w:rPr>
            </w:pPr>
          </w:p>
        </w:tc>
      </w:tr>
      <w:tr w:rsidR="00DF6090" w:rsidRPr="00221E3F">
        <w:tc>
          <w:tcPr>
            <w:tcW w:w="1750"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Cozinheiro</w:t>
            </w:r>
          </w:p>
        </w:tc>
        <w:tc>
          <w:tcPr>
            <w:tcW w:w="321"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2</w:t>
            </w:r>
          </w:p>
        </w:tc>
        <w:tc>
          <w:tcPr>
            <w:tcW w:w="478"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ED120E" w:rsidRPr="00221E3F" w:rsidRDefault="00ED120E"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Ens. Fundam.</w:t>
            </w:r>
          </w:p>
        </w:tc>
        <w:tc>
          <w:tcPr>
            <w:tcW w:w="568"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Efetivo</w:t>
            </w:r>
          </w:p>
        </w:tc>
        <w:tc>
          <w:tcPr>
            <w:tcW w:w="453" w:type="pct"/>
            <w:vMerge/>
          </w:tcPr>
          <w:p w:rsidR="00ED120E" w:rsidRPr="00221E3F" w:rsidRDefault="00ED120E" w:rsidP="00AE12E6">
            <w:pPr>
              <w:jc w:val="center"/>
              <w:rPr>
                <w:rFonts w:ascii="Arial" w:hAnsi="Arial" w:cs="Arial"/>
                <w:strike/>
                <w:sz w:val="20"/>
                <w:szCs w:val="20"/>
              </w:rPr>
            </w:pPr>
          </w:p>
        </w:tc>
      </w:tr>
      <w:tr w:rsidR="00DF6090" w:rsidRPr="00221E3F">
        <w:tc>
          <w:tcPr>
            <w:tcW w:w="1750"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Inspetor de Alunos*</w:t>
            </w:r>
          </w:p>
        </w:tc>
        <w:tc>
          <w:tcPr>
            <w:tcW w:w="321"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1</w:t>
            </w:r>
          </w:p>
        </w:tc>
        <w:tc>
          <w:tcPr>
            <w:tcW w:w="478"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ED120E" w:rsidRPr="00221E3F" w:rsidRDefault="00ED120E"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w:t>
            </w:r>
          </w:p>
        </w:tc>
        <w:tc>
          <w:tcPr>
            <w:tcW w:w="568"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Efetivo</w:t>
            </w:r>
          </w:p>
        </w:tc>
        <w:tc>
          <w:tcPr>
            <w:tcW w:w="453" w:type="pct"/>
            <w:vMerge/>
          </w:tcPr>
          <w:p w:rsidR="00ED120E" w:rsidRPr="00221E3F" w:rsidRDefault="00ED120E" w:rsidP="00AE12E6">
            <w:pPr>
              <w:jc w:val="center"/>
              <w:rPr>
                <w:rFonts w:ascii="Arial" w:hAnsi="Arial" w:cs="Arial"/>
                <w:strike/>
                <w:sz w:val="20"/>
                <w:szCs w:val="20"/>
              </w:rPr>
            </w:pPr>
          </w:p>
        </w:tc>
      </w:tr>
      <w:tr w:rsidR="00DF6090" w:rsidRPr="00221E3F">
        <w:tc>
          <w:tcPr>
            <w:tcW w:w="1750"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Servente Escolar*</w:t>
            </w:r>
          </w:p>
        </w:tc>
        <w:tc>
          <w:tcPr>
            <w:tcW w:w="321"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1</w:t>
            </w:r>
          </w:p>
        </w:tc>
        <w:tc>
          <w:tcPr>
            <w:tcW w:w="478" w:type="pct"/>
          </w:tcPr>
          <w:p w:rsidR="00ED120E" w:rsidRPr="00221E3F" w:rsidRDefault="00ED120E"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ED120E" w:rsidRPr="00221E3F" w:rsidRDefault="00ED120E"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w:t>
            </w:r>
          </w:p>
        </w:tc>
        <w:tc>
          <w:tcPr>
            <w:tcW w:w="568" w:type="pct"/>
          </w:tcPr>
          <w:p w:rsidR="00ED120E" w:rsidRPr="00221E3F" w:rsidRDefault="00ED120E" w:rsidP="00592876">
            <w:pPr>
              <w:jc w:val="both"/>
              <w:rPr>
                <w:rFonts w:ascii="Arial" w:hAnsi="Arial" w:cs="Arial"/>
                <w:strike/>
                <w:sz w:val="20"/>
                <w:szCs w:val="20"/>
              </w:rPr>
            </w:pPr>
            <w:r w:rsidRPr="00221E3F">
              <w:rPr>
                <w:rFonts w:ascii="Arial" w:hAnsi="Arial" w:cs="Arial"/>
                <w:strike/>
                <w:sz w:val="20"/>
                <w:szCs w:val="20"/>
              </w:rPr>
              <w:t>Efetivo</w:t>
            </w:r>
          </w:p>
        </w:tc>
        <w:tc>
          <w:tcPr>
            <w:tcW w:w="453" w:type="pct"/>
            <w:vMerge/>
          </w:tcPr>
          <w:p w:rsidR="00ED120E" w:rsidRPr="00221E3F" w:rsidRDefault="00ED120E"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Diretor Superintendente do CAIC</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13</w:t>
            </w:r>
          </w:p>
        </w:tc>
        <w:tc>
          <w:tcPr>
            <w:tcW w:w="478" w:type="pct"/>
          </w:tcPr>
          <w:p w:rsidR="00625BF8" w:rsidRPr="00221E3F" w:rsidRDefault="00795F90" w:rsidP="00625BF8">
            <w:pPr>
              <w:jc w:val="center"/>
              <w:rPr>
                <w:rFonts w:ascii="Arial" w:hAnsi="Arial" w:cs="Arial"/>
                <w:strike/>
                <w:sz w:val="20"/>
                <w:szCs w:val="20"/>
              </w:rPr>
            </w:pPr>
            <w:r w:rsidRPr="00221E3F">
              <w:rPr>
                <w:rFonts w:ascii="Arial" w:hAnsi="Arial" w:cs="Arial"/>
                <w:strike/>
                <w:sz w:val="20"/>
                <w:szCs w:val="20"/>
              </w:rPr>
              <w:t>B</w:t>
            </w:r>
          </w:p>
          <w:p w:rsidR="00795F90" w:rsidRPr="00221E3F" w:rsidRDefault="00795F90" w:rsidP="00AE12E6">
            <w:pPr>
              <w:jc w:val="center"/>
              <w:rPr>
                <w:rFonts w:ascii="Arial" w:hAnsi="Arial" w:cs="Arial"/>
                <w:strike/>
                <w:sz w:val="20"/>
                <w:szCs w:val="20"/>
              </w:rPr>
            </w:pP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Médio</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val="restart"/>
            <w:vAlign w:val="center"/>
          </w:tcPr>
          <w:p w:rsidR="00DF6090" w:rsidRPr="00221E3F" w:rsidRDefault="00795F90" w:rsidP="00795F90">
            <w:pPr>
              <w:jc w:val="center"/>
              <w:rPr>
                <w:rFonts w:ascii="Arial" w:hAnsi="Arial" w:cs="Arial"/>
                <w:strike/>
                <w:sz w:val="20"/>
                <w:szCs w:val="20"/>
              </w:rPr>
            </w:pPr>
            <w:r w:rsidRPr="00221E3F">
              <w:rPr>
                <w:rFonts w:ascii="Arial" w:hAnsi="Arial" w:cs="Arial"/>
                <w:strike/>
                <w:sz w:val="20"/>
                <w:szCs w:val="20"/>
              </w:rPr>
              <w:t xml:space="preserve">Nomeação </w:t>
            </w:r>
          </w:p>
          <w:p w:rsidR="00DF6090" w:rsidRPr="00221E3F" w:rsidRDefault="00795F90" w:rsidP="00795F90">
            <w:pPr>
              <w:jc w:val="center"/>
              <w:rPr>
                <w:rFonts w:ascii="Arial" w:hAnsi="Arial" w:cs="Arial"/>
                <w:strike/>
                <w:sz w:val="20"/>
                <w:szCs w:val="20"/>
              </w:rPr>
            </w:pPr>
            <w:r w:rsidRPr="00221E3F">
              <w:rPr>
                <w:rFonts w:ascii="Arial" w:hAnsi="Arial" w:cs="Arial"/>
                <w:strike/>
                <w:sz w:val="20"/>
                <w:szCs w:val="20"/>
              </w:rPr>
              <w:t xml:space="preserve">em </w:t>
            </w:r>
          </w:p>
          <w:p w:rsidR="00795F90" w:rsidRPr="00221E3F" w:rsidRDefault="00795F90" w:rsidP="00795F90">
            <w:pPr>
              <w:jc w:val="center"/>
              <w:rPr>
                <w:rFonts w:ascii="Arial" w:hAnsi="Arial" w:cs="Arial"/>
                <w:strike/>
                <w:sz w:val="20"/>
                <w:szCs w:val="20"/>
              </w:rPr>
            </w:pPr>
            <w:r w:rsidRPr="00221E3F">
              <w:rPr>
                <w:rFonts w:ascii="Arial" w:hAnsi="Arial" w:cs="Arial"/>
                <w:strike/>
                <w:sz w:val="20"/>
                <w:szCs w:val="20"/>
              </w:rPr>
              <w:t>Comissão</w:t>
            </w: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Coord. de Programas Especiais</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13</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Médio – Habilit. Magist.</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Chefe de Departamento de Educação Básica</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15</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Superior</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Chefe de Departamento de Planejamento Educacional, Finanças e Recursos Humanos</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15</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 xml:space="preserve">Ensino Médio </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Chefe de Departamento de Estudos Normais Pedag.</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15</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Médio</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Chefe de Departamento de Expediente, Patrimônio e atividades Complementares</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15</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 xml:space="preserve">Ensino Médio </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Assistente de Nutrição</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11</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Médio – Técnico em Nutrição</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Secretário de Escola</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9</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Médio</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Chefe de Seção de Alimentação</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12</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Médio</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Nutricionista</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11</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Superior – Graduação especifica</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Supervisor de Merenda Escolar</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4</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Médio</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r w:rsidR="00625BF8" w:rsidRPr="00221E3F">
        <w:tc>
          <w:tcPr>
            <w:tcW w:w="1750"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Assistente de Chefia</w:t>
            </w:r>
          </w:p>
        </w:tc>
        <w:tc>
          <w:tcPr>
            <w:tcW w:w="321"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11</w:t>
            </w:r>
          </w:p>
        </w:tc>
        <w:tc>
          <w:tcPr>
            <w:tcW w:w="478" w:type="pct"/>
          </w:tcPr>
          <w:p w:rsidR="00795F90" w:rsidRPr="00221E3F" w:rsidRDefault="00795F90" w:rsidP="00AE12E6">
            <w:pPr>
              <w:jc w:val="center"/>
              <w:rPr>
                <w:rFonts w:ascii="Arial" w:hAnsi="Arial" w:cs="Arial"/>
                <w:strike/>
                <w:sz w:val="20"/>
                <w:szCs w:val="20"/>
              </w:rPr>
            </w:pPr>
            <w:r w:rsidRPr="00221E3F">
              <w:rPr>
                <w:rFonts w:ascii="Arial" w:hAnsi="Arial" w:cs="Arial"/>
                <w:strike/>
                <w:sz w:val="20"/>
                <w:szCs w:val="20"/>
              </w:rPr>
              <w:t>B</w:t>
            </w:r>
          </w:p>
        </w:tc>
        <w:tc>
          <w:tcPr>
            <w:tcW w:w="394" w:type="pct"/>
          </w:tcPr>
          <w:p w:rsidR="00795F90" w:rsidRPr="00221E3F" w:rsidRDefault="00795F90" w:rsidP="00592876">
            <w:pPr>
              <w:jc w:val="center"/>
              <w:rPr>
                <w:rFonts w:ascii="Arial" w:hAnsi="Arial" w:cs="Arial"/>
                <w:strike/>
                <w:sz w:val="20"/>
                <w:szCs w:val="20"/>
              </w:rPr>
            </w:pPr>
            <w:r w:rsidRPr="00221E3F">
              <w:rPr>
                <w:rFonts w:ascii="Arial" w:hAnsi="Arial" w:cs="Arial"/>
                <w:strike/>
                <w:sz w:val="20"/>
                <w:szCs w:val="20"/>
              </w:rPr>
              <w:t>42,5</w:t>
            </w:r>
          </w:p>
        </w:tc>
        <w:tc>
          <w:tcPr>
            <w:tcW w:w="1036"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Ensino Superior – Bacharelado em Serv. Social</w:t>
            </w:r>
          </w:p>
        </w:tc>
        <w:tc>
          <w:tcPr>
            <w:tcW w:w="568" w:type="pct"/>
          </w:tcPr>
          <w:p w:rsidR="00795F90" w:rsidRPr="00221E3F" w:rsidRDefault="00795F90" w:rsidP="00592876">
            <w:pPr>
              <w:jc w:val="both"/>
              <w:rPr>
                <w:rFonts w:ascii="Arial" w:hAnsi="Arial" w:cs="Arial"/>
                <w:strike/>
                <w:sz w:val="20"/>
                <w:szCs w:val="20"/>
              </w:rPr>
            </w:pPr>
            <w:r w:rsidRPr="00221E3F">
              <w:rPr>
                <w:rFonts w:ascii="Arial" w:hAnsi="Arial" w:cs="Arial"/>
                <w:strike/>
                <w:sz w:val="20"/>
                <w:szCs w:val="20"/>
              </w:rPr>
              <w:t>Comissão</w:t>
            </w:r>
          </w:p>
        </w:tc>
        <w:tc>
          <w:tcPr>
            <w:tcW w:w="453" w:type="pct"/>
            <w:vMerge/>
          </w:tcPr>
          <w:p w:rsidR="00795F90" w:rsidRPr="00221E3F" w:rsidRDefault="00795F90" w:rsidP="00AE12E6">
            <w:pPr>
              <w:jc w:val="center"/>
              <w:rPr>
                <w:rFonts w:ascii="Arial" w:hAnsi="Arial" w:cs="Arial"/>
                <w:strike/>
                <w:sz w:val="20"/>
                <w:szCs w:val="20"/>
              </w:rPr>
            </w:pPr>
          </w:p>
        </w:tc>
      </w:tr>
    </w:tbl>
    <w:p w:rsidR="00ED120E" w:rsidRPr="00221E3F" w:rsidRDefault="00592876" w:rsidP="00592876">
      <w:pPr>
        <w:ind w:firstLine="567"/>
        <w:jc w:val="both"/>
        <w:rPr>
          <w:rFonts w:ascii="Arial" w:hAnsi="Arial" w:cs="Arial"/>
          <w:strike/>
          <w:sz w:val="20"/>
          <w:szCs w:val="20"/>
        </w:rPr>
      </w:pPr>
      <w:r w:rsidRPr="00221E3F">
        <w:rPr>
          <w:rFonts w:ascii="Arial" w:hAnsi="Arial" w:cs="Arial"/>
          <w:strike/>
          <w:sz w:val="20"/>
          <w:szCs w:val="20"/>
        </w:rPr>
        <w:t>Obs: * referem-se aos empregos atuais, que serão extintos na vacância, conforme artigo 1º das Disposições Transitórias.</w:t>
      </w:r>
    </w:p>
    <w:p w:rsidR="00ED120E" w:rsidRPr="00221E3F" w:rsidRDefault="00ED120E" w:rsidP="00AE12E6">
      <w:pPr>
        <w:ind w:firstLine="567"/>
        <w:jc w:val="center"/>
        <w:rPr>
          <w:rFonts w:ascii="Arial" w:hAnsi="Arial" w:cs="Arial"/>
          <w:strike/>
          <w:sz w:val="20"/>
          <w:szCs w:val="20"/>
        </w:rPr>
      </w:pPr>
    </w:p>
    <w:p w:rsidR="00521181" w:rsidRPr="00221E3F" w:rsidRDefault="00521181" w:rsidP="00C3324A">
      <w:pPr>
        <w:ind w:firstLine="567"/>
        <w:jc w:val="both"/>
        <w:rPr>
          <w:rFonts w:ascii="Arial" w:hAnsi="Arial" w:cs="Arial"/>
          <w:strike/>
          <w:sz w:val="20"/>
          <w:szCs w:val="20"/>
        </w:rPr>
      </w:pPr>
    </w:p>
    <w:p w:rsidR="00521181" w:rsidRPr="00221E3F" w:rsidRDefault="008748CB" w:rsidP="00AE12E6">
      <w:pPr>
        <w:ind w:firstLine="567"/>
        <w:jc w:val="center"/>
        <w:rPr>
          <w:rFonts w:ascii="Arial" w:hAnsi="Arial" w:cs="Arial"/>
          <w:strike/>
          <w:sz w:val="20"/>
          <w:szCs w:val="20"/>
        </w:rPr>
      </w:pPr>
      <w:bookmarkStart w:id="641" w:name="aneII"/>
      <w:bookmarkEnd w:id="641"/>
      <w:r w:rsidRPr="00221E3F">
        <w:rPr>
          <w:rFonts w:ascii="Arial" w:hAnsi="Arial" w:cs="Arial"/>
          <w:strike/>
          <w:sz w:val="20"/>
          <w:szCs w:val="20"/>
        </w:rPr>
        <w:t>ANEXO II</w:t>
      </w:r>
    </w:p>
    <w:p w:rsidR="00C6789F" w:rsidRPr="00221E3F" w:rsidRDefault="00C6789F" w:rsidP="00AE12E6">
      <w:pPr>
        <w:ind w:firstLine="567"/>
        <w:jc w:val="center"/>
        <w:rPr>
          <w:rFonts w:ascii="Arial" w:hAnsi="Arial" w:cs="Arial"/>
          <w:strike/>
          <w:sz w:val="20"/>
          <w:szCs w:val="20"/>
        </w:rPr>
      </w:pPr>
    </w:p>
    <w:p w:rsidR="00C6789F" w:rsidRPr="00221E3F" w:rsidRDefault="00C6789F" w:rsidP="00C6789F">
      <w:pPr>
        <w:ind w:firstLine="567"/>
        <w:jc w:val="center"/>
        <w:rPr>
          <w:rFonts w:ascii="Arial" w:hAnsi="Arial" w:cs="Arial"/>
          <w:strike/>
          <w:sz w:val="20"/>
          <w:szCs w:val="20"/>
        </w:rPr>
      </w:pPr>
      <w:hyperlink r:id="rId25" w:history="1">
        <w:r w:rsidRPr="00221E3F">
          <w:rPr>
            <w:rStyle w:val="Hyperlink"/>
            <w:rFonts w:ascii="Arial" w:hAnsi="Arial" w:cs="Arial"/>
            <w:strike/>
            <w:sz w:val="20"/>
            <w:szCs w:val="20"/>
          </w:rPr>
          <w:t>(Vide Lei Municipal nº 2.577, de 2.001)</w:t>
        </w:r>
      </w:hyperlink>
    </w:p>
    <w:p w:rsidR="00DF6090" w:rsidRPr="00221E3F" w:rsidRDefault="00DF6090" w:rsidP="00AE12E6">
      <w:pPr>
        <w:ind w:firstLine="567"/>
        <w:jc w:val="center"/>
        <w:rPr>
          <w:rFonts w:ascii="Arial" w:hAnsi="Arial" w:cs="Arial"/>
          <w:strike/>
          <w:sz w:val="20"/>
          <w:szCs w:val="20"/>
        </w:rPr>
      </w:pPr>
    </w:p>
    <w:tbl>
      <w:tblPr>
        <w:tblStyle w:val="Tabelacomgrade"/>
        <w:tblW w:w="5000" w:type="pct"/>
        <w:jc w:val="center"/>
        <w:tblLook w:val="01E0" w:firstRow="1" w:lastRow="1" w:firstColumn="1" w:lastColumn="1" w:noHBand="0" w:noVBand="0"/>
      </w:tblPr>
      <w:tblGrid>
        <w:gridCol w:w="3921"/>
        <w:gridCol w:w="6501"/>
      </w:tblGrid>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Denominação Anterior/Ref. (Lei (2.204/96)</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Denominação Atual/Ref.</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p>
        </w:tc>
        <w:tc>
          <w:tcPr>
            <w:tcW w:w="3119" w:type="pct"/>
          </w:tcPr>
          <w:p w:rsidR="00DF6090" w:rsidRPr="00221E3F" w:rsidRDefault="00DF6090" w:rsidP="00DF6090">
            <w:pPr>
              <w:jc w:val="both"/>
              <w:rPr>
                <w:rFonts w:ascii="Arial" w:hAnsi="Arial" w:cs="Arial"/>
                <w:strike/>
                <w:sz w:val="20"/>
                <w:szCs w:val="20"/>
              </w:rPr>
            </w:pP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Chefe de Departamento de Pré-Escola – Ref. 15</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Chefe de Departamento de Educação Básica – Ref. 15</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Chefe de Departamento de Pré-Escola – Ref. 15</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Chefe de Departamento de Expediente, Patrimônio e Atividades Complementares – Ref. 15</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Chefe de Departamento de Ens. Fundamental – Ref. 15</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Chefe de Departamento de Estudos e Normas Pedagógicas – Ref. 15</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Chefe de Departamento de Ens. Fundamental – Ref. 15</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Chefe de Departamento de Planejamento Educacional, Finanças e Recursos Humanos – Ref.</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p>
        </w:tc>
        <w:tc>
          <w:tcPr>
            <w:tcW w:w="3119" w:type="pct"/>
          </w:tcPr>
          <w:p w:rsidR="00DF6090" w:rsidRPr="00221E3F" w:rsidRDefault="00DF6090" w:rsidP="00DF6090">
            <w:pPr>
              <w:jc w:val="both"/>
              <w:rPr>
                <w:rFonts w:ascii="Arial" w:hAnsi="Arial" w:cs="Arial"/>
                <w:strike/>
                <w:sz w:val="20"/>
                <w:szCs w:val="20"/>
              </w:rPr>
            </w:pP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Professor Coordenador – Ref. 13</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Coordenador de Programa Educacional Especial – Ref. 13</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Professor Coordenador – Ref. 13</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Coordenador de Programa Educacional Especial – Ref. 13</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Professor Coordenador – Ref. 13</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Coordenador de Programa Educacional Especial – Ref. 13</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Professor Coordenador – Ref. 13</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Coordenador de Programa Educacional Especial – Ref. 13</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Professor Coordenador – Ref. 13</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Coordenador de Programa Educacional Especial – Ref. 13</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Professor Coordenador – Ref. 13</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Coordenador de Programa Educacional Especial – Ref. 13</w:t>
            </w:r>
          </w:p>
        </w:tc>
      </w:tr>
      <w:tr w:rsidR="00DF6090" w:rsidRPr="00221E3F">
        <w:trPr>
          <w:jc w:val="center"/>
        </w:trPr>
        <w:tc>
          <w:tcPr>
            <w:tcW w:w="1881"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Economista Doméstico</w:t>
            </w:r>
          </w:p>
        </w:tc>
        <w:tc>
          <w:tcPr>
            <w:tcW w:w="3119" w:type="pct"/>
          </w:tcPr>
          <w:p w:rsidR="00DF6090" w:rsidRPr="00221E3F" w:rsidRDefault="00DF6090" w:rsidP="00DF6090">
            <w:pPr>
              <w:jc w:val="both"/>
              <w:rPr>
                <w:rFonts w:ascii="Arial" w:hAnsi="Arial" w:cs="Arial"/>
                <w:strike/>
                <w:sz w:val="20"/>
                <w:szCs w:val="20"/>
              </w:rPr>
            </w:pPr>
            <w:r w:rsidRPr="00221E3F">
              <w:rPr>
                <w:rFonts w:ascii="Arial" w:hAnsi="Arial" w:cs="Arial"/>
                <w:strike/>
                <w:sz w:val="20"/>
                <w:szCs w:val="20"/>
              </w:rPr>
              <w:t>Assistente de Nutrição – Ref. 11</w:t>
            </w:r>
          </w:p>
        </w:tc>
      </w:tr>
    </w:tbl>
    <w:p w:rsidR="00DF6090" w:rsidRPr="00221E3F" w:rsidRDefault="00DF6090" w:rsidP="00625BF8">
      <w:pPr>
        <w:ind w:firstLine="567"/>
        <w:jc w:val="center"/>
        <w:rPr>
          <w:strike/>
        </w:rPr>
      </w:pPr>
    </w:p>
    <w:sectPr w:rsidR="00DF6090" w:rsidRPr="00221E3F" w:rsidSect="00C3324A">
      <w:headerReference w:type="default" r:id="rId26"/>
      <w:footerReference w:type="even" r:id="rId27"/>
      <w:footerReference w:type="default" r:id="rId28"/>
      <w:pgSz w:w="11907" w:h="16840" w:code="9"/>
      <w:pgMar w:top="1418" w:right="567" w:bottom="1418" w:left="1134" w:header="851" w:footer="5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D1" w:rsidRDefault="002D16D1">
      <w:r>
        <w:separator/>
      </w:r>
    </w:p>
  </w:endnote>
  <w:endnote w:type="continuationSeparator" w:id="0">
    <w:p w:rsidR="002D16D1" w:rsidRDefault="002D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Amphi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4A" w:rsidRDefault="00C3324A">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C3324A" w:rsidRDefault="00C3324A">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4A" w:rsidRPr="00F73DEF" w:rsidRDefault="00C3324A" w:rsidP="00F73DEF">
    <w:pPr>
      <w:pStyle w:val="Rodap"/>
      <w:rPr>
        <w:szCs w:val="22"/>
      </w:rPr>
    </w:pPr>
    <w:r>
      <w:rPr>
        <w:rFonts w:ascii="Arial" w:hAnsi="Arial" w:cs="Arial"/>
        <w:color w:val="FF0000"/>
      </w:rPr>
      <w:t>Este texto não substitui a publicação oficial.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D1" w:rsidRDefault="002D16D1">
      <w:r>
        <w:separator/>
      </w:r>
    </w:p>
  </w:footnote>
  <w:footnote w:type="continuationSeparator" w:id="0">
    <w:p w:rsidR="002D16D1" w:rsidRDefault="002D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4A" w:rsidRDefault="00C3324A">
    <w:pPr>
      <w:pStyle w:val="Cabealho"/>
    </w:pPr>
    <w:r>
      <w:rPr>
        <w:noProof/>
      </w:rPr>
      <w:pict>
        <v:shapetype id="_x0000_t202" coordsize="21600,21600" o:spt="202" path="m,l,21600r21600,l21600,xe">
          <v:stroke joinstyle="miter"/>
          <v:path gradientshapeok="t" o:connecttype="rect"/>
        </v:shapetype>
        <v:shape id="_x0000_s1025" type="#_x0000_t202" style="position:absolute;margin-left:54pt;margin-top:4.2pt;width:450pt;height:45pt;z-index:251657728" stroked="f">
          <v:textbox style="mso-next-textbox:#_x0000_s1025">
            <w:txbxContent>
              <w:p w:rsidR="00C3324A" w:rsidRPr="00B92832" w:rsidRDefault="00C3324A" w:rsidP="009E5598">
                <w:pPr>
                  <w:pStyle w:val="Ttulo1"/>
                  <w:rPr>
                    <w:rFonts w:ascii="Arial" w:hAnsi="Arial" w:cs="Arial"/>
                    <w:b/>
                    <w:sz w:val="33"/>
                    <w:szCs w:val="33"/>
                  </w:rPr>
                </w:pPr>
                <w:r w:rsidRPr="00B92832">
                  <w:rPr>
                    <w:rFonts w:ascii="Arial" w:hAnsi="Arial" w:cs="Arial"/>
                    <w:b/>
                    <w:sz w:val="33"/>
                    <w:szCs w:val="33"/>
                  </w:rPr>
                  <w:t>CÂMARA MUNICIPAL DE SANTA BÁRBARA D’OESTE</w:t>
                </w:r>
              </w:p>
              <w:p w:rsidR="00C3324A" w:rsidRPr="00B92832" w:rsidRDefault="00C3324A" w:rsidP="009E5598">
                <w:pPr>
                  <w:jc w:val="center"/>
                  <w:rPr>
                    <w:rFonts w:ascii="Arial" w:hAnsi="Arial" w:cs="Arial"/>
                    <w:sz w:val="28"/>
                    <w:szCs w:val="28"/>
                  </w:rPr>
                </w:pPr>
                <w:r w:rsidRPr="00B92832">
                  <w:rPr>
                    <w:rFonts w:ascii="Arial" w:hAnsi="Arial" w:cs="Arial"/>
                    <w:sz w:val="28"/>
                    <w:szCs w:val="28"/>
                  </w:rPr>
                  <w:t>Estado de São Paulo</w:t>
                </w:r>
              </w:p>
              <w:p w:rsidR="00C3324A" w:rsidRPr="00B92832" w:rsidRDefault="00C3324A">
                <w:pPr>
                  <w:jc w:val="center"/>
                  <w:rPr>
                    <w:rFonts w:ascii="Edwardian Script ITC" w:hAnsi="Edwardian Script ITC"/>
                    <w:sz w:val="28"/>
                    <w:szCs w:val="28"/>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8.5pt">
          <v:imagedata r:id="rId1" o:title="Brasã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B6AA1"/>
    <w:multiLevelType w:val="multilevel"/>
    <w:tmpl w:val="C0BC8190"/>
    <w:lvl w:ilvl="0">
      <w:start w:val="2"/>
      <w:numFmt w:val="decimal"/>
      <w:lvlText w:val="%1"/>
      <w:lvlJc w:val="left"/>
      <w:pPr>
        <w:tabs>
          <w:tab w:val="num" w:pos="3060"/>
        </w:tabs>
        <w:ind w:left="3060" w:hanging="3060"/>
      </w:pPr>
      <w:rPr>
        <w:rFonts w:hint="default"/>
      </w:rPr>
    </w:lvl>
    <w:lvl w:ilvl="1">
      <w:start w:val="7"/>
      <w:numFmt w:val="decimalZero"/>
      <w:lvlText w:val="%1.%2"/>
      <w:lvlJc w:val="left"/>
      <w:pPr>
        <w:tabs>
          <w:tab w:val="num" w:pos="3420"/>
        </w:tabs>
        <w:ind w:left="3420" w:hanging="3060"/>
      </w:pPr>
      <w:rPr>
        <w:rFonts w:hint="default"/>
      </w:rPr>
    </w:lvl>
    <w:lvl w:ilvl="2">
      <w:start w:val="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abstractNum w:abstractNumId="1">
    <w:nsid w:val="79FA46D0"/>
    <w:multiLevelType w:val="multilevel"/>
    <w:tmpl w:val="D562A5A2"/>
    <w:lvl w:ilvl="0">
      <w:start w:val="33"/>
      <w:numFmt w:val="decimal"/>
      <w:lvlText w:val="%1"/>
      <w:lvlJc w:val="left"/>
      <w:pPr>
        <w:tabs>
          <w:tab w:val="num" w:pos="1980"/>
        </w:tabs>
        <w:ind w:left="1980" w:hanging="1980"/>
      </w:pPr>
      <w:rPr>
        <w:rFonts w:hint="default"/>
      </w:rPr>
    </w:lvl>
    <w:lvl w:ilvl="1">
      <w:start w:val="50"/>
      <w:numFmt w:val="decimal"/>
      <w:lvlText w:val="%1.%2"/>
      <w:lvlJc w:val="left"/>
      <w:pPr>
        <w:tabs>
          <w:tab w:val="num" w:pos="2700"/>
        </w:tabs>
        <w:ind w:left="2700" w:hanging="1980"/>
      </w:pPr>
      <w:rPr>
        <w:rFonts w:hint="default"/>
      </w:rPr>
    </w:lvl>
    <w:lvl w:ilvl="2">
      <w:start w:val="43"/>
      <w:numFmt w:val="decimal"/>
      <w:lvlText w:val="%1.%2.%3"/>
      <w:lvlJc w:val="left"/>
      <w:pPr>
        <w:tabs>
          <w:tab w:val="num" w:pos="3420"/>
        </w:tabs>
        <w:ind w:left="3420" w:hanging="1980"/>
      </w:pPr>
      <w:rPr>
        <w:rFonts w:hint="default"/>
      </w:rPr>
    </w:lvl>
    <w:lvl w:ilvl="3">
      <w:start w:val="1"/>
      <w:numFmt w:val="decimal"/>
      <w:lvlText w:val="%1.%2.%3.%4"/>
      <w:lvlJc w:val="left"/>
      <w:pPr>
        <w:tabs>
          <w:tab w:val="num" w:pos="4140"/>
        </w:tabs>
        <w:ind w:left="4140" w:hanging="1980"/>
      </w:pPr>
      <w:rPr>
        <w:rFonts w:hint="default"/>
      </w:rPr>
    </w:lvl>
    <w:lvl w:ilvl="4">
      <w:start w:val="1"/>
      <w:numFmt w:val="decimal"/>
      <w:lvlText w:val="%1.%2.%3.%4.%5"/>
      <w:lvlJc w:val="left"/>
      <w:pPr>
        <w:tabs>
          <w:tab w:val="num" w:pos="4860"/>
        </w:tabs>
        <w:ind w:left="4860" w:hanging="1980"/>
      </w:pPr>
      <w:rPr>
        <w:rFonts w:hint="default"/>
      </w:rPr>
    </w:lvl>
    <w:lvl w:ilvl="5">
      <w:start w:val="1"/>
      <w:numFmt w:val="decimal"/>
      <w:lvlText w:val="%1.%2.%3.%4.%5.%6"/>
      <w:lvlJc w:val="left"/>
      <w:pPr>
        <w:tabs>
          <w:tab w:val="num" w:pos="5580"/>
        </w:tabs>
        <w:ind w:left="5580" w:hanging="1980"/>
      </w:pPr>
      <w:rPr>
        <w:rFonts w:hint="default"/>
      </w:rPr>
    </w:lvl>
    <w:lvl w:ilvl="6">
      <w:start w:val="1"/>
      <w:numFmt w:val="decimal"/>
      <w:lvlText w:val="%1.%2.%3.%4.%5.%6.%7"/>
      <w:lvlJc w:val="left"/>
      <w:pPr>
        <w:tabs>
          <w:tab w:val="num" w:pos="6300"/>
        </w:tabs>
        <w:ind w:left="6300" w:hanging="1980"/>
      </w:pPr>
      <w:rPr>
        <w:rFonts w:hint="default"/>
      </w:rPr>
    </w:lvl>
    <w:lvl w:ilvl="7">
      <w:start w:val="1"/>
      <w:numFmt w:val="decimal"/>
      <w:lvlText w:val="%1.%2.%3.%4.%5.%6.%7.%8"/>
      <w:lvlJc w:val="left"/>
      <w:pPr>
        <w:tabs>
          <w:tab w:val="num" w:pos="7020"/>
        </w:tabs>
        <w:ind w:left="7020" w:hanging="1980"/>
      </w:pPr>
      <w:rPr>
        <w:rFonts w:hint="default"/>
      </w:rPr>
    </w:lvl>
    <w:lvl w:ilvl="8">
      <w:start w:val="1"/>
      <w:numFmt w:val="decimal"/>
      <w:lvlText w:val="%1.%2.%3.%4.%5.%6.%7.%8.%9"/>
      <w:lvlJc w:val="left"/>
      <w:pPr>
        <w:tabs>
          <w:tab w:val="num" w:pos="7740"/>
        </w:tabs>
        <w:ind w:left="7740" w:hanging="19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B27"/>
    <w:rsid w:val="00012413"/>
    <w:rsid w:val="00030C0B"/>
    <w:rsid w:val="0007748D"/>
    <w:rsid w:val="000A4167"/>
    <w:rsid w:val="000E4423"/>
    <w:rsid w:val="001043C7"/>
    <w:rsid w:val="001308C8"/>
    <w:rsid w:val="00151C8E"/>
    <w:rsid w:val="001557B3"/>
    <w:rsid w:val="00172956"/>
    <w:rsid w:val="0017638E"/>
    <w:rsid w:val="001B394D"/>
    <w:rsid w:val="001D3EAB"/>
    <w:rsid w:val="001D3F03"/>
    <w:rsid w:val="001D5CFE"/>
    <w:rsid w:val="001E02B9"/>
    <w:rsid w:val="001E0678"/>
    <w:rsid w:val="001E36E3"/>
    <w:rsid w:val="00221E3F"/>
    <w:rsid w:val="002351DE"/>
    <w:rsid w:val="00266CD6"/>
    <w:rsid w:val="00297AF1"/>
    <w:rsid w:val="002A0EB3"/>
    <w:rsid w:val="002B04CF"/>
    <w:rsid w:val="002C33B1"/>
    <w:rsid w:val="002D16D1"/>
    <w:rsid w:val="002D7084"/>
    <w:rsid w:val="00344502"/>
    <w:rsid w:val="003500C4"/>
    <w:rsid w:val="003636FC"/>
    <w:rsid w:val="00365D09"/>
    <w:rsid w:val="003D1C89"/>
    <w:rsid w:val="003E121C"/>
    <w:rsid w:val="00402259"/>
    <w:rsid w:val="00405382"/>
    <w:rsid w:val="004055E3"/>
    <w:rsid w:val="00455AF5"/>
    <w:rsid w:val="00457B0A"/>
    <w:rsid w:val="004670E5"/>
    <w:rsid w:val="00470217"/>
    <w:rsid w:val="00471519"/>
    <w:rsid w:val="00472387"/>
    <w:rsid w:val="004D615F"/>
    <w:rsid w:val="004E629E"/>
    <w:rsid w:val="00521181"/>
    <w:rsid w:val="00521636"/>
    <w:rsid w:val="00545690"/>
    <w:rsid w:val="005633A9"/>
    <w:rsid w:val="00573D83"/>
    <w:rsid w:val="00592876"/>
    <w:rsid w:val="00593B88"/>
    <w:rsid w:val="00597DC6"/>
    <w:rsid w:val="005C0800"/>
    <w:rsid w:val="005E1446"/>
    <w:rsid w:val="006153BC"/>
    <w:rsid w:val="00623AAE"/>
    <w:rsid w:val="00625242"/>
    <w:rsid w:val="00625BF8"/>
    <w:rsid w:val="00663BD4"/>
    <w:rsid w:val="0070013C"/>
    <w:rsid w:val="007121C7"/>
    <w:rsid w:val="00712B65"/>
    <w:rsid w:val="00742303"/>
    <w:rsid w:val="00743D61"/>
    <w:rsid w:val="00746792"/>
    <w:rsid w:val="00762A6D"/>
    <w:rsid w:val="007807AD"/>
    <w:rsid w:val="00785519"/>
    <w:rsid w:val="00787693"/>
    <w:rsid w:val="00795F90"/>
    <w:rsid w:val="007C11A7"/>
    <w:rsid w:val="007C14BC"/>
    <w:rsid w:val="007E407E"/>
    <w:rsid w:val="007F568E"/>
    <w:rsid w:val="007F7A18"/>
    <w:rsid w:val="00810536"/>
    <w:rsid w:val="008122E2"/>
    <w:rsid w:val="008160C7"/>
    <w:rsid w:val="00820041"/>
    <w:rsid w:val="008243A1"/>
    <w:rsid w:val="00826C2E"/>
    <w:rsid w:val="00852094"/>
    <w:rsid w:val="008748CB"/>
    <w:rsid w:val="008A000C"/>
    <w:rsid w:val="008C5D29"/>
    <w:rsid w:val="008C7E06"/>
    <w:rsid w:val="00923EA5"/>
    <w:rsid w:val="00940DFD"/>
    <w:rsid w:val="0095289B"/>
    <w:rsid w:val="00984B1F"/>
    <w:rsid w:val="00997B31"/>
    <w:rsid w:val="009A3632"/>
    <w:rsid w:val="009C6848"/>
    <w:rsid w:val="009D1C4C"/>
    <w:rsid w:val="009D44D5"/>
    <w:rsid w:val="009E5598"/>
    <w:rsid w:val="00A34829"/>
    <w:rsid w:val="00A36B76"/>
    <w:rsid w:val="00A7316C"/>
    <w:rsid w:val="00A76B78"/>
    <w:rsid w:val="00A92012"/>
    <w:rsid w:val="00AB0C49"/>
    <w:rsid w:val="00AC4FF2"/>
    <w:rsid w:val="00AC6E99"/>
    <w:rsid w:val="00AE12E6"/>
    <w:rsid w:val="00AF0B27"/>
    <w:rsid w:val="00B00D16"/>
    <w:rsid w:val="00B60F8A"/>
    <w:rsid w:val="00B708FE"/>
    <w:rsid w:val="00B92832"/>
    <w:rsid w:val="00BA1550"/>
    <w:rsid w:val="00BC0607"/>
    <w:rsid w:val="00C314DE"/>
    <w:rsid w:val="00C3324A"/>
    <w:rsid w:val="00C6789F"/>
    <w:rsid w:val="00CF0355"/>
    <w:rsid w:val="00CF68A6"/>
    <w:rsid w:val="00D0743F"/>
    <w:rsid w:val="00D63B6D"/>
    <w:rsid w:val="00DC15E0"/>
    <w:rsid w:val="00DF1311"/>
    <w:rsid w:val="00DF6090"/>
    <w:rsid w:val="00EB2613"/>
    <w:rsid w:val="00ED120E"/>
    <w:rsid w:val="00EE4A75"/>
    <w:rsid w:val="00EF0514"/>
    <w:rsid w:val="00EF219F"/>
    <w:rsid w:val="00F50A74"/>
    <w:rsid w:val="00F55E30"/>
    <w:rsid w:val="00F73DEF"/>
    <w:rsid w:val="00F76414"/>
    <w:rsid w:val="00FE3B3D"/>
    <w:rsid w:val="00FF3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Edwardian Script ITC" w:hAnsi="Edwardian Script ITC"/>
      <w:sz w:val="68"/>
      <w:szCs w:val="20"/>
    </w:rPr>
  </w:style>
  <w:style w:type="paragraph" w:styleId="Ttulo2">
    <w:name w:val="heading 2"/>
    <w:basedOn w:val="Normal"/>
    <w:next w:val="Normal"/>
    <w:qFormat/>
    <w:rsid w:val="00521181"/>
    <w:pPr>
      <w:keepNext/>
      <w:ind w:firstLine="1134"/>
      <w:jc w:val="both"/>
      <w:outlineLvl w:val="1"/>
    </w:pPr>
    <w:rPr>
      <w:b/>
      <w:szCs w:val="20"/>
    </w:rPr>
  </w:style>
  <w:style w:type="paragraph" w:styleId="Ttulo3">
    <w:name w:val="heading 3"/>
    <w:basedOn w:val="Normal"/>
    <w:next w:val="Normal"/>
    <w:qFormat/>
    <w:rsid w:val="00521181"/>
    <w:pPr>
      <w:outlineLvl w:val="2"/>
    </w:pPr>
    <w:rPr>
      <w:noProof/>
      <w:sz w:val="20"/>
      <w:szCs w:val="20"/>
    </w:rPr>
  </w:style>
  <w:style w:type="paragraph" w:styleId="Ttulo5">
    <w:name w:val="heading 5"/>
    <w:basedOn w:val="Normal"/>
    <w:next w:val="Normal"/>
    <w:qFormat/>
    <w:rsid w:val="00521181"/>
    <w:pPr>
      <w:keepNext/>
      <w:tabs>
        <w:tab w:val="left" w:pos="1418"/>
      </w:tabs>
      <w:jc w:val="both"/>
      <w:outlineLvl w:val="4"/>
    </w:pPr>
    <w:rPr>
      <w:b/>
      <w:sz w:val="22"/>
      <w:szCs w:val="20"/>
    </w:rPr>
  </w:style>
  <w:style w:type="paragraph" w:styleId="Ttulo7">
    <w:name w:val="heading 7"/>
    <w:basedOn w:val="Normal"/>
    <w:next w:val="Normal"/>
    <w:qFormat/>
    <w:rsid w:val="00521181"/>
    <w:pPr>
      <w:spacing w:before="240" w:after="60"/>
      <w:outlineLvl w:val="6"/>
    </w:pPr>
  </w:style>
  <w:style w:type="paragraph" w:styleId="Ttulo8">
    <w:name w:val="heading 8"/>
    <w:basedOn w:val="Normal"/>
    <w:next w:val="Normal"/>
    <w:qFormat/>
    <w:rsid w:val="00521181"/>
    <w:pPr>
      <w:spacing w:before="240" w:after="60"/>
      <w:outlineLvl w:val="7"/>
    </w:pPr>
    <w:rPr>
      <w:i/>
      <w:iC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character" w:styleId="Nmerodepgina">
    <w:name w:val="page number"/>
    <w:basedOn w:val="Fontepargpadro"/>
  </w:style>
  <w:style w:type="paragraph" w:styleId="Corpodetexto">
    <w:name w:val="Body Text"/>
    <w:basedOn w:val="Normal"/>
    <w:pPr>
      <w:jc w:val="center"/>
    </w:pPr>
    <w:rPr>
      <w:rFonts w:ascii="Amphion" w:hAnsi="Amphion"/>
      <w:szCs w:val="20"/>
    </w:rPr>
  </w:style>
  <w:style w:type="character" w:styleId="Hyperlink">
    <w:name w:val="Hyperlink"/>
    <w:basedOn w:val="Fontepargpadro"/>
    <w:rPr>
      <w:color w:val="0000FF"/>
      <w:u w:val="single"/>
    </w:rPr>
  </w:style>
  <w:style w:type="paragraph" w:styleId="Ttulo">
    <w:name w:val="Title"/>
    <w:basedOn w:val="Normal"/>
    <w:qFormat/>
    <w:rsid w:val="00521181"/>
    <w:pPr>
      <w:jc w:val="center"/>
    </w:pPr>
    <w:rPr>
      <w:b/>
      <w:szCs w:val="20"/>
      <w:u w:val="single"/>
    </w:rPr>
  </w:style>
  <w:style w:type="character" w:styleId="Refdecomentrio">
    <w:name w:val="annotation reference"/>
    <w:basedOn w:val="Fontepargpadro"/>
    <w:semiHidden/>
    <w:rsid w:val="00521181"/>
    <w:rPr>
      <w:sz w:val="16"/>
    </w:rPr>
  </w:style>
  <w:style w:type="paragraph" w:customStyle="1" w:styleId="BodyTextIndent2">
    <w:name w:val="Body Text Indent 2"/>
    <w:basedOn w:val="Normal"/>
    <w:rsid w:val="00521181"/>
    <w:pPr>
      <w:ind w:firstLine="1134"/>
      <w:jc w:val="both"/>
    </w:pPr>
    <w:rPr>
      <w:szCs w:val="20"/>
    </w:rPr>
  </w:style>
  <w:style w:type="paragraph" w:styleId="Textodecomentrio">
    <w:name w:val="annotation text"/>
    <w:basedOn w:val="Normal"/>
    <w:semiHidden/>
    <w:rsid w:val="00521181"/>
    <w:rPr>
      <w:sz w:val="20"/>
      <w:szCs w:val="20"/>
    </w:rPr>
  </w:style>
  <w:style w:type="paragraph" w:styleId="Textodebalo">
    <w:name w:val="Balloon Text"/>
    <w:basedOn w:val="Normal"/>
    <w:semiHidden/>
    <w:rsid w:val="00521181"/>
    <w:rPr>
      <w:rFonts w:ascii="Tahoma" w:hAnsi="Tahoma" w:cs="Tahoma"/>
      <w:sz w:val="16"/>
      <w:szCs w:val="16"/>
    </w:rPr>
  </w:style>
  <w:style w:type="table" w:styleId="Tabelacomgrade">
    <w:name w:val="Table Grid"/>
    <w:basedOn w:val="Tabelanormal"/>
    <w:rsid w:val="00ED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camver\leimun\0102577.html" TargetMode="External"/><Relationship Id="rId13" Type="http://schemas.openxmlformats.org/officeDocument/2006/relationships/hyperlink" Target="file:///C:\camver\leicom\00009.html" TargetMode="External"/><Relationship Id="rId18" Type="http://schemas.openxmlformats.org/officeDocument/2006/relationships/hyperlink" Target="file:///C:\camver\leimun\0402822.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camver\leimun\9101951.html" TargetMode="External"/><Relationship Id="rId7" Type="http://schemas.openxmlformats.org/officeDocument/2006/relationships/hyperlink" Target="file:///C:\camver\leicom\00070.html" TargetMode="External"/><Relationship Id="rId12" Type="http://schemas.openxmlformats.org/officeDocument/2006/relationships/hyperlink" Target="file:///C:\camver\leicom\00009.html" TargetMode="External"/><Relationship Id="rId17" Type="http://schemas.openxmlformats.org/officeDocument/2006/relationships/hyperlink" Target="file:///C:\camver\leimun\0402822.html" TargetMode="External"/><Relationship Id="rId25" Type="http://schemas.openxmlformats.org/officeDocument/2006/relationships/hyperlink" Target="file:///C:\camver\leimun\0102577.html" TargetMode="External"/><Relationship Id="rId2" Type="http://schemas.openxmlformats.org/officeDocument/2006/relationships/styles" Target="styles.xml"/><Relationship Id="rId16" Type="http://schemas.openxmlformats.org/officeDocument/2006/relationships/hyperlink" Target="file:///C:\camver\leimun\0402822.html" TargetMode="External"/><Relationship Id="rId20" Type="http://schemas.openxmlformats.org/officeDocument/2006/relationships/hyperlink" Target="file:///C:\camver\leimun\1989\01809.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amver\leicom\00009.html" TargetMode="External"/><Relationship Id="rId24" Type="http://schemas.openxmlformats.org/officeDocument/2006/relationships/hyperlink" Target="file:///C:\camver\leicom\00038.html" TargetMode="External"/><Relationship Id="rId5" Type="http://schemas.openxmlformats.org/officeDocument/2006/relationships/footnotes" Target="footnotes.xml"/><Relationship Id="rId15" Type="http://schemas.openxmlformats.org/officeDocument/2006/relationships/hyperlink" Target="file:///C:\camver\leimun\1997\02269.pdf" TargetMode="External"/><Relationship Id="rId23" Type="http://schemas.openxmlformats.org/officeDocument/2006/relationships/hyperlink" Target="file:///C:\camver\leicom\00035.html" TargetMode="External"/><Relationship Id="rId28" Type="http://schemas.openxmlformats.org/officeDocument/2006/relationships/footer" Target="footer2.xml"/><Relationship Id="rId10" Type="http://schemas.openxmlformats.org/officeDocument/2006/relationships/hyperlink" Target="file:///C:\camver\leicom\00038.html" TargetMode="External"/><Relationship Id="rId19" Type="http://schemas.openxmlformats.org/officeDocument/2006/relationships/hyperlink" Target="file:///C:\camver\leicom\00009.html" TargetMode="External"/><Relationship Id="rId4" Type="http://schemas.openxmlformats.org/officeDocument/2006/relationships/webSettings" Target="webSettings.xml"/><Relationship Id="rId9" Type="http://schemas.openxmlformats.org/officeDocument/2006/relationships/hyperlink" Target="file:///C:\camver\leicom\00035.html" TargetMode="External"/><Relationship Id="rId14" Type="http://schemas.openxmlformats.org/officeDocument/2006/relationships/hyperlink" Target="file:///C:\camver\leicom\00009.html" TargetMode="External"/><Relationship Id="rId22" Type="http://schemas.openxmlformats.org/officeDocument/2006/relationships/hyperlink" Target="file:///C:\camver\leimun\0102577.htm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tura%20Municipal\Dados%20de%20aplicativos\Microsoft\Modelos\Modelo_Padr&#227;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Modelo_Padrão1.dot</Template>
  <TotalTime>0</TotalTime>
  <Pages>2</Pages>
  <Words>11832</Words>
  <Characters>63897</Characters>
  <Application>Microsoft Office Word</Application>
  <DocSecurity>4</DocSecurity>
  <Lines>532</Lines>
  <Paragraphs>151</Paragraphs>
  <ScaleCrop>false</ScaleCrop>
  <HeadingPairs>
    <vt:vector size="2" baseType="variant">
      <vt:variant>
        <vt:lpstr>Título</vt:lpstr>
      </vt:variant>
      <vt:variant>
        <vt:i4>1</vt:i4>
      </vt:variant>
    </vt:vector>
  </HeadingPairs>
  <TitlesOfParts>
    <vt:vector size="1" baseType="lpstr">
      <vt:lpstr>LEI MUNICIPAL Nº 2.493, DE 24 DE MAIO DE 2.000</vt:lpstr>
    </vt:vector>
  </TitlesOfParts>
  <Company>Sino</Company>
  <LinksUpToDate>false</LinksUpToDate>
  <CharactersWithSpaces>75578</CharactersWithSpaces>
  <SharedDoc>false</SharedDoc>
  <HLinks>
    <vt:vector size="114" baseType="variant">
      <vt:variant>
        <vt:i4>2424955</vt:i4>
      </vt:variant>
      <vt:variant>
        <vt:i4>54</vt:i4>
      </vt:variant>
      <vt:variant>
        <vt:i4>0</vt:i4>
      </vt:variant>
      <vt:variant>
        <vt:i4>5</vt:i4>
      </vt:variant>
      <vt:variant>
        <vt:lpwstr>/camver/leimun/0102577.html</vt:lpwstr>
      </vt:variant>
      <vt:variant>
        <vt:lpwstr/>
      </vt:variant>
      <vt:variant>
        <vt:i4>5439555</vt:i4>
      </vt:variant>
      <vt:variant>
        <vt:i4>51</vt:i4>
      </vt:variant>
      <vt:variant>
        <vt:i4>0</vt:i4>
      </vt:variant>
      <vt:variant>
        <vt:i4>5</vt:i4>
      </vt:variant>
      <vt:variant>
        <vt:lpwstr>/camver/leicom/00038.html</vt:lpwstr>
      </vt:variant>
      <vt:variant>
        <vt:lpwstr>art3</vt:lpwstr>
      </vt:variant>
      <vt:variant>
        <vt:i4>6160451</vt:i4>
      </vt:variant>
      <vt:variant>
        <vt:i4>48</vt:i4>
      </vt:variant>
      <vt:variant>
        <vt:i4>0</vt:i4>
      </vt:variant>
      <vt:variant>
        <vt:i4>5</vt:i4>
      </vt:variant>
      <vt:variant>
        <vt:lpwstr>/camver/leicom/00035.html</vt:lpwstr>
      </vt:variant>
      <vt:variant>
        <vt:lpwstr>art3</vt:lpwstr>
      </vt:variant>
      <vt:variant>
        <vt:i4>2424955</vt:i4>
      </vt:variant>
      <vt:variant>
        <vt:i4>45</vt:i4>
      </vt:variant>
      <vt:variant>
        <vt:i4>0</vt:i4>
      </vt:variant>
      <vt:variant>
        <vt:i4>5</vt:i4>
      </vt:variant>
      <vt:variant>
        <vt:lpwstr>/camver/leimun/0102577.html</vt:lpwstr>
      </vt:variant>
      <vt:variant>
        <vt:lpwstr/>
      </vt:variant>
      <vt:variant>
        <vt:i4>2490490</vt:i4>
      </vt:variant>
      <vt:variant>
        <vt:i4>42</vt:i4>
      </vt:variant>
      <vt:variant>
        <vt:i4>0</vt:i4>
      </vt:variant>
      <vt:variant>
        <vt:i4>5</vt:i4>
      </vt:variant>
      <vt:variant>
        <vt:lpwstr>/camver/leimun/9101951.html</vt:lpwstr>
      </vt:variant>
      <vt:variant>
        <vt:lpwstr/>
      </vt:variant>
      <vt:variant>
        <vt:i4>5177428</vt:i4>
      </vt:variant>
      <vt:variant>
        <vt:i4>39</vt:i4>
      </vt:variant>
      <vt:variant>
        <vt:i4>0</vt:i4>
      </vt:variant>
      <vt:variant>
        <vt:i4>5</vt:i4>
      </vt:variant>
      <vt:variant>
        <vt:lpwstr>/camver/leimun/1989/01809.pdf</vt:lpwstr>
      </vt:variant>
      <vt:variant>
        <vt:lpwstr/>
      </vt:variant>
      <vt:variant>
        <vt:i4>5374016</vt:i4>
      </vt:variant>
      <vt:variant>
        <vt:i4>36</vt:i4>
      </vt:variant>
      <vt:variant>
        <vt:i4>0</vt:i4>
      </vt:variant>
      <vt:variant>
        <vt:i4>5</vt:i4>
      </vt:variant>
      <vt:variant>
        <vt:lpwstr>/camver/leicom/00009.html</vt:lpwstr>
      </vt:variant>
      <vt:variant>
        <vt:lpwstr>art3</vt:lpwstr>
      </vt:variant>
      <vt:variant>
        <vt:i4>2949243</vt:i4>
      </vt:variant>
      <vt:variant>
        <vt:i4>33</vt:i4>
      </vt:variant>
      <vt:variant>
        <vt:i4>0</vt:i4>
      </vt:variant>
      <vt:variant>
        <vt:i4>5</vt:i4>
      </vt:variant>
      <vt:variant>
        <vt:lpwstr>/camver/leimun/0402822.html</vt:lpwstr>
      </vt:variant>
      <vt:variant>
        <vt:lpwstr/>
      </vt:variant>
      <vt:variant>
        <vt:i4>2949243</vt:i4>
      </vt:variant>
      <vt:variant>
        <vt:i4>30</vt:i4>
      </vt:variant>
      <vt:variant>
        <vt:i4>0</vt:i4>
      </vt:variant>
      <vt:variant>
        <vt:i4>5</vt:i4>
      </vt:variant>
      <vt:variant>
        <vt:lpwstr>/camver/leimun/0402822.html</vt:lpwstr>
      </vt:variant>
      <vt:variant>
        <vt:lpwstr/>
      </vt:variant>
      <vt:variant>
        <vt:i4>2949243</vt:i4>
      </vt:variant>
      <vt:variant>
        <vt:i4>27</vt:i4>
      </vt:variant>
      <vt:variant>
        <vt:i4>0</vt:i4>
      </vt:variant>
      <vt:variant>
        <vt:i4>5</vt:i4>
      </vt:variant>
      <vt:variant>
        <vt:lpwstr>/camver/leimun/0402822.html</vt:lpwstr>
      </vt:variant>
      <vt:variant>
        <vt:lpwstr/>
      </vt:variant>
      <vt:variant>
        <vt:i4>4915280</vt:i4>
      </vt:variant>
      <vt:variant>
        <vt:i4>24</vt:i4>
      </vt:variant>
      <vt:variant>
        <vt:i4>0</vt:i4>
      </vt:variant>
      <vt:variant>
        <vt:i4>5</vt:i4>
      </vt:variant>
      <vt:variant>
        <vt:lpwstr>/camver/leimun/1997/02269.pdf</vt:lpwstr>
      </vt:variant>
      <vt:variant>
        <vt:lpwstr/>
      </vt:variant>
      <vt:variant>
        <vt:i4>5439552</vt:i4>
      </vt:variant>
      <vt:variant>
        <vt:i4>21</vt:i4>
      </vt:variant>
      <vt:variant>
        <vt:i4>0</vt:i4>
      </vt:variant>
      <vt:variant>
        <vt:i4>5</vt:i4>
      </vt:variant>
      <vt:variant>
        <vt:lpwstr>/camver/leicom/00009.html</vt:lpwstr>
      </vt:variant>
      <vt:variant>
        <vt:lpwstr>art2</vt:lpwstr>
      </vt:variant>
      <vt:variant>
        <vt:i4>1245269</vt:i4>
      </vt:variant>
      <vt:variant>
        <vt:i4>18</vt:i4>
      </vt:variant>
      <vt:variant>
        <vt:i4>0</vt:i4>
      </vt:variant>
      <vt:variant>
        <vt:i4>5</vt:i4>
      </vt:variant>
      <vt:variant>
        <vt:lpwstr>/camver/leicom/00009.html</vt:lpwstr>
      </vt:variant>
      <vt:variant>
        <vt:lpwstr/>
      </vt:variant>
      <vt:variant>
        <vt:i4>1245269</vt:i4>
      </vt:variant>
      <vt:variant>
        <vt:i4>15</vt:i4>
      </vt:variant>
      <vt:variant>
        <vt:i4>0</vt:i4>
      </vt:variant>
      <vt:variant>
        <vt:i4>5</vt:i4>
      </vt:variant>
      <vt:variant>
        <vt:lpwstr>/camver/leicom/00009.html</vt:lpwstr>
      </vt:variant>
      <vt:variant>
        <vt:lpwstr/>
      </vt:variant>
      <vt:variant>
        <vt:i4>1245269</vt:i4>
      </vt:variant>
      <vt:variant>
        <vt:i4>12</vt:i4>
      </vt:variant>
      <vt:variant>
        <vt:i4>0</vt:i4>
      </vt:variant>
      <vt:variant>
        <vt:i4>5</vt:i4>
      </vt:variant>
      <vt:variant>
        <vt:lpwstr>/camver/leicom/00009.html</vt:lpwstr>
      </vt:variant>
      <vt:variant>
        <vt:lpwstr/>
      </vt:variant>
      <vt:variant>
        <vt:i4>5308483</vt:i4>
      </vt:variant>
      <vt:variant>
        <vt:i4>9</vt:i4>
      </vt:variant>
      <vt:variant>
        <vt:i4>0</vt:i4>
      </vt:variant>
      <vt:variant>
        <vt:i4>5</vt:i4>
      </vt:variant>
      <vt:variant>
        <vt:lpwstr>/camver/leicom/00038.html</vt:lpwstr>
      </vt:variant>
      <vt:variant>
        <vt:lpwstr>art11</vt:lpwstr>
      </vt:variant>
      <vt:variant>
        <vt:i4>5570627</vt:i4>
      </vt:variant>
      <vt:variant>
        <vt:i4>6</vt:i4>
      </vt:variant>
      <vt:variant>
        <vt:i4>0</vt:i4>
      </vt:variant>
      <vt:variant>
        <vt:i4>5</vt:i4>
      </vt:variant>
      <vt:variant>
        <vt:lpwstr>/camver/leicom/00035.html</vt:lpwstr>
      </vt:variant>
      <vt:variant>
        <vt:lpwstr>art8</vt:lpwstr>
      </vt:variant>
      <vt:variant>
        <vt:i4>2424955</vt:i4>
      </vt:variant>
      <vt:variant>
        <vt:i4>3</vt:i4>
      </vt:variant>
      <vt:variant>
        <vt:i4>0</vt:i4>
      </vt:variant>
      <vt:variant>
        <vt:i4>5</vt:i4>
      </vt:variant>
      <vt:variant>
        <vt:lpwstr>/camver/leimun/0102577.html</vt:lpwstr>
      </vt:variant>
      <vt:variant>
        <vt:lpwstr/>
      </vt:variant>
      <vt:variant>
        <vt:i4>6029383</vt:i4>
      </vt:variant>
      <vt:variant>
        <vt:i4>0</vt:i4>
      </vt:variant>
      <vt:variant>
        <vt:i4>0</vt:i4>
      </vt:variant>
      <vt:variant>
        <vt:i4>5</vt:i4>
      </vt:variant>
      <vt:variant>
        <vt:lpwstr>/camver/leicom/00070.html</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Nº 2.493, DE 24 DE MAIO DE 2.000</dc:title>
  <dc:subject/>
  <dc:creator>digitalizacao</dc:creator>
  <cp:keywords/>
  <dc:description/>
  <cp:lastModifiedBy>Usuário do Windows</cp:lastModifiedBy>
  <cp:revision>2</cp:revision>
  <cp:lastPrinted>2003-09-16T13:44:00Z</cp:lastPrinted>
  <dcterms:created xsi:type="dcterms:W3CDTF">2014-01-14T17:00:00Z</dcterms:created>
  <dcterms:modified xsi:type="dcterms:W3CDTF">2014-01-14T17:00:00Z</dcterms:modified>
</cp:coreProperties>
</file>