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FD" w:rsidRPr="00333508" w:rsidRDefault="0062321B" w:rsidP="000200FD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333508">
        <w:rPr>
          <w:rFonts w:ascii="Bookman Old Style" w:hAnsi="Bookman Old Style"/>
          <w:b/>
          <w:u w:val="single"/>
        </w:rPr>
        <w:t>MO</w:t>
      </w:r>
      <w:r w:rsidR="000200FD" w:rsidRPr="00333508">
        <w:rPr>
          <w:rFonts w:ascii="Bookman Old Style" w:hAnsi="Bookman Old Style"/>
          <w:b/>
          <w:u w:val="single"/>
        </w:rPr>
        <w:t>ÇÃO Nº</w:t>
      </w:r>
      <w:r w:rsidR="00A57B3C" w:rsidRPr="00333508">
        <w:rPr>
          <w:rFonts w:ascii="Bookman Old Style" w:hAnsi="Bookman Old Style"/>
          <w:b/>
          <w:u w:val="single"/>
        </w:rPr>
        <w:t xml:space="preserve"> </w:t>
      </w:r>
      <w:r w:rsidR="00E71EA2">
        <w:rPr>
          <w:rFonts w:ascii="Bookman Old Style" w:hAnsi="Bookman Old Style"/>
          <w:b/>
          <w:u w:val="single"/>
        </w:rPr>
        <w:t>162</w:t>
      </w:r>
      <w:r w:rsidR="00A954EE" w:rsidRPr="00333508">
        <w:rPr>
          <w:rFonts w:ascii="Bookman Old Style" w:hAnsi="Bookman Old Style"/>
          <w:b/>
          <w:u w:val="single"/>
        </w:rPr>
        <w:t>/0</w:t>
      </w:r>
      <w:r w:rsidR="007A01A1">
        <w:rPr>
          <w:rFonts w:ascii="Bookman Old Style" w:hAnsi="Bookman Old Style"/>
          <w:b/>
          <w:u w:val="single"/>
        </w:rPr>
        <w:t>9</w:t>
      </w:r>
    </w:p>
    <w:p w:rsidR="000200FD" w:rsidRPr="00333508" w:rsidRDefault="00B923C3" w:rsidP="000200F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De Apelo</w:t>
      </w:r>
    </w:p>
    <w:p w:rsidR="009C01C3" w:rsidRDefault="000200FD" w:rsidP="009C01C3">
      <w:pPr>
        <w:jc w:val="center"/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</w:t>
      </w:r>
    </w:p>
    <w:p w:rsidR="00006E46" w:rsidRDefault="000200FD" w:rsidP="009C01C3">
      <w:pPr>
        <w:jc w:val="center"/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                                            </w:t>
      </w:r>
    </w:p>
    <w:p w:rsidR="000200FD" w:rsidRPr="00333508" w:rsidRDefault="000200FD" w:rsidP="000200FD">
      <w:pPr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0FD" w:rsidRPr="00333508" w:rsidRDefault="00315584" w:rsidP="001519AA">
      <w:pPr>
        <w:ind w:left="450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“</w:t>
      </w:r>
      <w:r w:rsidR="002742AF" w:rsidRPr="00333508">
        <w:rPr>
          <w:rFonts w:ascii="Bookman Old Style" w:hAnsi="Bookman Old Style"/>
        </w:rPr>
        <w:t xml:space="preserve">Manifesta </w:t>
      </w:r>
      <w:r w:rsidR="007A01A1">
        <w:rPr>
          <w:rFonts w:ascii="Bookman Old Style" w:hAnsi="Bookman Old Style"/>
          <w:b/>
        </w:rPr>
        <w:t>A</w:t>
      </w:r>
      <w:r w:rsidR="002742AF" w:rsidRPr="007A01A1">
        <w:rPr>
          <w:rFonts w:ascii="Bookman Old Style" w:hAnsi="Bookman Old Style"/>
          <w:b/>
        </w:rPr>
        <w:t>p</w:t>
      </w:r>
      <w:r w:rsidR="007C3D32" w:rsidRPr="007A01A1">
        <w:rPr>
          <w:rFonts w:ascii="Bookman Old Style" w:hAnsi="Bookman Old Style"/>
          <w:b/>
        </w:rPr>
        <w:t>elo</w:t>
      </w:r>
      <w:r w:rsidR="007C3D32" w:rsidRPr="00333508">
        <w:rPr>
          <w:rFonts w:ascii="Bookman Old Style" w:hAnsi="Bookman Old Style"/>
        </w:rPr>
        <w:t xml:space="preserve"> ao </w:t>
      </w:r>
      <w:r w:rsidR="006E2EE4" w:rsidRPr="00333508">
        <w:rPr>
          <w:rFonts w:ascii="Bookman Old Style" w:hAnsi="Bookman Old Style"/>
        </w:rPr>
        <w:t>DER</w:t>
      </w:r>
      <w:r w:rsidR="006E2EE4">
        <w:rPr>
          <w:rFonts w:ascii="Bookman Old Style" w:hAnsi="Bookman Old Style"/>
        </w:rPr>
        <w:t>-Departamento</w:t>
      </w:r>
      <w:r w:rsidR="00C51136" w:rsidRPr="00333508">
        <w:rPr>
          <w:rFonts w:ascii="Bookman Old Style" w:hAnsi="Bookman Old Style"/>
        </w:rPr>
        <w:t xml:space="preserve"> de Estradas de Rodage</w:t>
      </w:r>
      <w:r w:rsidR="007A01A1">
        <w:rPr>
          <w:rFonts w:ascii="Bookman Old Style" w:hAnsi="Bookman Old Style"/>
        </w:rPr>
        <w:t>ns</w:t>
      </w:r>
      <w:r w:rsidR="00440D13">
        <w:rPr>
          <w:rFonts w:ascii="Bookman Old Style" w:hAnsi="Bookman Old Style"/>
        </w:rPr>
        <w:t>,</w:t>
      </w:r>
      <w:r w:rsidR="00C51136" w:rsidRPr="00333508">
        <w:rPr>
          <w:rFonts w:ascii="Bookman Old Style" w:hAnsi="Bookman Old Style"/>
        </w:rPr>
        <w:t xml:space="preserve"> </w:t>
      </w:r>
      <w:r w:rsidR="00691250">
        <w:rPr>
          <w:rFonts w:ascii="Bookman Old Style" w:hAnsi="Bookman Old Style"/>
        </w:rPr>
        <w:t>quanto</w:t>
      </w:r>
      <w:r w:rsidR="00BD7C3B">
        <w:rPr>
          <w:rFonts w:ascii="Bookman Old Style" w:hAnsi="Bookman Old Style"/>
        </w:rPr>
        <w:t xml:space="preserve"> à</w:t>
      </w:r>
      <w:r w:rsidR="00691250">
        <w:rPr>
          <w:rFonts w:ascii="Bookman Old Style" w:hAnsi="Bookman Old Style"/>
        </w:rPr>
        <w:t xml:space="preserve"> </w:t>
      </w:r>
      <w:r w:rsidR="002259C8">
        <w:rPr>
          <w:rFonts w:ascii="Bookman Old Style" w:hAnsi="Bookman Old Style"/>
        </w:rPr>
        <w:t>colocação de guardir</w:t>
      </w:r>
      <w:r w:rsidR="001519AA">
        <w:rPr>
          <w:rFonts w:ascii="Bookman Old Style" w:hAnsi="Bookman Old Style"/>
        </w:rPr>
        <w:t>r</w:t>
      </w:r>
      <w:r w:rsidR="002259C8">
        <w:rPr>
          <w:rFonts w:ascii="Bookman Old Style" w:hAnsi="Bookman Old Style"/>
        </w:rPr>
        <w:t xml:space="preserve">eio </w:t>
      </w:r>
      <w:r w:rsidR="001864F9">
        <w:rPr>
          <w:rFonts w:ascii="Bookman Old Style" w:hAnsi="Bookman Old Style"/>
        </w:rPr>
        <w:t xml:space="preserve">central </w:t>
      </w:r>
      <w:r w:rsidR="002259C8">
        <w:rPr>
          <w:rFonts w:ascii="Bookman Old Style" w:hAnsi="Bookman Old Style"/>
        </w:rPr>
        <w:t xml:space="preserve">na </w:t>
      </w:r>
      <w:r w:rsidR="001519AA">
        <w:rPr>
          <w:rFonts w:ascii="Bookman Old Style" w:hAnsi="Bookman Old Style"/>
        </w:rPr>
        <w:t>Rodovia Luiz de Queiroz, (</w:t>
      </w:r>
      <w:r w:rsidR="002259C8">
        <w:rPr>
          <w:rFonts w:ascii="Bookman Old Style" w:hAnsi="Bookman Old Style"/>
        </w:rPr>
        <w:t>SP 304</w:t>
      </w:r>
      <w:r w:rsidR="001519AA">
        <w:rPr>
          <w:rFonts w:ascii="Bookman Old Style" w:hAnsi="Bookman Old Style"/>
        </w:rPr>
        <w:t>)</w:t>
      </w:r>
      <w:r w:rsidR="00CF7DA4">
        <w:rPr>
          <w:rFonts w:ascii="Bookman Old Style" w:hAnsi="Bookman Old Style"/>
        </w:rPr>
        <w:t xml:space="preserve">, </w:t>
      </w:r>
      <w:r w:rsidR="001864F9">
        <w:rPr>
          <w:rFonts w:ascii="Bookman Old Style" w:hAnsi="Bookman Old Style"/>
        </w:rPr>
        <w:t xml:space="preserve">principalmente entre os </w:t>
      </w:r>
      <w:r w:rsidR="00CF7DA4">
        <w:rPr>
          <w:rFonts w:ascii="Bookman Old Style" w:hAnsi="Bookman Old Style"/>
        </w:rPr>
        <w:t>km</w:t>
      </w:r>
      <w:r w:rsidR="001864F9">
        <w:rPr>
          <w:rFonts w:ascii="Bookman Old Style" w:hAnsi="Bookman Old Style"/>
        </w:rPr>
        <w:t>s</w:t>
      </w:r>
      <w:r w:rsidR="00CF7DA4">
        <w:rPr>
          <w:rFonts w:ascii="Bookman Old Style" w:hAnsi="Bookman Old Style"/>
        </w:rPr>
        <w:t xml:space="preserve"> 129 </w:t>
      </w:r>
      <w:r w:rsidR="001519AA">
        <w:rPr>
          <w:rFonts w:ascii="Bookman Old Style" w:hAnsi="Bookman Old Style"/>
        </w:rPr>
        <w:t>ao</w:t>
      </w:r>
      <w:r w:rsidR="00CF7DA4">
        <w:rPr>
          <w:rFonts w:ascii="Bookman Old Style" w:hAnsi="Bookman Old Style"/>
        </w:rPr>
        <w:t xml:space="preserve"> 143,5</w:t>
      </w:r>
      <w:r w:rsidR="009C01C3">
        <w:rPr>
          <w:rFonts w:ascii="Bookman Old Style" w:hAnsi="Bookman Old Style"/>
        </w:rPr>
        <w:t>”</w:t>
      </w:r>
    </w:p>
    <w:p w:rsidR="0093102F" w:rsidRDefault="0093102F" w:rsidP="00D0416E">
      <w:pPr>
        <w:ind w:firstLine="1440"/>
        <w:jc w:val="both"/>
        <w:rPr>
          <w:rFonts w:ascii="Bookman Old Style" w:hAnsi="Bookman Old Style"/>
        </w:rPr>
      </w:pPr>
    </w:p>
    <w:p w:rsidR="001519AA" w:rsidRDefault="001519AA" w:rsidP="00D0416E">
      <w:pPr>
        <w:ind w:firstLine="1440"/>
        <w:jc w:val="both"/>
        <w:rPr>
          <w:rFonts w:ascii="Bookman Old Style" w:hAnsi="Bookman Old Style"/>
        </w:rPr>
      </w:pPr>
    </w:p>
    <w:p w:rsidR="001519AA" w:rsidRDefault="001519AA" w:rsidP="00D0416E">
      <w:pPr>
        <w:ind w:firstLine="1440"/>
        <w:jc w:val="both"/>
        <w:rPr>
          <w:rFonts w:ascii="Bookman Old Style" w:hAnsi="Bookman Old Style"/>
        </w:rPr>
      </w:pPr>
    </w:p>
    <w:p w:rsidR="000B3953" w:rsidRPr="00333508" w:rsidRDefault="000B3953" w:rsidP="00D0416E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Senhor Presidente,</w:t>
      </w:r>
    </w:p>
    <w:p w:rsidR="000B3953" w:rsidRPr="00333508" w:rsidRDefault="000B3953" w:rsidP="00D0416E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Senhores Vereadores.</w:t>
      </w:r>
    </w:p>
    <w:p w:rsidR="007B3D2A" w:rsidRDefault="007B3D2A" w:rsidP="00D0416E">
      <w:pPr>
        <w:ind w:firstLine="1440"/>
        <w:jc w:val="both"/>
        <w:rPr>
          <w:rFonts w:ascii="Bookman Old Style" w:hAnsi="Bookman Old Style"/>
        </w:rPr>
      </w:pPr>
    </w:p>
    <w:p w:rsidR="001519AA" w:rsidRDefault="001519AA" w:rsidP="00D0416E">
      <w:pPr>
        <w:ind w:firstLine="1440"/>
        <w:jc w:val="both"/>
        <w:rPr>
          <w:rFonts w:ascii="Bookman Old Style" w:hAnsi="Bookman Old Style"/>
        </w:rPr>
      </w:pPr>
    </w:p>
    <w:p w:rsidR="000B3953" w:rsidRPr="00333508" w:rsidRDefault="007A01A1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o </w:t>
      </w:r>
      <w:r w:rsidR="000B3953" w:rsidRPr="00333508">
        <w:rPr>
          <w:rFonts w:ascii="Bookman Old Style" w:hAnsi="Bookman Old Style"/>
        </w:rPr>
        <w:t xml:space="preserve">DER </w:t>
      </w:r>
      <w:r>
        <w:rPr>
          <w:rFonts w:ascii="Bookman Old Style" w:hAnsi="Bookman Old Style"/>
        </w:rPr>
        <w:t xml:space="preserve">- </w:t>
      </w:r>
      <w:r w:rsidR="000B3953" w:rsidRPr="00333508">
        <w:rPr>
          <w:rFonts w:ascii="Bookman Old Style" w:hAnsi="Bookman Old Style"/>
        </w:rPr>
        <w:t xml:space="preserve">Departamento de Estradas de Rodagem tem como incumbência </w:t>
      </w:r>
      <w:r w:rsidR="00D1057B" w:rsidRPr="00333508">
        <w:rPr>
          <w:rFonts w:ascii="Bookman Old Style" w:hAnsi="Bookman Old Style"/>
        </w:rPr>
        <w:t>gerir</w:t>
      </w:r>
      <w:r w:rsidR="000B3953" w:rsidRPr="00333508">
        <w:rPr>
          <w:rFonts w:ascii="Bookman Old Style" w:hAnsi="Bookman Old Style"/>
        </w:rPr>
        <w:t xml:space="preserve"> </w:t>
      </w:r>
      <w:r w:rsidR="006D5101" w:rsidRPr="00333508">
        <w:rPr>
          <w:rFonts w:ascii="Bookman Old Style" w:hAnsi="Bookman Old Style"/>
        </w:rPr>
        <w:t>os sistemas rodoviários do Estado, mantendo a sua integração</w:t>
      </w:r>
      <w:r w:rsidR="000B3953" w:rsidRPr="00333508">
        <w:rPr>
          <w:rFonts w:ascii="Bookman Old Style" w:hAnsi="Bookman Old Style"/>
        </w:rPr>
        <w:t xml:space="preserve"> com as rodovias municipais e federais</w:t>
      </w:r>
      <w:r>
        <w:rPr>
          <w:rFonts w:ascii="Bookman Old Style" w:hAnsi="Bookman Old Style"/>
        </w:rPr>
        <w:t>;</w:t>
      </w:r>
    </w:p>
    <w:p w:rsidR="00A3778C" w:rsidRDefault="00A3778C" w:rsidP="00D0416E">
      <w:pPr>
        <w:ind w:firstLine="1440"/>
        <w:jc w:val="both"/>
        <w:rPr>
          <w:rFonts w:ascii="Bookman Old Style" w:hAnsi="Bookman Old Style"/>
        </w:rPr>
      </w:pPr>
    </w:p>
    <w:p w:rsidR="001519AA" w:rsidRDefault="001519AA" w:rsidP="00D0416E">
      <w:pPr>
        <w:ind w:firstLine="1440"/>
        <w:jc w:val="both"/>
        <w:rPr>
          <w:rFonts w:ascii="Bookman Old Style" w:hAnsi="Bookman Old Style"/>
        </w:rPr>
      </w:pPr>
    </w:p>
    <w:p w:rsidR="001864F9" w:rsidRDefault="007A01A1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1864F9">
        <w:rPr>
          <w:rFonts w:ascii="Bookman Old Style" w:hAnsi="Bookman Old Style"/>
        </w:rPr>
        <w:t xml:space="preserve">mediante a grande quantidade de acidentes que vem ocorrendo, inclusive com vitimas fatais como também com a transposição de veículos de uma pista para outra, atingindo demais veículos em sentido contrário. </w:t>
      </w:r>
    </w:p>
    <w:p w:rsidR="001864F9" w:rsidRDefault="001864F9" w:rsidP="00D0416E">
      <w:pPr>
        <w:ind w:firstLine="1440"/>
        <w:jc w:val="both"/>
        <w:rPr>
          <w:rFonts w:ascii="Bookman Old Style" w:hAnsi="Bookman Old Style"/>
        </w:rPr>
      </w:pPr>
    </w:p>
    <w:p w:rsidR="001519AA" w:rsidRDefault="001519AA" w:rsidP="00D0416E">
      <w:pPr>
        <w:ind w:firstLine="1440"/>
        <w:jc w:val="both"/>
        <w:rPr>
          <w:rFonts w:ascii="Bookman Old Style" w:hAnsi="Bookman Old Style"/>
          <w:b/>
        </w:rPr>
      </w:pPr>
    </w:p>
    <w:p w:rsidR="00EB2D2A" w:rsidRDefault="00EB2D2A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1519AA">
        <w:rPr>
          <w:rFonts w:ascii="Bookman Old Style" w:hAnsi="Bookman Old Style"/>
        </w:rPr>
        <w:t xml:space="preserve">neste trecho temos passarelas e pedestres </w:t>
      </w:r>
      <w:r w:rsidR="001864F9">
        <w:rPr>
          <w:rFonts w:ascii="Bookman Old Style" w:hAnsi="Bookman Old Style"/>
        </w:rPr>
        <w:t xml:space="preserve">que </w:t>
      </w:r>
      <w:r w:rsidR="001519AA">
        <w:rPr>
          <w:rFonts w:ascii="Bookman Old Style" w:hAnsi="Bookman Old Style"/>
        </w:rPr>
        <w:t>continuam utilizando a pista para atravessar em vez da própria passarela.</w:t>
      </w:r>
    </w:p>
    <w:p w:rsidR="00006E46" w:rsidRDefault="00006E46" w:rsidP="00D0416E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9C5EFD" w:rsidRPr="00333508" w:rsidRDefault="009C5EFD" w:rsidP="000D27D8">
      <w:pPr>
        <w:ind w:firstLine="1418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Proponho à Mesa, depois de ouvido o Plenário, na forma regimental, Moção de </w:t>
      </w:r>
      <w:r w:rsidRPr="00333508">
        <w:rPr>
          <w:rFonts w:ascii="Bookman Old Style" w:hAnsi="Bookman Old Style"/>
          <w:b/>
        </w:rPr>
        <w:t>Ap</w:t>
      </w:r>
      <w:r w:rsidR="001112B2" w:rsidRPr="00333508">
        <w:rPr>
          <w:rFonts w:ascii="Bookman Old Style" w:hAnsi="Bookman Old Style"/>
          <w:b/>
        </w:rPr>
        <w:t>elo</w:t>
      </w:r>
      <w:r w:rsidR="00E87910" w:rsidRPr="00333508">
        <w:rPr>
          <w:rFonts w:ascii="Bookman Old Style" w:hAnsi="Bookman Old Style"/>
          <w:b/>
        </w:rPr>
        <w:t xml:space="preserve"> </w:t>
      </w:r>
      <w:r w:rsidR="00E87910" w:rsidRPr="00333508">
        <w:rPr>
          <w:rFonts w:ascii="Bookman Old Style" w:hAnsi="Bookman Old Style"/>
        </w:rPr>
        <w:t xml:space="preserve">ao DER </w:t>
      </w:r>
      <w:r w:rsidR="0026316D">
        <w:rPr>
          <w:rFonts w:ascii="Bookman Old Style" w:hAnsi="Bookman Old Style"/>
        </w:rPr>
        <w:t xml:space="preserve">- </w:t>
      </w:r>
      <w:r w:rsidR="00E87910" w:rsidRPr="00333508">
        <w:rPr>
          <w:rFonts w:ascii="Bookman Old Style" w:hAnsi="Bookman Old Style"/>
        </w:rPr>
        <w:t>Departamento de Estradas de Rodage</w:t>
      </w:r>
      <w:r w:rsidR="0026316D">
        <w:rPr>
          <w:rFonts w:ascii="Bookman Old Style" w:hAnsi="Bookman Old Style"/>
        </w:rPr>
        <w:t xml:space="preserve">ns, </w:t>
      </w:r>
      <w:r w:rsidRPr="00333508">
        <w:rPr>
          <w:rFonts w:ascii="Bookman Old Style" w:hAnsi="Bookman Old Style"/>
        </w:rPr>
        <w:t>nos seguintes termos anunciado:</w:t>
      </w:r>
    </w:p>
    <w:p w:rsidR="001519AA" w:rsidRDefault="001519AA" w:rsidP="009C01C3">
      <w:pPr>
        <w:rPr>
          <w:rFonts w:ascii="Bookman Old Style" w:hAnsi="Bookman Old Style"/>
        </w:rPr>
      </w:pPr>
    </w:p>
    <w:p w:rsidR="001519AA" w:rsidRDefault="001519AA" w:rsidP="009C01C3">
      <w:pPr>
        <w:rPr>
          <w:rFonts w:ascii="Bookman Old Style" w:hAnsi="Bookman Old Style"/>
        </w:rPr>
      </w:pPr>
    </w:p>
    <w:p w:rsidR="001519AA" w:rsidRDefault="001519AA" w:rsidP="009C01C3">
      <w:pPr>
        <w:rPr>
          <w:rFonts w:ascii="Bookman Old Style" w:hAnsi="Bookman Old Style"/>
        </w:rPr>
      </w:pPr>
    </w:p>
    <w:p w:rsidR="001864F9" w:rsidRDefault="001864F9" w:rsidP="009C01C3">
      <w:pPr>
        <w:rPr>
          <w:rFonts w:ascii="Bookman Old Style" w:hAnsi="Bookman Old Style"/>
        </w:rPr>
      </w:pPr>
    </w:p>
    <w:p w:rsidR="001864F9" w:rsidRDefault="001864F9" w:rsidP="009C01C3">
      <w:pPr>
        <w:rPr>
          <w:rFonts w:ascii="Bookman Old Style" w:hAnsi="Bookman Old Style"/>
        </w:rPr>
      </w:pPr>
    </w:p>
    <w:p w:rsidR="001864F9" w:rsidRDefault="001864F9" w:rsidP="009C01C3">
      <w:pPr>
        <w:rPr>
          <w:rFonts w:ascii="Bookman Old Style" w:hAnsi="Bookman Old Style"/>
        </w:rPr>
      </w:pPr>
    </w:p>
    <w:p w:rsidR="001864F9" w:rsidRDefault="001864F9" w:rsidP="009C01C3">
      <w:pPr>
        <w:rPr>
          <w:rFonts w:ascii="Bookman Old Style" w:hAnsi="Bookman Old Style"/>
        </w:rPr>
      </w:pPr>
    </w:p>
    <w:p w:rsidR="001864F9" w:rsidRDefault="001864F9" w:rsidP="009C01C3">
      <w:pPr>
        <w:rPr>
          <w:rFonts w:ascii="Bookman Old Style" w:hAnsi="Bookman Old Style"/>
        </w:rPr>
      </w:pPr>
    </w:p>
    <w:p w:rsidR="009C01C3" w:rsidRDefault="009C01C3" w:rsidP="009C01C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2/</w:t>
      </w:r>
      <w:r w:rsidR="001864F9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Moção nº </w:t>
      </w:r>
      <w:r w:rsidR="00E71EA2">
        <w:rPr>
          <w:rFonts w:ascii="Bookman Old Style" w:hAnsi="Bookman Old Style"/>
        </w:rPr>
        <w:t>162</w:t>
      </w:r>
      <w:r>
        <w:rPr>
          <w:rFonts w:ascii="Bookman Old Style" w:hAnsi="Bookman Old Style"/>
        </w:rPr>
        <w:t>/09)</w:t>
      </w:r>
    </w:p>
    <w:p w:rsidR="009C01C3" w:rsidRDefault="009C01C3" w:rsidP="0026316D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26316D">
      <w:pPr>
        <w:ind w:firstLine="1440"/>
        <w:jc w:val="both"/>
        <w:rPr>
          <w:rFonts w:ascii="Bookman Old Style" w:hAnsi="Bookman Old Style"/>
        </w:rPr>
      </w:pPr>
    </w:p>
    <w:p w:rsidR="0026316D" w:rsidRDefault="009C5EFD" w:rsidP="0026316D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“A Câmara Municipal de Santa Bárbara d’Oeste </w:t>
      </w:r>
      <w:r w:rsidRPr="00333508">
        <w:rPr>
          <w:rFonts w:ascii="Bookman Old Style" w:hAnsi="Bookman Old Style"/>
          <w:b/>
        </w:rPr>
        <w:t>AP</w:t>
      </w:r>
      <w:r w:rsidR="001112B2" w:rsidRPr="00333508">
        <w:rPr>
          <w:rFonts w:ascii="Bookman Old Style" w:hAnsi="Bookman Old Style"/>
          <w:b/>
        </w:rPr>
        <w:t>ELA</w:t>
      </w:r>
      <w:r w:rsidR="00C51136" w:rsidRPr="00333508">
        <w:rPr>
          <w:rFonts w:ascii="Bookman Old Style" w:hAnsi="Bookman Old Style"/>
          <w:b/>
        </w:rPr>
        <w:t xml:space="preserve"> </w:t>
      </w:r>
      <w:r w:rsidR="00C51136" w:rsidRPr="00333508">
        <w:rPr>
          <w:rFonts w:ascii="Bookman Old Style" w:hAnsi="Bookman Old Style"/>
        </w:rPr>
        <w:t xml:space="preserve">ao Diretor Regional do DER </w:t>
      </w:r>
      <w:r w:rsidR="0026316D">
        <w:rPr>
          <w:rFonts w:ascii="Bookman Old Style" w:hAnsi="Bookman Old Style"/>
        </w:rPr>
        <w:t xml:space="preserve">- </w:t>
      </w:r>
      <w:r w:rsidR="00C51136" w:rsidRPr="00333508">
        <w:rPr>
          <w:rFonts w:ascii="Bookman Old Style" w:hAnsi="Bookman Old Style"/>
        </w:rPr>
        <w:t xml:space="preserve">Departamento de Estradas de Rodagem, </w:t>
      </w:r>
      <w:r w:rsidR="0026316D">
        <w:rPr>
          <w:rFonts w:ascii="Bookman Old Style" w:hAnsi="Bookman Old Style"/>
        </w:rPr>
        <w:t>Engº</w:t>
      </w:r>
      <w:r w:rsidR="00C51136" w:rsidRPr="00333508">
        <w:rPr>
          <w:rFonts w:ascii="Bookman Old Style" w:hAnsi="Bookman Old Style"/>
        </w:rPr>
        <w:t>. Danilo Luiz Dezan para</w:t>
      </w:r>
      <w:r w:rsidR="0026316D">
        <w:rPr>
          <w:rFonts w:ascii="Bookman Old Style" w:hAnsi="Bookman Old Style"/>
        </w:rPr>
        <w:t xml:space="preserve"> que estude a possibilidade d</w:t>
      </w:r>
      <w:r w:rsidR="001519AA">
        <w:rPr>
          <w:rFonts w:ascii="Bookman Old Style" w:hAnsi="Bookman Old Style"/>
        </w:rPr>
        <w:t>e</w:t>
      </w:r>
      <w:r w:rsidR="009C01C3">
        <w:rPr>
          <w:rFonts w:ascii="Bookman Old Style" w:hAnsi="Bookman Old Style"/>
        </w:rPr>
        <w:t xml:space="preserve"> </w:t>
      </w:r>
      <w:r w:rsidR="001519AA">
        <w:rPr>
          <w:rFonts w:ascii="Bookman Old Style" w:hAnsi="Bookman Old Style"/>
        </w:rPr>
        <w:t xml:space="preserve">colocação de guardirreio </w:t>
      </w:r>
      <w:r w:rsidR="001864F9">
        <w:rPr>
          <w:rFonts w:ascii="Bookman Old Style" w:hAnsi="Bookman Old Style"/>
        </w:rPr>
        <w:t xml:space="preserve">central </w:t>
      </w:r>
      <w:r w:rsidR="001519AA">
        <w:rPr>
          <w:rFonts w:ascii="Bookman Old Style" w:hAnsi="Bookman Old Style"/>
        </w:rPr>
        <w:t xml:space="preserve">na Rodovia Luiz de Queiroz, SP 304 </w:t>
      </w:r>
      <w:r w:rsidR="001864F9">
        <w:rPr>
          <w:rFonts w:ascii="Bookman Old Style" w:hAnsi="Bookman Old Style"/>
        </w:rPr>
        <w:t xml:space="preserve">principalmente </w:t>
      </w:r>
      <w:r w:rsidR="001519AA">
        <w:rPr>
          <w:rFonts w:ascii="Bookman Old Style" w:hAnsi="Bookman Old Style"/>
        </w:rPr>
        <w:t xml:space="preserve">do Km 129 ao </w:t>
      </w:r>
      <w:r w:rsidR="000473A0">
        <w:rPr>
          <w:rFonts w:ascii="Bookman Old Style" w:hAnsi="Bookman Old Style"/>
        </w:rPr>
        <w:t>143,5, desta maneira proporcionando maior segurança as pessoas que utilizam a mesma.</w:t>
      </w:r>
    </w:p>
    <w:p w:rsidR="00C32BA0" w:rsidRDefault="00C32BA0" w:rsidP="009C5EFD">
      <w:pPr>
        <w:pStyle w:val="Corpodetexto"/>
        <w:ind w:firstLine="1418"/>
        <w:jc w:val="both"/>
        <w:rPr>
          <w:sz w:val="24"/>
          <w:szCs w:val="24"/>
        </w:rPr>
      </w:pPr>
    </w:p>
    <w:p w:rsidR="000473A0" w:rsidRPr="0026316D" w:rsidRDefault="000473A0" w:rsidP="009C5EFD">
      <w:pPr>
        <w:pStyle w:val="Corpodetexto"/>
        <w:ind w:firstLine="1418"/>
        <w:jc w:val="both"/>
        <w:rPr>
          <w:sz w:val="24"/>
          <w:szCs w:val="24"/>
        </w:rPr>
      </w:pPr>
    </w:p>
    <w:p w:rsidR="0026316D" w:rsidRPr="0026316D" w:rsidRDefault="009C5EFD" w:rsidP="0026316D">
      <w:pPr>
        <w:ind w:firstLine="1440"/>
        <w:jc w:val="both"/>
        <w:rPr>
          <w:rFonts w:ascii="Bookman Old Style" w:hAnsi="Bookman Old Style"/>
        </w:rPr>
      </w:pPr>
      <w:r w:rsidRPr="0026316D">
        <w:rPr>
          <w:rFonts w:ascii="Bookman Old Style" w:hAnsi="Bookman Old Style"/>
        </w:rPr>
        <w:t xml:space="preserve">Requeiro, </w:t>
      </w:r>
      <w:r w:rsidR="00440D13" w:rsidRPr="0026316D">
        <w:rPr>
          <w:rFonts w:ascii="Bookman Old Style" w:hAnsi="Bookman Old Style"/>
        </w:rPr>
        <w:t>outrossim</w:t>
      </w:r>
      <w:r w:rsidRPr="0026316D">
        <w:rPr>
          <w:rFonts w:ascii="Bookman Old Style" w:hAnsi="Bookman Old Style"/>
        </w:rPr>
        <w:t xml:space="preserve">, </w:t>
      </w:r>
      <w:r w:rsidR="00440D13" w:rsidRPr="0026316D">
        <w:rPr>
          <w:rFonts w:ascii="Bookman Old Style" w:hAnsi="Bookman Old Style"/>
        </w:rPr>
        <w:t>qu</w:t>
      </w:r>
      <w:r w:rsidRPr="0026316D">
        <w:rPr>
          <w:rFonts w:ascii="Bookman Old Style" w:hAnsi="Bookman Old Style"/>
        </w:rPr>
        <w:t>e cópia da presente propositura</w:t>
      </w:r>
      <w:r w:rsidR="00440D13" w:rsidRPr="0026316D">
        <w:rPr>
          <w:rFonts w:ascii="Bookman Old Style" w:hAnsi="Bookman Old Style"/>
        </w:rPr>
        <w:t xml:space="preserve"> seja encaminhada</w:t>
      </w:r>
      <w:r w:rsidRPr="0026316D">
        <w:rPr>
          <w:rFonts w:ascii="Bookman Old Style" w:hAnsi="Bookman Old Style"/>
        </w:rPr>
        <w:t xml:space="preserve"> a</w:t>
      </w:r>
      <w:r w:rsidR="00750268" w:rsidRPr="0026316D">
        <w:rPr>
          <w:rFonts w:ascii="Bookman Old Style" w:hAnsi="Bookman Old Style"/>
        </w:rPr>
        <w:t xml:space="preserve">o Diretor Regional do DER </w:t>
      </w:r>
      <w:r w:rsidR="0026316D" w:rsidRPr="0026316D">
        <w:rPr>
          <w:rFonts w:ascii="Bookman Old Style" w:hAnsi="Bookman Old Style"/>
        </w:rPr>
        <w:t xml:space="preserve">- </w:t>
      </w:r>
      <w:r w:rsidR="00750268" w:rsidRPr="0026316D">
        <w:rPr>
          <w:rFonts w:ascii="Bookman Old Style" w:hAnsi="Bookman Old Style"/>
        </w:rPr>
        <w:t>Departamento de Estradas de Rodage</w:t>
      </w:r>
      <w:r w:rsidR="0026316D" w:rsidRPr="0026316D">
        <w:rPr>
          <w:rFonts w:ascii="Bookman Old Style" w:hAnsi="Bookman Old Style"/>
        </w:rPr>
        <w:t>ns, Engº</w:t>
      </w:r>
      <w:r w:rsidR="00DA1E55">
        <w:rPr>
          <w:rFonts w:ascii="Bookman Old Style" w:hAnsi="Bookman Old Style"/>
        </w:rPr>
        <w:t xml:space="preserve"> </w:t>
      </w:r>
      <w:r w:rsidR="00750268" w:rsidRPr="0026316D">
        <w:rPr>
          <w:rFonts w:ascii="Bookman Old Style" w:hAnsi="Bookman Old Style"/>
        </w:rPr>
        <w:t>Danilo L</w:t>
      </w:r>
      <w:r w:rsidR="00440D13" w:rsidRPr="0026316D">
        <w:rPr>
          <w:rFonts w:ascii="Bookman Old Style" w:hAnsi="Bookman Old Style"/>
        </w:rPr>
        <w:t>uiz Dezan</w:t>
      </w:r>
      <w:r w:rsidR="0026316D" w:rsidRPr="0026316D">
        <w:rPr>
          <w:rFonts w:ascii="Bookman Old Style" w:hAnsi="Bookman Old Style"/>
        </w:rPr>
        <w:t xml:space="preserve">, </w:t>
      </w:r>
      <w:r w:rsidR="0026316D">
        <w:rPr>
          <w:rFonts w:ascii="Bookman Old Style" w:hAnsi="Bookman Old Style"/>
        </w:rPr>
        <w:t xml:space="preserve">na </w:t>
      </w:r>
      <w:r w:rsidR="0026316D" w:rsidRPr="0026316D">
        <w:rPr>
          <w:rFonts w:ascii="Bookman Old Style" w:hAnsi="Bookman Old Style"/>
        </w:rPr>
        <w:t>Av</w:t>
      </w:r>
      <w:r w:rsidR="0026316D">
        <w:rPr>
          <w:rFonts w:ascii="Bookman Old Style" w:hAnsi="Bookman Old Style"/>
        </w:rPr>
        <w:t>enida</w:t>
      </w:r>
      <w:r w:rsidR="00232EA5">
        <w:rPr>
          <w:rFonts w:ascii="Bookman Old Style" w:hAnsi="Bookman Old Style"/>
        </w:rPr>
        <w:t xml:space="preserve"> da Saudade, nº 37, centro </w:t>
      </w:r>
      <w:r w:rsidR="0026316D" w:rsidRPr="0026316D">
        <w:rPr>
          <w:rFonts w:ascii="Bookman Old Style" w:hAnsi="Bookman Old Style"/>
        </w:rPr>
        <w:t xml:space="preserve">Rio Claro </w:t>
      </w:r>
      <w:r w:rsidR="0026316D">
        <w:rPr>
          <w:rFonts w:ascii="Bookman Old Style" w:hAnsi="Bookman Old Style"/>
        </w:rPr>
        <w:t>–</w:t>
      </w:r>
      <w:r w:rsidR="0026316D" w:rsidRPr="0026316D">
        <w:rPr>
          <w:rFonts w:ascii="Bookman Old Style" w:hAnsi="Bookman Old Style"/>
        </w:rPr>
        <w:t xml:space="preserve"> SP</w:t>
      </w:r>
      <w:r w:rsidR="0026316D">
        <w:rPr>
          <w:rFonts w:ascii="Bookman Old Style" w:hAnsi="Bookman Old Style"/>
        </w:rPr>
        <w:t xml:space="preserve">, CEP: </w:t>
      </w:r>
      <w:r w:rsidR="0026316D" w:rsidRPr="0026316D">
        <w:rPr>
          <w:rFonts w:ascii="Bookman Old Style" w:hAnsi="Bookman Old Style"/>
        </w:rPr>
        <w:t>13500-300</w:t>
      </w:r>
      <w:r w:rsidR="0026316D">
        <w:rPr>
          <w:rFonts w:ascii="Bookman Old Style" w:hAnsi="Bookman Old Style"/>
        </w:rPr>
        <w:t>.</w:t>
      </w:r>
    </w:p>
    <w:p w:rsidR="009C5EFD" w:rsidRPr="0026316D" w:rsidRDefault="009C5EFD" w:rsidP="009C5EFD">
      <w:pPr>
        <w:ind w:firstLine="1418"/>
        <w:jc w:val="both"/>
        <w:rPr>
          <w:rFonts w:ascii="Bookman Old Style" w:hAnsi="Bookman Old Style"/>
          <w:color w:val="333333"/>
        </w:rPr>
      </w:pPr>
    </w:p>
    <w:p w:rsidR="00333508" w:rsidRDefault="00333508" w:rsidP="000200FD">
      <w:pPr>
        <w:ind w:firstLine="1440"/>
        <w:rPr>
          <w:rFonts w:ascii="Bookman Old Style" w:hAnsi="Bookman Old Style"/>
        </w:rPr>
      </w:pPr>
    </w:p>
    <w:p w:rsidR="000473A0" w:rsidRDefault="000473A0" w:rsidP="000200FD">
      <w:pPr>
        <w:ind w:firstLine="1440"/>
        <w:rPr>
          <w:rFonts w:ascii="Bookman Old Style" w:hAnsi="Bookman Old Style"/>
        </w:rPr>
      </w:pPr>
    </w:p>
    <w:p w:rsidR="00C32BA0" w:rsidRDefault="00C32BA0" w:rsidP="000200FD">
      <w:pPr>
        <w:ind w:firstLine="1440"/>
        <w:rPr>
          <w:rFonts w:ascii="Bookman Old Style" w:hAnsi="Bookman Old Style"/>
        </w:rPr>
      </w:pPr>
    </w:p>
    <w:p w:rsidR="000200FD" w:rsidRPr="00333508" w:rsidRDefault="000200FD" w:rsidP="000200FD">
      <w:pPr>
        <w:ind w:firstLine="1440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Plenário “Dr. Tancredo Neves”, em </w:t>
      </w:r>
      <w:r w:rsidR="000473A0">
        <w:rPr>
          <w:rFonts w:ascii="Bookman Old Style" w:hAnsi="Bookman Old Style"/>
        </w:rPr>
        <w:t>22</w:t>
      </w:r>
      <w:r w:rsidR="00A954EE" w:rsidRPr="00333508">
        <w:rPr>
          <w:rFonts w:ascii="Bookman Old Style" w:hAnsi="Bookman Old Style"/>
        </w:rPr>
        <w:t xml:space="preserve"> </w:t>
      </w:r>
      <w:r w:rsidRPr="00333508">
        <w:rPr>
          <w:rFonts w:ascii="Bookman Old Style" w:hAnsi="Bookman Old Style"/>
        </w:rPr>
        <w:t xml:space="preserve">de </w:t>
      </w:r>
      <w:r w:rsidR="000473A0">
        <w:rPr>
          <w:rFonts w:ascii="Bookman Old Style" w:hAnsi="Bookman Old Style"/>
        </w:rPr>
        <w:t>outubro</w:t>
      </w:r>
      <w:r w:rsidR="00A954EE" w:rsidRPr="00333508">
        <w:rPr>
          <w:rFonts w:ascii="Bookman Old Style" w:hAnsi="Bookman Old Style"/>
        </w:rPr>
        <w:t xml:space="preserve"> de 200</w:t>
      </w:r>
      <w:r w:rsidR="0026316D">
        <w:rPr>
          <w:rFonts w:ascii="Bookman Old Style" w:hAnsi="Bookman Old Style"/>
        </w:rPr>
        <w:t>9</w:t>
      </w:r>
      <w:r w:rsidRPr="00333508">
        <w:rPr>
          <w:rFonts w:ascii="Bookman Old Style" w:hAnsi="Bookman Old Style"/>
        </w:rPr>
        <w:t>.</w:t>
      </w: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0473A0" w:rsidRDefault="000473A0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0200FD" w:rsidRPr="00333508" w:rsidRDefault="0026316D" w:rsidP="000200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0200FD" w:rsidRPr="00333508" w:rsidRDefault="000200FD" w:rsidP="000200FD">
      <w:pPr>
        <w:jc w:val="center"/>
        <w:rPr>
          <w:rFonts w:ascii="Bookman Old Style" w:hAnsi="Bookman Old Style"/>
          <w:b/>
        </w:rPr>
      </w:pPr>
      <w:r w:rsidRPr="00333508">
        <w:rPr>
          <w:rFonts w:ascii="Bookman Old Style" w:hAnsi="Bookman Old Style"/>
          <w:b/>
        </w:rPr>
        <w:t>“</w:t>
      </w:r>
      <w:r w:rsidR="0026316D">
        <w:rPr>
          <w:rFonts w:ascii="Bookman Old Style" w:hAnsi="Bookman Old Style"/>
          <w:b/>
        </w:rPr>
        <w:t>Joi Fornasari</w:t>
      </w:r>
      <w:r w:rsidRPr="00333508">
        <w:rPr>
          <w:rFonts w:ascii="Bookman Old Style" w:hAnsi="Bookman Old Style"/>
          <w:b/>
        </w:rPr>
        <w:t>”</w:t>
      </w:r>
    </w:p>
    <w:p w:rsidR="000200FD" w:rsidRPr="00DA1E55" w:rsidRDefault="000200FD" w:rsidP="000200FD">
      <w:pPr>
        <w:jc w:val="center"/>
        <w:rPr>
          <w:rFonts w:ascii="Bookman Old Style" w:hAnsi="Bookman Old Style"/>
        </w:rPr>
      </w:pPr>
      <w:r w:rsidRPr="00DA1E55">
        <w:rPr>
          <w:rFonts w:ascii="Bookman Old Style" w:hAnsi="Bookman Old Style"/>
        </w:rPr>
        <w:t>-Vereador-</w:t>
      </w:r>
    </w:p>
    <w:p w:rsidR="00006E46" w:rsidRDefault="00006E46" w:rsidP="00006E46">
      <w:pPr>
        <w:rPr>
          <w:rFonts w:ascii="Bookman Old Style" w:hAnsi="Bookman Old Style"/>
          <w:b/>
        </w:rPr>
      </w:pPr>
    </w:p>
    <w:p w:rsidR="001E70A9" w:rsidRPr="00006E46" w:rsidRDefault="001E70A9" w:rsidP="00006E46">
      <w:pPr>
        <w:jc w:val="right"/>
        <w:rPr>
          <w:rFonts w:ascii="Bookman Old Style" w:hAnsi="Bookman Old Style"/>
          <w:b/>
        </w:rPr>
      </w:pPr>
    </w:p>
    <w:p w:rsidR="007A01A1" w:rsidRDefault="007A01A1" w:rsidP="001E70A9">
      <w:pPr>
        <w:pStyle w:val="Ttulo3"/>
        <w:rPr>
          <w:b w:val="0"/>
          <w:bCs w:val="0"/>
          <w:sz w:val="28"/>
          <w:szCs w:val="28"/>
        </w:rPr>
      </w:pPr>
    </w:p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7B5566" w:rsidRDefault="007B5566" w:rsidP="007B55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(Fls. </w:t>
      </w:r>
      <w:r w:rsidR="009C01C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/</w:t>
      </w:r>
      <w:r w:rsidR="009C01C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Moção </w:t>
      </w:r>
      <w:r w:rsidR="006E2EE4">
        <w:rPr>
          <w:rFonts w:ascii="Bookman Old Style" w:hAnsi="Bookman Old Style"/>
        </w:rPr>
        <w:t xml:space="preserve">nº </w:t>
      </w:r>
      <w:r w:rsidR="00E71EA2">
        <w:rPr>
          <w:rFonts w:ascii="Bookman Old Style" w:hAnsi="Bookman Old Style"/>
        </w:rPr>
        <w:t>162</w:t>
      </w:r>
      <w:r w:rsidR="006E2EE4">
        <w:rPr>
          <w:rFonts w:ascii="Bookman Old Style" w:hAnsi="Bookman Old Style"/>
        </w:rPr>
        <w:t xml:space="preserve"> /09)</w:t>
      </w:r>
    </w:p>
    <w:p w:rsidR="00056A58" w:rsidRDefault="00056A58" w:rsidP="007B5566">
      <w:pPr>
        <w:rPr>
          <w:rFonts w:ascii="Bookman Old Style" w:hAnsi="Bookman Old Style"/>
        </w:rPr>
      </w:pPr>
    </w:p>
    <w:p w:rsidR="00056A58" w:rsidRDefault="00056A58" w:rsidP="007B5566">
      <w:pPr>
        <w:rPr>
          <w:rFonts w:ascii="Bookman Old Style" w:hAnsi="Bookman Old Style"/>
        </w:rPr>
      </w:pPr>
    </w:p>
    <w:p w:rsidR="00137103" w:rsidRDefault="00137103" w:rsidP="007B5566">
      <w:pPr>
        <w:rPr>
          <w:rFonts w:ascii="Bookman Old Style" w:hAnsi="Bookman Old Style"/>
        </w:rPr>
      </w:pPr>
    </w:p>
    <w:p w:rsidR="00056A58" w:rsidRDefault="00056A58" w:rsidP="00056A58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ADEMIR JOSÉ DA SILVA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-Vereador/Vice Presidente-</w:t>
            </w: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ANÍZIO TAVARES DA SILVA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-Presidente-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D36DE1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ANTONIO CARLOS RIBEIRO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“Carlão Motorista”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056A58" w:rsidRPr="00D36DE1" w:rsidRDefault="00056A58" w:rsidP="00ED43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CARLOS A. PORTELLA FONTES</w:t>
            </w:r>
            <w:r w:rsidRPr="007C7B3B">
              <w:rPr>
                <w:rFonts w:ascii="Bookman Old Style" w:hAnsi="Bookman Old Style"/>
              </w:rPr>
              <w:t xml:space="preserve">             </w:t>
            </w:r>
            <w:r>
              <w:rPr>
                <w:rFonts w:ascii="Bookman Old Style" w:hAnsi="Bookman Old Style"/>
              </w:rPr>
              <w:t>Vereador/1º Secretário-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trHeight w:val="1141"/>
          <w:jc w:val="center"/>
        </w:trPr>
        <w:tc>
          <w:tcPr>
            <w:tcW w:w="4464" w:type="dxa"/>
          </w:tcPr>
          <w:p w:rsidR="00232003" w:rsidRPr="007C7B3B" w:rsidRDefault="00232003" w:rsidP="00232003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DANILO GODOY</w:t>
            </w:r>
          </w:p>
          <w:p w:rsidR="00232003" w:rsidRPr="007C7B3B" w:rsidRDefault="00232003" w:rsidP="0023200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EDISON CARLOS BORTOLUCCI JÚNIOR</w:t>
            </w:r>
          </w:p>
          <w:p w:rsidR="00815A07" w:rsidRPr="007C7B3B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“Juca”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DUCIMAR J. CARDOSO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“Kadu Garçon”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ERB OLIVEIRA MARTINS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“Uruguaio”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FABIANO </w:t>
            </w:r>
            <w:r>
              <w:rPr>
                <w:rFonts w:ascii="Bookman Old Style" w:hAnsi="Bookman Old Style"/>
                <w:b/>
              </w:rPr>
              <w:t xml:space="preserve">W. RUIZ </w:t>
            </w:r>
            <w:r w:rsidRPr="007C7B3B">
              <w:rPr>
                <w:rFonts w:ascii="Bookman Old Style" w:hAnsi="Bookman Old Style"/>
                <w:b/>
              </w:rPr>
              <w:t>MARTINEZ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“Pinguin”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  <w:tc>
          <w:tcPr>
            <w:tcW w:w="4464" w:type="dxa"/>
          </w:tcPr>
          <w:p w:rsidR="00056A58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JOSÉ ANTONIO ABORIHAN GONÇALVES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“Zeca”</w:t>
            </w:r>
          </w:p>
          <w:p w:rsidR="00056A58" w:rsidRPr="00232003" w:rsidRDefault="00232003" w:rsidP="00ED43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-Vereador-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37103">
        <w:trPr>
          <w:jc w:val="center"/>
        </w:trPr>
        <w:tc>
          <w:tcPr>
            <w:tcW w:w="4464" w:type="dxa"/>
          </w:tcPr>
          <w:p w:rsidR="00137103" w:rsidRPr="007C7B3B" w:rsidRDefault="00137103" w:rsidP="009B612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137103" w:rsidRDefault="00137103" w:rsidP="009B612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32003" w:rsidRPr="007C7B3B">
        <w:trPr>
          <w:jc w:val="center"/>
        </w:trPr>
        <w:tc>
          <w:tcPr>
            <w:tcW w:w="8928" w:type="dxa"/>
            <w:gridSpan w:val="2"/>
          </w:tcPr>
          <w:p w:rsidR="00232003" w:rsidRDefault="00232003" w:rsidP="00232003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LAERTE </w:t>
            </w:r>
            <w:r>
              <w:rPr>
                <w:rFonts w:ascii="Bookman Old Style" w:hAnsi="Bookman Old Style"/>
                <w:b/>
              </w:rPr>
              <w:t xml:space="preserve">ANTONIO DA </w:t>
            </w:r>
            <w:r w:rsidRPr="007C7B3B">
              <w:rPr>
                <w:rFonts w:ascii="Bookman Old Style" w:hAnsi="Bookman Old Style"/>
                <w:b/>
              </w:rPr>
              <w:t>SILVA</w:t>
            </w:r>
          </w:p>
          <w:p w:rsidR="00232003" w:rsidRPr="007C7B3B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</w:t>
            </w: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/2º Secretário-</w:t>
            </w:r>
          </w:p>
        </w:tc>
      </w:tr>
    </w:tbl>
    <w:p w:rsidR="00056A58" w:rsidRPr="006B61AB" w:rsidRDefault="00056A58" w:rsidP="00056A58"/>
    <w:p w:rsidR="007B5566" w:rsidRPr="00333508" w:rsidRDefault="007B5566"/>
    <w:sectPr w:rsidR="007B5566" w:rsidRPr="00333508" w:rsidSect="001D0DC9">
      <w:pgSz w:w="11907" w:h="16840" w:code="9"/>
      <w:pgMar w:top="2552" w:right="1418" w:bottom="1134" w:left="1701" w:header="709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34" w:rsidRDefault="00BC5934">
      <w:r>
        <w:separator/>
      </w:r>
    </w:p>
  </w:endnote>
  <w:endnote w:type="continuationSeparator" w:id="0">
    <w:p w:rsidR="00BC5934" w:rsidRDefault="00B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34" w:rsidRDefault="00BC5934">
      <w:r>
        <w:separator/>
      </w:r>
    </w:p>
  </w:footnote>
  <w:footnote w:type="continuationSeparator" w:id="0">
    <w:p w:rsidR="00BC5934" w:rsidRDefault="00BC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0FD"/>
    <w:rsid w:val="00006E46"/>
    <w:rsid w:val="000163D8"/>
    <w:rsid w:val="000200FD"/>
    <w:rsid w:val="000234D0"/>
    <w:rsid w:val="00030059"/>
    <w:rsid w:val="00032D2A"/>
    <w:rsid w:val="000473A0"/>
    <w:rsid w:val="00056A58"/>
    <w:rsid w:val="000740CF"/>
    <w:rsid w:val="0007755E"/>
    <w:rsid w:val="000A6BF3"/>
    <w:rsid w:val="000B3953"/>
    <w:rsid w:val="000B592A"/>
    <w:rsid w:val="000C25F3"/>
    <w:rsid w:val="000C4402"/>
    <w:rsid w:val="000D1E68"/>
    <w:rsid w:val="000D27D8"/>
    <w:rsid w:val="000D4E3C"/>
    <w:rsid w:val="000D60A0"/>
    <w:rsid w:val="000F5380"/>
    <w:rsid w:val="001112B2"/>
    <w:rsid w:val="001121E3"/>
    <w:rsid w:val="00121D56"/>
    <w:rsid w:val="00125109"/>
    <w:rsid w:val="00137103"/>
    <w:rsid w:val="00137D1D"/>
    <w:rsid w:val="001519AA"/>
    <w:rsid w:val="00160335"/>
    <w:rsid w:val="00161AE1"/>
    <w:rsid w:val="00183CBC"/>
    <w:rsid w:val="001864F9"/>
    <w:rsid w:val="001B0BDF"/>
    <w:rsid w:val="001B4264"/>
    <w:rsid w:val="001C4AEA"/>
    <w:rsid w:val="001C5B09"/>
    <w:rsid w:val="001D0DC9"/>
    <w:rsid w:val="001D18C2"/>
    <w:rsid w:val="001D2730"/>
    <w:rsid w:val="001E70A9"/>
    <w:rsid w:val="00204D68"/>
    <w:rsid w:val="00216FE7"/>
    <w:rsid w:val="002179D1"/>
    <w:rsid w:val="00220A63"/>
    <w:rsid w:val="002259C8"/>
    <w:rsid w:val="00232003"/>
    <w:rsid w:val="00232EA5"/>
    <w:rsid w:val="00233697"/>
    <w:rsid w:val="0026316D"/>
    <w:rsid w:val="00264EB2"/>
    <w:rsid w:val="00273A4C"/>
    <w:rsid w:val="002742AF"/>
    <w:rsid w:val="0027516C"/>
    <w:rsid w:val="00293978"/>
    <w:rsid w:val="002A60E3"/>
    <w:rsid w:val="002C1CD7"/>
    <w:rsid w:val="002C68C9"/>
    <w:rsid w:val="002D7891"/>
    <w:rsid w:val="002E47C9"/>
    <w:rsid w:val="002E7081"/>
    <w:rsid w:val="002E79D2"/>
    <w:rsid w:val="0030183D"/>
    <w:rsid w:val="00303A00"/>
    <w:rsid w:val="00303E7E"/>
    <w:rsid w:val="00315584"/>
    <w:rsid w:val="00333508"/>
    <w:rsid w:val="00347940"/>
    <w:rsid w:val="00350EE0"/>
    <w:rsid w:val="00386707"/>
    <w:rsid w:val="003943ED"/>
    <w:rsid w:val="003A4430"/>
    <w:rsid w:val="003A5967"/>
    <w:rsid w:val="003B26C4"/>
    <w:rsid w:val="003D2677"/>
    <w:rsid w:val="003D4B6E"/>
    <w:rsid w:val="00413041"/>
    <w:rsid w:val="00420F30"/>
    <w:rsid w:val="00440D13"/>
    <w:rsid w:val="004623DC"/>
    <w:rsid w:val="00477B7D"/>
    <w:rsid w:val="00494556"/>
    <w:rsid w:val="004A4915"/>
    <w:rsid w:val="004A720C"/>
    <w:rsid w:val="004B7E49"/>
    <w:rsid w:val="004C57F4"/>
    <w:rsid w:val="004C5DF7"/>
    <w:rsid w:val="004F5245"/>
    <w:rsid w:val="0054395F"/>
    <w:rsid w:val="0054793D"/>
    <w:rsid w:val="005535C7"/>
    <w:rsid w:val="005546AC"/>
    <w:rsid w:val="00566C91"/>
    <w:rsid w:val="005A0BCD"/>
    <w:rsid w:val="005B6433"/>
    <w:rsid w:val="005C222F"/>
    <w:rsid w:val="0062321B"/>
    <w:rsid w:val="006301BF"/>
    <w:rsid w:val="00691250"/>
    <w:rsid w:val="006B26AE"/>
    <w:rsid w:val="006C713D"/>
    <w:rsid w:val="006D5101"/>
    <w:rsid w:val="006E05DD"/>
    <w:rsid w:val="006E2EE4"/>
    <w:rsid w:val="006E516B"/>
    <w:rsid w:val="007114F2"/>
    <w:rsid w:val="00720C06"/>
    <w:rsid w:val="00750268"/>
    <w:rsid w:val="00756BD9"/>
    <w:rsid w:val="007664E4"/>
    <w:rsid w:val="007818FC"/>
    <w:rsid w:val="00784B84"/>
    <w:rsid w:val="0079172E"/>
    <w:rsid w:val="007A01A1"/>
    <w:rsid w:val="007A0A0A"/>
    <w:rsid w:val="007A1C83"/>
    <w:rsid w:val="007A6B9D"/>
    <w:rsid w:val="007B0E25"/>
    <w:rsid w:val="007B3D2A"/>
    <w:rsid w:val="007B5566"/>
    <w:rsid w:val="007C3D32"/>
    <w:rsid w:val="007E6F68"/>
    <w:rsid w:val="007F130A"/>
    <w:rsid w:val="007F1FAA"/>
    <w:rsid w:val="0080630F"/>
    <w:rsid w:val="00815A07"/>
    <w:rsid w:val="0086228B"/>
    <w:rsid w:val="00866848"/>
    <w:rsid w:val="00883461"/>
    <w:rsid w:val="008B25BF"/>
    <w:rsid w:val="008B6280"/>
    <w:rsid w:val="008D5C28"/>
    <w:rsid w:val="008D5E80"/>
    <w:rsid w:val="008E279D"/>
    <w:rsid w:val="00930FA2"/>
    <w:rsid w:val="0093102F"/>
    <w:rsid w:val="00931E9A"/>
    <w:rsid w:val="0093688D"/>
    <w:rsid w:val="00937F5F"/>
    <w:rsid w:val="0094079A"/>
    <w:rsid w:val="009501D1"/>
    <w:rsid w:val="00970770"/>
    <w:rsid w:val="0097213F"/>
    <w:rsid w:val="00993AE2"/>
    <w:rsid w:val="009A5159"/>
    <w:rsid w:val="009B4A8C"/>
    <w:rsid w:val="009B6124"/>
    <w:rsid w:val="009C01C3"/>
    <w:rsid w:val="009C5EFD"/>
    <w:rsid w:val="009D48C9"/>
    <w:rsid w:val="00A233B4"/>
    <w:rsid w:val="00A25B22"/>
    <w:rsid w:val="00A3778C"/>
    <w:rsid w:val="00A45441"/>
    <w:rsid w:val="00A57B3C"/>
    <w:rsid w:val="00A80E3E"/>
    <w:rsid w:val="00A954EE"/>
    <w:rsid w:val="00AD58DE"/>
    <w:rsid w:val="00AE10CA"/>
    <w:rsid w:val="00AE42BF"/>
    <w:rsid w:val="00B108DF"/>
    <w:rsid w:val="00B254DB"/>
    <w:rsid w:val="00B41568"/>
    <w:rsid w:val="00B82995"/>
    <w:rsid w:val="00B923C3"/>
    <w:rsid w:val="00B930FD"/>
    <w:rsid w:val="00B948A1"/>
    <w:rsid w:val="00BA224F"/>
    <w:rsid w:val="00BC1181"/>
    <w:rsid w:val="00BC5934"/>
    <w:rsid w:val="00BD1C0A"/>
    <w:rsid w:val="00BD5C92"/>
    <w:rsid w:val="00BD7C3B"/>
    <w:rsid w:val="00BF29DB"/>
    <w:rsid w:val="00C32BA0"/>
    <w:rsid w:val="00C330C8"/>
    <w:rsid w:val="00C51136"/>
    <w:rsid w:val="00C5682E"/>
    <w:rsid w:val="00C940B4"/>
    <w:rsid w:val="00C96E7D"/>
    <w:rsid w:val="00C97520"/>
    <w:rsid w:val="00CA0388"/>
    <w:rsid w:val="00CA2E07"/>
    <w:rsid w:val="00CD699C"/>
    <w:rsid w:val="00CF0F92"/>
    <w:rsid w:val="00CF7DA4"/>
    <w:rsid w:val="00D0416E"/>
    <w:rsid w:val="00D068DD"/>
    <w:rsid w:val="00D06A11"/>
    <w:rsid w:val="00D1057B"/>
    <w:rsid w:val="00D1527F"/>
    <w:rsid w:val="00D47040"/>
    <w:rsid w:val="00D50730"/>
    <w:rsid w:val="00D57194"/>
    <w:rsid w:val="00D57A66"/>
    <w:rsid w:val="00D6680E"/>
    <w:rsid w:val="00D7140D"/>
    <w:rsid w:val="00D75D99"/>
    <w:rsid w:val="00D96DAD"/>
    <w:rsid w:val="00DA1E55"/>
    <w:rsid w:val="00DB13DC"/>
    <w:rsid w:val="00DE6F8F"/>
    <w:rsid w:val="00DF3D13"/>
    <w:rsid w:val="00E60971"/>
    <w:rsid w:val="00E60A1F"/>
    <w:rsid w:val="00E675A5"/>
    <w:rsid w:val="00E71EA2"/>
    <w:rsid w:val="00E87910"/>
    <w:rsid w:val="00EA32AC"/>
    <w:rsid w:val="00EB2D2A"/>
    <w:rsid w:val="00EC4D99"/>
    <w:rsid w:val="00EC6367"/>
    <w:rsid w:val="00EC7A57"/>
    <w:rsid w:val="00EC7DD6"/>
    <w:rsid w:val="00ED4340"/>
    <w:rsid w:val="00ED5F65"/>
    <w:rsid w:val="00EF6636"/>
    <w:rsid w:val="00F04866"/>
    <w:rsid w:val="00F323F1"/>
    <w:rsid w:val="00F342F1"/>
    <w:rsid w:val="00F449EE"/>
    <w:rsid w:val="00F524E8"/>
    <w:rsid w:val="00FD5FEB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FD"/>
    <w:rPr>
      <w:sz w:val="24"/>
      <w:szCs w:val="24"/>
    </w:rPr>
  </w:style>
  <w:style w:type="paragraph" w:styleId="Ttulo3">
    <w:name w:val="heading 3"/>
    <w:basedOn w:val="Normal"/>
    <w:next w:val="Normal"/>
    <w:qFormat/>
    <w:rsid w:val="001E70A9"/>
    <w:pPr>
      <w:keepNext/>
      <w:outlineLvl w:val="2"/>
    </w:pPr>
    <w:rPr>
      <w:rFonts w:ascii="Bookman Old Style" w:hAnsi="Bookman Old Style"/>
      <w:b/>
      <w:bCs/>
    </w:rPr>
  </w:style>
  <w:style w:type="paragraph" w:styleId="Ttulo4">
    <w:name w:val="heading 4"/>
    <w:basedOn w:val="Normal"/>
    <w:next w:val="Normal"/>
    <w:qFormat/>
    <w:rsid w:val="001E70A9"/>
    <w:pPr>
      <w:keepNext/>
      <w:keepLines/>
      <w:outlineLvl w:val="3"/>
    </w:pPr>
    <w:rPr>
      <w:rFonts w:ascii="Bookman Old Style" w:hAnsi="Bookman Old Style"/>
      <w:snapToGrid w:val="0"/>
      <w:color w:val="000000"/>
      <w:sz w:val="22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C940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940B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C5EFD"/>
    <w:rPr>
      <w:rFonts w:ascii="Bookman Old Style" w:hAnsi="Bookman Old Style"/>
      <w:sz w:val="28"/>
      <w:szCs w:val="20"/>
    </w:rPr>
  </w:style>
  <w:style w:type="paragraph" w:styleId="Textodebalo">
    <w:name w:val="Balloon Text"/>
    <w:basedOn w:val="Normal"/>
    <w:semiHidden/>
    <w:rsid w:val="00D75D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5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09\Meus%20documentos\Indica&#231;&#245;es%20Ditinho%202007\Indica&#231;&#245;es%20oficiais%20Ditinho%202007\Opera&#231;&#227;o%20tapa%20buraco%20na%20Rua%20Santos,Jardim%20Esmeralda%20n&#186;65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Operação tapa buraco na Rua Santos,Jardim Esmeralda nº657.dot</Template>
  <TotalTime>0</TotalTime>
  <Pages>2</Pages>
  <Words>416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       /07</vt:lpstr>
    </vt:vector>
  </TitlesOfParts>
  <Company>Camara Municipal de SBO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       /07</dc:title>
  <dc:subject/>
  <dc:creator>gab09</dc:creator>
  <cp:keywords/>
  <dc:description/>
  <cp:lastModifiedBy>Usuário do Windows</cp:lastModifiedBy>
  <cp:revision>2</cp:revision>
  <cp:lastPrinted>2009-03-19T18:46:00Z</cp:lastPrinted>
  <dcterms:created xsi:type="dcterms:W3CDTF">2014-01-14T16:59:00Z</dcterms:created>
  <dcterms:modified xsi:type="dcterms:W3CDTF">2014-01-14T16:59:00Z</dcterms:modified>
</cp:coreProperties>
</file>