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65" w:rsidRDefault="00EF178F" w:rsidP="00B2496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b w:val="0"/>
        </w:rPr>
        <w:softHyphen/>
      </w:r>
      <w:r w:rsidR="00B24965" w:rsidRPr="00B24965">
        <w:rPr>
          <w:rFonts w:ascii="Arial" w:hAnsi="Arial" w:cs="Arial"/>
        </w:rPr>
        <w:t xml:space="preserve"> </w:t>
      </w:r>
      <w:r w:rsidR="00B24965">
        <w:rPr>
          <w:rFonts w:ascii="Arial" w:hAnsi="Arial" w:cs="Arial"/>
        </w:rPr>
        <w:t xml:space="preserve">INDICAÇÃO Nº </w:t>
      </w:r>
      <w:r w:rsidR="00786AFB">
        <w:rPr>
          <w:rFonts w:ascii="Arial" w:hAnsi="Arial" w:cs="Arial"/>
        </w:rPr>
        <w:t>01187</w:t>
      </w:r>
      <w:r w:rsidR="00B24965">
        <w:rPr>
          <w:rFonts w:ascii="Arial" w:hAnsi="Arial" w:cs="Arial"/>
        </w:rPr>
        <w:t>/</w:t>
      </w:r>
      <w:r w:rsidR="00786AFB">
        <w:rPr>
          <w:rFonts w:ascii="Arial" w:hAnsi="Arial" w:cs="Arial"/>
        </w:rPr>
        <w:t>2013</w:t>
      </w:r>
    </w:p>
    <w:p w:rsidR="006A4CAF" w:rsidRDefault="006A4CAF" w:rsidP="00213191">
      <w:pPr>
        <w:jc w:val="center"/>
        <w:rPr>
          <w:b/>
          <w:u w:val="single"/>
        </w:rPr>
      </w:pPr>
    </w:p>
    <w:p w:rsidR="00EF178F" w:rsidRDefault="00EF178F">
      <w:pPr>
        <w:rPr>
          <w:b/>
          <w:u w:val="single"/>
        </w:rPr>
      </w:pPr>
    </w:p>
    <w:p w:rsidR="00EF178F" w:rsidRDefault="00EF178F">
      <w:pPr>
        <w:rPr>
          <w:b/>
          <w:u w:val="single"/>
        </w:rPr>
      </w:pPr>
    </w:p>
    <w:p w:rsidR="00EF178F" w:rsidRDefault="0061579C" w:rsidP="00AA0E33">
      <w:pPr>
        <w:ind w:left="4800"/>
        <w:jc w:val="both"/>
      </w:pPr>
      <w:r>
        <w:t>“</w:t>
      </w:r>
      <w:r w:rsidR="00746D1A">
        <w:t>Proceder à c</w:t>
      </w:r>
      <w:r w:rsidR="00746D1A" w:rsidRPr="00746D1A">
        <w:t>on</w:t>
      </w:r>
      <w:r w:rsidR="00746D1A">
        <w:t>s</w:t>
      </w:r>
      <w:r w:rsidR="00746D1A" w:rsidRPr="00746D1A">
        <w:t>trução de</w:t>
      </w:r>
      <w:r w:rsidR="00746D1A">
        <w:t xml:space="preserve"> uma</w:t>
      </w:r>
      <w:r w:rsidR="00746D1A" w:rsidRPr="00746D1A">
        <w:t xml:space="preserve"> rotatória </w:t>
      </w:r>
      <w:r w:rsidR="00E660E5">
        <w:t>entre as Ruas Angelin Geada e Joaquim G. de Souza Martins, no bairro Jardim Mariana</w:t>
      </w:r>
      <w:r>
        <w:t>”</w:t>
      </w:r>
      <w:r w:rsidR="0049485B">
        <w:t>.</w:t>
      </w:r>
    </w:p>
    <w:p w:rsidR="00EF178F" w:rsidRDefault="00EF178F" w:rsidP="00EF178F"/>
    <w:p w:rsidR="00EF178F" w:rsidRDefault="00EF178F" w:rsidP="00EF178F"/>
    <w:p w:rsidR="00615E02" w:rsidRDefault="00615E02" w:rsidP="00F46FF7">
      <w:pPr>
        <w:ind w:firstLine="1440"/>
        <w:jc w:val="both"/>
        <w:rPr>
          <w:b/>
        </w:rPr>
      </w:pPr>
    </w:p>
    <w:p w:rsidR="00EF178F" w:rsidRDefault="00EF178F" w:rsidP="00FB451D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</w:t>
      </w:r>
      <w:r w:rsidR="00746D1A">
        <w:t xml:space="preserve"> à </w:t>
      </w:r>
      <w:r w:rsidR="00E660E5">
        <w:t>c</w:t>
      </w:r>
      <w:r w:rsidR="00E660E5" w:rsidRPr="00746D1A">
        <w:t>on</w:t>
      </w:r>
      <w:r w:rsidR="00E660E5">
        <w:t>s</w:t>
      </w:r>
      <w:r w:rsidR="00E660E5" w:rsidRPr="00746D1A">
        <w:t>trução de</w:t>
      </w:r>
      <w:r w:rsidR="00E660E5">
        <w:t xml:space="preserve"> uma</w:t>
      </w:r>
      <w:r w:rsidR="00E660E5" w:rsidRPr="00746D1A">
        <w:t xml:space="preserve"> rotatória </w:t>
      </w:r>
      <w:r w:rsidR="00E660E5">
        <w:t>entre as Ruas Angelin Geada e Joaquim G. de Souza Martins, no bairro Jardim Mariana</w:t>
      </w:r>
      <w:r w:rsidR="00C423F5">
        <w:t>.</w:t>
      </w:r>
    </w:p>
    <w:p w:rsidR="00EF178F" w:rsidRDefault="00EF178F" w:rsidP="00EF178F">
      <w:pPr>
        <w:jc w:val="both"/>
      </w:pPr>
    </w:p>
    <w:p w:rsidR="00EF178F" w:rsidRDefault="00EF178F" w:rsidP="00EF178F">
      <w:pPr>
        <w:jc w:val="both"/>
      </w:pPr>
    </w:p>
    <w:p w:rsidR="000B25AB" w:rsidRDefault="000B25AB" w:rsidP="00EF178F">
      <w:pPr>
        <w:jc w:val="both"/>
      </w:pPr>
    </w:p>
    <w:p w:rsidR="00EF178F" w:rsidRDefault="00EF178F" w:rsidP="00EF178F">
      <w:pPr>
        <w:jc w:val="center"/>
      </w:pPr>
      <w:r>
        <w:rPr>
          <w:b/>
        </w:rPr>
        <w:t>JUSTIFICATIVA</w:t>
      </w:r>
    </w:p>
    <w:p w:rsidR="00EF178F" w:rsidRDefault="00EF178F" w:rsidP="00EF178F">
      <w:pPr>
        <w:jc w:val="center"/>
      </w:pPr>
    </w:p>
    <w:p w:rsidR="00EF178F" w:rsidRDefault="00EF178F" w:rsidP="00EF178F">
      <w:pPr>
        <w:jc w:val="center"/>
      </w:pPr>
    </w:p>
    <w:p w:rsidR="00EF178F" w:rsidRDefault="00746D1A" w:rsidP="000B25AB">
      <w:pPr>
        <w:ind w:firstLine="1440"/>
        <w:jc w:val="both"/>
      </w:pPr>
      <w:r>
        <w:t xml:space="preserve">O tráfego </w:t>
      </w:r>
      <w:r w:rsidR="00E660E5">
        <w:t>entre estas Ruas</w:t>
      </w:r>
      <w:r>
        <w:t xml:space="preserve"> é inte</w:t>
      </w:r>
      <w:r w:rsidR="00E660E5">
        <w:t>nso, devido a sua localidade, próximo à Rodovia Luiz de Queiroz (SP-304</w:t>
      </w:r>
      <w:r w:rsidR="00693B8F">
        <w:t>).</w:t>
      </w:r>
    </w:p>
    <w:p w:rsidR="00746D1A" w:rsidRDefault="00746D1A" w:rsidP="000B25AB">
      <w:pPr>
        <w:ind w:firstLine="1440"/>
        <w:jc w:val="both"/>
      </w:pPr>
      <w:r>
        <w:t>Uma solução viável para este problema seria a instalação de uma rotatória, para melhor controle da passagem dos veículos.</w:t>
      </w:r>
      <w:r w:rsidR="0071025B">
        <w:t xml:space="preserve"> (foto em anexo).</w:t>
      </w:r>
    </w:p>
    <w:p w:rsidR="00AA0E33" w:rsidRDefault="00AA0E33" w:rsidP="00EF178F">
      <w:pPr>
        <w:jc w:val="both"/>
      </w:pPr>
    </w:p>
    <w:p w:rsidR="00C423F5" w:rsidRDefault="00C423F5" w:rsidP="00EF178F">
      <w:pPr>
        <w:jc w:val="both"/>
      </w:pPr>
    </w:p>
    <w:p w:rsidR="00C423F5" w:rsidRDefault="00C423F5" w:rsidP="00EF178F">
      <w:pPr>
        <w:jc w:val="both"/>
      </w:pPr>
    </w:p>
    <w:p w:rsidR="00C423F5" w:rsidRDefault="00C423F5" w:rsidP="00EF178F">
      <w:pPr>
        <w:jc w:val="both"/>
      </w:pPr>
    </w:p>
    <w:p w:rsidR="00AA0E33" w:rsidRDefault="00AA0E33" w:rsidP="00EF178F">
      <w:pPr>
        <w:jc w:val="both"/>
      </w:pPr>
    </w:p>
    <w:p w:rsidR="00EF178F" w:rsidRDefault="00EF178F" w:rsidP="00EF178F">
      <w:pPr>
        <w:jc w:val="both"/>
      </w:pPr>
    </w:p>
    <w:p w:rsidR="00EF178F" w:rsidRDefault="00EF178F" w:rsidP="00EF178F">
      <w:pPr>
        <w:jc w:val="center"/>
      </w:pPr>
      <w:r>
        <w:t xml:space="preserve">Plenário “Dr. Tancredo Neves”, em </w:t>
      </w:r>
      <w:r w:rsidR="00693B8F">
        <w:t>25</w:t>
      </w:r>
      <w:r w:rsidR="00AA0E33">
        <w:t xml:space="preserve"> de </w:t>
      </w:r>
      <w:r w:rsidR="00693B8F">
        <w:t>fevereiro</w:t>
      </w:r>
      <w:r w:rsidR="00AA0E33">
        <w:t xml:space="preserve"> de 201</w:t>
      </w:r>
      <w:r w:rsidR="00693B8F">
        <w:t>3</w:t>
      </w:r>
      <w:r w:rsidR="00E5109F">
        <w:t>.</w:t>
      </w:r>
    </w:p>
    <w:p w:rsidR="00EF178F" w:rsidRDefault="00EF178F" w:rsidP="00EF178F">
      <w:pPr>
        <w:jc w:val="center"/>
      </w:pPr>
    </w:p>
    <w:p w:rsidR="00EF178F" w:rsidRDefault="00EF178F" w:rsidP="00EF178F">
      <w:pPr>
        <w:jc w:val="center"/>
      </w:pPr>
    </w:p>
    <w:p w:rsidR="00AA0E33" w:rsidRDefault="00AA0E33" w:rsidP="00EF178F">
      <w:pPr>
        <w:jc w:val="center"/>
      </w:pPr>
    </w:p>
    <w:p w:rsidR="00AA0E33" w:rsidRDefault="00AA0E33" w:rsidP="00EF178F">
      <w:pPr>
        <w:jc w:val="center"/>
      </w:pPr>
    </w:p>
    <w:p w:rsidR="00AA0E33" w:rsidRDefault="00AA0E33" w:rsidP="00EF178F">
      <w:pPr>
        <w:jc w:val="center"/>
      </w:pPr>
    </w:p>
    <w:p w:rsidR="00EF178F" w:rsidRDefault="00C10262" w:rsidP="00EF178F">
      <w:pPr>
        <w:jc w:val="center"/>
      </w:pPr>
      <w:r>
        <w:rPr>
          <w:b/>
        </w:rPr>
        <w:t>ADEMIR DA SILVA</w:t>
      </w:r>
    </w:p>
    <w:p w:rsidR="0071025B" w:rsidRDefault="00C10262" w:rsidP="00F27A91">
      <w:pPr>
        <w:jc w:val="center"/>
        <w:rPr>
          <w:b/>
        </w:rPr>
      </w:pPr>
      <w:r>
        <w:t>-Vereador-</w:t>
      </w:r>
      <w:r w:rsidR="00327F61">
        <w:rPr>
          <w:b/>
        </w:rPr>
        <w:t xml:space="preserve"> </w:t>
      </w:r>
    </w:p>
    <w:p w:rsidR="00B24965" w:rsidRDefault="00B24965" w:rsidP="00F27A91">
      <w:pPr>
        <w:jc w:val="center"/>
        <w:rPr>
          <w:b/>
        </w:rPr>
      </w:pPr>
    </w:p>
    <w:p w:rsidR="00B24965" w:rsidRDefault="00B24965" w:rsidP="00F27A91">
      <w:pPr>
        <w:jc w:val="center"/>
        <w:rPr>
          <w:b/>
        </w:rPr>
      </w:pPr>
    </w:p>
    <w:sectPr w:rsidR="00B24965" w:rsidSect="00AA0E33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E5" w:rsidRDefault="00F655E5" w:rsidP="00B24965">
      <w:r>
        <w:separator/>
      </w:r>
    </w:p>
  </w:endnote>
  <w:endnote w:type="continuationSeparator" w:id="0">
    <w:p w:rsidR="00F655E5" w:rsidRDefault="00F655E5" w:rsidP="00B2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E5" w:rsidRDefault="00F655E5" w:rsidP="00B24965">
      <w:r>
        <w:separator/>
      </w:r>
    </w:p>
  </w:footnote>
  <w:footnote w:type="continuationSeparator" w:id="0">
    <w:p w:rsidR="00F655E5" w:rsidRDefault="00F655E5" w:rsidP="00B2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5" w:rsidRDefault="001472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72ED" w:rsidRPr="001472ED" w:rsidRDefault="001472ED" w:rsidP="001472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72ED">
                  <w:rPr>
                    <w:rFonts w:ascii="Arial" w:hAnsi="Arial" w:cs="Arial"/>
                    <w:b/>
                  </w:rPr>
                  <w:t>PROTOCOLO Nº: 02221/2013     DATA: 28/02/2013     HORA: 14:47     USUÁRIO: LUCIANO</w:t>
                </w:r>
              </w:p>
            </w:txbxContent>
          </v:textbox>
          <w10:wrap anchorx="margin" anchory="margin"/>
        </v:shape>
      </w:pict>
    </w:r>
    <w:r w:rsidR="00B249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43.05pt;margin-top:-1.7pt;width:76.5pt;height:84.75pt;z-index:251657728;visibility:visible">
          <v:imagedata r:id="rId1" o:title="brasão jpeg"/>
        </v:shape>
      </w:pict>
    </w:r>
    <w:r w:rsidR="00B24965">
      <w:rPr>
        <w:noProof/>
      </w:rPr>
      <w:pict>
        <v:shape id="_x0000_s2049" type="#_x0000_t202" style="position:absolute;margin-left:29.1pt;margin-top:12.1pt;width:467.7pt;height:106.35pt;z-index:251656704;mso-width-relative:margin;mso-height-relative:margin" stroked="f">
          <v:textbox>
            <w:txbxContent>
              <w:p w:rsidR="00B24965" w:rsidRPr="00803B05" w:rsidRDefault="00B24965" w:rsidP="00B24965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B24965" w:rsidRPr="00803B05" w:rsidRDefault="00B24965" w:rsidP="00B24965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CAF"/>
    <w:rsid w:val="00026B4B"/>
    <w:rsid w:val="00031E7F"/>
    <w:rsid w:val="000A758C"/>
    <w:rsid w:val="000B25AB"/>
    <w:rsid w:val="000B3A20"/>
    <w:rsid w:val="000E544C"/>
    <w:rsid w:val="0014036D"/>
    <w:rsid w:val="001472ED"/>
    <w:rsid w:val="00177544"/>
    <w:rsid w:val="001B0348"/>
    <w:rsid w:val="001D0CD8"/>
    <w:rsid w:val="00213191"/>
    <w:rsid w:val="00245344"/>
    <w:rsid w:val="00270E03"/>
    <w:rsid w:val="002A00B6"/>
    <w:rsid w:val="002C3A53"/>
    <w:rsid w:val="002F52F8"/>
    <w:rsid w:val="00327F61"/>
    <w:rsid w:val="00352F24"/>
    <w:rsid w:val="003A3AC2"/>
    <w:rsid w:val="0041602B"/>
    <w:rsid w:val="00471034"/>
    <w:rsid w:val="004732C0"/>
    <w:rsid w:val="0049485B"/>
    <w:rsid w:val="005140F0"/>
    <w:rsid w:val="005546B1"/>
    <w:rsid w:val="005B5674"/>
    <w:rsid w:val="005B7BB4"/>
    <w:rsid w:val="0061579C"/>
    <w:rsid w:val="00615E02"/>
    <w:rsid w:val="006456CE"/>
    <w:rsid w:val="0068630C"/>
    <w:rsid w:val="00686F59"/>
    <w:rsid w:val="00693B8F"/>
    <w:rsid w:val="006A4CAF"/>
    <w:rsid w:val="0071025B"/>
    <w:rsid w:val="00746D1A"/>
    <w:rsid w:val="00786AFB"/>
    <w:rsid w:val="007B1BED"/>
    <w:rsid w:val="0081670B"/>
    <w:rsid w:val="00831FD4"/>
    <w:rsid w:val="008402A2"/>
    <w:rsid w:val="00841877"/>
    <w:rsid w:val="00854837"/>
    <w:rsid w:val="008E5E71"/>
    <w:rsid w:val="0092219F"/>
    <w:rsid w:val="00A86971"/>
    <w:rsid w:val="00AA0E33"/>
    <w:rsid w:val="00B050C4"/>
    <w:rsid w:val="00B24965"/>
    <w:rsid w:val="00B90FE7"/>
    <w:rsid w:val="00C00FA9"/>
    <w:rsid w:val="00C10262"/>
    <w:rsid w:val="00C3645D"/>
    <w:rsid w:val="00C423F5"/>
    <w:rsid w:val="00C50E8C"/>
    <w:rsid w:val="00C55F6B"/>
    <w:rsid w:val="00C65F8E"/>
    <w:rsid w:val="00C85A52"/>
    <w:rsid w:val="00C92D22"/>
    <w:rsid w:val="00CF4814"/>
    <w:rsid w:val="00D048EF"/>
    <w:rsid w:val="00D52FFD"/>
    <w:rsid w:val="00D70BBE"/>
    <w:rsid w:val="00DC1465"/>
    <w:rsid w:val="00DE3BF8"/>
    <w:rsid w:val="00DF56F0"/>
    <w:rsid w:val="00E03A5E"/>
    <w:rsid w:val="00E5109F"/>
    <w:rsid w:val="00E660E5"/>
    <w:rsid w:val="00E85C32"/>
    <w:rsid w:val="00E9216E"/>
    <w:rsid w:val="00ED4867"/>
    <w:rsid w:val="00EF178F"/>
    <w:rsid w:val="00F27A91"/>
    <w:rsid w:val="00F46FF7"/>
    <w:rsid w:val="00F52BEF"/>
    <w:rsid w:val="00F655E5"/>
    <w:rsid w:val="00F95564"/>
    <w:rsid w:val="00FB36B3"/>
    <w:rsid w:val="00FB451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4732C0"/>
    <w:pPr>
      <w:ind w:firstLine="1080"/>
      <w:jc w:val="both"/>
    </w:pPr>
    <w:rPr>
      <w:rFonts w:ascii="Times New Roman" w:hAnsi="Times New Roman"/>
      <w:snapToGrid w:val="0"/>
      <w:color w:val="000000"/>
      <w:sz w:val="26"/>
      <w:szCs w:val="20"/>
    </w:rPr>
  </w:style>
  <w:style w:type="paragraph" w:styleId="Textodebalo">
    <w:name w:val="Balloon Text"/>
    <w:basedOn w:val="Normal"/>
    <w:semiHidden/>
    <w:rsid w:val="0021319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24965"/>
    <w:pPr>
      <w:jc w:val="center"/>
    </w:pPr>
    <w:rPr>
      <w:b/>
      <w:u w:val="single"/>
    </w:rPr>
  </w:style>
  <w:style w:type="character" w:customStyle="1" w:styleId="TtuloChar">
    <w:name w:val="Título Char"/>
    <w:link w:val="Ttulo"/>
    <w:rsid w:val="00B24965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B24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24965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B2496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249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0104\Dados%20de%20aplicativos\Microsoft\Modelos\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¬INDICAÇÃO Nº               /10</vt:lpstr>
    </vt:vector>
  </TitlesOfParts>
  <Company>CMSBO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¬INDICAÇÃO Nº               /10</dc:title>
  <dc:subject/>
  <dc:creator>re0104</dc:creator>
  <cp:keywords/>
  <cp:lastModifiedBy>Usuário do Windows</cp:lastModifiedBy>
  <cp:revision>2</cp:revision>
  <cp:lastPrinted>2011-04-20T15:28:00Z</cp:lastPrinted>
  <dcterms:created xsi:type="dcterms:W3CDTF">2014-01-14T17:09:00Z</dcterms:created>
  <dcterms:modified xsi:type="dcterms:W3CDTF">2014-01-14T17:09:00Z</dcterms:modified>
</cp:coreProperties>
</file>