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39" w:rsidRDefault="00DE5E39" w:rsidP="00595665">
      <w:pPr>
        <w:pStyle w:val="Ttulo"/>
        <w:spacing w:line="276" w:lineRule="auto"/>
        <w:rPr>
          <w:rFonts w:ascii="Arial" w:hAnsi="Arial" w:cs="Arial"/>
        </w:rPr>
      </w:pPr>
    </w:p>
    <w:p w:rsidR="00513440" w:rsidRPr="00C355D1" w:rsidRDefault="00B62400" w:rsidP="00595665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>Nº 107/2021</w:t>
      </w:r>
    </w:p>
    <w:p w:rsidR="00513440" w:rsidRDefault="00513440" w:rsidP="0059566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B96059" w:rsidRDefault="00B62400" w:rsidP="00595665">
      <w:pPr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DE5E39">
        <w:rPr>
          <w:rFonts w:ascii="Arial" w:hAnsi="Arial" w:cs="Arial"/>
          <w:sz w:val="24"/>
          <w:szCs w:val="24"/>
        </w:rPr>
        <w:t>Institui o "Dia do Sociólogo"</w:t>
      </w:r>
      <w:r>
        <w:rPr>
          <w:rFonts w:ascii="Arial" w:hAnsi="Arial" w:cs="Arial"/>
          <w:sz w:val="24"/>
          <w:szCs w:val="24"/>
        </w:rPr>
        <w:t xml:space="preserve"> e o inclui no </w:t>
      </w:r>
      <w:r w:rsidRPr="00DE5E39">
        <w:rPr>
          <w:rFonts w:ascii="Arial" w:hAnsi="Arial" w:cs="Arial"/>
          <w:sz w:val="24"/>
          <w:szCs w:val="24"/>
        </w:rPr>
        <w:t>Calendário Oficial de Datas</w:t>
      </w:r>
      <w:r>
        <w:rPr>
          <w:rFonts w:ascii="Arial" w:hAnsi="Arial" w:cs="Arial"/>
          <w:sz w:val="24"/>
          <w:szCs w:val="24"/>
        </w:rPr>
        <w:t xml:space="preserve"> e Eventos do</w:t>
      </w:r>
      <w:r w:rsidRPr="00DE5E39">
        <w:rPr>
          <w:rFonts w:ascii="Arial" w:hAnsi="Arial" w:cs="Arial"/>
          <w:sz w:val="24"/>
          <w:szCs w:val="24"/>
        </w:rPr>
        <w:t xml:space="preserve"> Município </w:t>
      </w:r>
      <w:r>
        <w:rPr>
          <w:rFonts w:ascii="Arial" w:hAnsi="Arial" w:cs="Arial"/>
          <w:sz w:val="24"/>
          <w:szCs w:val="24"/>
        </w:rPr>
        <w:t>de Santa Bárbara d´Oeste e dá outras providências</w:t>
      </w:r>
      <w:r w:rsidRPr="002F7018">
        <w:rPr>
          <w:rFonts w:ascii="Arial" w:hAnsi="Arial" w:cs="Arial"/>
          <w:sz w:val="24"/>
          <w:szCs w:val="24"/>
        </w:rPr>
        <w:t xml:space="preserve">. </w:t>
      </w:r>
    </w:p>
    <w:p w:rsidR="00B96059" w:rsidRDefault="00B96059" w:rsidP="0059566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54B9F" w:rsidRDefault="00954B9F" w:rsidP="0059566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96059" w:rsidRDefault="00B62400" w:rsidP="0059566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Rafael Piovezan, Prefeito do município de Santa Bárbara d’Oeste, Estado de </w:t>
      </w:r>
      <w:r w:rsidRPr="002F7018">
        <w:rPr>
          <w:rFonts w:ascii="Arial" w:hAnsi="Arial" w:cs="Arial"/>
          <w:sz w:val="24"/>
          <w:szCs w:val="24"/>
        </w:rPr>
        <w:t>São Paulo, no uso das atribuições que lhe são conferidas por lei, faz saber que a Câmara Municipal aprovo</w:t>
      </w:r>
      <w:r>
        <w:rPr>
          <w:rFonts w:ascii="Arial" w:hAnsi="Arial" w:cs="Arial"/>
          <w:sz w:val="24"/>
          <w:szCs w:val="24"/>
        </w:rPr>
        <w:t xml:space="preserve">u o Projeto de Lei de autoria da </w:t>
      </w:r>
      <w:r w:rsidRPr="002F7018"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Esther Moraes </w:t>
      </w:r>
      <w:r w:rsidRPr="002F7018">
        <w:rPr>
          <w:rFonts w:ascii="Arial" w:hAnsi="Arial" w:cs="Arial"/>
          <w:sz w:val="24"/>
          <w:szCs w:val="24"/>
        </w:rPr>
        <w:t>e ele sanciona e promulga a seguinte Lei:</w:t>
      </w:r>
    </w:p>
    <w:p w:rsidR="00B96059" w:rsidRDefault="00B96059" w:rsidP="0059566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DE5E39" w:rsidRPr="00DE5E39" w:rsidRDefault="00B62400" w:rsidP="00595665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artigo_1"/>
      <w:r w:rsidRPr="00DE5E39">
        <w:rPr>
          <w:rFonts w:ascii="Arial" w:hAnsi="Arial" w:cs="Arial"/>
          <w:sz w:val="24"/>
          <w:szCs w:val="24"/>
        </w:rPr>
        <w:t>Art. 1º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DE5E39">
        <w:rPr>
          <w:rFonts w:ascii="Arial" w:hAnsi="Arial" w:cs="Arial"/>
          <w:sz w:val="24"/>
          <w:szCs w:val="24"/>
        </w:rPr>
        <w:t>Fica instituído, no Município de Santa Bárb</w:t>
      </w:r>
      <w:r w:rsidRPr="00DE5E39">
        <w:rPr>
          <w:rFonts w:ascii="Arial" w:hAnsi="Arial" w:cs="Arial"/>
          <w:sz w:val="24"/>
          <w:szCs w:val="24"/>
        </w:rPr>
        <w:t xml:space="preserve">ara d´Oeste, o "Dia do Sociólogo", a ser comemorado, anualmente, no dia </w:t>
      </w:r>
      <w:r w:rsidR="000527FC">
        <w:rPr>
          <w:rFonts w:ascii="Arial" w:hAnsi="Arial" w:cs="Arial"/>
          <w:sz w:val="24"/>
          <w:szCs w:val="24"/>
        </w:rPr>
        <w:t xml:space="preserve">10 </w:t>
      </w:r>
      <w:r w:rsidRPr="00DE5E39">
        <w:rPr>
          <w:rFonts w:ascii="Arial" w:hAnsi="Arial" w:cs="Arial"/>
          <w:sz w:val="24"/>
          <w:szCs w:val="24"/>
        </w:rPr>
        <w:t xml:space="preserve">de </w:t>
      </w:r>
      <w:r w:rsidR="000527FC">
        <w:rPr>
          <w:rFonts w:ascii="Arial" w:hAnsi="Arial" w:cs="Arial"/>
          <w:sz w:val="24"/>
          <w:szCs w:val="24"/>
        </w:rPr>
        <w:t>dezembro</w:t>
      </w:r>
      <w:r w:rsidRPr="00DE5E39">
        <w:rPr>
          <w:rFonts w:ascii="Arial" w:hAnsi="Arial" w:cs="Arial"/>
          <w:sz w:val="24"/>
          <w:szCs w:val="24"/>
        </w:rPr>
        <w:t>.</w:t>
      </w:r>
    </w:p>
    <w:p w:rsidR="00595665" w:rsidRDefault="00595665" w:rsidP="00595665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1" w:name="artigo_2"/>
    </w:p>
    <w:p w:rsidR="00DE5E39" w:rsidRDefault="00B62400" w:rsidP="00595665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E5E39">
        <w:rPr>
          <w:rFonts w:ascii="Arial" w:hAnsi="Arial" w:cs="Arial"/>
          <w:sz w:val="24"/>
          <w:szCs w:val="24"/>
        </w:rPr>
        <w:t>Art. 2º</w:t>
      </w:r>
      <w:bookmarkEnd w:id="1"/>
      <w:r w:rsidRPr="00DE5E39">
        <w:rPr>
          <w:rFonts w:ascii="Arial" w:hAnsi="Arial" w:cs="Arial"/>
          <w:sz w:val="24"/>
          <w:szCs w:val="24"/>
        </w:rPr>
        <w:t> A data ora instituída passará a constar do Calendário Oficial de Datas e Eventos do Município.</w:t>
      </w:r>
    </w:p>
    <w:p w:rsidR="00595665" w:rsidRDefault="00595665" w:rsidP="00595665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artigo_3"/>
    </w:p>
    <w:p w:rsidR="00DE5E39" w:rsidRPr="00DE5E39" w:rsidRDefault="00B62400" w:rsidP="00595665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E5E39">
        <w:rPr>
          <w:rFonts w:ascii="Arial" w:hAnsi="Arial" w:cs="Arial"/>
          <w:sz w:val="24"/>
          <w:szCs w:val="24"/>
        </w:rPr>
        <w:t>Art. 3º</w:t>
      </w:r>
      <w:bookmarkEnd w:id="2"/>
      <w:r w:rsidRPr="00DE5E39">
        <w:rPr>
          <w:rFonts w:ascii="Arial" w:hAnsi="Arial" w:cs="Arial"/>
          <w:sz w:val="24"/>
          <w:szCs w:val="24"/>
        </w:rPr>
        <w:t xml:space="preserve"> O Poder Público Municipal poderá, nos termos da lei, </w:t>
      </w:r>
      <w:r w:rsidRPr="00DE5E39">
        <w:rPr>
          <w:rFonts w:ascii="Arial" w:hAnsi="Arial" w:cs="Arial"/>
          <w:sz w:val="24"/>
          <w:szCs w:val="24"/>
        </w:rPr>
        <w:t>apoiar eventos ligados à comemoração da data ora criada, inclusive autorizando o uso de espaços públicos para o mesmo e atividades correlatas.</w:t>
      </w:r>
    </w:p>
    <w:p w:rsidR="00595665" w:rsidRDefault="00595665" w:rsidP="00595665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3" w:name="artigo_4"/>
    </w:p>
    <w:p w:rsidR="00DE5E39" w:rsidRPr="00DE5E39" w:rsidRDefault="00B62400" w:rsidP="00595665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E5E39">
        <w:rPr>
          <w:rFonts w:ascii="Arial" w:hAnsi="Arial" w:cs="Arial"/>
          <w:sz w:val="24"/>
          <w:szCs w:val="24"/>
        </w:rPr>
        <w:t>Art. 4º</w:t>
      </w:r>
      <w:bookmarkEnd w:id="3"/>
      <w:r w:rsidRPr="00DE5E39">
        <w:rPr>
          <w:rFonts w:ascii="Arial" w:hAnsi="Arial" w:cs="Arial"/>
          <w:sz w:val="24"/>
          <w:szCs w:val="24"/>
        </w:rPr>
        <w:t> As despesas com a execução desta lei correrão por conta das dotações orçamentárias próprias, suplementad</w:t>
      </w:r>
      <w:r w:rsidRPr="00DE5E39">
        <w:rPr>
          <w:rFonts w:ascii="Arial" w:hAnsi="Arial" w:cs="Arial"/>
          <w:sz w:val="24"/>
          <w:szCs w:val="24"/>
        </w:rPr>
        <w:t>as se necessário.</w:t>
      </w:r>
    </w:p>
    <w:p w:rsidR="00595665" w:rsidRDefault="00595665" w:rsidP="00595665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4" w:name="artigo_5"/>
    </w:p>
    <w:p w:rsidR="00DE5E39" w:rsidRDefault="00B62400" w:rsidP="00595665">
      <w:pPr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E5E39">
        <w:rPr>
          <w:rFonts w:ascii="Arial" w:hAnsi="Arial" w:cs="Arial"/>
          <w:sz w:val="24"/>
          <w:szCs w:val="24"/>
        </w:rPr>
        <w:t>Art. 5º</w:t>
      </w:r>
      <w:bookmarkEnd w:id="4"/>
      <w:r w:rsidRPr="00DE5E39">
        <w:rPr>
          <w:rFonts w:ascii="Arial" w:hAnsi="Arial" w:cs="Arial"/>
          <w:sz w:val="24"/>
          <w:szCs w:val="24"/>
        </w:rPr>
        <w:t> Esta lei entra em vigor na data de sua publicação, revogadas as disposições em contrário.</w:t>
      </w:r>
    </w:p>
    <w:p w:rsidR="00D00FD5" w:rsidRDefault="00B62400" w:rsidP="00595665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3"/>
          <w:szCs w:val="23"/>
        </w:rPr>
      </w:pPr>
      <w:r w:rsidRPr="00DE5E39">
        <w:rPr>
          <w:rFonts w:ascii="Arial" w:hAnsi="Arial" w:cs="Arial"/>
          <w:sz w:val="24"/>
          <w:szCs w:val="24"/>
        </w:rPr>
        <w:br/>
      </w:r>
    </w:p>
    <w:p w:rsidR="00DE5E39" w:rsidRPr="002F7018" w:rsidRDefault="00B62400" w:rsidP="0059566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Plenário </w:t>
      </w:r>
      <w:r>
        <w:rPr>
          <w:rFonts w:ascii="Arial" w:hAnsi="Arial" w:cs="Arial"/>
          <w:sz w:val="24"/>
          <w:szCs w:val="24"/>
        </w:rPr>
        <w:t xml:space="preserve">“Dr. Tancredo Neves”, em </w:t>
      </w:r>
      <w:r w:rsidR="00372FC2">
        <w:rPr>
          <w:rFonts w:ascii="Arial" w:hAnsi="Arial" w:cs="Arial"/>
          <w:sz w:val="24"/>
          <w:szCs w:val="24"/>
        </w:rPr>
        <w:t xml:space="preserve">07 </w:t>
      </w:r>
      <w:r w:rsidRPr="002F7018">
        <w:rPr>
          <w:rFonts w:ascii="Arial" w:hAnsi="Arial" w:cs="Arial"/>
          <w:sz w:val="24"/>
          <w:szCs w:val="24"/>
        </w:rPr>
        <w:t xml:space="preserve">de </w:t>
      </w:r>
      <w:r w:rsidR="00372FC2">
        <w:rPr>
          <w:rFonts w:ascii="Arial" w:hAnsi="Arial" w:cs="Arial"/>
          <w:sz w:val="24"/>
          <w:szCs w:val="24"/>
        </w:rPr>
        <w:t xml:space="preserve">junho </w:t>
      </w:r>
      <w:r w:rsidRPr="002F7018">
        <w:rPr>
          <w:rFonts w:ascii="Arial" w:hAnsi="Arial" w:cs="Arial"/>
          <w:sz w:val="24"/>
          <w:szCs w:val="24"/>
        </w:rPr>
        <w:t>de 2021.</w:t>
      </w:r>
    </w:p>
    <w:p w:rsidR="00DE5E39" w:rsidRPr="002F7018" w:rsidRDefault="00DE5E39" w:rsidP="00595665">
      <w:pPr>
        <w:spacing w:line="276" w:lineRule="auto"/>
        <w:rPr>
          <w:rFonts w:ascii="Arial" w:hAnsi="Arial" w:cs="Arial"/>
          <w:sz w:val="24"/>
          <w:szCs w:val="24"/>
        </w:rPr>
      </w:pPr>
    </w:p>
    <w:p w:rsidR="00DE5E39" w:rsidRPr="002F7018" w:rsidRDefault="00DE5E39" w:rsidP="00595665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DE5E39" w:rsidRPr="002F7018" w:rsidRDefault="00B62400" w:rsidP="0059566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DE5E39" w:rsidRDefault="00B62400" w:rsidP="00595665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  <w:r w:rsidRPr="002F7018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</w:t>
      </w:r>
    </w:p>
    <w:p w:rsidR="00DE5E39" w:rsidRDefault="00DE5E39" w:rsidP="00595665">
      <w:pPr>
        <w:spacing w:line="276" w:lineRule="auto"/>
        <w:ind w:right="14"/>
        <w:jc w:val="center"/>
        <w:rPr>
          <w:rFonts w:ascii="Arial" w:hAnsi="Arial" w:cs="Arial"/>
          <w:b/>
          <w:sz w:val="24"/>
          <w:szCs w:val="24"/>
        </w:rPr>
      </w:pPr>
    </w:p>
    <w:p w:rsidR="00595665" w:rsidRDefault="00595665" w:rsidP="005956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95665" w:rsidRDefault="00595665" w:rsidP="005956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95665" w:rsidRDefault="00595665" w:rsidP="005956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95665" w:rsidRDefault="00595665" w:rsidP="005956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95665" w:rsidRDefault="00595665" w:rsidP="005956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942DB" w:rsidRDefault="00E942DB" w:rsidP="00E942DB">
      <w:pPr>
        <w:pStyle w:val="Ttulo"/>
        <w:spacing w:line="276" w:lineRule="auto"/>
        <w:jc w:val="left"/>
        <w:rPr>
          <w:rFonts w:ascii="Arial" w:hAnsi="Arial" w:cs="Arial"/>
          <w:b w:val="0"/>
          <w:sz w:val="18"/>
          <w:u w:val="none"/>
        </w:rPr>
      </w:pPr>
    </w:p>
    <w:p w:rsidR="00E2476C" w:rsidRDefault="00B62400" w:rsidP="005956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C0F">
        <w:rPr>
          <w:rFonts w:ascii="Arial" w:hAnsi="Arial" w:cs="Arial"/>
          <w:b/>
          <w:sz w:val="24"/>
          <w:szCs w:val="24"/>
        </w:rPr>
        <w:lastRenderedPageBreak/>
        <w:t>EXPOSIÇÃO DE MOTIVOS</w:t>
      </w:r>
    </w:p>
    <w:p w:rsidR="00954B9F" w:rsidRDefault="00954B9F" w:rsidP="005956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A4BD5">
        <w:rPr>
          <w:rFonts w:ascii="Arial" w:hAnsi="Arial" w:cs="Arial"/>
          <w:sz w:val="24"/>
          <w:szCs w:val="24"/>
        </w:rPr>
        <w:t>A Sociologia é o estudo do desenvolvimento e das interações humanas em uma visão voltada, com grande ênfase, para a sociedade. Como indivíduos civilizados, que interagem uns com os outros, aprendemos então a razão pela qual as pessoas tomam determinadas decisões, baseando-se em valores adquiridos durante suas vidas.</w:t>
      </w: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A4BD5">
        <w:rPr>
          <w:rFonts w:ascii="Arial" w:hAnsi="Arial" w:cs="Arial"/>
          <w:sz w:val="24"/>
          <w:szCs w:val="24"/>
        </w:rPr>
        <w:t>Cada um desses valores, aliás, também está vinculado à Sociologia. Quanto melhor compreendemos as ações e os interesses dos que estão a nossa volta, mais claros os comportamentos, as realidades e os sentimentos do mundo que nos rodeia parecem.</w:t>
      </w: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A4BD5">
        <w:rPr>
          <w:rFonts w:ascii="Arial" w:hAnsi="Arial" w:cs="Arial"/>
          <w:sz w:val="24"/>
          <w:szCs w:val="24"/>
        </w:rPr>
        <w:t>Foi baseada nesses pontos e na necessidade de entendermos o que acontece com cada ser humano, que surgiu a profissão de Sociólogo, que, ainda na década passada, ganhou um dia específico no calendário de comemorações do país.</w:t>
      </w: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A4BD5">
        <w:rPr>
          <w:rFonts w:ascii="Arial" w:hAnsi="Arial" w:cs="Arial"/>
          <w:sz w:val="24"/>
          <w:szCs w:val="24"/>
        </w:rPr>
        <w:t xml:space="preserve">Como data comemorativa do "Dia do Sociólogo", desejamos também homenagear um dos maiores sociólogos que o País já conheceu: Professor Florestan Fernandes, ilustre morador da cidade de São Paulo. </w:t>
      </w: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A4BD5">
        <w:rPr>
          <w:rFonts w:ascii="Arial" w:hAnsi="Arial" w:cs="Arial"/>
          <w:sz w:val="24"/>
          <w:szCs w:val="24"/>
        </w:rPr>
        <w:t xml:space="preserve">“Há 70 anos foi fundada a Sociedade Brasileira de Sociologia. Ao longo dessas décadas de discussões, lutas, aprendizado, ensino, pesquisa, extensão, a despeito de seus altos e baixos, o que nos manteve vivos foi </w:t>
      </w:r>
      <w:proofErr w:type="gramStart"/>
      <w:r w:rsidRPr="00AA4BD5">
        <w:rPr>
          <w:rFonts w:ascii="Arial" w:hAnsi="Arial" w:cs="Arial"/>
          <w:sz w:val="24"/>
          <w:szCs w:val="24"/>
        </w:rPr>
        <w:t>a</w:t>
      </w:r>
      <w:proofErr w:type="gramEnd"/>
      <w:r w:rsidRPr="00AA4BD5">
        <w:rPr>
          <w:rFonts w:ascii="Arial" w:hAnsi="Arial" w:cs="Arial"/>
          <w:sz w:val="24"/>
          <w:szCs w:val="24"/>
        </w:rPr>
        <w:t xml:space="preserve"> participação ativa de vários sociólogos e vários sociólogos na vida pública nacional e na organização SBS.”  Sociedade Brasileira de Sociologia.</w:t>
      </w:r>
    </w:p>
    <w:p w:rsidR="00AA4BD5" w:rsidRPr="00AA4BD5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54B9F" w:rsidRDefault="00AA4BD5" w:rsidP="00AA4BD5">
      <w:pPr>
        <w:shd w:val="clear" w:color="auto" w:fill="FFFFFF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A4BD5">
        <w:rPr>
          <w:rFonts w:ascii="Arial" w:hAnsi="Arial" w:cs="Arial"/>
          <w:sz w:val="24"/>
          <w:szCs w:val="24"/>
        </w:rPr>
        <w:t>Assim, justifica o presente Projeto de Lei que institui o "Dia do Sociólogo," no município de Santa Bárbara d´Oeste, a ser comemorado, anualmente, no dia 10 de dezembro.</w:t>
      </w:r>
    </w:p>
    <w:p w:rsidR="00954B9F" w:rsidRDefault="00954B9F" w:rsidP="00595665">
      <w:pPr>
        <w:shd w:val="clear" w:color="auto" w:fill="FFFFFF"/>
        <w:spacing w:after="225" w:line="276" w:lineRule="auto"/>
        <w:jc w:val="both"/>
        <w:rPr>
          <w:rFonts w:ascii="Arial" w:hAnsi="Arial" w:cs="Arial"/>
          <w:sz w:val="24"/>
          <w:szCs w:val="24"/>
        </w:rPr>
      </w:pPr>
    </w:p>
    <w:p w:rsidR="00954B9F" w:rsidRPr="003F0D47" w:rsidRDefault="00B62400" w:rsidP="00595665">
      <w:pPr>
        <w:spacing w:line="276" w:lineRule="auto"/>
        <w:ind w:firstLine="1440"/>
        <w:rPr>
          <w:rFonts w:ascii="Arial" w:hAnsi="Arial" w:cs="Arial"/>
          <w:b/>
          <w:sz w:val="24"/>
          <w:szCs w:val="24"/>
        </w:rPr>
      </w:pPr>
      <w:r w:rsidRPr="003F0D47">
        <w:rPr>
          <w:rFonts w:ascii="Arial" w:hAnsi="Arial" w:cs="Arial"/>
          <w:b/>
          <w:sz w:val="24"/>
          <w:szCs w:val="24"/>
        </w:rPr>
        <w:t>É a exposição de motivos.</w:t>
      </w:r>
    </w:p>
    <w:p w:rsidR="00954B9F" w:rsidRPr="00CB5EC4" w:rsidRDefault="00954B9F" w:rsidP="00595665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954B9F" w:rsidRDefault="00954B9F" w:rsidP="0059566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54B9F" w:rsidRPr="002F7018" w:rsidRDefault="00B62400" w:rsidP="00595665">
      <w:pPr>
        <w:spacing w:line="276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F7018">
        <w:rPr>
          <w:rFonts w:ascii="Arial" w:hAnsi="Arial" w:cs="Arial"/>
          <w:sz w:val="24"/>
          <w:szCs w:val="24"/>
        </w:rPr>
        <w:t xml:space="preserve">Plenário </w:t>
      </w:r>
      <w:r>
        <w:rPr>
          <w:rFonts w:ascii="Arial" w:hAnsi="Arial" w:cs="Arial"/>
          <w:sz w:val="24"/>
          <w:szCs w:val="24"/>
        </w:rPr>
        <w:t xml:space="preserve">“Dr. Tancredo Neves”, em </w:t>
      </w:r>
      <w:r w:rsidR="0045601C">
        <w:rPr>
          <w:rFonts w:ascii="Arial" w:hAnsi="Arial" w:cs="Arial"/>
          <w:sz w:val="24"/>
          <w:szCs w:val="24"/>
        </w:rPr>
        <w:t xml:space="preserve">07 </w:t>
      </w:r>
      <w:r w:rsidRPr="002F7018">
        <w:rPr>
          <w:rFonts w:ascii="Arial" w:hAnsi="Arial" w:cs="Arial"/>
          <w:sz w:val="24"/>
          <w:szCs w:val="24"/>
        </w:rPr>
        <w:t xml:space="preserve">de </w:t>
      </w:r>
      <w:r w:rsidR="0045601C">
        <w:rPr>
          <w:rFonts w:ascii="Arial" w:hAnsi="Arial" w:cs="Arial"/>
          <w:sz w:val="24"/>
          <w:szCs w:val="24"/>
        </w:rPr>
        <w:t xml:space="preserve">junho </w:t>
      </w:r>
      <w:r w:rsidRPr="002F7018">
        <w:rPr>
          <w:rFonts w:ascii="Arial" w:hAnsi="Arial" w:cs="Arial"/>
          <w:sz w:val="24"/>
          <w:szCs w:val="24"/>
        </w:rPr>
        <w:t>de 2021.</w:t>
      </w:r>
    </w:p>
    <w:p w:rsidR="00954B9F" w:rsidRPr="002F7018" w:rsidRDefault="00954B9F" w:rsidP="005956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54B9F" w:rsidRDefault="00954B9F" w:rsidP="00595665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</w:p>
    <w:p w:rsidR="00954B9F" w:rsidRPr="002F7018" w:rsidRDefault="00B62400" w:rsidP="0059566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954B9F" w:rsidRPr="00EE73A9" w:rsidRDefault="00B62400" w:rsidP="00595665">
      <w:pPr>
        <w:spacing w:line="276" w:lineRule="auto"/>
        <w:ind w:right="14"/>
        <w:jc w:val="center"/>
        <w:rPr>
          <w:rFonts w:ascii="Arial" w:hAnsi="Arial" w:cs="Arial"/>
          <w:sz w:val="24"/>
          <w:szCs w:val="24"/>
        </w:rPr>
      </w:pPr>
      <w:r w:rsidRPr="00EE73A9">
        <w:rPr>
          <w:rFonts w:ascii="Arial" w:hAnsi="Arial" w:cs="Arial"/>
          <w:sz w:val="24"/>
          <w:szCs w:val="24"/>
        </w:rPr>
        <w:t>Vereadora</w:t>
      </w:r>
      <w:bookmarkStart w:id="5" w:name="_GoBack"/>
      <w:bookmarkEnd w:id="5"/>
    </w:p>
    <w:sectPr w:rsidR="00954B9F" w:rsidRPr="00EE73A9" w:rsidSect="00DE5E39">
      <w:headerReference w:type="default" r:id="rId7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00" w:rsidRDefault="00B62400">
      <w:r>
        <w:separator/>
      </w:r>
    </w:p>
  </w:endnote>
  <w:endnote w:type="continuationSeparator" w:id="0">
    <w:p w:rsidR="00B62400" w:rsidRDefault="00B6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00" w:rsidRDefault="00B62400">
      <w:r>
        <w:separator/>
      </w:r>
    </w:p>
  </w:footnote>
  <w:footnote w:type="continuationSeparator" w:id="0">
    <w:p w:rsidR="00B62400" w:rsidRDefault="00B6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24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C36C9" wp14:editId="7B3E976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B6240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B6240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266B1" wp14:editId="2D6A50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24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3BAFB8" wp14:editId="30D12D17">
                                <wp:extent cx="1025525" cy="1144905"/>
                                <wp:effectExtent l="0" t="0" r="3175" b="0"/>
                                <wp:docPr id="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002289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66582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 wp14:anchorId="62AF1F2F" wp14:editId="734C49C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46"/>
    <w:rsid w:val="000006A8"/>
    <w:rsid w:val="00017A84"/>
    <w:rsid w:val="000527FC"/>
    <w:rsid w:val="0006062B"/>
    <w:rsid w:val="00092CF8"/>
    <w:rsid w:val="00093ABD"/>
    <w:rsid w:val="00104185"/>
    <w:rsid w:val="001122CD"/>
    <w:rsid w:val="00165DF4"/>
    <w:rsid w:val="00166EF1"/>
    <w:rsid w:val="00177B46"/>
    <w:rsid w:val="001A7EB9"/>
    <w:rsid w:val="001B478A"/>
    <w:rsid w:val="001D1394"/>
    <w:rsid w:val="001E10B0"/>
    <w:rsid w:val="00246171"/>
    <w:rsid w:val="00280063"/>
    <w:rsid w:val="00281631"/>
    <w:rsid w:val="002F7018"/>
    <w:rsid w:val="0033648A"/>
    <w:rsid w:val="00346EF9"/>
    <w:rsid w:val="00372FC2"/>
    <w:rsid w:val="00373483"/>
    <w:rsid w:val="00374456"/>
    <w:rsid w:val="003D3AA8"/>
    <w:rsid w:val="003E06E4"/>
    <w:rsid w:val="003E60B5"/>
    <w:rsid w:val="003F0D47"/>
    <w:rsid w:val="00401A11"/>
    <w:rsid w:val="00411541"/>
    <w:rsid w:val="00414B46"/>
    <w:rsid w:val="00454EAC"/>
    <w:rsid w:val="0045601C"/>
    <w:rsid w:val="0049057E"/>
    <w:rsid w:val="004B57DB"/>
    <w:rsid w:val="004C67DE"/>
    <w:rsid w:val="00513440"/>
    <w:rsid w:val="0053341C"/>
    <w:rsid w:val="00595665"/>
    <w:rsid w:val="005C059C"/>
    <w:rsid w:val="00626773"/>
    <w:rsid w:val="006555E9"/>
    <w:rsid w:val="006A199D"/>
    <w:rsid w:val="006C7FA8"/>
    <w:rsid w:val="00705ABB"/>
    <w:rsid w:val="00775DEF"/>
    <w:rsid w:val="00775F22"/>
    <w:rsid w:val="00783916"/>
    <w:rsid w:val="007A6C0F"/>
    <w:rsid w:val="007B449E"/>
    <w:rsid w:val="007E1EA6"/>
    <w:rsid w:val="007E3B9F"/>
    <w:rsid w:val="00822283"/>
    <w:rsid w:val="008814F4"/>
    <w:rsid w:val="0088316D"/>
    <w:rsid w:val="008B427A"/>
    <w:rsid w:val="008E1386"/>
    <w:rsid w:val="009024B9"/>
    <w:rsid w:val="00954B9F"/>
    <w:rsid w:val="009B52E0"/>
    <w:rsid w:val="009D1CB4"/>
    <w:rsid w:val="009E0B79"/>
    <w:rsid w:val="009E7FC3"/>
    <w:rsid w:val="009F196D"/>
    <w:rsid w:val="009F53D3"/>
    <w:rsid w:val="00A13D56"/>
    <w:rsid w:val="00A50676"/>
    <w:rsid w:val="00A71CAF"/>
    <w:rsid w:val="00A9035B"/>
    <w:rsid w:val="00AA4BD5"/>
    <w:rsid w:val="00AA79E8"/>
    <w:rsid w:val="00AD0EF6"/>
    <w:rsid w:val="00AD5DCA"/>
    <w:rsid w:val="00AE702A"/>
    <w:rsid w:val="00B370E7"/>
    <w:rsid w:val="00B62400"/>
    <w:rsid w:val="00B96059"/>
    <w:rsid w:val="00BD270A"/>
    <w:rsid w:val="00C10BC7"/>
    <w:rsid w:val="00C16BD4"/>
    <w:rsid w:val="00C355D1"/>
    <w:rsid w:val="00C87EFC"/>
    <w:rsid w:val="00CA3CEB"/>
    <w:rsid w:val="00CB5EC4"/>
    <w:rsid w:val="00CC44D3"/>
    <w:rsid w:val="00CD613B"/>
    <w:rsid w:val="00CE55F5"/>
    <w:rsid w:val="00CF7F49"/>
    <w:rsid w:val="00D0044B"/>
    <w:rsid w:val="00D00FD5"/>
    <w:rsid w:val="00D26CB3"/>
    <w:rsid w:val="00D339D4"/>
    <w:rsid w:val="00D37B1B"/>
    <w:rsid w:val="00D4046D"/>
    <w:rsid w:val="00D87732"/>
    <w:rsid w:val="00DE5E39"/>
    <w:rsid w:val="00DE6295"/>
    <w:rsid w:val="00DF4A63"/>
    <w:rsid w:val="00E12475"/>
    <w:rsid w:val="00E2476C"/>
    <w:rsid w:val="00E31BB5"/>
    <w:rsid w:val="00E61FF7"/>
    <w:rsid w:val="00E903BB"/>
    <w:rsid w:val="00E942DB"/>
    <w:rsid w:val="00EB6BF9"/>
    <w:rsid w:val="00EB7C26"/>
    <w:rsid w:val="00EB7D7D"/>
    <w:rsid w:val="00EC5CE5"/>
    <w:rsid w:val="00ED121B"/>
    <w:rsid w:val="00EE73A9"/>
    <w:rsid w:val="00EE7983"/>
    <w:rsid w:val="00F16623"/>
    <w:rsid w:val="00F56A2D"/>
    <w:rsid w:val="00F82D0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D0E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D0EF6"/>
  </w:style>
  <w:style w:type="character" w:styleId="Forte">
    <w:name w:val="Strong"/>
    <w:basedOn w:val="Fontepargpadro"/>
    <w:uiPriority w:val="22"/>
    <w:qFormat/>
    <w:rsid w:val="003E06E4"/>
    <w:rPr>
      <w:b/>
      <w:bCs/>
    </w:rPr>
  </w:style>
  <w:style w:type="paragraph" w:styleId="NormalWeb">
    <w:name w:val="Normal (Web)"/>
    <w:basedOn w:val="Normal"/>
    <w:uiPriority w:val="99"/>
    <w:unhideWhenUsed/>
    <w:rsid w:val="008814F4"/>
    <w:pPr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basedOn w:val="Fontepargpadro"/>
    <w:rsid w:val="00D00FD5"/>
  </w:style>
  <w:style w:type="character" w:styleId="nfase">
    <w:name w:val="Emphasis"/>
    <w:basedOn w:val="Fontepargpadro"/>
    <w:uiPriority w:val="20"/>
    <w:qFormat/>
    <w:rsid w:val="00954B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ou-paragraph">
    <w:name w:val="dou-paragraph"/>
    <w:basedOn w:val="Normal"/>
    <w:rsid w:val="001A7EB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A7EB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D0E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D0EF6"/>
  </w:style>
  <w:style w:type="character" w:styleId="Forte">
    <w:name w:val="Strong"/>
    <w:basedOn w:val="Fontepargpadro"/>
    <w:uiPriority w:val="22"/>
    <w:qFormat/>
    <w:rsid w:val="003E06E4"/>
    <w:rPr>
      <w:b/>
      <w:bCs/>
    </w:rPr>
  </w:style>
  <w:style w:type="paragraph" w:styleId="NormalWeb">
    <w:name w:val="Normal (Web)"/>
    <w:basedOn w:val="Normal"/>
    <w:uiPriority w:val="99"/>
    <w:unhideWhenUsed/>
    <w:rsid w:val="008814F4"/>
    <w:pPr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basedOn w:val="Fontepargpadro"/>
    <w:rsid w:val="00D00FD5"/>
  </w:style>
  <w:style w:type="character" w:styleId="nfase">
    <w:name w:val="Emphasis"/>
    <w:basedOn w:val="Fontepargpadro"/>
    <w:uiPriority w:val="20"/>
    <w:qFormat/>
    <w:rsid w:val="00954B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wnloads\Projeto%20de%20Lei%20%20-%20Merenda%20para%20todos%20os%20profissionais%20da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 - Merenda para todos os profissionais da educação</Template>
  <TotalTime>32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Macedo</cp:lastModifiedBy>
  <cp:revision>6</cp:revision>
  <cp:lastPrinted>2016-12-19T12:04:00Z</cp:lastPrinted>
  <dcterms:created xsi:type="dcterms:W3CDTF">2021-06-07T17:48:00Z</dcterms:created>
  <dcterms:modified xsi:type="dcterms:W3CDTF">2021-06-10T14:54:00Z</dcterms:modified>
</cp:coreProperties>
</file>