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4F" w:rsidP="00C4024A">
      <w:pPr>
        <w:pStyle w:val="Title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PROJETO DE LEI </w:t>
      </w:r>
      <w:r w:rsidR="00D84F75">
        <w:rPr>
          <w:rFonts w:ascii="Arial" w:hAnsi="Arial" w:cs="Arial"/>
        </w:rPr>
        <w:t xml:space="preserve">Nº </w:t>
      </w:r>
      <w:r w:rsidR="00D84F75">
        <w:rPr>
          <w:rFonts w:ascii="Arial" w:hAnsi="Arial" w:cs="Arial"/>
        </w:rPr>
        <w:t>89</w:t>
      </w:r>
      <w:r w:rsidR="00D84F75">
        <w:rPr>
          <w:rFonts w:ascii="Arial" w:hAnsi="Arial" w:cs="Arial"/>
        </w:rPr>
        <w:t>/</w:t>
      </w:r>
      <w:r w:rsidR="00D84F75">
        <w:rPr>
          <w:rFonts w:ascii="Arial" w:hAnsi="Arial" w:cs="Arial"/>
        </w:rPr>
        <w:t>2021</w:t>
      </w:r>
    </w:p>
    <w:p w:rsidR="00BD57B8" w:rsidP="00C4024A">
      <w:pPr>
        <w:pStyle w:val="Contedodatabela"/>
        <w:tabs>
          <w:tab w:val="left" w:pos="5547"/>
        </w:tabs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</w:p>
    <w:p w:rsidR="00BD57B8" w:rsidRPr="00BD57B8" w:rsidP="00C4024A">
      <w:pPr>
        <w:pStyle w:val="Contedodatabela"/>
        <w:spacing w:after="283" w:line="276" w:lineRule="auto"/>
        <w:ind w:left="4536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Institui e i</w:t>
      </w:r>
      <w:r w:rsidRPr="00BD57B8">
        <w:rPr>
          <w:rFonts w:ascii="Arial" w:hAnsi="Arial"/>
          <w:color w:val="000000"/>
          <w:sz w:val="22"/>
          <w:szCs w:val="22"/>
        </w:rPr>
        <w:t>nclui no Calendário Oficial de Eventos e Festas do Município o mês “Maio Amarelo” para conscientização da sociedade do alto índice de mortes e feridos no trânsito e dá outras providências</w:t>
      </w:r>
      <w:bookmarkStart w:id="0" w:name="_GoBack"/>
      <w:bookmarkEnd w:id="0"/>
      <w:r w:rsidRPr="00BD57B8">
        <w:rPr>
          <w:rFonts w:ascii="Arial" w:hAnsi="Arial"/>
          <w:color w:val="000000"/>
          <w:sz w:val="22"/>
          <w:szCs w:val="22"/>
        </w:rPr>
        <w:t>.</w:t>
      </w:r>
    </w:p>
    <w:p w:rsidR="005B6231" w:rsidP="00C4024A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sanciona e promulga a seguinte Lei:</w:t>
      </w:r>
    </w:p>
    <w:p w:rsidR="00BD57B8" w:rsidP="00C4024A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BD57B8" w:rsidRPr="00BD57B8" w:rsidP="00C4024A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1° Fica Instituído e i</w:t>
      </w:r>
      <w:r w:rsidRPr="00BD57B8">
        <w:rPr>
          <w:rFonts w:ascii="Arial" w:hAnsi="Arial" w:cs="Arial"/>
          <w:sz w:val="22"/>
          <w:szCs w:val="22"/>
        </w:rPr>
        <w:t xml:space="preserve">ncluído no Calendário Oficial de Eventos </w:t>
      </w:r>
      <w:r>
        <w:rPr>
          <w:rFonts w:ascii="Arial" w:hAnsi="Arial" w:cs="Arial"/>
          <w:sz w:val="22"/>
          <w:szCs w:val="22"/>
        </w:rPr>
        <w:t>e Festas do Município de Santa Bárbara d´Oeste</w:t>
      </w:r>
      <w:r w:rsidRPr="00BD57B8">
        <w:rPr>
          <w:rFonts w:ascii="Arial" w:hAnsi="Arial" w:cs="Arial"/>
          <w:sz w:val="22"/>
          <w:szCs w:val="22"/>
        </w:rPr>
        <w:t xml:space="preserve"> o mês de “Maio Amarelo”, para conscientização da sociedade do alto índice de mortes e feridos no trânsito.</w:t>
      </w:r>
    </w:p>
    <w:p w:rsidR="00BD57B8" w:rsidRPr="00BD57B8" w:rsidP="00C4024A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BD57B8" w:rsidRPr="00BD57B8" w:rsidP="00C4024A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2°</w:t>
      </w:r>
      <w:r w:rsidRPr="00BD57B8">
        <w:rPr>
          <w:rFonts w:ascii="Arial" w:hAnsi="Arial" w:cs="Arial"/>
          <w:sz w:val="22"/>
          <w:szCs w:val="22"/>
        </w:rPr>
        <w:t xml:space="preserve"> O mês municipal de conscientização tem como diretrizes:</w:t>
      </w:r>
    </w:p>
    <w:p w:rsidR="00BD57B8" w:rsidRPr="00B87089" w:rsidP="00C4024A">
      <w:pPr>
        <w:pStyle w:val="NoSpacing"/>
        <w:spacing w:line="276" w:lineRule="auto"/>
        <w:ind w:firstLine="1134"/>
        <w:jc w:val="both"/>
        <w:rPr>
          <w:rFonts w:ascii="Arial" w:hAnsi="Arial" w:cs="Arial"/>
          <w:iCs/>
        </w:rPr>
      </w:pPr>
    </w:p>
    <w:p w:rsidR="00BD57B8" w:rsidRPr="00BD57B8" w:rsidP="00C4024A">
      <w:pPr>
        <w:pStyle w:val="ListParagraph"/>
        <w:numPr>
          <w:ilvl w:val="0"/>
          <w:numId w:val="3"/>
        </w:numPr>
        <w:spacing w:line="276" w:lineRule="auto"/>
        <w:ind w:left="0" w:firstLine="1418"/>
        <w:jc w:val="both"/>
        <w:rPr>
          <w:rFonts w:ascii="Arial" w:hAnsi="Arial" w:cs="Arial"/>
          <w:sz w:val="22"/>
          <w:szCs w:val="22"/>
        </w:rPr>
      </w:pPr>
      <w:r w:rsidRPr="00BD57B8">
        <w:rPr>
          <w:rFonts w:ascii="Arial" w:hAnsi="Arial" w:cs="Arial"/>
          <w:sz w:val="22"/>
          <w:szCs w:val="22"/>
        </w:rPr>
        <w:t>Desenvolver ações fundamentais na conscientização para prevenção de acidentes de trânsito.</w:t>
      </w:r>
    </w:p>
    <w:p w:rsidR="00BD57B8" w:rsidRPr="00BD57B8" w:rsidP="00C4024A">
      <w:pPr>
        <w:pStyle w:val="ListParagraph"/>
        <w:numPr>
          <w:ilvl w:val="0"/>
          <w:numId w:val="3"/>
        </w:numPr>
        <w:spacing w:line="276" w:lineRule="auto"/>
        <w:ind w:left="0" w:firstLine="1418"/>
        <w:jc w:val="both"/>
        <w:rPr>
          <w:rFonts w:ascii="Arial" w:hAnsi="Arial" w:cs="Arial"/>
          <w:sz w:val="22"/>
          <w:szCs w:val="22"/>
        </w:rPr>
      </w:pPr>
      <w:r w:rsidRPr="00BD57B8">
        <w:rPr>
          <w:rFonts w:ascii="Arial" w:hAnsi="Arial" w:cs="Arial"/>
          <w:sz w:val="22"/>
          <w:szCs w:val="22"/>
        </w:rPr>
        <w:t>Promover campanhas educativas que visem ao esclarecimento da população sobre os cuidados a serem tomados na prevenção de acidentes de trânsito.</w:t>
      </w:r>
    </w:p>
    <w:p w:rsidR="00BD57B8" w:rsidRPr="00BD57B8" w:rsidP="00C4024A">
      <w:pPr>
        <w:pStyle w:val="ListParagraph"/>
        <w:numPr>
          <w:ilvl w:val="0"/>
          <w:numId w:val="3"/>
        </w:numPr>
        <w:spacing w:line="276" w:lineRule="auto"/>
        <w:ind w:left="0" w:firstLine="1418"/>
        <w:jc w:val="both"/>
        <w:rPr>
          <w:rFonts w:ascii="Arial" w:hAnsi="Arial" w:cs="Arial"/>
          <w:sz w:val="22"/>
          <w:szCs w:val="22"/>
        </w:rPr>
      </w:pPr>
      <w:r w:rsidRPr="00BD57B8">
        <w:rPr>
          <w:rFonts w:ascii="Arial" w:hAnsi="Arial" w:cs="Arial"/>
          <w:sz w:val="22"/>
          <w:szCs w:val="22"/>
        </w:rPr>
        <w:t>Realizar campanhas institucionais nos meios de comunicação, com mensagens sobre os acidentes de trânsito e suas formas de prevenção.</w:t>
      </w:r>
    </w:p>
    <w:p w:rsidR="00BD57B8" w:rsidRPr="00BD57B8" w:rsidP="00C4024A">
      <w:pPr>
        <w:pStyle w:val="ListParagraph"/>
        <w:numPr>
          <w:ilvl w:val="0"/>
          <w:numId w:val="3"/>
        </w:numPr>
        <w:spacing w:line="276" w:lineRule="auto"/>
        <w:ind w:left="0" w:firstLine="1418"/>
        <w:jc w:val="both"/>
        <w:rPr>
          <w:rFonts w:ascii="Arial" w:hAnsi="Arial" w:cs="Arial"/>
          <w:sz w:val="22"/>
          <w:szCs w:val="22"/>
        </w:rPr>
      </w:pPr>
      <w:r w:rsidRPr="00BD57B8">
        <w:rPr>
          <w:rFonts w:ascii="Arial" w:hAnsi="Arial" w:cs="Arial"/>
          <w:sz w:val="22"/>
          <w:szCs w:val="22"/>
        </w:rPr>
        <w:t xml:space="preserve">Colocar em pauta, para a sociedade, o tema trânsito. </w:t>
      </w:r>
    </w:p>
    <w:p w:rsidR="00BD57B8" w:rsidRPr="00BD57B8" w:rsidP="00C4024A">
      <w:pPr>
        <w:pStyle w:val="ListParagraph"/>
        <w:numPr>
          <w:ilvl w:val="0"/>
          <w:numId w:val="3"/>
        </w:numPr>
        <w:spacing w:line="276" w:lineRule="auto"/>
        <w:ind w:left="0" w:firstLine="1418"/>
        <w:jc w:val="both"/>
        <w:rPr>
          <w:rFonts w:ascii="Arial" w:hAnsi="Arial" w:cs="Arial"/>
          <w:sz w:val="22"/>
          <w:szCs w:val="22"/>
        </w:rPr>
      </w:pPr>
      <w:r w:rsidRPr="00BD57B8">
        <w:rPr>
          <w:rFonts w:ascii="Arial" w:hAnsi="Arial" w:cs="Arial"/>
          <w:sz w:val="22"/>
          <w:szCs w:val="22"/>
        </w:rPr>
        <w:t xml:space="preserve">Estimular a participação da população, empresas, governos e entidades. </w:t>
      </w:r>
    </w:p>
    <w:p w:rsidR="00BD57B8" w:rsidP="00C4024A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BD57B8" w:rsidRPr="00BD57B8" w:rsidP="00C4024A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3°</w:t>
      </w:r>
      <w:r w:rsidRPr="00BD57B8">
        <w:rPr>
          <w:rFonts w:ascii="Arial" w:hAnsi="Arial" w:cs="Arial"/>
          <w:sz w:val="22"/>
          <w:szCs w:val="22"/>
        </w:rPr>
        <w:t xml:space="preserve"> A organização e implementação do mês Maio Amarelo, ficará a cargo da Secretaria</w:t>
      </w:r>
      <w:r w:rsidR="00C27C15">
        <w:rPr>
          <w:rFonts w:ascii="Arial" w:hAnsi="Arial" w:cs="Arial"/>
          <w:sz w:val="22"/>
          <w:szCs w:val="22"/>
        </w:rPr>
        <w:t xml:space="preserve"> de Segurança, Trânsito e Defesa Civil</w:t>
      </w:r>
      <w:r w:rsidRPr="00BD57B8">
        <w:rPr>
          <w:rFonts w:ascii="Arial" w:hAnsi="Arial" w:cs="Arial"/>
          <w:sz w:val="22"/>
          <w:szCs w:val="22"/>
        </w:rPr>
        <w:t>, que poderá firmar parcerias com Escolas, Universidades, Sociedades civis organizadas e sindicatos, ONG’s do setor, Polícia Militar, Polícia Civil e Corpo de Bombeiros e demais Entidades, organizando-se durante o mês debates e palestras sobre o tema, Blitz educativas e outras campanhas de prevenção de acidentes de trânsito.</w:t>
      </w:r>
    </w:p>
    <w:p w:rsidR="00BD57B8" w:rsidRPr="00B87089" w:rsidP="00C4024A">
      <w:pPr>
        <w:pStyle w:val="NoSpacing"/>
        <w:spacing w:line="276" w:lineRule="auto"/>
        <w:ind w:firstLine="1134"/>
        <w:jc w:val="both"/>
        <w:rPr>
          <w:rFonts w:ascii="Arial" w:hAnsi="Arial" w:cs="Arial"/>
          <w:iCs/>
          <w:sz w:val="24"/>
          <w:szCs w:val="24"/>
        </w:rPr>
      </w:pPr>
    </w:p>
    <w:p w:rsidR="00BD57B8" w:rsidRPr="00BD57B8" w:rsidP="00C4024A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4°</w:t>
      </w:r>
      <w:r w:rsidRPr="00BD57B8">
        <w:rPr>
          <w:rFonts w:ascii="Arial" w:hAnsi="Arial" w:cs="Arial"/>
          <w:sz w:val="22"/>
          <w:szCs w:val="22"/>
        </w:rPr>
        <w:t xml:space="preserve"> Esta lei entrará em vigor na data de sua publicação. </w:t>
      </w:r>
    </w:p>
    <w:p w:rsidR="00D84F75" w:rsidP="00C402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C4024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BD57B8">
        <w:rPr>
          <w:rFonts w:ascii="Arial" w:hAnsi="Arial" w:cs="Arial"/>
          <w:sz w:val="22"/>
          <w:szCs w:val="22"/>
        </w:rPr>
        <w:t>0</w:t>
      </w:r>
      <w:r w:rsidR="00C4024A">
        <w:rPr>
          <w:rFonts w:ascii="Arial" w:hAnsi="Arial" w:cs="Arial"/>
          <w:sz w:val="22"/>
          <w:szCs w:val="22"/>
        </w:rPr>
        <w:t>5</w:t>
      </w:r>
      <w:r w:rsidR="00CC6C67">
        <w:rPr>
          <w:rFonts w:ascii="Arial" w:hAnsi="Arial" w:cs="Arial"/>
          <w:sz w:val="22"/>
          <w:szCs w:val="22"/>
        </w:rPr>
        <w:t xml:space="preserve"> de maio</w:t>
      </w:r>
      <w:r w:rsidRPr="002D1C93" w:rsidR="00901A97">
        <w:rPr>
          <w:rFonts w:ascii="Arial" w:hAnsi="Arial" w:cs="Arial"/>
          <w:sz w:val="22"/>
          <w:szCs w:val="22"/>
        </w:rPr>
        <w:t xml:space="preserve"> de 2021.</w:t>
      </w:r>
    </w:p>
    <w:p w:rsidR="0007323C" w:rsidRPr="002D1C93" w:rsidP="00C402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C402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C402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045A14" w:rsidP="00C402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07323C" w:rsidP="00C4024A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1C93">
        <w:rPr>
          <w:rFonts w:ascii="Arial" w:hAnsi="Arial" w:cs="Arial"/>
          <w:b/>
          <w:sz w:val="22"/>
          <w:szCs w:val="22"/>
          <w:u w:val="single"/>
        </w:rPr>
        <w:t>EXPOSIÇÃO DE MOTIVOS</w:t>
      </w:r>
    </w:p>
    <w:p w:rsidR="00CC6C67" w:rsidP="00C4024A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D57B8" w:rsidP="00C4024A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BD57B8">
        <w:rPr>
          <w:rFonts w:ascii="Arial" w:hAnsi="Arial" w:cs="Arial"/>
          <w:sz w:val="22"/>
          <w:szCs w:val="22"/>
        </w:rPr>
        <w:t xml:space="preserve">A presente proposição tem por objeto instituir e incluir no Calendário Oficial de Eventos </w:t>
      </w:r>
      <w:r>
        <w:rPr>
          <w:rFonts w:ascii="Arial" w:hAnsi="Arial" w:cs="Arial"/>
          <w:sz w:val="22"/>
          <w:szCs w:val="22"/>
        </w:rPr>
        <w:t>e Festas do Município de Santa Bárbara d´Oeste</w:t>
      </w:r>
      <w:r w:rsidRPr="00BD57B8">
        <w:rPr>
          <w:rFonts w:ascii="Arial" w:hAnsi="Arial" w:cs="Arial"/>
          <w:sz w:val="22"/>
          <w:szCs w:val="22"/>
        </w:rPr>
        <w:t xml:space="preserve"> o mês de “Maio Amarelo”, para conscientização da sociedade do alto índice de mortes e feridos no trânsito.</w:t>
      </w:r>
    </w:p>
    <w:p w:rsidR="00C4024A" w:rsidRPr="00BD57B8" w:rsidP="00C4024A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D57B8" w:rsidP="00C4024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57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BD57B8">
        <w:rPr>
          <w:rFonts w:ascii="Arial" w:hAnsi="Arial" w:cs="Arial"/>
          <w:sz w:val="22"/>
          <w:szCs w:val="22"/>
        </w:rPr>
        <w:t xml:space="preserve">   Em 11 de maio de 2011, a ONU decretou a Década de Ação para Segurança no Trânsito. Com isso, o mês de maio se tornou referência mundial para balanço das ações que o mundo inteiro realiza.</w:t>
      </w:r>
    </w:p>
    <w:p w:rsidR="00C4024A" w:rsidP="00C4024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D57B8" w:rsidP="00C4024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BD57B8">
        <w:rPr>
          <w:rFonts w:ascii="Arial" w:hAnsi="Arial" w:cs="Arial"/>
          <w:sz w:val="22"/>
          <w:szCs w:val="22"/>
        </w:rPr>
        <w:t xml:space="preserve">   O Movimento Maio Amarelo é um movimento mundial que nasceu com uma só proposta: chamar a atenção da sociedade para o alto índice de mortes e feridos no trânsito em todo o mundo.</w:t>
      </w:r>
    </w:p>
    <w:p w:rsidR="00C4024A" w:rsidP="00C4024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D57B8" w:rsidP="00C4024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BD57B8">
        <w:rPr>
          <w:rFonts w:ascii="Arial" w:hAnsi="Arial" w:cs="Arial"/>
          <w:sz w:val="22"/>
          <w:szCs w:val="22"/>
        </w:rPr>
        <w:t xml:space="preserve">   O objetivo do movimento é uma ação coordenada entre o Poder Público e a sociedade civil. A intenção é colocar em pauta o tema segurança viária e mobilizar toda a sociedade, envolvendo os mais diversos segmentos: órgãos de governos, empresas, entidades de classe, associações, federações e sociedade civil organizada para, fugindo das falácias cotidianas e costumeiras, efetivamente discutir o tema, engajar-se em ações e propagar o conhecimento, abordando toda a amplitude que a questão do trânsito exige, nas mais diferentes esferas.</w:t>
      </w:r>
    </w:p>
    <w:p w:rsidR="00C4024A" w:rsidRPr="00BD57B8" w:rsidP="00C4024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D57B8" w:rsidP="00C4024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BD57B8">
        <w:rPr>
          <w:rFonts w:ascii="Arial" w:hAnsi="Arial" w:cs="Arial"/>
          <w:sz w:val="22"/>
          <w:szCs w:val="22"/>
        </w:rPr>
        <w:t xml:space="preserve">  A inclusão do mês Maio Amarelo no calendário oficial de festas do município, demonstra a preocupação do poder público nas questões de segurança viária. </w:t>
      </w:r>
    </w:p>
    <w:p w:rsidR="00C4024A" w:rsidRPr="00BD57B8" w:rsidP="00C4024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C6C67" w:rsidRPr="00CC6C67" w:rsidP="00C4024A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Diante do</w:t>
      </w:r>
      <w:r>
        <w:rPr>
          <w:rFonts w:ascii="Arial" w:hAnsi="Arial" w:cs="Arial"/>
          <w:sz w:val="22"/>
          <w:szCs w:val="22"/>
        </w:rPr>
        <w:t xml:space="preserve"> exposto, solicito</w:t>
      </w:r>
      <w:r w:rsidRPr="00CC6C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aos nobres </w:t>
      </w:r>
      <w:r w:rsidRPr="00CC6C67">
        <w:rPr>
          <w:rFonts w:ascii="Arial" w:hAnsi="Arial" w:cs="Arial"/>
          <w:sz w:val="22"/>
          <w:szCs w:val="22"/>
        </w:rPr>
        <w:t>Pares desta Casa Legislativa a aprovação desta Proposição.</w:t>
      </w:r>
    </w:p>
    <w:p w:rsidR="00CC6C67" w:rsidRPr="00CC6C67" w:rsidP="00C4024A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584A54" w:rsidP="00C4024A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350D13" w:rsidP="00C4024A">
      <w:pPr>
        <w:spacing w:line="276" w:lineRule="auto"/>
        <w:rPr>
          <w:sz w:val="22"/>
          <w:szCs w:val="22"/>
        </w:rPr>
      </w:pPr>
    </w:p>
    <w:p w:rsidR="0007323C" w:rsidRPr="002D1C93" w:rsidP="00C4024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F04D81">
        <w:rPr>
          <w:rFonts w:ascii="Arial" w:hAnsi="Arial" w:cs="Arial"/>
          <w:sz w:val="22"/>
          <w:szCs w:val="22"/>
        </w:rPr>
        <w:t>0</w:t>
      </w:r>
      <w:r w:rsidR="00C4024A">
        <w:rPr>
          <w:rFonts w:ascii="Arial" w:hAnsi="Arial" w:cs="Arial"/>
          <w:sz w:val="22"/>
          <w:szCs w:val="22"/>
        </w:rPr>
        <w:t>5</w:t>
      </w:r>
      <w:r w:rsidR="009A0324">
        <w:rPr>
          <w:rFonts w:ascii="Arial" w:hAnsi="Arial" w:cs="Arial"/>
          <w:sz w:val="22"/>
          <w:szCs w:val="22"/>
        </w:rPr>
        <w:t xml:space="preserve"> </w:t>
      </w:r>
      <w:r w:rsidR="003D755C">
        <w:rPr>
          <w:rFonts w:ascii="Arial" w:hAnsi="Arial" w:cs="Arial"/>
          <w:sz w:val="22"/>
          <w:szCs w:val="22"/>
        </w:rPr>
        <w:t>de maio</w:t>
      </w:r>
      <w:r w:rsidRPr="002D1C93" w:rsidR="00901A97">
        <w:rPr>
          <w:rFonts w:ascii="Arial" w:hAnsi="Arial" w:cs="Arial"/>
          <w:sz w:val="22"/>
          <w:szCs w:val="22"/>
        </w:rPr>
        <w:t xml:space="preserve"> de 2021.</w:t>
      </w:r>
    </w:p>
    <w:p w:rsidR="00536308" w:rsidRPr="002D1C93" w:rsidP="00C402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6433" w:rsidRPr="002D1C93" w:rsidP="00C402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C402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436433" w:rsidRPr="002D1C93" w:rsidP="00C402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-vereador-</w:t>
      </w:r>
    </w:p>
    <w:sectPr w:rsidSect="0007323C">
      <w:headerReference w:type="default" r:id="rId4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189099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0919225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8455846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455203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A102D"/>
    <w:multiLevelType w:val="hybridMultilevel"/>
    <w:tmpl w:val="06AC2F5C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E7E25"/>
    <w:multiLevelType w:val="hybridMultilevel"/>
    <w:tmpl w:val="E17E5CAE"/>
    <w:lvl w:ilvl="0">
      <w:start w:val="1"/>
      <w:numFmt w:val="upperRoman"/>
      <w:lvlText w:val="%1."/>
      <w:lvlJc w:val="righ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45A14"/>
    <w:rsid w:val="0007323C"/>
    <w:rsid w:val="00092CF8"/>
    <w:rsid w:val="000A3806"/>
    <w:rsid w:val="000F254F"/>
    <w:rsid w:val="000F54DB"/>
    <w:rsid w:val="001030BE"/>
    <w:rsid w:val="001122CD"/>
    <w:rsid w:val="00151F26"/>
    <w:rsid w:val="0016395E"/>
    <w:rsid w:val="00165DF4"/>
    <w:rsid w:val="00171981"/>
    <w:rsid w:val="00177B46"/>
    <w:rsid w:val="001A7EB9"/>
    <w:rsid w:val="001B478A"/>
    <w:rsid w:val="001B6849"/>
    <w:rsid w:val="001C7FE6"/>
    <w:rsid w:val="001D1394"/>
    <w:rsid w:val="001E79CF"/>
    <w:rsid w:val="00221F19"/>
    <w:rsid w:val="00246171"/>
    <w:rsid w:val="00253161"/>
    <w:rsid w:val="00280063"/>
    <w:rsid w:val="00282FE8"/>
    <w:rsid w:val="00294B83"/>
    <w:rsid w:val="002C6732"/>
    <w:rsid w:val="002D1C93"/>
    <w:rsid w:val="002F2CA7"/>
    <w:rsid w:val="00313F56"/>
    <w:rsid w:val="0033648A"/>
    <w:rsid w:val="00350D13"/>
    <w:rsid w:val="00373483"/>
    <w:rsid w:val="00374456"/>
    <w:rsid w:val="00393D57"/>
    <w:rsid w:val="003D3AA8"/>
    <w:rsid w:val="003D4860"/>
    <w:rsid w:val="003D755C"/>
    <w:rsid w:val="003E60B5"/>
    <w:rsid w:val="00401A11"/>
    <w:rsid w:val="00403F4F"/>
    <w:rsid w:val="00411541"/>
    <w:rsid w:val="00414B46"/>
    <w:rsid w:val="00436433"/>
    <w:rsid w:val="00454EAC"/>
    <w:rsid w:val="0049057E"/>
    <w:rsid w:val="004B57DB"/>
    <w:rsid w:val="004C67DE"/>
    <w:rsid w:val="004D2CD5"/>
    <w:rsid w:val="00523511"/>
    <w:rsid w:val="00536308"/>
    <w:rsid w:val="00570BBB"/>
    <w:rsid w:val="00574ECF"/>
    <w:rsid w:val="00584A54"/>
    <w:rsid w:val="005A0A26"/>
    <w:rsid w:val="005B6231"/>
    <w:rsid w:val="005C059C"/>
    <w:rsid w:val="005F1601"/>
    <w:rsid w:val="006404CD"/>
    <w:rsid w:val="006442A5"/>
    <w:rsid w:val="00691F9B"/>
    <w:rsid w:val="006B64E9"/>
    <w:rsid w:val="006E31C0"/>
    <w:rsid w:val="006E52FA"/>
    <w:rsid w:val="00705ABB"/>
    <w:rsid w:val="00730E7A"/>
    <w:rsid w:val="0077514C"/>
    <w:rsid w:val="00775F22"/>
    <w:rsid w:val="007C15DC"/>
    <w:rsid w:val="007E1EA6"/>
    <w:rsid w:val="007E4A8A"/>
    <w:rsid w:val="007F2C97"/>
    <w:rsid w:val="008223E4"/>
    <w:rsid w:val="00823603"/>
    <w:rsid w:val="008A26C9"/>
    <w:rsid w:val="008A7D7B"/>
    <w:rsid w:val="008B427A"/>
    <w:rsid w:val="008C0A27"/>
    <w:rsid w:val="008C7FCE"/>
    <w:rsid w:val="00901A97"/>
    <w:rsid w:val="00926472"/>
    <w:rsid w:val="00927F49"/>
    <w:rsid w:val="00991F06"/>
    <w:rsid w:val="009A0324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548D0"/>
    <w:rsid w:val="00A61A54"/>
    <w:rsid w:val="00A71CAF"/>
    <w:rsid w:val="00A761C9"/>
    <w:rsid w:val="00A9035B"/>
    <w:rsid w:val="00AA79E8"/>
    <w:rsid w:val="00AC23ED"/>
    <w:rsid w:val="00AE702A"/>
    <w:rsid w:val="00B24F28"/>
    <w:rsid w:val="00B87089"/>
    <w:rsid w:val="00BA71E5"/>
    <w:rsid w:val="00BD57B8"/>
    <w:rsid w:val="00C10BC7"/>
    <w:rsid w:val="00C11C5E"/>
    <w:rsid w:val="00C27C15"/>
    <w:rsid w:val="00C4024A"/>
    <w:rsid w:val="00C52DA3"/>
    <w:rsid w:val="00C641BA"/>
    <w:rsid w:val="00C87EFC"/>
    <w:rsid w:val="00CC5868"/>
    <w:rsid w:val="00CC671A"/>
    <w:rsid w:val="00CC6C67"/>
    <w:rsid w:val="00CD613B"/>
    <w:rsid w:val="00CE55F5"/>
    <w:rsid w:val="00CF7F49"/>
    <w:rsid w:val="00D26CB3"/>
    <w:rsid w:val="00D37B1B"/>
    <w:rsid w:val="00D64462"/>
    <w:rsid w:val="00D73B04"/>
    <w:rsid w:val="00D84F75"/>
    <w:rsid w:val="00DB6968"/>
    <w:rsid w:val="00DE6295"/>
    <w:rsid w:val="00DF4A63"/>
    <w:rsid w:val="00E2476C"/>
    <w:rsid w:val="00E31BB5"/>
    <w:rsid w:val="00E429BD"/>
    <w:rsid w:val="00E57B87"/>
    <w:rsid w:val="00E61FF7"/>
    <w:rsid w:val="00E903BB"/>
    <w:rsid w:val="00EA575D"/>
    <w:rsid w:val="00EB0148"/>
    <w:rsid w:val="00EB6BF9"/>
    <w:rsid w:val="00EB7C26"/>
    <w:rsid w:val="00EB7D7D"/>
    <w:rsid w:val="00ED121B"/>
    <w:rsid w:val="00EE7983"/>
    <w:rsid w:val="00F016AD"/>
    <w:rsid w:val="00F04D81"/>
    <w:rsid w:val="00F15B42"/>
    <w:rsid w:val="00F16623"/>
    <w:rsid w:val="00F5374B"/>
    <w:rsid w:val="00F5795D"/>
    <w:rsid w:val="00F67957"/>
    <w:rsid w:val="00F748C8"/>
    <w:rsid w:val="00FA0459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  <w:style w:type="character" w:styleId="Strong">
    <w:name w:val="Strong"/>
    <w:basedOn w:val="DefaultParagraphFont"/>
    <w:uiPriority w:val="22"/>
    <w:qFormat/>
    <w:rsid w:val="006E31C0"/>
    <w:rPr>
      <w:b/>
      <w:bCs/>
    </w:rPr>
  </w:style>
  <w:style w:type="paragraph" w:styleId="NormalWeb">
    <w:name w:val="Normal (Web)"/>
    <w:basedOn w:val="Normal"/>
    <w:uiPriority w:val="99"/>
    <w:unhideWhenUsed/>
    <w:rsid w:val="00CC6C67"/>
    <w:pPr>
      <w:spacing w:before="100" w:beforeAutospacing="1" w:after="100" w:afterAutospacing="1" w:line="259" w:lineRule="auto"/>
    </w:pPr>
    <w:rPr>
      <w:sz w:val="24"/>
      <w:szCs w:val="24"/>
    </w:rPr>
  </w:style>
  <w:style w:type="paragraph" w:styleId="NoSpacing">
    <w:name w:val="No Spacing"/>
    <w:uiPriority w:val="1"/>
    <w:qFormat/>
    <w:rsid w:val="00BD57B8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5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50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Henrique Macedo</cp:lastModifiedBy>
  <cp:revision>13</cp:revision>
  <cp:lastPrinted>2021-03-10T18:15:00Z</cp:lastPrinted>
  <dcterms:created xsi:type="dcterms:W3CDTF">2021-04-26T12:39:00Z</dcterms:created>
  <dcterms:modified xsi:type="dcterms:W3CDTF">2021-05-05T17:41:00Z</dcterms:modified>
</cp:coreProperties>
</file>