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 w:rsidR="00D84F75">
        <w:rPr>
          <w:rFonts w:ascii="Arial" w:hAnsi="Arial" w:cs="Arial"/>
        </w:rPr>
        <w:t xml:space="preserve">Nº </w:t>
      </w:r>
      <w:r w:rsidR="00D84F75">
        <w:rPr>
          <w:rFonts w:ascii="Arial" w:hAnsi="Arial" w:cs="Arial"/>
        </w:rPr>
        <w:t>80</w:t>
      </w:r>
      <w:r w:rsidR="00D84F75">
        <w:rPr>
          <w:rFonts w:ascii="Arial" w:hAnsi="Arial" w:cs="Arial"/>
        </w:rPr>
        <w:t>/</w:t>
      </w:r>
      <w:r w:rsidR="00D84F75">
        <w:rPr>
          <w:rFonts w:ascii="Arial" w:hAnsi="Arial" w:cs="Arial"/>
        </w:rPr>
        <w:t>2021</w:t>
      </w:r>
    </w:p>
    <w:p w:rsidR="00794269" w:rsidP="00794269">
      <w:pPr>
        <w:pStyle w:val="Contedodatabela"/>
        <w:tabs>
          <w:tab w:val="left" w:pos="5547"/>
        </w:tabs>
        <w:spacing w:after="283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 w:rsidR="00D84F75" w:rsidP="00794269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D84F75">
        <w:rPr>
          <w:rFonts w:ascii="Arial" w:hAnsi="Arial"/>
          <w:color w:val="000000"/>
          <w:sz w:val="22"/>
          <w:szCs w:val="22"/>
        </w:rPr>
        <w:t>Institui a Semana de Prevenção e Combate à Me</w:t>
      </w:r>
      <w:r>
        <w:rPr>
          <w:rFonts w:ascii="Arial" w:hAnsi="Arial"/>
          <w:color w:val="000000"/>
          <w:sz w:val="22"/>
          <w:szCs w:val="22"/>
        </w:rPr>
        <w:t>ningite no Município de Santa Bárbara d´Oeste</w:t>
      </w:r>
      <w:r w:rsidRPr="00D84F75">
        <w:rPr>
          <w:rFonts w:ascii="Arial" w:hAnsi="Arial"/>
          <w:color w:val="000000"/>
          <w:sz w:val="22"/>
          <w:szCs w:val="22"/>
        </w:rPr>
        <w:t xml:space="preserve"> e dá outras providências</w:t>
      </w:r>
      <w:r>
        <w:rPr>
          <w:rFonts w:ascii="Arial" w:hAnsi="Arial"/>
          <w:color w:val="000000"/>
          <w:sz w:val="22"/>
          <w:szCs w:val="22"/>
        </w:rPr>
        <w:t>”</w:t>
      </w:r>
      <w:r w:rsidRPr="00D84F75">
        <w:rPr>
          <w:rFonts w:ascii="Arial" w:hAnsi="Arial"/>
          <w:color w:val="000000"/>
          <w:sz w:val="22"/>
          <w:szCs w:val="22"/>
        </w:rPr>
        <w:t>.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2D1C93" w:rsidRPr="002D1C93" w:rsidP="00393D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6231" w:rsidP="00794269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D84F75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D84F75" w:rsidP="00794269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 xml:space="preserve">Art. 1°Fica instituída, no âmbito do Município de Santa Bárbara d´Oeste, a "Semana de Prevenção e Combate à Meningite" a ser realizada, anualmente, </w:t>
      </w:r>
      <w:r w:rsidR="007E4A8A">
        <w:rPr>
          <w:rFonts w:ascii="Arial" w:hAnsi="Arial" w:cs="Arial"/>
          <w:sz w:val="22"/>
          <w:szCs w:val="22"/>
        </w:rPr>
        <w:t>no período compreendido entre 23 e 29 de abril.</w:t>
      </w:r>
      <w:r w:rsidRPr="00D84F75">
        <w:rPr>
          <w:rFonts w:ascii="Arial" w:hAnsi="Arial" w:cs="Arial"/>
          <w:sz w:val="22"/>
          <w:szCs w:val="22"/>
        </w:rPr>
        <w:t xml:space="preserve"> </w:t>
      </w:r>
    </w:p>
    <w:p w:rsidR="00D84F75" w:rsidRPr="00D84F75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D84F75" w:rsidP="00794269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 xml:space="preserve">Parágrafo único: O evento instituído no caput deste artigo constará no Calendário Oficial do Município. </w:t>
      </w:r>
    </w:p>
    <w:p w:rsidR="00D84F75" w:rsidRPr="00D84F75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D84F75" w:rsidP="00794269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 xml:space="preserve">Art. 2º A Semana de Prevenção e Combate à Meningite poderá contar com várias ações educativas, como programas de orientação, prevenção e formas de tratamento para combater a meningite, campanhas de esclarecimento e diagnóstico precoce da doença junto à população barbarense, bem como outras medidas que forem cabíveis para </w:t>
      </w:r>
      <w:r w:rsidRPr="00D84F75">
        <w:rPr>
          <w:rFonts w:ascii="Arial" w:hAnsi="Arial" w:cs="Arial"/>
          <w:sz w:val="22"/>
          <w:szCs w:val="22"/>
        </w:rPr>
        <w:t>implementação</w:t>
      </w:r>
      <w:r w:rsidRPr="00D84F75">
        <w:rPr>
          <w:rFonts w:ascii="Arial" w:hAnsi="Arial" w:cs="Arial"/>
          <w:sz w:val="22"/>
          <w:szCs w:val="22"/>
        </w:rPr>
        <w:t xml:space="preserve"> desta Lei. </w:t>
      </w:r>
    </w:p>
    <w:p w:rsidR="00D84F75" w:rsidRPr="00D84F75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D84F75" w:rsidP="00794269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 xml:space="preserve">Art. 3º O Poder Executivo regulamentará a presente Lei, no que couber. </w:t>
      </w:r>
    </w:p>
    <w:p w:rsidR="00D84F75" w:rsidRPr="00D84F75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D84F75" w:rsidP="00794269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>Art. 4º Essa Lei entra em vigor na data de sua aplicação.</w:t>
      </w:r>
    </w:p>
    <w:p w:rsidR="00D84F75" w:rsidP="00584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D84F75">
        <w:rPr>
          <w:rFonts w:ascii="Arial" w:hAnsi="Arial" w:cs="Arial"/>
          <w:sz w:val="22"/>
          <w:szCs w:val="22"/>
        </w:rPr>
        <w:t>26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="00794269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2D1C93" w:rsidR="00901A97">
        <w:rPr>
          <w:rFonts w:ascii="Arial" w:hAnsi="Arial" w:cs="Arial"/>
          <w:sz w:val="22"/>
          <w:szCs w:val="22"/>
        </w:rPr>
        <w:t>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794269" w:rsidP="00794269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</w:p>
    <w:p w:rsidR="00794269" w:rsidP="00794269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</w:p>
    <w:p w:rsidR="00794269" w:rsidP="00794269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</w:p>
    <w:p w:rsidR="00794269" w:rsidRPr="00794269" w:rsidP="00794269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  <w:r w:rsidRPr="00794269">
        <w:rPr>
          <w:rFonts w:ascii="Arial" w:hAnsi="Arial" w:cs="Arial"/>
          <w:b w:val="0"/>
          <w:sz w:val="16"/>
          <w:szCs w:val="16"/>
          <w:u w:val="none"/>
        </w:rPr>
        <w:t xml:space="preserve">PROJETO DE LEI Nº </w:t>
      </w:r>
      <w:r w:rsidRPr="00794269">
        <w:rPr>
          <w:rFonts w:ascii="Arial" w:hAnsi="Arial" w:cs="Arial"/>
          <w:b w:val="0"/>
          <w:sz w:val="16"/>
          <w:szCs w:val="16"/>
          <w:u w:val="none"/>
        </w:rPr>
        <w:t>80</w:t>
      </w:r>
      <w:r w:rsidRPr="00794269">
        <w:rPr>
          <w:rFonts w:ascii="Arial" w:hAnsi="Arial" w:cs="Arial"/>
          <w:b w:val="0"/>
          <w:sz w:val="16"/>
          <w:szCs w:val="16"/>
          <w:u w:val="none"/>
        </w:rPr>
        <w:t>/</w:t>
      </w:r>
      <w:r w:rsidRPr="00794269">
        <w:rPr>
          <w:rFonts w:ascii="Arial" w:hAnsi="Arial" w:cs="Arial"/>
          <w:b w:val="0"/>
          <w:sz w:val="16"/>
          <w:szCs w:val="16"/>
          <w:u w:val="none"/>
        </w:rPr>
        <w:t>2021</w:t>
      </w:r>
      <w:r w:rsidRPr="00794269">
        <w:rPr>
          <w:rFonts w:ascii="Arial" w:hAnsi="Arial" w:cs="Arial"/>
          <w:b w:val="0"/>
          <w:sz w:val="16"/>
          <w:szCs w:val="16"/>
          <w:u w:val="none"/>
        </w:rPr>
        <w:t xml:space="preserve"> - PÁGINA 02</w:t>
      </w:r>
    </w:p>
    <w:p w:rsidR="00045A14" w:rsidRPr="00350D13" w:rsidP="00393D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323C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D84F75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84F75" w:rsidRPr="00D84F75" w:rsidP="00D84F75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>O Projeto de Lei ora apresentado visa instituir a Semana de Prevenção e Combate à Meningite, trazendo à tona um problema que muitas vezes passa despercebido pela população, que é a prevenção da meningite.</w:t>
      </w:r>
      <w:r w:rsidR="007E4A8A">
        <w:rPr>
          <w:rFonts w:ascii="Arial" w:hAnsi="Arial" w:cs="Arial"/>
          <w:sz w:val="22"/>
          <w:szCs w:val="22"/>
        </w:rPr>
        <w:t xml:space="preserve"> A semana foi escolhida, justamente porque o dia 24 de abril é comemorado o Dia Mund</w:t>
      </w:r>
      <w:r w:rsidR="000F54DB">
        <w:rPr>
          <w:rFonts w:ascii="Arial" w:hAnsi="Arial" w:cs="Arial"/>
          <w:sz w:val="22"/>
          <w:szCs w:val="22"/>
        </w:rPr>
        <w:t>ial da Luta contra a Meningite.</w:t>
      </w:r>
      <w:r w:rsidRPr="00D84F75">
        <w:rPr>
          <w:rFonts w:ascii="Arial" w:hAnsi="Arial" w:cs="Arial"/>
          <w:sz w:val="22"/>
          <w:szCs w:val="22"/>
        </w:rPr>
        <w:t xml:space="preserve"> A meningite é uma inflamação das meninges, que são as membranas que envolvem o cérebro. É uma doença grave, potencialmente fatal, que costuma ser causada por agentes infecciosos, tais como bactérias, vírus e fungos. </w:t>
      </w:r>
    </w:p>
    <w:p w:rsidR="00D84F75" w:rsidRPr="00D84F75" w:rsidP="00D84F75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 xml:space="preserve">Os primeiros sinais de meningite, quando manifestados, são facilmente confundidos com os sintomas típicos da gripe, razão pela qual mostra-se de extrema importância apresentar à população informações a respeito desta doença. Os sintomas mais comuns da meningite são: febre alta repentina, forte dor de cabeça, pescoço rígido, vômitos, náusea, confusão mental, dificuldade de concentração, convulsões, sonolência, fotossensibilidade, falta de apetite, rachaduras e presença de manchas vermelhas na pele.  Dependendo da causa, a meningite pode levar a complicações mais grave e pode, inclusive, levar o paciente à morte. Por isso, é muito importante que, ao primeiro sinal da doença, um especialista seja procurado para que ele possa fazer o diagnóstico. Se confirmada a doença, o tratamento deve começar imediatamente. </w:t>
      </w:r>
    </w:p>
    <w:p w:rsidR="00D84F75" w:rsidRPr="00D84F75" w:rsidP="00D84F75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>Algumas medidas básicas ajudam a prevenir a doença, como, por exemplo, lavar frequentemente as mãos, manter os ambientes limpos e arejados, evitar o compartilhamento de itens de uso pessoal com outras pessoas e permanecer sempre saudável, com o sistema imunológico funcionando corretamente.</w:t>
      </w:r>
    </w:p>
    <w:p w:rsidR="00D84F75" w:rsidRPr="00D84F75" w:rsidP="00D84F75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D84F75">
        <w:rPr>
          <w:rFonts w:ascii="Arial" w:hAnsi="Arial" w:cs="Arial"/>
          <w:sz w:val="22"/>
          <w:szCs w:val="22"/>
        </w:rPr>
        <w:t xml:space="preserve"> Diante de tais razões, apresento o Projeto de Lei, manifestando minha confiança na compreensão de sua importância, rogando pelo apoio e aprovação dos nobres colegas vereadores.</w:t>
      </w: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D84F75">
        <w:rPr>
          <w:rFonts w:ascii="Arial" w:hAnsi="Arial" w:cs="Arial"/>
          <w:sz w:val="22"/>
          <w:szCs w:val="22"/>
        </w:rPr>
        <w:t>26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="00794269">
        <w:rPr>
          <w:rFonts w:ascii="Arial" w:hAnsi="Arial" w:cs="Arial"/>
          <w:sz w:val="22"/>
          <w:szCs w:val="22"/>
        </w:rPr>
        <w:t xml:space="preserve"> de 2</w:t>
      </w:r>
      <w:r w:rsidRPr="002D1C93" w:rsidR="00901A97">
        <w:rPr>
          <w:rFonts w:ascii="Arial" w:hAnsi="Arial" w:cs="Arial"/>
          <w:sz w:val="22"/>
          <w:szCs w:val="22"/>
        </w:rPr>
        <w:t>021.</w:t>
      </w: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794269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911470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23007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8455846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52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0F54DB"/>
    <w:rsid w:val="001030BE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21F19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84A54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94269"/>
    <w:rsid w:val="007C15DC"/>
    <w:rsid w:val="007E1EA6"/>
    <w:rsid w:val="007E4A8A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C23ED"/>
    <w:rsid w:val="00AC6DD0"/>
    <w:rsid w:val="00AE702A"/>
    <w:rsid w:val="00B24F28"/>
    <w:rsid w:val="00C10BC7"/>
    <w:rsid w:val="00C11C5E"/>
    <w:rsid w:val="00C52DA3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64462"/>
    <w:rsid w:val="00D73B04"/>
    <w:rsid w:val="00D84F75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D1EF9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6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</cp:lastModifiedBy>
  <cp:revision>6</cp:revision>
  <cp:lastPrinted>2021-03-10T18:15:00Z</cp:lastPrinted>
  <dcterms:created xsi:type="dcterms:W3CDTF">2021-04-26T12:39:00Z</dcterms:created>
  <dcterms:modified xsi:type="dcterms:W3CDTF">2021-04-26T18:03:00Z</dcterms:modified>
</cp:coreProperties>
</file>