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54F" w:rsidP="000F254F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PROJETO DE LEI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BF2C87" w:rsidP="00393D57">
      <w:pPr>
        <w:pStyle w:val="Contedodatabela"/>
        <w:spacing w:after="283"/>
        <w:jc w:val="both"/>
        <w:rPr>
          <w:rFonts w:ascii="Arial" w:hAnsi="Arial"/>
          <w:color w:val="000000"/>
          <w:sz w:val="22"/>
          <w:szCs w:val="22"/>
        </w:rPr>
      </w:pPr>
    </w:p>
    <w:p w:rsidR="00247C04" w:rsidP="00247C04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“</w:t>
      </w:r>
      <w:r w:rsidRPr="00247C04">
        <w:rPr>
          <w:rFonts w:ascii="Arial" w:hAnsi="Arial"/>
          <w:color w:val="000000"/>
          <w:sz w:val="22"/>
          <w:szCs w:val="22"/>
        </w:rPr>
        <w:t>Institui o “DIA MUNICIPAL DE CONSCIENTIZAÇÃO DA HEMOFILIA”, a ser comemorado anualmente no dia 17 de abril, o qual passará a integrar o Calendário Oficial de Eventos do Município de</w:t>
      </w:r>
      <w:r>
        <w:rPr>
          <w:rFonts w:ascii="Arial" w:hAnsi="Arial"/>
          <w:color w:val="000000"/>
          <w:sz w:val="22"/>
          <w:szCs w:val="22"/>
        </w:rPr>
        <w:t xml:space="preserve"> Santa Bárbara d´Oeste, e dá outras providências”.</w:t>
      </w:r>
    </w:p>
    <w:p w:rsidR="005B6231" w:rsidRPr="002D1C93" w:rsidP="002D1C93">
      <w:pPr>
        <w:ind w:left="4536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Autoria: Eliel Miranda</w:t>
      </w:r>
    </w:p>
    <w:p w:rsidR="002D1C93" w:rsidRPr="002D1C93" w:rsidP="00393D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47C04" w:rsidP="00247C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Rafael Piovezan, Prefeito do município de Santa Bárbara d’Oeste, Estado de São Paulo, no uso das atribuições que lhe são conferidas por lei, faz saber que a Câmara Municipal aprovou o Projeto de Lei de autoria do Vereador Eliel Miranda e sanciona e promulga a seguinte Lei:</w:t>
      </w:r>
    </w:p>
    <w:p w:rsidR="00247C04" w:rsidP="00247C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247C04" w:rsidRPr="00247C04" w:rsidP="00247C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t xml:space="preserve">  </w:t>
      </w:r>
      <w:r w:rsidRPr="00247C04">
        <w:t xml:space="preserve"> </w:t>
      </w:r>
      <w:r w:rsidRPr="00247C04">
        <w:rPr>
          <w:rFonts w:ascii="Arial" w:hAnsi="Arial" w:cs="Arial"/>
          <w:sz w:val="22"/>
          <w:szCs w:val="22"/>
        </w:rPr>
        <w:t>Art. 1º - Fica incluído no Calendário Oficial</w:t>
      </w:r>
      <w:r>
        <w:rPr>
          <w:rFonts w:ascii="Arial" w:hAnsi="Arial" w:cs="Arial"/>
          <w:sz w:val="22"/>
          <w:szCs w:val="22"/>
        </w:rPr>
        <w:t xml:space="preserve"> de Eventos do Município de Santa Bárbara d´Oeste, </w:t>
      </w:r>
      <w:r w:rsidRPr="00247C04">
        <w:rPr>
          <w:rFonts w:ascii="Arial" w:hAnsi="Arial" w:cs="Arial"/>
          <w:sz w:val="22"/>
          <w:szCs w:val="22"/>
        </w:rPr>
        <w:t>o “DIA MUNICIPAL DE CONSCIENTIZAÇÃO DA HEMOFILIA”, a ser comemorado no dia 17 de abril de cada ano.</w:t>
      </w:r>
    </w:p>
    <w:p w:rsidR="00247C04" w:rsidRPr="00247C04" w:rsidP="00247C04">
      <w:r w:rsidRPr="00247C04">
        <w:t>.</w:t>
      </w:r>
    </w:p>
    <w:p w:rsidR="00247C04" w:rsidRPr="00247C04" w:rsidP="00247C0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 w:rsidRPr="00247C04">
        <w:t xml:space="preserve">  </w:t>
      </w:r>
      <w:r w:rsidRPr="00247C04">
        <w:rPr>
          <w:rFonts w:ascii="Arial" w:hAnsi="Arial" w:cs="Arial"/>
          <w:sz w:val="22"/>
          <w:szCs w:val="22"/>
        </w:rPr>
        <w:t>Art. 2° - O DIA MUNICIPAL DE CONSCIENTIZAÇÃO DA HEMOFILIA tem por objetivo levar ao conhecimento da população as informações acerca da doença e seu adequado tratamento.</w:t>
      </w:r>
    </w:p>
    <w:p w:rsidR="00247C04" w:rsidRPr="00247C04" w:rsidP="00247C04">
      <w:r w:rsidRPr="00247C04">
        <w:t xml:space="preserve"> </w:t>
      </w:r>
    </w:p>
    <w:p w:rsidR="00247C04" w:rsidRPr="00247C04" w:rsidP="00247C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47C04">
        <w:rPr>
          <w:rFonts w:ascii="Arial" w:hAnsi="Arial" w:cs="Arial"/>
          <w:sz w:val="22"/>
          <w:szCs w:val="22"/>
        </w:rPr>
        <w:t>Art. 3º - As despesas decorrentes da execução da presente lei onerarão verbas próprias do orçamento vigente.</w:t>
      </w:r>
    </w:p>
    <w:p w:rsidR="00247C04" w:rsidRPr="00247C04" w:rsidP="00247C04"/>
    <w:p w:rsidR="00247C04" w:rsidRPr="00247C04" w:rsidP="00247C04">
      <w:pPr>
        <w:spacing w:line="36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 w:rsidRPr="00247C04">
        <w:rPr>
          <w:rFonts w:ascii="Arial" w:hAnsi="Arial" w:cs="Arial"/>
          <w:sz w:val="22"/>
          <w:szCs w:val="22"/>
        </w:rPr>
        <w:t>Art. 4°.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</w:t>
      </w:r>
      <w:r w:rsidRPr="00247C04">
        <w:rPr>
          <w:rFonts w:ascii="Arial" w:hAnsi="Arial" w:cs="Arial"/>
          <w:sz w:val="22"/>
          <w:szCs w:val="22"/>
        </w:rPr>
        <w:t xml:space="preserve"> </w:t>
      </w:r>
      <w:r w:rsidRPr="00247C04">
        <w:rPr>
          <w:rFonts w:ascii="Arial" w:hAnsi="Arial" w:cs="Arial"/>
          <w:sz w:val="22"/>
          <w:szCs w:val="22"/>
        </w:rPr>
        <w:t>Esta lei entra em vigor na data de sua publicação.</w:t>
      </w:r>
    </w:p>
    <w:p w:rsidR="00350D13" w:rsidP="00247C0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247C04">
        <w:rPr>
          <w:rFonts w:ascii="Arial" w:hAnsi="Arial" w:cs="Arial"/>
          <w:sz w:val="22"/>
          <w:szCs w:val="22"/>
        </w:rPr>
        <w:t>17</w:t>
      </w:r>
      <w:r w:rsidR="009A0324">
        <w:rPr>
          <w:rFonts w:ascii="Arial" w:hAnsi="Arial" w:cs="Arial"/>
          <w:sz w:val="22"/>
          <w:szCs w:val="22"/>
        </w:rPr>
        <w:t xml:space="preserve"> de abril</w:t>
      </w:r>
      <w:r w:rsidRPr="002D1C93" w:rsidR="00901A97">
        <w:rPr>
          <w:rFonts w:ascii="Arial" w:hAnsi="Arial" w:cs="Arial"/>
          <w:sz w:val="22"/>
          <w:szCs w:val="22"/>
        </w:rPr>
        <w:t xml:space="preserve"> de 2021.</w:t>
      </w: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F15B42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045A14" w:rsidP="00247C0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B5110" w:rsidRPr="00350D13" w:rsidP="00393D5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E529C" w:rsidP="00BE529C">
      <w:pPr>
        <w:pStyle w:val="Title"/>
        <w:jc w:val="left"/>
        <w:rPr>
          <w:rFonts w:ascii="Arial" w:hAnsi="Arial" w:cs="Arial"/>
          <w:b w:val="0"/>
          <w:sz w:val="14"/>
          <w:szCs w:val="22"/>
          <w:u w:val="none"/>
        </w:rPr>
      </w:pPr>
    </w:p>
    <w:p w:rsidR="00BE529C" w:rsidP="00BE529C">
      <w:pPr>
        <w:pStyle w:val="Title"/>
        <w:jc w:val="left"/>
        <w:rPr>
          <w:rFonts w:ascii="Arial" w:hAnsi="Arial" w:cs="Arial"/>
          <w:b w:val="0"/>
          <w:sz w:val="14"/>
          <w:szCs w:val="22"/>
          <w:u w:val="none"/>
        </w:rPr>
      </w:pPr>
    </w:p>
    <w:p w:rsidR="00BE529C" w:rsidP="00BE529C">
      <w:pPr>
        <w:pStyle w:val="Title"/>
        <w:jc w:val="left"/>
        <w:rPr>
          <w:rFonts w:ascii="Arial" w:hAnsi="Arial" w:cs="Arial"/>
          <w:b w:val="0"/>
          <w:sz w:val="14"/>
          <w:szCs w:val="22"/>
          <w:u w:val="none"/>
        </w:rPr>
      </w:pPr>
    </w:p>
    <w:p w:rsidR="00BE529C" w:rsidRPr="00BE529C" w:rsidP="00BE529C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r w:rsidRPr="00BE529C">
        <w:rPr>
          <w:rFonts w:ascii="Arial" w:hAnsi="Arial" w:cs="Arial"/>
          <w:b w:val="0"/>
          <w:sz w:val="14"/>
          <w:szCs w:val="22"/>
          <w:u w:val="none"/>
        </w:rPr>
        <w:t xml:space="preserve">PROJETO DE LEI </w:t>
      </w:r>
      <w:r w:rsidRPr="00BE529C">
        <w:rPr>
          <w:rFonts w:ascii="Arial" w:hAnsi="Arial" w:cs="Arial"/>
          <w:b w:val="0"/>
          <w:sz w:val="16"/>
          <w:u w:val="none"/>
        </w:rPr>
        <w:t>Nº</w:t>
      </w:r>
      <w:r w:rsidRPr="00BE529C">
        <w:rPr>
          <w:rFonts w:ascii="Arial" w:hAnsi="Arial" w:cs="Arial"/>
          <w:b w:val="0"/>
          <w:sz w:val="16"/>
          <w:u w:val="none"/>
        </w:rPr>
        <w:t>74</w:t>
      </w:r>
      <w:r w:rsidRPr="00BE529C">
        <w:rPr>
          <w:rFonts w:ascii="Arial" w:hAnsi="Arial" w:cs="Arial"/>
          <w:b w:val="0"/>
          <w:sz w:val="16"/>
          <w:u w:val="none"/>
        </w:rPr>
        <w:t>/</w:t>
      </w:r>
      <w:r w:rsidRPr="00BE529C">
        <w:rPr>
          <w:rFonts w:ascii="Arial" w:hAnsi="Arial" w:cs="Arial"/>
          <w:b w:val="0"/>
          <w:sz w:val="16"/>
          <w:u w:val="none"/>
        </w:rPr>
        <w:t>2021</w:t>
      </w:r>
      <w:r w:rsidRPr="00BE529C">
        <w:rPr>
          <w:rFonts w:ascii="Arial" w:hAnsi="Arial" w:cs="Arial"/>
          <w:b w:val="0"/>
          <w:sz w:val="16"/>
          <w:u w:val="none"/>
        </w:rPr>
        <w:t xml:space="preserve"> - PÁGINA 02</w:t>
      </w:r>
    </w:p>
    <w:p w:rsidR="00BE529C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7323C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1C93">
        <w:rPr>
          <w:rFonts w:ascii="Arial" w:hAnsi="Arial" w:cs="Arial"/>
          <w:b/>
          <w:sz w:val="22"/>
          <w:szCs w:val="22"/>
          <w:u w:val="single"/>
        </w:rPr>
        <w:t>EXPOSIÇÃO DE MOTIVOS</w:t>
      </w:r>
    </w:p>
    <w:p w:rsidR="00247C04" w:rsidRPr="0079011B" w:rsidP="0079011B"/>
    <w:p w:rsidR="0079011B" w:rsidRPr="0079011B" w:rsidP="0079011B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9011B">
        <w:rPr>
          <w:rFonts w:ascii="Arial" w:hAnsi="Arial" w:cs="Arial"/>
          <w:sz w:val="22"/>
          <w:szCs w:val="22"/>
        </w:rPr>
        <w:t xml:space="preserve">O dia 17 de abril foi escolhido por ser a data do nascimento do fundador da FMH (Federação Mundial de Hemofilia), Frank Schnabel. </w:t>
      </w:r>
    </w:p>
    <w:p w:rsidR="0079011B" w:rsidRPr="0079011B" w:rsidP="0079011B"/>
    <w:p w:rsidR="0079011B" w:rsidRPr="0079011B" w:rsidP="0079011B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9011B">
        <w:rPr>
          <w:rFonts w:ascii="Arial" w:hAnsi="Arial" w:cs="Arial"/>
          <w:sz w:val="22"/>
          <w:szCs w:val="22"/>
        </w:rPr>
        <w:t xml:space="preserve">A hemofilia é uma anormalidade nos fatores de coagulação do sangue, quando um dos 14 fatores não trabalha corretamente, impedindo a coagulação causando hemorragias. A hemorragia, quando no cérebro, geralmente é mortal. </w:t>
      </w:r>
    </w:p>
    <w:p w:rsidR="0079011B" w:rsidRPr="0079011B" w:rsidP="0079011B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79011B" w:rsidRPr="0079011B" w:rsidP="0079011B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9011B">
        <w:rPr>
          <w:rFonts w:ascii="Arial" w:hAnsi="Arial" w:cs="Arial"/>
          <w:sz w:val="22"/>
          <w:szCs w:val="22"/>
        </w:rPr>
        <w:t xml:space="preserve">A Organização Mundial de Saúde estima que uma em cada 10.000 (dez mil) pessoas sofrem de hemofilia. A criação do Dia Municipal do Hemofílico busca promover ações não só no que tange à saúde do portador da hemofilia, mas também na busca de seu desenvolvimento pessoal, de sua inserção na sociedade, buscando não somente sanar as necessidades imediatas dos hemofílicos, mas modificar a consciência e a saúde física do paciente através de um tratamento de saúde que foque a sua prevenção e reabilitação. </w:t>
      </w:r>
    </w:p>
    <w:p w:rsidR="0079011B" w:rsidRPr="0079011B" w:rsidP="0079011B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79011B" w:rsidRPr="0079011B" w:rsidP="0079011B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9011B">
        <w:rPr>
          <w:rFonts w:ascii="Arial" w:hAnsi="Arial" w:cs="Arial"/>
          <w:sz w:val="22"/>
          <w:szCs w:val="22"/>
        </w:rPr>
        <w:t>O fato de a hemofilia ser um problema limitado a alguns indivíduos e famílias, não colocando em risco a saúde pública, tende a diminuir a sua importância para as autoridades de saúde e por isto a relevância de iniciativas que busquem sensibilizar um maior número de pessoas para as autoridades de saúde e por isto a relevância de iniciativas que busquem sensibilizar um maior número de pessoas para a problemática dos portadores de hemofilia, possibilitando a esses indivíduos um tratamento mais condizente com as suas necessidades físicas, mentais e sociais, bem como o resgate da sua cidadania.</w:t>
      </w:r>
    </w:p>
    <w:p w:rsidR="0079011B" w:rsidRPr="0079011B" w:rsidP="0079011B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79011B" w:rsidRPr="0079011B" w:rsidP="0079011B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9011B">
        <w:rPr>
          <w:rFonts w:ascii="Arial" w:hAnsi="Arial" w:cs="Arial"/>
          <w:sz w:val="22"/>
          <w:szCs w:val="22"/>
        </w:rPr>
        <w:t xml:space="preserve">Pelo exposto, e pela importância da proposta, espera-se dos nobres Pares o apoio para aprovação da presente preposição. </w:t>
      </w:r>
    </w:p>
    <w:p w:rsidR="00247C04" w:rsidRPr="0079011B" w:rsidP="0079011B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79011B">
        <w:rPr>
          <w:rFonts w:ascii="Arial" w:hAnsi="Arial" w:cs="Arial"/>
          <w:sz w:val="22"/>
          <w:szCs w:val="22"/>
        </w:rPr>
        <w:t>17</w:t>
      </w:r>
      <w:r w:rsidR="009A0324">
        <w:rPr>
          <w:rFonts w:ascii="Arial" w:hAnsi="Arial" w:cs="Arial"/>
          <w:sz w:val="22"/>
          <w:szCs w:val="22"/>
        </w:rPr>
        <w:t xml:space="preserve"> de abril</w:t>
      </w:r>
      <w:r w:rsidR="00BE529C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2D1C93" w:rsidR="00901A97">
        <w:rPr>
          <w:rFonts w:ascii="Arial" w:hAnsi="Arial" w:cs="Arial"/>
          <w:sz w:val="22"/>
          <w:szCs w:val="22"/>
        </w:rPr>
        <w:t>021.</w:t>
      </w:r>
    </w:p>
    <w:p w:rsidR="0007323C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6308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433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436433" w:rsidRPr="002D1C93" w:rsidP="00313F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-vereador-</w:t>
      </w:r>
    </w:p>
    <w:sectPr w:rsidSect="00BE529C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4295788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974893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2465186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5055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BB71E9"/>
    <w:multiLevelType w:val="hybridMultilevel"/>
    <w:tmpl w:val="A93602C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D3FCA"/>
    <w:multiLevelType w:val="hybridMultilevel"/>
    <w:tmpl w:val="84984416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5B0B"/>
    <w:rsid w:val="00016596"/>
    <w:rsid w:val="00017A84"/>
    <w:rsid w:val="00045A14"/>
    <w:rsid w:val="0007323C"/>
    <w:rsid w:val="00092CF8"/>
    <w:rsid w:val="000A3806"/>
    <w:rsid w:val="000F254F"/>
    <w:rsid w:val="001122CD"/>
    <w:rsid w:val="00151F26"/>
    <w:rsid w:val="00165DF4"/>
    <w:rsid w:val="00171981"/>
    <w:rsid w:val="00177B46"/>
    <w:rsid w:val="001A7EB9"/>
    <w:rsid w:val="001B478A"/>
    <w:rsid w:val="001B6849"/>
    <w:rsid w:val="001C7FE6"/>
    <w:rsid w:val="001D1394"/>
    <w:rsid w:val="001E79CF"/>
    <w:rsid w:val="00246171"/>
    <w:rsid w:val="00247C04"/>
    <w:rsid w:val="00280063"/>
    <w:rsid w:val="00282FE8"/>
    <w:rsid w:val="00294B83"/>
    <w:rsid w:val="002C6732"/>
    <w:rsid w:val="002D1C93"/>
    <w:rsid w:val="002F2CA7"/>
    <w:rsid w:val="00313F56"/>
    <w:rsid w:val="0033648A"/>
    <w:rsid w:val="00350D13"/>
    <w:rsid w:val="00373483"/>
    <w:rsid w:val="00374456"/>
    <w:rsid w:val="00393D57"/>
    <w:rsid w:val="003D3AA8"/>
    <w:rsid w:val="003D4860"/>
    <w:rsid w:val="003E60B5"/>
    <w:rsid w:val="00401A11"/>
    <w:rsid w:val="00403F4F"/>
    <w:rsid w:val="00411541"/>
    <w:rsid w:val="00414B46"/>
    <w:rsid w:val="00436433"/>
    <w:rsid w:val="00442C97"/>
    <w:rsid w:val="00454EAC"/>
    <w:rsid w:val="0048363D"/>
    <w:rsid w:val="0049057E"/>
    <w:rsid w:val="004B57DB"/>
    <w:rsid w:val="004C67DE"/>
    <w:rsid w:val="004D2CD5"/>
    <w:rsid w:val="00536308"/>
    <w:rsid w:val="00574ECF"/>
    <w:rsid w:val="005A0A26"/>
    <w:rsid w:val="005B6231"/>
    <w:rsid w:val="005C059C"/>
    <w:rsid w:val="005F1601"/>
    <w:rsid w:val="006404CD"/>
    <w:rsid w:val="006442A5"/>
    <w:rsid w:val="00655117"/>
    <w:rsid w:val="00691F9B"/>
    <w:rsid w:val="006B64E9"/>
    <w:rsid w:val="006E31C0"/>
    <w:rsid w:val="006E52FA"/>
    <w:rsid w:val="00705ABB"/>
    <w:rsid w:val="00730E7A"/>
    <w:rsid w:val="0077514C"/>
    <w:rsid w:val="00775F22"/>
    <w:rsid w:val="0079011B"/>
    <w:rsid w:val="007C15DC"/>
    <w:rsid w:val="007E1EA6"/>
    <w:rsid w:val="007F2C97"/>
    <w:rsid w:val="008223E4"/>
    <w:rsid w:val="00823603"/>
    <w:rsid w:val="008A26C9"/>
    <w:rsid w:val="008A7D7B"/>
    <w:rsid w:val="008B427A"/>
    <w:rsid w:val="008B5110"/>
    <w:rsid w:val="008C0A27"/>
    <w:rsid w:val="008C7FCE"/>
    <w:rsid w:val="00901A97"/>
    <w:rsid w:val="00926472"/>
    <w:rsid w:val="00927F49"/>
    <w:rsid w:val="00991F06"/>
    <w:rsid w:val="009A0324"/>
    <w:rsid w:val="009D1CB4"/>
    <w:rsid w:val="009E0B79"/>
    <w:rsid w:val="009E7FC3"/>
    <w:rsid w:val="009F0029"/>
    <w:rsid w:val="009F196D"/>
    <w:rsid w:val="009F53D3"/>
    <w:rsid w:val="00A13D56"/>
    <w:rsid w:val="00A37DBB"/>
    <w:rsid w:val="00A45096"/>
    <w:rsid w:val="00A50676"/>
    <w:rsid w:val="00A548D0"/>
    <w:rsid w:val="00A61A54"/>
    <w:rsid w:val="00A71CAF"/>
    <w:rsid w:val="00A761C9"/>
    <w:rsid w:val="00A9035B"/>
    <w:rsid w:val="00AA79E8"/>
    <w:rsid w:val="00AE702A"/>
    <w:rsid w:val="00B24F28"/>
    <w:rsid w:val="00BE529C"/>
    <w:rsid w:val="00BF2C87"/>
    <w:rsid w:val="00C10BC7"/>
    <w:rsid w:val="00C11C5E"/>
    <w:rsid w:val="00C52DA3"/>
    <w:rsid w:val="00C641BA"/>
    <w:rsid w:val="00C87EFC"/>
    <w:rsid w:val="00CC5868"/>
    <w:rsid w:val="00CC671A"/>
    <w:rsid w:val="00CD613B"/>
    <w:rsid w:val="00CE55F5"/>
    <w:rsid w:val="00CF7F49"/>
    <w:rsid w:val="00D26CB3"/>
    <w:rsid w:val="00D37B1B"/>
    <w:rsid w:val="00D64462"/>
    <w:rsid w:val="00D65949"/>
    <w:rsid w:val="00D73B04"/>
    <w:rsid w:val="00DB6968"/>
    <w:rsid w:val="00DE6295"/>
    <w:rsid w:val="00DF4A63"/>
    <w:rsid w:val="00E2476C"/>
    <w:rsid w:val="00E31BB5"/>
    <w:rsid w:val="00E429BD"/>
    <w:rsid w:val="00E57B87"/>
    <w:rsid w:val="00E61FF7"/>
    <w:rsid w:val="00E903BB"/>
    <w:rsid w:val="00EA575D"/>
    <w:rsid w:val="00EB0148"/>
    <w:rsid w:val="00EB6BF9"/>
    <w:rsid w:val="00EB7C26"/>
    <w:rsid w:val="00EB7D7D"/>
    <w:rsid w:val="00ED121B"/>
    <w:rsid w:val="00EE7983"/>
    <w:rsid w:val="00F016AD"/>
    <w:rsid w:val="00F15B42"/>
    <w:rsid w:val="00F16623"/>
    <w:rsid w:val="00F5374B"/>
    <w:rsid w:val="00F5795D"/>
    <w:rsid w:val="00F67957"/>
    <w:rsid w:val="00F748C8"/>
    <w:rsid w:val="00FA0459"/>
    <w:rsid w:val="00FC1CD4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  <w:style w:type="character" w:styleId="Strong">
    <w:name w:val="Strong"/>
    <w:basedOn w:val="DefaultParagraphFont"/>
    <w:uiPriority w:val="22"/>
    <w:qFormat/>
    <w:rsid w:val="006E31C0"/>
    <w:rPr>
      <w:b/>
      <w:bCs/>
    </w:rPr>
  </w:style>
  <w:style w:type="paragraph" w:styleId="ListParagraph">
    <w:name w:val="List Paragraph"/>
    <w:basedOn w:val="Normal"/>
    <w:uiPriority w:val="34"/>
    <w:qFormat/>
    <w:rsid w:val="0065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212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Luciana</cp:lastModifiedBy>
  <cp:revision>21</cp:revision>
  <cp:lastPrinted>2021-03-10T18:15:00Z</cp:lastPrinted>
  <dcterms:created xsi:type="dcterms:W3CDTF">2021-03-15T15:38:00Z</dcterms:created>
  <dcterms:modified xsi:type="dcterms:W3CDTF">2021-04-19T16:56:00Z</dcterms:modified>
</cp:coreProperties>
</file>