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RPr="009577D4" w:rsidP="000F254F">
      <w:pPr>
        <w:pStyle w:val="Title"/>
        <w:rPr>
          <w:rFonts w:ascii="Arial" w:hAnsi="Arial" w:cs="Arial"/>
          <w:sz w:val="20"/>
          <w:szCs w:val="20"/>
        </w:rPr>
      </w:pPr>
      <w:r w:rsidRPr="009577D4">
        <w:rPr>
          <w:rFonts w:ascii="Arial" w:hAnsi="Arial" w:cs="Arial"/>
          <w:sz w:val="20"/>
          <w:szCs w:val="20"/>
        </w:rPr>
        <w:t>PROJETO DE RESOLUÇÃO</w:t>
      </w:r>
      <w:r w:rsidRPr="009577D4" w:rsidR="00EB0148">
        <w:rPr>
          <w:rFonts w:ascii="Arial" w:hAnsi="Arial" w:cs="Arial"/>
          <w:sz w:val="20"/>
          <w:szCs w:val="20"/>
        </w:rPr>
        <w:t xml:space="preserve"> </w:t>
      </w:r>
      <w:r w:rsidRPr="009577D4">
        <w:rPr>
          <w:rFonts w:ascii="Arial" w:hAnsi="Arial" w:cs="Arial"/>
          <w:sz w:val="20"/>
          <w:szCs w:val="20"/>
        </w:rPr>
        <w:t>Nº</w:t>
      </w:r>
      <w:r w:rsidRPr="009577D4">
        <w:rPr>
          <w:rFonts w:ascii="Arial" w:hAnsi="Arial" w:cs="Arial"/>
          <w:sz w:val="20"/>
          <w:szCs w:val="20"/>
        </w:rPr>
        <w:t>2</w:t>
      </w:r>
      <w:r w:rsidRPr="009577D4">
        <w:rPr>
          <w:rFonts w:ascii="Arial" w:hAnsi="Arial" w:cs="Arial"/>
          <w:sz w:val="20"/>
          <w:szCs w:val="20"/>
        </w:rPr>
        <w:t>/</w:t>
      </w:r>
      <w:r w:rsidRPr="009577D4">
        <w:rPr>
          <w:rFonts w:ascii="Arial" w:hAnsi="Arial" w:cs="Arial"/>
          <w:sz w:val="20"/>
          <w:szCs w:val="20"/>
        </w:rPr>
        <w:t>2021</w:t>
      </w:r>
    </w:p>
    <w:p w:rsidR="009577D4" w:rsidRPr="009577D4" w:rsidP="009D6D89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8"/>
          <w:szCs w:val="20"/>
        </w:rPr>
      </w:pPr>
    </w:p>
    <w:p w:rsidR="009D6D89" w:rsidRPr="009577D4" w:rsidP="009D6D89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0"/>
          <w:szCs w:val="20"/>
        </w:rPr>
      </w:pPr>
      <w:r w:rsidRPr="009577D4">
        <w:rPr>
          <w:rFonts w:ascii="Arial" w:hAnsi="Arial"/>
          <w:color w:val="000000"/>
          <w:sz w:val="20"/>
          <w:szCs w:val="20"/>
        </w:rPr>
        <w:t>“Dispõe sobre criação da Frente Parlamentar em Defesa dos Direitos da Pessoa com Deficiência e Doenças Raras."</w:t>
      </w:r>
    </w:p>
    <w:p w:rsidR="005B6231" w:rsidRPr="009577D4" w:rsidP="002D1C93">
      <w:pPr>
        <w:ind w:left="4536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Autoria: Eliel Miranda</w:t>
      </w:r>
      <w:r w:rsidRPr="009577D4" w:rsidR="00192527">
        <w:rPr>
          <w:rFonts w:ascii="Arial" w:hAnsi="Arial" w:cs="Arial"/>
        </w:rPr>
        <w:t xml:space="preserve">, Arnaldo Alves, </w:t>
      </w:r>
      <w:r w:rsidRPr="009577D4" w:rsidR="00192527">
        <w:rPr>
          <w:rFonts w:ascii="Arial" w:hAnsi="Arial" w:cs="Arial"/>
        </w:rPr>
        <w:t>Bachin</w:t>
      </w:r>
      <w:r w:rsidRPr="009577D4" w:rsidR="00192527">
        <w:rPr>
          <w:rFonts w:ascii="Arial" w:hAnsi="Arial" w:cs="Arial"/>
        </w:rPr>
        <w:t xml:space="preserve"> Júnior, </w:t>
      </w:r>
      <w:r w:rsidRPr="009577D4" w:rsidR="00192527">
        <w:rPr>
          <w:rFonts w:ascii="Arial" w:hAnsi="Arial" w:cs="Arial"/>
        </w:rPr>
        <w:t>Tikinho</w:t>
      </w:r>
      <w:r w:rsidRPr="009577D4" w:rsidR="00192527">
        <w:rPr>
          <w:rFonts w:ascii="Arial" w:hAnsi="Arial" w:cs="Arial"/>
        </w:rPr>
        <w:t xml:space="preserve"> TK e Careca do Esporte.</w:t>
      </w:r>
    </w:p>
    <w:p w:rsidR="00192527" w:rsidRPr="009577D4" w:rsidP="002D1C93">
      <w:pPr>
        <w:ind w:left="4536"/>
        <w:jc w:val="both"/>
        <w:rPr>
          <w:rFonts w:ascii="Arial" w:hAnsi="Arial" w:cs="Arial"/>
          <w:sz w:val="18"/>
        </w:rPr>
      </w:pPr>
    </w:p>
    <w:p w:rsidR="009D6D89" w:rsidRPr="009577D4" w:rsidP="002D1C93">
      <w:pPr>
        <w:ind w:left="4536"/>
        <w:jc w:val="both"/>
        <w:rPr>
          <w:rFonts w:ascii="Arial" w:hAnsi="Arial" w:cs="Arial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JOEL CARDOSO, Presidente da Câmara Municipal de Santa Bárbara d’Oeste, no uso de suas atribuições que lhe são conferidas por Lei, faz saber que foi aprovado e ele promulga a seguinte:</w:t>
      </w:r>
    </w:p>
    <w:p w:rsidR="009D6D89" w:rsidRPr="009577D4" w:rsidP="002D1C93">
      <w:pPr>
        <w:ind w:left="4536"/>
        <w:jc w:val="both"/>
        <w:rPr>
          <w:rFonts w:ascii="Arial" w:hAnsi="Arial" w:cs="Arial"/>
        </w:rPr>
      </w:pPr>
    </w:p>
    <w:p w:rsidR="009D6D89" w:rsidRPr="009577D4" w:rsidP="009D6D89">
      <w:pPr>
        <w:pStyle w:val="BodyText"/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RESOLUÇÃO:</w:t>
      </w:r>
    </w:p>
    <w:p w:rsidR="009D6D89" w:rsidRPr="009577D4" w:rsidP="009D6D89">
      <w:pPr>
        <w:pStyle w:val="BodyText"/>
        <w:jc w:val="center"/>
        <w:rPr>
          <w:rFonts w:ascii="Arial" w:hAnsi="Arial" w:cs="Arial"/>
          <w:b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1º Fica criada,</w:t>
      </w:r>
      <w:r w:rsidRPr="009577D4">
        <w:rPr>
          <w:rFonts w:ascii="Arial" w:hAnsi="Arial" w:cs="Arial"/>
        </w:rPr>
        <w:t xml:space="preserve">  </w:t>
      </w:r>
      <w:r w:rsidRPr="009577D4">
        <w:rPr>
          <w:rFonts w:ascii="Arial" w:hAnsi="Arial" w:cs="Arial"/>
        </w:rPr>
        <w:t>no  âmbito da Câmara Municipal de Santa Bárbara d´Oeste a Frente Parlamentar em Defesa dos Direitos da Pessoa com Deficiência e Doenças Raras, com o objetivo de promover a discussão, estudos e ações na cidade de Santa Bárbara d´Oeste acerca do tema.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  <w:sz w:val="12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2º A adesão à Frente Parlamentar Defesa dos Direitos da Pessoa com Deficiência e Doenças Raras fica facultada a todos os Vereadores da Câmara Municipal de Santa Bárbara d´Oeste, será formalizada em Termo de Adesão, publicado no Diário Oficial.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  <w:sz w:val="12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Parágrafo único. Além da participação dos parlamentares, como membros efetivos, também será permitida a participação, na condição de membros colaboradores, de representantes de entidades, públicas ou privadas, envolvidas com os objetivos da Frente Parlamentar.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  <w:sz w:val="12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3º A nomeação dos membros da Frente Parlamentar será feita por Ato do Presidente observado o Termo de Adesão.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  <w:sz w:val="12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 xml:space="preserve">Art. 4º A coordenação da Frente será exercida pelo primeiro signatário do Termo de Adesão, a quem caberá </w:t>
      </w:r>
      <w:r w:rsidRPr="009577D4">
        <w:rPr>
          <w:rFonts w:ascii="Arial" w:hAnsi="Arial" w:cs="Arial"/>
        </w:rPr>
        <w:t>a</w:t>
      </w:r>
      <w:r w:rsidRPr="009577D4">
        <w:rPr>
          <w:rFonts w:ascii="Arial" w:hAnsi="Arial" w:cs="Arial"/>
        </w:rPr>
        <w:t xml:space="preserve"> convocação das reuniões da Frente Parlamentar.</w:t>
      </w:r>
    </w:p>
    <w:p w:rsidR="009577D4" w:rsidRPr="009577D4" w:rsidP="009D6D89">
      <w:pPr>
        <w:spacing w:line="360" w:lineRule="auto"/>
        <w:ind w:firstLine="2268"/>
        <w:jc w:val="both"/>
        <w:rPr>
          <w:rFonts w:ascii="Arial" w:hAnsi="Arial" w:cs="Arial"/>
          <w:sz w:val="12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5º Na primeira reunião será aprovado o Regimento Interno da Frente Parlamentar, em que deve constar: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- prazo de funcionamento, que não poderá ser superior ao período da legislatura em que criada a Frente Parlamentar;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- objetivos;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- relação dos membros efetivos.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9577D4" w:rsidRPr="009577D4" w:rsidP="009577D4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  <w:r w:rsidRPr="009577D4">
        <w:rPr>
          <w:rFonts w:ascii="Arial" w:hAnsi="Arial" w:cs="Arial"/>
          <w:b w:val="0"/>
          <w:sz w:val="16"/>
          <w:szCs w:val="16"/>
          <w:u w:val="none"/>
        </w:rPr>
        <w:t xml:space="preserve">PROJETO DE RESOLUÇÃO 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Nº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2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/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2021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- PÁGINA 02</w:t>
      </w:r>
    </w:p>
    <w:p w:rsid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6º A Frente Parlamentar encaminhará anualmente à Mesa da Câmara, através de seu coordenador, relatório de atividades.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7º As reuniões da Frente Parlamentar serão sempre públicas, na sede da Câmara Municipal de Santa Bárbara d´Oeste ou em outro local.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 xml:space="preserve">Art. 8º A Câmara </w:t>
      </w:r>
      <w:bookmarkStart w:id="0" w:name="_GoBack"/>
      <w:bookmarkEnd w:id="0"/>
      <w:r w:rsidRPr="009577D4">
        <w:rPr>
          <w:rFonts w:ascii="Arial" w:hAnsi="Arial" w:cs="Arial"/>
        </w:rPr>
        <w:t>Municipal  de Santa Bárbara d´Oeste disponibilizará os meios adequados para o funcionamento e para a divulgação das atividades desenvolvidas pela Frente Parlamentar.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9º As despesas resultantes da execução desta Resolução correrão por conta de dotações orçamentárias próprias, suplementadas se necessário.</w:t>
      </w: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9D6D89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Art. 10 - Esta Resolução entra em vigor na data de sua publicação, revogadas as disposições em contrário.</w:t>
      </w:r>
    </w:p>
    <w:p w:rsidR="002D1C93" w:rsidRPr="009577D4" w:rsidP="009D6D89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07323C" w:rsidRPr="009577D4" w:rsidP="0007323C">
      <w:pPr>
        <w:spacing w:line="360" w:lineRule="auto"/>
        <w:jc w:val="center"/>
        <w:rPr>
          <w:rFonts w:ascii="Arial" w:hAnsi="Arial" w:cs="Arial"/>
        </w:rPr>
      </w:pPr>
      <w:r w:rsidRPr="009577D4">
        <w:rPr>
          <w:rFonts w:ascii="Arial" w:hAnsi="Arial" w:cs="Arial"/>
        </w:rPr>
        <w:t>P</w:t>
      </w:r>
      <w:r w:rsidRPr="009577D4" w:rsidR="00901A97">
        <w:rPr>
          <w:rFonts w:ascii="Arial" w:hAnsi="Arial" w:cs="Arial"/>
        </w:rPr>
        <w:t xml:space="preserve">lenário “Dr. Tancredo Neves”, em </w:t>
      </w:r>
      <w:r w:rsidRPr="009577D4" w:rsidR="009D6D89">
        <w:rPr>
          <w:rFonts w:ascii="Arial" w:hAnsi="Arial" w:cs="Arial"/>
        </w:rPr>
        <w:t>09</w:t>
      </w:r>
      <w:r w:rsidRPr="009577D4" w:rsidR="009A0324">
        <w:rPr>
          <w:rFonts w:ascii="Arial" w:hAnsi="Arial" w:cs="Arial"/>
        </w:rPr>
        <w:t xml:space="preserve"> de abril</w:t>
      </w:r>
      <w:r w:rsidRPr="009577D4" w:rsidR="00901A97">
        <w:rPr>
          <w:rFonts w:ascii="Arial" w:hAnsi="Arial" w:cs="Arial"/>
        </w:rPr>
        <w:t xml:space="preserve"> de 2021.</w:t>
      </w:r>
    </w:p>
    <w:p w:rsidR="0007323C" w:rsidRPr="009577D4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9577D4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9577D4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ELIEL MIRANDA</w:t>
      </w:r>
    </w:p>
    <w:p w:rsidR="00192527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9577D4">
      <w:pPr>
        <w:spacing w:line="360" w:lineRule="auto"/>
        <w:jc w:val="center"/>
        <w:rPr>
          <w:rFonts w:ascii="Arial" w:hAnsi="Arial" w:cs="Arial"/>
        </w:rPr>
      </w:pPr>
    </w:p>
    <w:p w:rsidR="009577D4" w:rsidP="00192527">
      <w:pPr>
        <w:spacing w:line="360" w:lineRule="auto"/>
        <w:jc w:val="center"/>
        <w:rPr>
          <w:rFonts w:ascii="Arial" w:hAnsi="Arial" w:cs="Arial"/>
          <w:b/>
        </w:rPr>
        <w:sectPr w:rsidSect="009577D4">
          <w:headerReference w:type="default" r:id="rId4"/>
          <w:pgSz w:w="11907" w:h="16840" w:code="9"/>
          <w:pgMar w:top="2552" w:right="1701" w:bottom="709" w:left="1701" w:header="567" w:footer="720" w:gutter="0"/>
          <w:cols w:space="720"/>
        </w:sectPr>
      </w:pPr>
    </w:p>
    <w:p w:rsidR="00192527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ARNALDO DA SILVA ALVES – ARNALDO ALVES</w:t>
      </w:r>
    </w:p>
    <w:p w:rsidR="00192527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9577D4">
      <w:pPr>
        <w:spacing w:line="360" w:lineRule="auto"/>
        <w:jc w:val="center"/>
        <w:rPr>
          <w:rFonts w:ascii="Arial" w:hAnsi="Arial" w:cs="Arial"/>
        </w:rPr>
      </w:pPr>
    </w:p>
    <w:p w:rsidR="00192527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OSWALDO BACHIN FILHO - BACHIN JÚNIOR</w:t>
      </w:r>
    </w:p>
    <w:p w:rsidR="00192527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RPr="009577D4" w:rsidP="009577D4">
      <w:pPr>
        <w:spacing w:line="360" w:lineRule="auto"/>
        <w:rPr>
          <w:rFonts w:ascii="Arial" w:hAnsi="Arial" w:cs="Arial"/>
        </w:rPr>
      </w:pPr>
    </w:p>
    <w:p w:rsidR="00192527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VALMIR ALCÂNTARA DE OLIVEIRA – CARECA DO ESPORTE</w:t>
      </w:r>
    </w:p>
    <w:p w:rsidR="00192527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9577D4">
      <w:pPr>
        <w:spacing w:line="360" w:lineRule="auto"/>
        <w:jc w:val="center"/>
        <w:rPr>
          <w:rFonts w:ascii="Arial" w:hAnsi="Arial" w:cs="Arial"/>
        </w:rPr>
      </w:pPr>
    </w:p>
    <w:p w:rsidR="00192527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ELTON APARECIDO CEZARETTI – TIKINHO TK</w:t>
      </w:r>
    </w:p>
    <w:p w:rsidR="009577D4" w:rsidP="009577D4">
      <w:pPr>
        <w:jc w:val="center"/>
        <w:rPr>
          <w:rFonts w:ascii="Arial" w:hAnsi="Arial" w:cs="Arial"/>
          <w:b/>
        </w:rPr>
        <w:sectPr w:rsidSect="009577D4">
          <w:type w:val="continuous"/>
          <w:pgSz w:w="11907" w:h="16840" w:code="9"/>
          <w:pgMar w:top="2552" w:right="1701" w:bottom="709" w:left="1701" w:header="567" w:footer="720" w:gutter="0"/>
          <w:cols w:num="2" w:space="720"/>
        </w:sectPr>
      </w:pPr>
      <w:r w:rsidRPr="009577D4">
        <w:rPr>
          <w:rFonts w:ascii="Arial" w:hAnsi="Arial" w:cs="Arial"/>
          <w:b/>
        </w:rPr>
        <w:t>-vereador-</w:t>
      </w:r>
    </w:p>
    <w:p w:rsidR="00192527" w:rsidRPr="009577D4" w:rsidP="00192527">
      <w:pPr>
        <w:spacing w:line="360" w:lineRule="auto"/>
        <w:jc w:val="center"/>
        <w:rPr>
          <w:rFonts w:ascii="Arial" w:hAnsi="Arial" w:cs="Arial"/>
          <w:b/>
        </w:rPr>
      </w:pPr>
    </w:p>
    <w:p w:rsidR="00192527" w:rsidRPr="009577D4" w:rsidP="00192527">
      <w:pPr>
        <w:spacing w:line="360" w:lineRule="auto"/>
        <w:jc w:val="center"/>
        <w:rPr>
          <w:rFonts w:ascii="Arial" w:hAnsi="Arial" w:cs="Arial"/>
          <w:b/>
        </w:rPr>
      </w:pPr>
    </w:p>
    <w:p w:rsidR="00192527" w:rsidRPr="009577D4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9577D4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9577D4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9577D4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  <w:r w:rsidRPr="009577D4">
        <w:rPr>
          <w:rFonts w:ascii="Arial" w:hAnsi="Arial" w:cs="Arial"/>
          <w:b w:val="0"/>
          <w:sz w:val="16"/>
          <w:szCs w:val="16"/>
          <w:u w:val="none"/>
        </w:rPr>
        <w:t xml:space="preserve">PROJETO DE RESOLUÇÃO 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Nº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2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/</w:t>
      </w:r>
      <w:r w:rsidRPr="009577D4">
        <w:rPr>
          <w:rFonts w:ascii="Arial" w:hAnsi="Arial" w:cs="Arial"/>
          <w:b w:val="0"/>
          <w:sz w:val="16"/>
          <w:szCs w:val="16"/>
          <w:u w:val="none"/>
        </w:rPr>
        <w:t>2021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- PÁGINA 0</w:t>
      </w:r>
      <w:r>
        <w:rPr>
          <w:rFonts w:ascii="Arial" w:hAnsi="Arial" w:cs="Arial"/>
          <w:b w:val="0"/>
          <w:sz w:val="16"/>
          <w:szCs w:val="16"/>
          <w:u w:val="none"/>
        </w:rPr>
        <w:t>3</w:t>
      </w:r>
    </w:p>
    <w:p w:rsidR="00045A14" w:rsidRPr="009577D4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7323C" w:rsidRPr="009577D4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577D4">
        <w:rPr>
          <w:rFonts w:ascii="Arial" w:hAnsi="Arial" w:cs="Arial"/>
          <w:b/>
          <w:u w:val="single"/>
        </w:rPr>
        <w:t>E</w:t>
      </w:r>
      <w:r w:rsidRPr="009577D4" w:rsidR="00901A97">
        <w:rPr>
          <w:rFonts w:ascii="Arial" w:hAnsi="Arial" w:cs="Arial"/>
          <w:b/>
          <w:u w:val="single"/>
        </w:rPr>
        <w:t>XPOSIÇÃO DE MOTIVOS</w:t>
      </w:r>
    </w:p>
    <w:p w:rsidR="00393D57" w:rsidRPr="009577D4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D6D89" w:rsidRPr="009577D4" w:rsidP="009D6D89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O presente projeto de resolução tem por objetivo instituir no âmbito da Câmara Municipal de Santa Bárbara d´Oeste a Frente Parlamentar em Defesa dos Direitos da Pessoa com Deficiência e Doenças Raras, sendo um espaço para vereadores, secretários municipais, entidades do terceiro setor, deputados e a sociedade em geral possam promover discussões e melhorias no cotidiano em prol da pessoa com deficiência e doenças rara.</w:t>
      </w:r>
    </w:p>
    <w:p w:rsidR="009D6D89" w:rsidRPr="009577D4" w:rsidP="009D6D89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 xml:space="preserve">Uma Frente Parlamentar pode ser entendida como uma associação de parlamentares, de caráter suprapartidário, com o objetivo de, em conjunto com a sociedade civil e órgãos públicos, promover discussões, proposições e o aprimoramento de legislação e políticas </w:t>
      </w:r>
      <w:r w:rsidRPr="009577D4">
        <w:rPr>
          <w:rFonts w:ascii="Arial" w:hAnsi="Arial" w:cs="Arial"/>
        </w:rPr>
        <w:t>públicas de um determinado setor ou, geralmente chamado</w:t>
      </w:r>
      <w:r w:rsidRPr="009577D4">
        <w:rPr>
          <w:rFonts w:ascii="Arial" w:hAnsi="Arial" w:cs="Arial"/>
        </w:rPr>
        <w:t>, causas. No caso da presente proposição, o objetivo é a melhoria da qualidade de vida e de equidade em relação à pessoa com deficiência. Dessa forma, esta proposta visa abrir a Câmara Municipal de Santa Bárbara d´Oeste para o debate, junto de outros poderes (executivo e judiciário) para uma efetiva união de forças a fim de elaborar políticas, que de forma efetiva façam uma verdadeira inclusão dos mais vulneráveis, de forma ampla, racional e justa.</w:t>
      </w:r>
    </w:p>
    <w:p w:rsidR="009D6D89" w:rsidRPr="009577D4" w:rsidP="009D6D89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 xml:space="preserve">A criação de uma Frente Parlamentar em Defesa dos Direitos da Pessoa com deficiência e doenças raras no município de Santa Bárbara d´Oeste poderá trazer a união entre os poderes municipais, a sociedade civil por meio de entidades do terceiro setor, bem como em âmbito estadual e federal, criando um espaço amplo de pessoas engajadas nesta causa, visando sempre </w:t>
      </w:r>
      <w:r w:rsidRPr="009577D4">
        <w:rPr>
          <w:rFonts w:ascii="Arial" w:hAnsi="Arial" w:cs="Arial"/>
        </w:rPr>
        <w:t>a</w:t>
      </w:r>
      <w:r w:rsidRPr="009577D4">
        <w:rPr>
          <w:rFonts w:ascii="Arial" w:hAnsi="Arial" w:cs="Arial"/>
        </w:rPr>
        <w:t xml:space="preserve"> melhoria na qualidade de vida da pessoa com deficiência.</w:t>
      </w:r>
    </w:p>
    <w:p w:rsidR="009D6D89" w:rsidRPr="009577D4" w:rsidP="009D6D89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9577D4">
        <w:rPr>
          <w:rFonts w:ascii="Arial" w:hAnsi="Arial" w:cs="Arial"/>
        </w:rPr>
        <w:t>Sendo assim, por se tratar de matéri</w:t>
      </w:r>
      <w:r w:rsidRPr="009577D4" w:rsidR="00192527">
        <w:rPr>
          <w:rFonts w:ascii="Arial" w:hAnsi="Arial" w:cs="Arial"/>
        </w:rPr>
        <w:t>a de relevada importância, contamos</w:t>
      </w:r>
      <w:r w:rsidRPr="009577D4">
        <w:rPr>
          <w:rFonts w:ascii="Arial" w:hAnsi="Arial" w:cs="Arial"/>
        </w:rPr>
        <w:t xml:space="preserve"> com a aprovação dos nobres pares para o presente projeto de resolução.</w:t>
      </w:r>
    </w:p>
    <w:p w:rsidR="00350D13" w:rsidRPr="009577D4" w:rsidP="005B6231">
      <w:pPr>
        <w:rPr>
          <w:rFonts w:ascii="Arial" w:hAnsi="Arial" w:cs="Arial"/>
        </w:rPr>
      </w:pPr>
    </w:p>
    <w:p w:rsidR="0007323C" w:rsidRPr="009577D4" w:rsidP="0007323C">
      <w:pPr>
        <w:spacing w:line="360" w:lineRule="auto"/>
        <w:jc w:val="center"/>
        <w:rPr>
          <w:rFonts w:ascii="Arial" w:hAnsi="Arial" w:cs="Arial"/>
        </w:rPr>
      </w:pPr>
      <w:r w:rsidRPr="009577D4">
        <w:rPr>
          <w:rFonts w:ascii="Arial" w:hAnsi="Arial" w:cs="Arial"/>
        </w:rPr>
        <w:t>P</w:t>
      </w:r>
      <w:r w:rsidRPr="009577D4" w:rsidR="00901A97">
        <w:rPr>
          <w:rFonts w:ascii="Arial" w:hAnsi="Arial" w:cs="Arial"/>
        </w:rPr>
        <w:t xml:space="preserve">lenário “Dr. Tancredo Neves”, em </w:t>
      </w:r>
      <w:r w:rsidRPr="009577D4" w:rsidR="009D6D89">
        <w:rPr>
          <w:rFonts w:ascii="Arial" w:hAnsi="Arial" w:cs="Arial"/>
        </w:rPr>
        <w:t>09</w:t>
      </w:r>
      <w:r w:rsidRPr="009577D4" w:rsidR="009A0324">
        <w:rPr>
          <w:rFonts w:ascii="Arial" w:hAnsi="Arial" w:cs="Arial"/>
        </w:rPr>
        <w:t xml:space="preserve"> de abril</w:t>
      </w:r>
      <w:r w:rsidRPr="009577D4" w:rsidR="00901A97">
        <w:rPr>
          <w:rFonts w:ascii="Arial" w:hAnsi="Arial" w:cs="Arial"/>
        </w:rPr>
        <w:t xml:space="preserve"> de 2.021.</w:t>
      </w:r>
    </w:p>
    <w:p w:rsidR="00192527" w:rsidRPr="009577D4" w:rsidP="0007323C">
      <w:pPr>
        <w:spacing w:line="360" w:lineRule="auto"/>
        <w:jc w:val="center"/>
        <w:rPr>
          <w:rFonts w:ascii="Arial" w:hAnsi="Arial" w:cs="Arial"/>
        </w:rPr>
      </w:pPr>
    </w:p>
    <w:p w:rsidR="00192527" w:rsidRPr="009577D4" w:rsidP="0007323C">
      <w:pPr>
        <w:spacing w:line="360" w:lineRule="auto"/>
        <w:jc w:val="center"/>
        <w:rPr>
          <w:rFonts w:ascii="Arial" w:hAnsi="Arial" w:cs="Arial"/>
        </w:rPr>
      </w:pPr>
    </w:p>
    <w:p w:rsidR="009577D4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ELIEL MIRANDA</w:t>
      </w:r>
    </w:p>
    <w:p w:rsid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9577D4">
      <w:pPr>
        <w:spacing w:line="360" w:lineRule="auto"/>
        <w:jc w:val="center"/>
        <w:rPr>
          <w:rFonts w:ascii="Arial" w:hAnsi="Arial" w:cs="Arial"/>
        </w:rPr>
      </w:pP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  <w:sectPr w:rsidSect="009577D4">
          <w:headerReference w:type="default" r:id="rId5"/>
          <w:type w:val="continuous"/>
          <w:pgSz w:w="11907" w:h="16840" w:code="9"/>
          <w:pgMar w:top="2552" w:right="1701" w:bottom="709" w:left="1701" w:header="567" w:footer="720" w:gutter="0"/>
          <w:cols w:space="720"/>
        </w:sectPr>
      </w:pPr>
    </w:p>
    <w:p w:rsidR="009577D4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ARNALDO DA SILVA ALVES – ARNALDO ALVES</w:t>
      </w:r>
    </w:p>
    <w:p w:rsid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</w:pP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OSWALDO BACHIN FILHO - BACHIN JÚNIOR</w:t>
      </w:r>
    </w:p>
    <w:p w:rsid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VALMIR ALCÂNTARA DE OLIVEIRA – CARECA DO ESPORTE</w:t>
      </w:r>
    </w:p>
    <w:p w:rsid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-vereador-</w:t>
      </w:r>
    </w:p>
    <w:p w:rsidR="009577D4" w:rsidP="009577D4">
      <w:pPr>
        <w:spacing w:line="360" w:lineRule="auto"/>
        <w:jc w:val="center"/>
        <w:rPr>
          <w:rFonts w:ascii="Arial" w:hAnsi="Arial" w:cs="Arial"/>
          <w:b/>
        </w:rPr>
      </w:pPr>
    </w:p>
    <w:p w:rsidR="009577D4" w:rsidRPr="009577D4" w:rsidP="009577D4">
      <w:pPr>
        <w:jc w:val="center"/>
        <w:rPr>
          <w:rFonts w:ascii="Arial" w:hAnsi="Arial" w:cs="Arial"/>
          <w:b/>
          <w:sz w:val="28"/>
        </w:rPr>
      </w:pPr>
    </w:p>
    <w:p w:rsidR="009577D4" w:rsidRPr="009577D4" w:rsidP="009577D4">
      <w:pPr>
        <w:jc w:val="center"/>
        <w:rPr>
          <w:rFonts w:ascii="Arial" w:hAnsi="Arial" w:cs="Arial"/>
          <w:b/>
        </w:rPr>
      </w:pPr>
      <w:r w:rsidRPr="009577D4">
        <w:rPr>
          <w:rFonts w:ascii="Arial" w:hAnsi="Arial" w:cs="Arial"/>
          <w:b/>
        </w:rPr>
        <w:t>ELTON APARECIDO CEZARETTI – TIKINHO TK</w:t>
      </w:r>
    </w:p>
    <w:p w:rsidR="009577D4" w:rsidP="009577D4">
      <w:pPr>
        <w:jc w:val="center"/>
        <w:rPr>
          <w:rFonts w:ascii="Arial" w:hAnsi="Arial" w:cs="Arial"/>
          <w:b/>
        </w:rPr>
        <w:sectPr w:rsidSect="009577D4">
          <w:type w:val="continuous"/>
          <w:pgSz w:w="11907" w:h="16840" w:code="9"/>
          <w:pgMar w:top="2552" w:right="1701" w:bottom="709" w:left="1701" w:header="567" w:footer="720" w:gutter="0"/>
          <w:cols w:num="2" w:space="720"/>
        </w:sectPr>
      </w:pPr>
      <w:r w:rsidRPr="009577D4">
        <w:rPr>
          <w:rFonts w:ascii="Arial" w:hAnsi="Arial" w:cs="Arial"/>
          <w:b/>
        </w:rPr>
        <w:t>-vereador-</w:t>
      </w:r>
    </w:p>
    <w:p w:rsidR="00192527" w:rsidRPr="009577D4" w:rsidP="009577D4">
      <w:pPr>
        <w:jc w:val="center"/>
        <w:rPr>
          <w:rFonts w:ascii="Arial" w:hAnsi="Arial" w:cs="Arial"/>
          <w:b/>
        </w:rPr>
      </w:pPr>
    </w:p>
    <w:sectPr w:rsidSect="009577D4">
      <w:type w:val="continuous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402110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803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7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577D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577D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color="white">
              <v:textbox style="mso-fit-shape-to-text:t">
                <w:txbxContent>
                  <w:p w:rsidR="009577D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577D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577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06544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95901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2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6432" filled="f" strokecolor="white">
              <v:textbox style="mso-fit-shape-to-text:t">
                <w:txbxContent>
                  <w:p w:rsidR="009577D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00122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6963"/>
    <w:multiLevelType w:val="hybridMultilevel"/>
    <w:tmpl w:val="8976F95E"/>
    <w:lvl w:ilvl="0">
      <w:start w:val="1"/>
      <w:numFmt w:val="upperRoman"/>
      <w:lvlText w:val="%1"/>
      <w:lvlJc w:val="left"/>
      <w:pPr>
        <w:ind w:left="102" w:hanging="11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2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5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7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0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3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5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38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1" w:hanging="11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0F782C"/>
    <w:rsid w:val="001122CD"/>
    <w:rsid w:val="00151F26"/>
    <w:rsid w:val="00165DF4"/>
    <w:rsid w:val="00171981"/>
    <w:rsid w:val="00177B46"/>
    <w:rsid w:val="00192527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577D4"/>
    <w:rsid w:val="00991F06"/>
    <w:rsid w:val="009A0324"/>
    <w:rsid w:val="009D1CB4"/>
    <w:rsid w:val="009D6D89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B24F28"/>
    <w:rsid w:val="00C10BC7"/>
    <w:rsid w:val="00C11C5E"/>
    <w:rsid w:val="00C52DA3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64462"/>
    <w:rsid w:val="00D66D37"/>
    <w:rsid w:val="00D73B04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C62FC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ListParagraph">
    <w:name w:val="List Paragraph"/>
    <w:basedOn w:val="Normal"/>
    <w:uiPriority w:val="1"/>
    <w:qFormat/>
    <w:rsid w:val="009D6D89"/>
    <w:pPr>
      <w:widowControl w:val="0"/>
      <w:autoSpaceDE w:val="0"/>
      <w:autoSpaceDN w:val="0"/>
      <w:spacing w:before="160"/>
      <w:ind w:left="102" w:hanging="269"/>
      <w:jc w:val="both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202</TotalTime>
  <Pages>3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</cp:lastModifiedBy>
  <cp:revision>18</cp:revision>
  <cp:lastPrinted>2021-03-10T18:15:00Z</cp:lastPrinted>
  <dcterms:created xsi:type="dcterms:W3CDTF">2021-03-15T15:38:00Z</dcterms:created>
  <dcterms:modified xsi:type="dcterms:W3CDTF">2021-04-09T19:33:00Z</dcterms:modified>
</cp:coreProperties>
</file>