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4860" w:rsidRPr="005E4CDE" w:rsidP="003D4860">
      <w:pPr>
        <w:pStyle w:val="Title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E4CDE">
        <w:rPr>
          <w:rFonts w:ascii="Arial" w:hAnsi="Arial" w:cs="Arial"/>
          <w:sz w:val="22"/>
          <w:szCs w:val="22"/>
        </w:rPr>
        <w:t xml:space="preserve">PROJETO DE LEI </w:t>
      </w:r>
      <w:r w:rsidRPr="005E4CDE" w:rsidR="005E4CDE">
        <w:rPr>
          <w:rFonts w:ascii="Arial" w:hAnsi="Arial" w:cs="Arial"/>
          <w:sz w:val="22"/>
          <w:szCs w:val="22"/>
        </w:rPr>
        <w:t xml:space="preserve">Nº </w:t>
      </w:r>
      <w:r w:rsidRPr="005E4CDE" w:rsidR="005E4CDE">
        <w:rPr>
          <w:rFonts w:ascii="Arial" w:hAnsi="Arial" w:cs="Arial"/>
          <w:sz w:val="22"/>
          <w:szCs w:val="22"/>
        </w:rPr>
        <w:t>47</w:t>
      </w:r>
      <w:r w:rsidRPr="005E4CDE" w:rsidR="005E4CDE">
        <w:rPr>
          <w:rFonts w:ascii="Arial" w:hAnsi="Arial" w:cs="Arial"/>
          <w:sz w:val="22"/>
          <w:szCs w:val="22"/>
        </w:rPr>
        <w:t>/</w:t>
      </w:r>
      <w:r w:rsidRPr="005E4CDE" w:rsidR="005E4CDE">
        <w:rPr>
          <w:rFonts w:ascii="Arial" w:hAnsi="Arial" w:cs="Arial"/>
          <w:sz w:val="22"/>
          <w:szCs w:val="22"/>
        </w:rPr>
        <w:t>2021</w:t>
      </w:r>
    </w:p>
    <w:p w:rsidR="005B6231" w:rsidRPr="005E4CDE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 xml:space="preserve"> </w:t>
      </w:r>
    </w:p>
    <w:p w:rsidR="0007323C" w:rsidRPr="005E4CDE" w:rsidP="00A548D0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  <w:r w:rsidRPr="005E4CDE">
        <w:rPr>
          <w:rFonts w:ascii="Arial" w:hAnsi="Arial"/>
          <w:color w:val="000000"/>
          <w:sz w:val="22"/>
          <w:szCs w:val="22"/>
        </w:rPr>
        <w:t xml:space="preserve">“Cria a central de interpretação da língua brasileira de sinais - libras e guias - intérpretes para pessoas com deficiência auditiva, na cidade de </w:t>
      </w:r>
      <w:r w:rsidRPr="005E4CDE" w:rsidR="005A0A26">
        <w:rPr>
          <w:rFonts w:ascii="Arial" w:hAnsi="Arial"/>
          <w:color w:val="000000"/>
          <w:sz w:val="22"/>
          <w:szCs w:val="22"/>
        </w:rPr>
        <w:t>Santa Bárbara d´Oeste</w:t>
      </w:r>
      <w:r w:rsidRPr="005E4CDE">
        <w:rPr>
          <w:rFonts w:ascii="Arial" w:hAnsi="Arial"/>
          <w:color w:val="000000"/>
          <w:sz w:val="22"/>
          <w:szCs w:val="22"/>
        </w:rPr>
        <w:t>, e dá outras providências".</w:t>
      </w:r>
    </w:p>
    <w:p w:rsidR="005B6231" w:rsidRPr="005E4CDE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A548D0" w:rsidRPr="005E4CDE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A548D0" w:rsidRPr="005E4CDE" w:rsidP="005E4CD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bookmarkStart w:id="1" w:name="artigo_1"/>
      <w:r w:rsidRPr="005E4CDE">
        <w:rPr>
          <w:rFonts w:ascii="Arial" w:hAnsi="Arial" w:cs="Arial"/>
          <w:sz w:val="22"/>
          <w:szCs w:val="22"/>
        </w:rPr>
        <w:t>Art.1</w:t>
      </w:r>
      <w:bookmarkEnd w:id="1"/>
      <w:r w:rsidRPr="005E4CDE">
        <w:rPr>
          <w:rFonts w:ascii="Arial" w:hAnsi="Arial" w:cs="Arial"/>
          <w:sz w:val="22"/>
          <w:szCs w:val="22"/>
        </w:rPr>
        <w:t xml:space="preserve">º Fica criada a Central de Interpretação da Língua Brasileira de </w:t>
      </w:r>
      <w:r w:rsidRPr="005E4CDE">
        <w:rPr>
          <w:rFonts w:ascii="Arial" w:hAnsi="Arial" w:cs="Arial"/>
          <w:sz w:val="22"/>
          <w:szCs w:val="22"/>
        </w:rPr>
        <w:t>Sinais -LIBRAS</w:t>
      </w:r>
      <w:r w:rsidRPr="005E4CDE">
        <w:rPr>
          <w:rFonts w:ascii="Arial" w:hAnsi="Arial" w:cs="Arial"/>
          <w:sz w:val="22"/>
          <w:szCs w:val="22"/>
        </w:rPr>
        <w:t xml:space="preserve"> e Guias-Intérpretes para pessoas com deficiência auditiva, vinculada à Secretaria ou Coordenadoria competente, a critério do Executivo Municipal, que prestará tratamento diferenciado às pessoas com deficiência auditiva, </w:t>
      </w:r>
      <w:r w:rsidRPr="005E4CDE" w:rsidR="005A0A26">
        <w:rPr>
          <w:rFonts w:ascii="Arial" w:hAnsi="Arial" w:cs="Arial"/>
          <w:sz w:val="22"/>
          <w:szCs w:val="22"/>
        </w:rPr>
        <w:t>na cidade de Santa Bárbara d´Oeste</w:t>
      </w:r>
      <w:r w:rsidRPr="005E4CDE">
        <w:rPr>
          <w:rFonts w:ascii="Arial" w:hAnsi="Arial" w:cs="Arial"/>
          <w:sz w:val="22"/>
          <w:szCs w:val="22"/>
        </w:rPr>
        <w:t>, com o fornecimento de informações exatas acerca dos serviços públicos municipais através de diversos meios de comunicação, inclusive através de atendimento presencial.</w:t>
      </w:r>
    </w:p>
    <w:p w:rsidR="00A548D0" w:rsidRPr="005E4CDE" w:rsidP="005E4CD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A548D0" w:rsidRPr="005E4CDE" w:rsidP="005E4CD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>Parágrafo único -</w:t>
      </w:r>
      <w:r w:rsidRPr="005E4CDE">
        <w:rPr>
          <w:rFonts w:ascii="Arial" w:hAnsi="Arial" w:cs="Arial"/>
          <w:sz w:val="22"/>
          <w:szCs w:val="22"/>
        </w:rPr>
        <w:t xml:space="preserve"> O atendimento presencial consiste em disponibilizar intérpretes </w:t>
      </w:r>
      <w:r w:rsidRPr="005E4CDE">
        <w:rPr>
          <w:rFonts w:ascii="Arial" w:hAnsi="Arial" w:cs="Arial"/>
          <w:sz w:val="22"/>
          <w:szCs w:val="22"/>
        </w:rPr>
        <w:t>da LIBRAS</w:t>
      </w:r>
      <w:r w:rsidRPr="005E4CDE">
        <w:rPr>
          <w:rFonts w:ascii="Arial" w:hAnsi="Arial" w:cs="Arial"/>
          <w:sz w:val="22"/>
          <w:szCs w:val="22"/>
        </w:rPr>
        <w:t xml:space="preserve"> e Guias-Intérpretes para pessoas com deficiência auditiva, sempre através de prévio agendamento, nos prédios e repartições públicas municipais, para auxiliar na comunicação das pessoas com deficiência auditiva, com o objetivo de que possam receber uma adequada prestação do serviço público municipal.</w:t>
      </w:r>
    </w:p>
    <w:p w:rsidR="00A548D0" w:rsidRPr="005E4CDE" w:rsidP="005E4CD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bookmarkStart w:id="2" w:name="artigo_2"/>
      <w:r w:rsidRPr="005E4CDE">
        <w:rPr>
          <w:rFonts w:ascii="Arial" w:hAnsi="Arial" w:cs="Arial"/>
          <w:sz w:val="22"/>
          <w:szCs w:val="22"/>
        </w:rPr>
        <w:t>Art.2º</w:t>
      </w:r>
      <w:bookmarkEnd w:id="2"/>
      <w:r w:rsidRPr="005E4CDE">
        <w:rPr>
          <w:rFonts w:ascii="Arial" w:hAnsi="Arial" w:cs="Arial"/>
          <w:sz w:val="22"/>
          <w:szCs w:val="22"/>
        </w:rPr>
        <w:t xml:space="preserve">  </w:t>
      </w:r>
      <w:r w:rsidRPr="005E4CDE">
        <w:rPr>
          <w:rFonts w:ascii="Arial" w:hAnsi="Arial" w:cs="Arial"/>
          <w:sz w:val="22"/>
          <w:szCs w:val="22"/>
        </w:rPr>
        <w:t>A Central deverá ser composta por um número mínimo permanente de intérpretes da LIBRAS e Guias - Intérpretes para pessoas com deficiência auditiva, suficiente para possibilitar a prestação de atendimento presencial nos prédios e repartições públicas municipais.</w:t>
      </w:r>
    </w:p>
    <w:p w:rsidR="005A0A26" w:rsidRPr="005E4CDE" w:rsidP="005E4CD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A548D0" w:rsidRPr="005E4CDE" w:rsidP="005E4CD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>Art.3º</w:t>
      </w:r>
      <w:r w:rsidRPr="005E4CDE">
        <w:rPr>
          <w:rFonts w:ascii="Arial" w:hAnsi="Arial" w:cs="Arial"/>
          <w:sz w:val="22"/>
          <w:szCs w:val="22"/>
        </w:rPr>
        <w:t xml:space="preserve">  </w:t>
      </w:r>
      <w:r w:rsidRPr="005E4CDE">
        <w:rPr>
          <w:rFonts w:ascii="Arial" w:hAnsi="Arial" w:cs="Arial"/>
          <w:sz w:val="22"/>
          <w:szCs w:val="22"/>
        </w:rPr>
        <w:t>Para a concretização da central criada por esta Lei, o Executivo Municipal poderá estabelecer ações e parcerias, quando necessário, com órgãos públicos e entidades, obedecida a legislação vigente.</w:t>
      </w:r>
    </w:p>
    <w:p w:rsidR="00A548D0" w:rsidRPr="005E4CDE" w:rsidP="005E4CD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A548D0" w:rsidRPr="005E4CDE" w:rsidP="005E4CD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bookmarkStart w:id="3" w:name="artigo_4"/>
      <w:r w:rsidRPr="005E4CDE">
        <w:rPr>
          <w:rFonts w:ascii="Arial" w:hAnsi="Arial" w:cs="Arial"/>
          <w:sz w:val="22"/>
          <w:szCs w:val="22"/>
        </w:rPr>
        <w:t>Art.4º</w:t>
      </w:r>
      <w:bookmarkEnd w:id="3"/>
      <w:r w:rsidRPr="005E4CDE">
        <w:rPr>
          <w:rFonts w:ascii="Arial" w:hAnsi="Arial" w:cs="Arial"/>
          <w:sz w:val="22"/>
          <w:szCs w:val="22"/>
        </w:rPr>
        <w:t xml:space="preserve">  </w:t>
      </w:r>
      <w:r w:rsidRPr="005E4CDE">
        <w:rPr>
          <w:rFonts w:ascii="Arial" w:hAnsi="Arial" w:cs="Arial"/>
          <w:sz w:val="22"/>
          <w:szCs w:val="22"/>
        </w:rPr>
        <w:t>Competirá à Secretaria ou Coordenadoria competente, o estabelecimento de ações e a celebração de parcerias de que trata o artigo 3º desta Lei, visando o desenvolvimento, a execução e a manutenção da Central.</w:t>
      </w:r>
      <w:bookmarkStart w:id="4" w:name="artigo_5"/>
    </w:p>
    <w:p w:rsidR="00A548D0" w:rsidRPr="005E4CDE" w:rsidP="005E4CD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A548D0" w:rsidRPr="005E4CDE" w:rsidP="005E4CD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>Art.5º</w:t>
      </w:r>
      <w:bookmarkEnd w:id="4"/>
      <w:r w:rsidRPr="005E4CDE">
        <w:rPr>
          <w:rFonts w:ascii="Arial" w:hAnsi="Arial" w:cs="Arial"/>
          <w:sz w:val="22"/>
          <w:szCs w:val="22"/>
        </w:rPr>
        <w:t xml:space="preserve">  </w:t>
      </w:r>
      <w:r w:rsidRPr="005E4CDE">
        <w:rPr>
          <w:rFonts w:ascii="Arial" w:hAnsi="Arial" w:cs="Arial"/>
          <w:sz w:val="22"/>
          <w:szCs w:val="22"/>
        </w:rPr>
        <w:t>As despesas decorrentes da execução da presente Lei correrão por conta de dotações orçamentárias próprias, suplementadas se necessário.</w:t>
      </w:r>
    </w:p>
    <w:p w:rsidR="00A548D0" w:rsidRPr="005E4CDE" w:rsidP="005E4CD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5B6231" w:rsidRPr="005E4CDE" w:rsidP="005E4CD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bookmarkStart w:id="5" w:name="artigo_6"/>
      <w:r w:rsidRPr="005E4CDE">
        <w:rPr>
          <w:rFonts w:ascii="Arial" w:hAnsi="Arial" w:cs="Arial"/>
          <w:sz w:val="22"/>
          <w:szCs w:val="22"/>
        </w:rPr>
        <w:t>Art.6º</w:t>
      </w:r>
      <w:bookmarkEnd w:id="5"/>
      <w:r w:rsidRPr="005E4CDE">
        <w:rPr>
          <w:rFonts w:ascii="Arial" w:hAnsi="Arial" w:cs="Arial"/>
          <w:sz w:val="22"/>
          <w:szCs w:val="22"/>
        </w:rPr>
        <w:t xml:space="preserve">  </w:t>
      </w:r>
      <w:r w:rsidRPr="005E4CDE">
        <w:rPr>
          <w:rFonts w:ascii="Arial" w:hAnsi="Arial" w:cs="Arial"/>
          <w:sz w:val="22"/>
          <w:szCs w:val="22"/>
        </w:rPr>
        <w:t>O Poder Executivo regulamentará a presente Lei no prazo de 180 (cento e oitenta) dias a partir da data de sua publicação no Diário Oficial do Município.</w:t>
      </w:r>
    </w:p>
    <w:p w:rsidR="005B6231" w:rsidRPr="005E4CDE" w:rsidP="00A548D0">
      <w:pPr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 xml:space="preserve"> </w:t>
      </w:r>
    </w:p>
    <w:p w:rsidR="005B6231" w:rsidRPr="005E4CDE" w:rsidP="005E4CDE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>Art. 7</w:t>
      </w:r>
      <w:r w:rsidRPr="005E4CDE" w:rsidR="00901A97">
        <w:rPr>
          <w:rFonts w:ascii="Arial" w:hAnsi="Arial" w:cs="Arial"/>
          <w:sz w:val="22"/>
          <w:szCs w:val="22"/>
        </w:rPr>
        <w:t xml:space="preserve">° Esta Lei entra em vigor na data de sua publicação, revogadas as disposições em contrário. </w:t>
      </w:r>
    </w:p>
    <w:p w:rsidR="0007323C" w:rsidRPr="005E4CDE" w:rsidP="00436433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 xml:space="preserve"> </w:t>
      </w:r>
    </w:p>
    <w:p w:rsidR="0007323C" w:rsidRPr="005E4CDE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5E4CDE" w:rsidR="00A548D0">
        <w:rPr>
          <w:rFonts w:ascii="Arial" w:hAnsi="Arial" w:cs="Arial"/>
          <w:sz w:val="22"/>
          <w:szCs w:val="22"/>
        </w:rPr>
        <w:t>15</w:t>
      </w:r>
      <w:r w:rsidRPr="005E4CDE">
        <w:rPr>
          <w:rFonts w:ascii="Arial" w:hAnsi="Arial" w:cs="Arial"/>
          <w:sz w:val="22"/>
          <w:szCs w:val="22"/>
        </w:rPr>
        <w:t xml:space="preserve"> de março de 2021.</w:t>
      </w:r>
    </w:p>
    <w:p w:rsidR="0007323C" w:rsidRPr="005E4CDE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5E4CDE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5E4CDE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5E4CDE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E4CDE">
        <w:rPr>
          <w:rFonts w:ascii="Arial" w:hAnsi="Arial" w:cs="Arial"/>
          <w:b/>
          <w:sz w:val="22"/>
          <w:szCs w:val="22"/>
        </w:rPr>
        <w:t>ELIEL MIRANDA</w:t>
      </w:r>
    </w:p>
    <w:p w:rsidR="0007323C" w:rsidRPr="005E4CDE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E4CDE">
        <w:rPr>
          <w:rFonts w:ascii="Arial" w:hAnsi="Arial" w:cs="Arial"/>
          <w:b/>
          <w:sz w:val="22"/>
          <w:szCs w:val="22"/>
        </w:rPr>
        <w:t>-vereador-</w:t>
      </w:r>
    </w:p>
    <w:p w:rsidR="005B6231" w:rsidRPr="005E4CDE" w:rsidP="0007323C">
      <w:pPr>
        <w:rPr>
          <w:rFonts w:ascii="Arial" w:hAnsi="Arial" w:cs="Arial"/>
          <w:sz w:val="22"/>
          <w:szCs w:val="22"/>
        </w:rPr>
      </w:pPr>
    </w:p>
    <w:p w:rsidR="00436433" w:rsidRPr="005E4CDE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36433" w:rsidRPr="005E4CDE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1C93" w:rsidRPr="005E4CDE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1C93" w:rsidRPr="005E4CDE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1C93" w:rsidRPr="005E4CDE" w:rsidP="0043643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D1C93" w:rsidRPr="005E4CDE" w:rsidP="00A548D0">
      <w:pPr>
        <w:pStyle w:val="Contedodatabela"/>
        <w:spacing w:after="283"/>
        <w:jc w:val="both"/>
        <w:rPr>
          <w:rFonts w:ascii="Arial" w:hAnsi="Arial"/>
          <w:color w:val="000000"/>
          <w:sz w:val="22"/>
          <w:szCs w:val="22"/>
        </w:rPr>
      </w:pPr>
    </w:p>
    <w:p w:rsidR="005E4CDE" w:rsidRPr="005E4CDE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E4CDE" w:rsidRPr="005E4CDE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E4CDE" w:rsidRPr="005E4CDE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E4CDE" w:rsidRPr="005E4CDE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E4CDE" w:rsidRPr="005E4CDE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E4CDE" w:rsidRPr="005E4CDE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7323C" w:rsidRPr="005E4CDE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E4CDE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5B6231" w:rsidRPr="005E4CDE" w:rsidP="005B6231">
      <w:pPr>
        <w:rPr>
          <w:rFonts w:ascii="Arial" w:hAnsi="Arial" w:cs="Arial"/>
          <w:sz w:val="22"/>
          <w:szCs w:val="22"/>
        </w:rPr>
      </w:pPr>
    </w:p>
    <w:p w:rsidR="005B6231" w:rsidRPr="005E4CDE" w:rsidP="005B6231">
      <w:pPr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 xml:space="preserve"> </w:t>
      </w:r>
    </w:p>
    <w:p w:rsidR="00A548D0" w:rsidRPr="005E4CDE" w:rsidP="00A548D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>Buscando ampliar a inclusão social e participativa de grupos da sociedade que vivem hoje isolados, dentre eles destaco os deficientes auditivos e os surdo-cegos, proponho o presente Projeto.</w:t>
      </w:r>
    </w:p>
    <w:p w:rsidR="005A0A26" w:rsidRPr="005E4CDE" w:rsidP="00A548D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A548D0" w:rsidRPr="005E4CDE" w:rsidP="00A548D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>Assim sendo, para que aconteça a inclusão da pessoa com deficiência em todas as dimensões sociais, há que se começar a delinear a ideia de acessibilidade, isto é, a construção de propostas inclusivas em todas as instâncias da vida na sociedade, de forma a garantir o acesso integral e imediato, a fim de favorecer a participação de todos nos equipamentos públicos e espaços sociais, independentemente do tipo de deficiência e do seu grau de comprometimento.</w:t>
      </w:r>
    </w:p>
    <w:p w:rsidR="005A0A26" w:rsidRPr="005E4CDE" w:rsidP="00A548D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A548D0" w:rsidRPr="005E4CDE" w:rsidP="005A0A2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>Desta feita, para que seja garantida a plena acessibilidade da pessoa com deficiência auditiva ou surdo-cega aos serviços públicos municipais, esta Proposição tem como objetivo a criação de uma Central de Intérpretes da Língua Brasileira de Sinais (LIBRAS) com guias intérpretes para deficientes auditivos e surdo-cegos, que fornecerão o atendimento adequado e específico às necessidades dos deficientes sensoriais.</w:t>
      </w:r>
    </w:p>
    <w:p w:rsidR="005A0A26" w:rsidRPr="005E4CDE" w:rsidP="005A0A2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A548D0" w:rsidRPr="005E4CDE" w:rsidP="005A0A2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>As pessoas com deficiência auditiva e as surdos-cegas poderão ir pessoalmente à referida Central tirar as suas dúvidas acerca dos serviços públicos municipais, bem como receber a adequada orientação para conseguir utilizar esses serviços com plenitude.</w:t>
      </w:r>
    </w:p>
    <w:p w:rsidR="005A0A26" w:rsidRPr="005E4CDE" w:rsidP="005A0A2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A548D0" w:rsidRPr="005E4CDE" w:rsidP="005A0A2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> Ainda, as pessoas com deficiência auditiva e as surdo-cegas poderão agendar com a Central para que o atendimento em determinados serviços públicos seja presencial, ou seja, os intérpretes das LIBRAS e guias intérpretes para deficientes auditivos e surdo-cegos poderão estar presentes no serviço público municipal para auxiliar prontamente em todas as situações que gerarem dúvidas a esses munícipes.</w:t>
      </w:r>
    </w:p>
    <w:p w:rsidR="005A0A26" w:rsidRPr="005E4CDE" w:rsidP="005A0A2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A548D0" w:rsidRPr="005E4CDE" w:rsidP="005A0A2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 xml:space="preserve">Nesse sentido, destaca-se a situação dos surdos e, especialmente, dos surdo-cegos, por ser uma das mais complexas e emergenciais, uma vez que não </w:t>
      </w:r>
      <w:r w:rsidRPr="005E4CDE">
        <w:rPr>
          <w:rFonts w:ascii="Arial" w:hAnsi="Arial" w:cs="Arial"/>
          <w:sz w:val="22"/>
          <w:szCs w:val="22"/>
        </w:rPr>
        <w:t xml:space="preserve">possuem a visão e a audição, dependendo integralmente do atendimento presencial de uma guia intérprete devidamente treinado e especializado nesse tipo de auxílio à comunicação tão específica. </w:t>
      </w:r>
    </w:p>
    <w:p w:rsidR="005A0A26" w:rsidRPr="005E4CDE" w:rsidP="005A0A2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436433" w:rsidRPr="005E4CDE" w:rsidP="005A0A26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>Diante de todo o exposto, submetemos o presente Projeto de Lei à elevada apreciação dos Nobres Vereadores que integram esta Casa de Leis, na expectativa de que, após regular tramitação, seja ao final deliberado e aprovado na devida forma regimental.</w:t>
      </w:r>
    </w:p>
    <w:p w:rsidR="005B6231" w:rsidRPr="005E4CDE" w:rsidP="0007323C">
      <w:pPr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 xml:space="preserve"> </w:t>
      </w:r>
    </w:p>
    <w:p w:rsidR="0007323C" w:rsidRPr="005E4CDE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E4CDE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5E4CDE" w:rsidR="005A0A26">
        <w:rPr>
          <w:rFonts w:ascii="Arial" w:hAnsi="Arial" w:cs="Arial"/>
          <w:sz w:val="22"/>
          <w:szCs w:val="22"/>
        </w:rPr>
        <w:t>15</w:t>
      </w:r>
      <w:r w:rsidRPr="005E4CDE">
        <w:rPr>
          <w:rFonts w:ascii="Arial" w:hAnsi="Arial" w:cs="Arial"/>
          <w:sz w:val="22"/>
          <w:szCs w:val="22"/>
        </w:rPr>
        <w:t xml:space="preserve"> de março de 2021.</w:t>
      </w:r>
    </w:p>
    <w:p w:rsidR="0007323C" w:rsidRPr="005E4CDE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6308" w:rsidRPr="005E4CDE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5E4CDE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5E4CDE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E4CDE">
        <w:rPr>
          <w:rFonts w:ascii="Arial" w:hAnsi="Arial" w:cs="Arial"/>
          <w:b/>
          <w:sz w:val="22"/>
          <w:szCs w:val="22"/>
        </w:rPr>
        <w:t>ELIEL MIRANDA</w:t>
      </w:r>
    </w:p>
    <w:p w:rsidR="00436433" w:rsidRPr="005E4CDE" w:rsidP="00313F56">
      <w:pPr>
        <w:jc w:val="center"/>
        <w:rPr>
          <w:rFonts w:ascii="Arial" w:hAnsi="Arial" w:cs="Arial"/>
          <w:b/>
          <w:sz w:val="22"/>
          <w:szCs w:val="22"/>
        </w:rPr>
      </w:pPr>
      <w:r w:rsidRPr="005E4CDE">
        <w:rPr>
          <w:rFonts w:ascii="Arial" w:hAnsi="Arial" w:cs="Arial"/>
          <w:b/>
          <w:sz w:val="22"/>
          <w:szCs w:val="22"/>
        </w:rPr>
        <w:t>-vereador-</w:t>
      </w:r>
    </w:p>
    <w:sectPr w:rsidSect="0007323C">
      <w:headerReference w:type="default" r:id="rId4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686964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661496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2465186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5055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7323C"/>
    <w:rsid w:val="00092CF8"/>
    <w:rsid w:val="000A3806"/>
    <w:rsid w:val="001122CD"/>
    <w:rsid w:val="00151F2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46171"/>
    <w:rsid w:val="00280063"/>
    <w:rsid w:val="00282FE8"/>
    <w:rsid w:val="00294B83"/>
    <w:rsid w:val="002C6732"/>
    <w:rsid w:val="002D1C93"/>
    <w:rsid w:val="00313F56"/>
    <w:rsid w:val="0033648A"/>
    <w:rsid w:val="00373483"/>
    <w:rsid w:val="00374456"/>
    <w:rsid w:val="00396458"/>
    <w:rsid w:val="003D3AA8"/>
    <w:rsid w:val="003D4860"/>
    <w:rsid w:val="003E60B5"/>
    <w:rsid w:val="00401A11"/>
    <w:rsid w:val="00411541"/>
    <w:rsid w:val="00414B46"/>
    <w:rsid w:val="00436433"/>
    <w:rsid w:val="00454EAC"/>
    <w:rsid w:val="0049057E"/>
    <w:rsid w:val="004B57DB"/>
    <w:rsid w:val="004C67DE"/>
    <w:rsid w:val="004D2CD5"/>
    <w:rsid w:val="00536308"/>
    <w:rsid w:val="005A0A26"/>
    <w:rsid w:val="005B6231"/>
    <w:rsid w:val="005C059C"/>
    <w:rsid w:val="005E4CDE"/>
    <w:rsid w:val="005F1601"/>
    <w:rsid w:val="006B64E9"/>
    <w:rsid w:val="006E52FA"/>
    <w:rsid w:val="00705ABB"/>
    <w:rsid w:val="0077514C"/>
    <w:rsid w:val="00775F22"/>
    <w:rsid w:val="007C15DC"/>
    <w:rsid w:val="007E1EA6"/>
    <w:rsid w:val="007F2C97"/>
    <w:rsid w:val="008A26C9"/>
    <w:rsid w:val="008B427A"/>
    <w:rsid w:val="008C0A27"/>
    <w:rsid w:val="00901A97"/>
    <w:rsid w:val="00927F49"/>
    <w:rsid w:val="00991F06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9035B"/>
    <w:rsid w:val="00AA79E8"/>
    <w:rsid w:val="00AE702A"/>
    <w:rsid w:val="00C10BC7"/>
    <w:rsid w:val="00C11C5E"/>
    <w:rsid w:val="00C641BA"/>
    <w:rsid w:val="00C87EFC"/>
    <w:rsid w:val="00CC5868"/>
    <w:rsid w:val="00CC671A"/>
    <w:rsid w:val="00CD613B"/>
    <w:rsid w:val="00CE55F5"/>
    <w:rsid w:val="00CF7F49"/>
    <w:rsid w:val="00D26CB3"/>
    <w:rsid w:val="00D37B1B"/>
    <w:rsid w:val="00DB6968"/>
    <w:rsid w:val="00DE6295"/>
    <w:rsid w:val="00DF4A63"/>
    <w:rsid w:val="00E2476C"/>
    <w:rsid w:val="00E31BB5"/>
    <w:rsid w:val="00E429BD"/>
    <w:rsid w:val="00E61FF7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16623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71</TotalTime>
  <Pages>4</Pages>
  <Words>786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Henrique Macedo</cp:lastModifiedBy>
  <cp:revision>5</cp:revision>
  <cp:lastPrinted>2021-03-10T18:15:00Z</cp:lastPrinted>
  <dcterms:created xsi:type="dcterms:W3CDTF">2021-03-15T15:38:00Z</dcterms:created>
  <dcterms:modified xsi:type="dcterms:W3CDTF">2021-03-18T18:26:00Z</dcterms:modified>
</cp:coreProperties>
</file>