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Pr="00F75516" w:rsidR="00077FE0">
        <w:rPr>
          <w:rFonts w:ascii="Arial" w:hAnsi="Arial" w:cs="Arial"/>
        </w:rPr>
        <w:t xml:space="preserve">Nº </w:t>
      </w:r>
      <w:r w:rsidRPr="00F75516" w:rsidR="00077FE0">
        <w:rPr>
          <w:rFonts w:ascii="Arial" w:hAnsi="Arial" w:cs="Arial"/>
        </w:rPr>
        <w:t>122</w:t>
      </w:r>
      <w:r w:rsidRPr="00F75516" w:rsidR="00077FE0">
        <w:rPr>
          <w:rFonts w:ascii="Arial" w:hAnsi="Arial" w:cs="Arial"/>
        </w:rPr>
        <w:t>/</w:t>
      </w:r>
      <w:r w:rsidRPr="00F75516" w:rsidR="00077FE0"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 w:rsidR="008C4256">
        <w:rPr>
          <w:rFonts w:ascii="Arial" w:hAnsi="Arial" w:cs="Arial"/>
          <w:sz w:val="24"/>
          <w:szCs w:val="24"/>
        </w:rPr>
        <w:t xml:space="preserve"> ao Diretório do Instituto Butantan</w:t>
      </w:r>
      <w:r w:rsidR="003C4C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onde </w:t>
      </w:r>
      <w:r w:rsidR="00077FE0">
        <w:rPr>
          <w:rFonts w:ascii="Arial" w:hAnsi="Arial" w:cs="Arial"/>
          <w:sz w:val="24"/>
          <w:szCs w:val="24"/>
        </w:rPr>
        <w:t>sejam</w:t>
      </w:r>
      <w:r>
        <w:rPr>
          <w:rFonts w:ascii="Arial" w:hAnsi="Arial" w:cs="Arial"/>
          <w:sz w:val="24"/>
          <w:szCs w:val="24"/>
        </w:rPr>
        <w:t xml:space="preserve"> </w:t>
      </w:r>
      <w:r w:rsidR="00077FE0">
        <w:rPr>
          <w:rFonts w:ascii="Arial" w:hAnsi="Arial" w:cs="Arial"/>
          <w:sz w:val="24"/>
          <w:szCs w:val="24"/>
        </w:rPr>
        <w:t>viabilizados</w:t>
      </w:r>
      <w:r w:rsidR="008C4256">
        <w:rPr>
          <w:rFonts w:ascii="Arial" w:hAnsi="Arial" w:cs="Arial"/>
          <w:sz w:val="24"/>
          <w:szCs w:val="24"/>
        </w:rPr>
        <w:t xml:space="preserve"> </w:t>
      </w:r>
      <w:r w:rsidR="007E7B5F">
        <w:rPr>
          <w:rFonts w:ascii="Arial" w:hAnsi="Arial" w:cs="Arial"/>
          <w:sz w:val="24"/>
          <w:szCs w:val="24"/>
        </w:rPr>
        <w:t>estudos onde possa projetar a vacinação em massa no município de Santa Bárbara d’Oeste.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960AB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C48" w:rsidP="00C67CAA">
      <w:pPr>
        <w:jc w:val="both"/>
        <w:rPr>
          <w:rFonts w:ascii="Arial" w:hAnsi="Arial" w:cs="Arial"/>
          <w:sz w:val="24"/>
          <w:szCs w:val="24"/>
        </w:rPr>
      </w:pPr>
    </w:p>
    <w:p w:rsidR="00B516F6" w:rsidP="00B516F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agravamento da crise provocada pelo avanço da pandemia com o novo </w:t>
      </w:r>
      <w:r w:rsidR="002B1E72">
        <w:rPr>
          <w:rFonts w:ascii="Arial" w:hAnsi="Arial" w:cs="Arial"/>
          <w:sz w:val="24"/>
          <w:szCs w:val="24"/>
        </w:rPr>
        <w:t>corona</w:t>
      </w:r>
      <w:r w:rsidR="00F45085">
        <w:rPr>
          <w:rFonts w:ascii="Arial" w:hAnsi="Arial" w:cs="Arial"/>
          <w:sz w:val="24"/>
          <w:szCs w:val="24"/>
        </w:rPr>
        <w:t>vírus</w:t>
      </w:r>
      <w:r>
        <w:rPr>
          <w:rFonts w:ascii="Arial" w:hAnsi="Arial" w:cs="Arial"/>
          <w:sz w:val="24"/>
          <w:szCs w:val="24"/>
        </w:rPr>
        <w:t xml:space="preserve"> (covid-19). </w:t>
      </w:r>
      <w:r w:rsidR="00077FE0">
        <w:rPr>
          <w:rFonts w:ascii="Arial" w:hAnsi="Arial" w:cs="Arial"/>
          <w:sz w:val="24"/>
          <w:szCs w:val="24"/>
        </w:rPr>
        <w:t>E com a</w:t>
      </w:r>
      <w:r>
        <w:rPr>
          <w:rFonts w:ascii="Arial" w:hAnsi="Arial" w:cs="Arial"/>
          <w:sz w:val="24"/>
          <w:szCs w:val="24"/>
        </w:rPr>
        <w:t xml:space="preserve"> rápida disseminação mundial</w:t>
      </w:r>
      <w:r w:rsidR="00A052DE">
        <w:rPr>
          <w:rFonts w:ascii="Arial" w:hAnsi="Arial" w:cs="Arial"/>
          <w:sz w:val="24"/>
          <w:szCs w:val="24"/>
        </w:rPr>
        <w:t>,</w:t>
      </w:r>
      <w:r w:rsidR="00077FE0">
        <w:rPr>
          <w:rFonts w:ascii="Arial" w:hAnsi="Arial" w:cs="Arial"/>
          <w:sz w:val="24"/>
          <w:szCs w:val="24"/>
        </w:rPr>
        <w:t xml:space="preserve"> </w:t>
      </w:r>
      <w:r w:rsidR="00A052DE">
        <w:rPr>
          <w:rFonts w:ascii="Arial" w:hAnsi="Arial" w:cs="Arial"/>
          <w:sz w:val="24"/>
          <w:szCs w:val="24"/>
        </w:rPr>
        <w:t xml:space="preserve">onde </w:t>
      </w:r>
      <w:r w:rsidR="00077FE0">
        <w:rPr>
          <w:rFonts w:ascii="Arial" w:hAnsi="Arial" w:cs="Arial"/>
          <w:sz w:val="24"/>
          <w:szCs w:val="24"/>
        </w:rPr>
        <w:t>preocupando toda nação brasileira, bem como toda população Barbarense</w:t>
      </w:r>
      <w:r>
        <w:rPr>
          <w:rFonts w:ascii="Arial" w:hAnsi="Arial" w:cs="Arial"/>
          <w:sz w:val="24"/>
          <w:szCs w:val="24"/>
        </w:rPr>
        <w:t>, que recorrem pra se proteger.</w:t>
      </w:r>
    </w:p>
    <w:p w:rsidR="00B516F6" w:rsidP="00B516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B3A91" w:rsidRPr="00B516F6" w:rsidP="00B516F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65EF7">
        <w:rPr>
          <w:rFonts w:ascii="Arial" w:hAnsi="Arial" w:cs="Arial"/>
          <w:sz w:val="24"/>
          <w:szCs w:val="24"/>
        </w:rPr>
        <w:t xml:space="preserve">, </w:t>
      </w:r>
      <w:r w:rsidR="00C67CAA">
        <w:rPr>
          <w:rFonts w:ascii="Arial" w:hAnsi="Arial" w:cs="Arial"/>
          <w:sz w:val="24"/>
          <w:szCs w:val="24"/>
        </w:rPr>
        <w:t xml:space="preserve">o objetivo da vacinação é </w:t>
      </w:r>
      <w:r w:rsidRPr="00B516F6" w:rsidR="00B516F6">
        <w:rPr>
          <w:rFonts w:ascii="Arial" w:hAnsi="Arial" w:cs="Arial"/>
          <w:sz w:val="24"/>
          <w:szCs w:val="24"/>
          <w:shd w:val="clear" w:color="auto" w:fill="FFFFFF"/>
        </w:rPr>
        <w:t>interromper a circulação do vírus de forma controlada e sustentada. Mas isso só é possível se uma parcela significativa da população for vacinada. Com a vacinação em massa da população, torna-se impossível que o Sars-CoV-2 encontre hospedeiro e, com isso, se reduz drasticamente o número de pessoas infectadas.</w:t>
      </w:r>
    </w:p>
    <w:p w:rsidR="00C67CAA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7CAA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ante o expost</w:t>
      </w:r>
      <w:r w:rsidR="00B516F6">
        <w:rPr>
          <w:rFonts w:ascii="Arial" w:hAnsi="Arial" w:cs="Arial"/>
          <w:sz w:val="24"/>
          <w:szCs w:val="24"/>
        </w:rPr>
        <w:t>o acima, seja viabilizado pelo Instituto Butantan</w:t>
      </w:r>
      <w:r w:rsidR="00F45085">
        <w:rPr>
          <w:rFonts w:ascii="Arial" w:hAnsi="Arial" w:cs="Arial"/>
          <w:sz w:val="24"/>
          <w:szCs w:val="24"/>
        </w:rPr>
        <w:t>,</w:t>
      </w:r>
      <w:r w:rsidR="002B1E72">
        <w:rPr>
          <w:rFonts w:ascii="Arial" w:hAnsi="Arial" w:cs="Arial"/>
          <w:sz w:val="24"/>
          <w:szCs w:val="24"/>
        </w:rPr>
        <w:t xml:space="preserve"> </w:t>
      </w:r>
      <w:r w:rsidR="007E7B5F">
        <w:rPr>
          <w:rFonts w:ascii="Arial" w:hAnsi="Arial" w:cs="Arial"/>
          <w:sz w:val="24"/>
          <w:szCs w:val="24"/>
        </w:rPr>
        <w:t>estudos onde possa projetar a vacinação em massa no</w:t>
      </w:r>
      <w:r w:rsidR="002B1E72">
        <w:rPr>
          <w:rFonts w:ascii="Arial" w:hAnsi="Arial" w:cs="Arial"/>
          <w:sz w:val="24"/>
          <w:szCs w:val="24"/>
        </w:rPr>
        <w:t xml:space="preserve"> </w:t>
      </w:r>
      <w:r w:rsidR="00F45085">
        <w:rPr>
          <w:rFonts w:ascii="Arial" w:hAnsi="Arial" w:cs="Arial"/>
          <w:sz w:val="24"/>
          <w:szCs w:val="24"/>
        </w:rPr>
        <w:t>muni</w:t>
      </w:r>
      <w:r w:rsidR="008C4256">
        <w:rPr>
          <w:rFonts w:ascii="Arial" w:hAnsi="Arial" w:cs="Arial"/>
          <w:sz w:val="24"/>
          <w:szCs w:val="24"/>
        </w:rPr>
        <w:t>cípio de Santa Bárbara d’Oeste</w:t>
      </w:r>
      <w:r w:rsidR="00A9629B">
        <w:rPr>
          <w:rFonts w:ascii="Arial" w:hAnsi="Arial" w:cs="Arial"/>
          <w:sz w:val="24"/>
          <w:szCs w:val="24"/>
        </w:rPr>
        <w:t>, assim como tem sido realizado no município de Serrana, no interior de São Paulo</w:t>
      </w:r>
      <w:r w:rsidR="007A5DA3">
        <w:rPr>
          <w:rFonts w:ascii="Arial" w:hAnsi="Arial" w:cs="Arial"/>
          <w:sz w:val="24"/>
          <w:szCs w:val="24"/>
        </w:rPr>
        <w:t>.</w:t>
      </w:r>
    </w:p>
    <w:p w:rsidR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044DA" w:rsidP="00077FE0">
      <w:pPr>
        <w:ind w:firstLine="1134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7A5DA3">
        <w:rPr>
          <w:rFonts w:ascii="Arial" w:hAnsi="Arial" w:cs="Arial"/>
          <w:sz w:val="24"/>
          <w:szCs w:val="24"/>
        </w:rPr>
        <w:t>a</w:t>
      </w:r>
      <w:r w:rsidR="008C4256">
        <w:rPr>
          <w:rFonts w:ascii="Arial" w:hAnsi="Arial" w:cs="Arial"/>
          <w:sz w:val="24"/>
          <w:szCs w:val="24"/>
        </w:rPr>
        <w:t xml:space="preserve"> a Diretoria do Instituto Butantan, que seja viabilizado </w:t>
      </w:r>
      <w:r w:rsidR="007E7B5F">
        <w:rPr>
          <w:rFonts w:ascii="Arial" w:hAnsi="Arial" w:cs="Arial"/>
          <w:sz w:val="24"/>
          <w:szCs w:val="24"/>
        </w:rPr>
        <w:t>estudos onde possa projetar a vacinação em massa no</w:t>
      </w:r>
      <w:r w:rsidR="008C4256">
        <w:rPr>
          <w:rFonts w:ascii="Arial" w:hAnsi="Arial" w:cs="Arial"/>
          <w:sz w:val="24"/>
          <w:szCs w:val="24"/>
        </w:rPr>
        <w:t xml:space="preserve"> Município de Santa Bárbara d’Oeste</w:t>
      </w:r>
      <w:r w:rsidR="007A5DA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Em caminhar copia para </w:t>
      </w:r>
      <w:r w:rsidRPr="00077FE0" w:rsidR="00077FE0">
        <w:rPr>
          <w:rFonts w:ascii="Arial" w:hAnsi="Arial" w:cs="Arial"/>
          <w:sz w:val="24"/>
          <w:szCs w:val="24"/>
        </w:rPr>
        <w:t>o endereço Localizado</w:t>
      </w:r>
      <w:r w:rsidRPr="00077FE0" w:rsidR="007A5DA3">
        <w:rPr>
          <w:rFonts w:ascii="Arial" w:hAnsi="Arial" w:cs="Arial"/>
          <w:sz w:val="24"/>
          <w:szCs w:val="24"/>
        </w:rPr>
        <w:t xml:space="preserve"> </w:t>
      </w:r>
      <w:r w:rsidR="00077FE0">
        <w:rPr>
          <w:rFonts w:ascii="Arial" w:hAnsi="Arial" w:cs="Arial"/>
          <w:sz w:val="24"/>
          <w:szCs w:val="24"/>
        </w:rPr>
        <w:t xml:space="preserve">á </w:t>
      </w:r>
      <w:r w:rsidRPr="00077FE0" w:rsidR="00077FE0">
        <w:rPr>
          <w:rFonts w:ascii="Arial" w:hAnsi="Arial" w:cs="Arial"/>
          <w:color w:val="202124"/>
          <w:sz w:val="24"/>
          <w:szCs w:val="24"/>
          <w:shd w:val="clear" w:color="auto" w:fill="FFFFFF"/>
        </w:rPr>
        <w:t>Av. Vital Brasil, 1500 - Butantã, São Paulo - SP, 05503-900</w:t>
      </w:r>
      <w:r w:rsidR="00077FE0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960AB6" w:rsidP="00077FE0">
      <w:pPr>
        <w:ind w:firstLine="1134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960AB6" w:rsidRPr="00077FE0" w:rsidP="00077FE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177EC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077FE0">
        <w:rPr>
          <w:rFonts w:ascii="Arial" w:hAnsi="Arial" w:cs="Arial"/>
          <w:sz w:val="24"/>
          <w:szCs w:val="24"/>
        </w:rPr>
        <w:t>Neves”, em 16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77FE0">
        <w:rPr>
          <w:rFonts w:ascii="Arial" w:hAnsi="Arial" w:cs="Arial"/>
          <w:sz w:val="24"/>
          <w:szCs w:val="24"/>
        </w:rPr>
        <w:t>fevereiro de 2.021</w:t>
      </w:r>
      <w:r>
        <w:rPr>
          <w:rFonts w:ascii="Arial" w:hAnsi="Arial" w:cs="Arial"/>
          <w:sz w:val="24"/>
          <w:szCs w:val="24"/>
        </w:rPr>
        <w:t>.</w:t>
      </w:r>
    </w:p>
    <w:p w:rsidR="00B044DA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0AB6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0AB6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6928" w:rsidP="00B044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Joel do Gás</w:t>
      </w:r>
    </w:p>
    <w:p w:rsidR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Pr="00674DA6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2787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960AB6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40296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27778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40284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E01B5"/>
  <w:p w:rsidR="009D0293"/>
  <w:p w:rsidR="00191914"/>
  <w:p w:rsidR="0025483C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3"/>
    <w:rsid w:val="00005B7F"/>
    <w:rsid w:val="00017A84"/>
    <w:rsid w:val="00046ECD"/>
    <w:rsid w:val="00077FE0"/>
    <w:rsid w:val="0016792B"/>
    <w:rsid w:val="00182D81"/>
    <w:rsid w:val="00191914"/>
    <w:rsid w:val="001B478A"/>
    <w:rsid w:val="001D1394"/>
    <w:rsid w:val="001E5474"/>
    <w:rsid w:val="0022704B"/>
    <w:rsid w:val="0025483C"/>
    <w:rsid w:val="002B1E72"/>
    <w:rsid w:val="002C2132"/>
    <w:rsid w:val="0033648A"/>
    <w:rsid w:val="003422D9"/>
    <w:rsid w:val="00373483"/>
    <w:rsid w:val="003C4C05"/>
    <w:rsid w:val="003D3AA8"/>
    <w:rsid w:val="004277E3"/>
    <w:rsid w:val="004531FF"/>
    <w:rsid w:val="00454EAC"/>
    <w:rsid w:val="00480C8E"/>
    <w:rsid w:val="004838B4"/>
    <w:rsid w:val="0049057E"/>
    <w:rsid w:val="004B3D14"/>
    <w:rsid w:val="004B57DB"/>
    <w:rsid w:val="004C67DE"/>
    <w:rsid w:val="00502416"/>
    <w:rsid w:val="00550F0F"/>
    <w:rsid w:val="00553424"/>
    <w:rsid w:val="00562929"/>
    <w:rsid w:val="00634ADE"/>
    <w:rsid w:val="00665EF7"/>
    <w:rsid w:val="00674DA6"/>
    <w:rsid w:val="006A5C48"/>
    <w:rsid w:val="006B2AE7"/>
    <w:rsid w:val="006B3ABD"/>
    <w:rsid w:val="006C384C"/>
    <w:rsid w:val="006D606D"/>
    <w:rsid w:val="00705ABB"/>
    <w:rsid w:val="007A5DA3"/>
    <w:rsid w:val="007B039C"/>
    <w:rsid w:val="007E7B5F"/>
    <w:rsid w:val="007F69D3"/>
    <w:rsid w:val="00886EE3"/>
    <w:rsid w:val="008920AD"/>
    <w:rsid w:val="008C4256"/>
    <w:rsid w:val="00960AB6"/>
    <w:rsid w:val="009669F3"/>
    <w:rsid w:val="00990200"/>
    <w:rsid w:val="009B3A91"/>
    <w:rsid w:val="009D0293"/>
    <w:rsid w:val="009F196D"/>
    <w:rsid w:val="00A052DE"/>
    <w:rsid w:val="00A107B0"/>
    <w:rsid w:val="00A177EC"/>
    <w:rsid w:val="00A20F68"/>
    <w:rsid w:val="00A250F4"/>
    <w:rsid w:val="00A63926"/>
    <w:rsid w:val="00A65C0C"/>
    <w:rsid w:val="00A71CAF"/>
    <w:rsid w:val="00A9035B"/>
    <w:rsid w:val="00A9629B"/>
    <w:rsid w:val="00AC1053"/>
    <w:rsid w:val="00AD2708"/>
    <w:rsid w:val="00AE702A"/>
    <w:rsid w:val="00B044DA"/>
    <w:rsid w:val="00B2282A"/>
    <w:rsid w:val="00B516F6"/>
    <w:rsid w:val="00B847DF"/>
    <w:rsid w:val="00B92D05"/>
    <w:rsid w:val="00BB111C"/>
    <w:rsid w:val="00BE5F86"/>
    <w:rsid w:val="00BE66C7"/>
    <w:rsid w:val="00BF32D7"/>
    <w:rsid w:val="00C00A9E"/>
    <w:rsid w:val="00C04D86"/>
    <w:rsid w:val="00C67CAA"/>
    <w:rsid w:val="00CD613B"/>
    <w:rsid w:val="00CE01B5"/>
    <w:rsid w:val="00CF7F49"/>
    <w:rsid w:val="00D26CB3"/>
    <w:rsid w:val="00D60453"/>
    <w:rsid w:val="00DE2976"/>
    <w:rsid w:val="00E32857"/>
    <w:rsid w:val="00E53C35"/>
    <w:rsid w:val="00E737B8"/>
    <w:rsid w:val="00E76928"/>
    <w:rsid w:val="00E903BB"/>
    <w:rsid w:val="00EB48AF"/>
    <w:rsid w:val="00EB7D7D"/>
    <w:rsid w:val="00EE7468"/>
    <w:rsid w:val="00EE7983"/>
    <w:rsid w:val="00F1526A"/>
    <w:rsid w:val="00F16623"/>
    <w:rsid w:val="00F21F8C"/>
    <w:rsid w:val="00F45085"/>
    <w:rsid w:val="00F75516"/>
    <w:rsid w:val="00F76BA0"/>
    <w:rsid w:val="00F93D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Luciana Curtes</cp:lastModifiedBy>
  <cp:revision>5</cp:revision>
  <cp:lastPrinted>2013-01-24T12:50:00Z</cp:lastPrinted>
  <dcterms:created xsi:type="dcterms:W3CDTF">2021-02-16T19:08:00Z</dcterms:created>
  <dcterms:modified xsi:type="dcterms:W3CDTF">2021-02-18T16:42:00Z</dcterms:modified>
</cp:coreProperties>
</file>