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F727F7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328</w:t>
      </w:r>
      <w:r w:rsidR="00F727F7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F727F7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Poder Executivo Municipal por intermédio da defesa civil e secretaria de Meio Ambiente</w:t>
      </w:r>
      <w:r w:rsidR="00C00A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execute com urgência o serviço de extração de árvore condenada, na Rua Aldemar Semmeler, defronte nº 70, Bairro Santa Rosa II,</w:t>
      </w:r>
      <w:bookmarkStart w:id="0" w:name="_GoBack"/>
      <w:bookmarkEnd w:id="0"/>
      <w:r w:rsidR="00C00A9E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727F7">
        <w:rPr>
          <w:rFonts w:ascii="Arial" w:hAnsi="Arial" w:cs="Arial"/>
          <w:sz w:val="24"/>
          <w:szCs w:val="24"/>
        </w:rPr>
        <w:t>que, munícipes residentes no referido endereço já supracitado, reivindicaram junto a este vereador intermédio para realização de serviço de extração de árvore condenada em área publica;</w:t>
      </w: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2D05" w:rsidRDefault="003422D9" w:rsidP="003422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838B4"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</w:t>
      </w:r>
      <w:r w:rsidR="00F727F7">
        <w:rPr>
          <w:rFonts w:ascii="Arial" w:hAnsi="Arial" w:cs="Arial"/>
          <w:sz w:val="24"/>
          <w:szCs w:val="24"/>
        </w:rPr>
        <w:t xml:space="preserve">que, a referida árvore apresenta risco de queda, podendo a vir causar acidentes físicos e danos matérias a pessoas que por ali transitam;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920AD" w:rsidRDefault="008920AD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974176">
        <w:rPr>
          <w:rFonts w:ascii="Arial" w:hAnsi="Arial" w:cs="Arial"/>
          <w:sz w:val="24"/>
          <w:szCs w:val="24"/>
        </w:rPr>
        <w:t>, Manifesta apelo ao Poder Executivo Municipal por intermédio da Defesa Civil e Secretario de Meio Ambiente</w:t>
      </w:r>
      <w:r w:rsidR="004531FF">
        <w:rPr>
          <w:rFonts w:ascii="Arial" w:hAnsi="Arial" w:cs="Arial"/>
          <w:sz w:val="24"/>
          <w:szCs w:val="24"/>
        </w:rPr>
        <w:t>,</w:t>
      </w:r>
      <w:r w:rsidR="00974176">
        <w:rPr>
          <w:rFonts w:ascii="Arial" w:hAnsi="Arial" w:cs="Arial"/>
          <w:sz w:val="24"/>
          <w:szCs w:val="24"/>
        </w:rPr>
        <w:t xml:space="preserve"> para que execute com Urgência o serviço de extração de árvore condenada, localizada na </w:t>
      </w:r>
      <w:proofErr w:type="gramStart"/>
      <w:r w:rsidR="00974176">
        <w:rPr>
          <w:rFonts w:ascii="Arial" w:hAnsi="Arial" w:cs="Arial"/>
          <w:sz w:val="24"/>
          <w:szCs w:val="24"/>
        </w:rPr>
        <w:t>rua</w:t>
      </w:r>
      <w:proofErr w:type="gramEnd"/>
      <w:r w:rsidR="00974176">
        <w:rPr>
          <w:rFonts w:ascii="Arial" w:hAnsi="Arial" w:cs="Arial"/>
          <w:sz w:val="24"/>
          <w:szCs w:val="24"/>
        </w:rPr>
        <w:t xml:space="preserve"> Aldemar Semmeler, defronte nº 70, Bairro Santa Rosa II,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4D86" w:rsidRDefault="00C04D86" w:rsidP="00C04D86">
      <w:pPr>
        <w:outlineLvl w:val="0"/>
        <w:rPr>
          <w:rFonts w:ascii="Arial" w:hAnsi="Arial" w:cs="Arial"/>
          <w:sz w:val="24"/>
          <w:szCs w:val="24"/>
        </w:rPr>
      </w:pP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F727F7">
        <w:rPr>
          <w:rFonts w:ascii="Arial" w:hAnsi="Arial" w:cs="Arial"/>
          <w:sz w:val="24"/>
          <w:szCs w:val="24"/>
        </w:rPr>
        <w:t>Neves”, em 29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D606D">
        <w:rPr>
          <w:rFonts w:ascii="Arial" w:hAnsi="Arial" w:cs="Arial"/>
          <w:sz w:val="24"/>
          <w:szCs w:val="24"/>
        </w:rPr>
        <w:t>Abril</w:t>
      </w:r>
      <w:r w:rsidR="00C00A9E">
        <w:rPr>
          <w:rFonts w:ascii="Arial" w:hAnsi="Arial" w:cs="Arial"/>
          <w:sz w:val="24"/>
          <w:szCs w:val="24"/>
        </w:rPr>
        <w:t xml:space="preserve"> de 2.019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6B2AE7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76" w:rsidRDefault="00974176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74176" w:rsidRDefault="00974176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74176" w:rsidRDefault="00974176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600575" cy="8172450"/>
            <wp:effectExtent l="0" t="0" r="9525" b="0"/>
            <wp:docPr id="9" name="Imagem 9" descr="C:\Users\jgas\Downloads\WhatsApp Image 2019-04-17 at 11.0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19-04-17 at 11.01.4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6D" w:rsidRPr="00974176" w:rsidRDefault="00974176" w:rsidP="009741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76771852" wp14:editId="51ED08A9">
            <wp:extent cx="4600575" cy="8172450"/>
            <wp:effectExtent l="0" t="0" r="9525" b="0"/>
            <wp:docPr id="10" name="Imagem 10" descr="C:\Users\jgas\Downloads\WhatsApp Image 2019-04-17 at 11.01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gas\Downloads\WhatsApp Image 2019-04-17 at 11.01.4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974176" w:rsidSect="009669F3">
      <w:headerReference w:type="default" r:id="rId10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99" w:rsidRDefault="005F2399">
      <w:r>
        <w:separator/>
      </w:r>
    </w:p>
  </w:endnote>
  <w:endnote w:type="continuationSeparator" w:id="0">
    <w:p w:rsidR="005F2399" w:rsidRDefault="005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99" w:rsidRDefault="005F2399">
      <w:r>
        <w:separator/>
      </w:r>
    </w:p>
  </w:footnote>
  <w:footnote w:type="continuationSeparator" w:id="0">
    <w:p w:rsidR="005F2399" w:rsidRDefault="005F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F9296E" w:rsidRDefault="00F9296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da09329f1c4e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0B5FBD"/>
    <w:rsid w:val="0016792B"/>
    <w:rsid w:val="001B478A"/>
    <w:rsid w:val="001D1394"/>
    <w:rsid w:val="0022704B"/>
    <w:rsid w:val="0033648A"/>
    <w:rsid w:val="003422D9"/>
    <w:rsid w:val="00373483"/>
    <w:rsid w:val="003D3AA8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5F2399"/>
    <w:rsid w:val="005F4B3E"/>
    <w:rsid w:val="00634ADE"/>
    <w:rsid w:val="006B2AE7"/>
    <w:rsid w:val="006C384C"/>
    <w:rsid w:val="006D606D"/>
    <w:rsid w:val="00705ABB"/>
    <w:rsid w:val="007B039C"/>
    <w:rsid w:val="007F69D3"/>
    <w:rsid w:val="00886EE3"/>
    <w:rsid w:val="008920AD"/>
    <w:rsid w:val="00924F6C"/>
    <w:rsid w:val="009669F3"/>
    <w:rsid w:val="00974176"/>
    <w:rsid w:val="009D0293"/>
    <w:rsid w:val="009E117C"/>
    <w:rsid w:val="009F196D"/>
    <w:rsid w:val="00A107B0"/>
    <w:rsid w:val="00A177EC"/>
    <w:rsid w:val="00A20F68"/>
    <w:rsid w:val="00A63926"/>
    <w:rsid w:val="00A71CAF"/>
    <w:rsid w:val="00A9035B"/>
    <w:rsid w:val="00AC1053"/>
    <w:rsid w:val="00AE702A"/>
    <w:rsid w:val="00B2282A"/>
    <w:rsid w:val="00B92D05"/>
    <w:rsid w:val="00BE5F86"/>
    <w:rsid w:val="00BE66C7"/>
    <w:rsid w:val="00BF32D7"/>
    <w:rsid w:val="00C00A9E"/>
    <w:rsid w:val="00C04D86"/>
    <w:rsid w:val="00CD613B"/>
    <w:rsid w:val="00CE01B5"/>
    <w:rsid w:val="00CF7F49"/>
    <w:rsid w:val="00D26CB3"/>
    <w:rsid w:val="00E32857"/>
    <w:rsid w:val="00E737B8"/>
    <w:rsid w:val="00E76928"/>
    <w:rsid w:val="00E903BB"/>
    <w:rsid w:val="00EB7D7D"/>
    <w:rsid w:val="00EE7468"/>
    <w:rsid w:val="00EE7983"/>
    <w:rsid w:val="00F1526A"/>
    <w:rsid w:val="00F16623"/>
    <w:rsid w:val="00F727F7"/>
    <w:rsid w:val="00F76BA0"/>
    <w:rsid w:val="00F9296E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F727F7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72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F727F7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7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071274d-971f-4540-9ac1-12b091f2f10e.png" Id="Re26272bbcc48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8071274d-971f-4540-9ac1-12b091f2f10e.png" Id="R4cda09329f1c4eb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1</TotalTime>
  <Pages>3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Henrique Macedo Guimarães</cp:lastModifiedBy>
  <cp:revision>3</cp:revision>
  <cp:lastPrinted>2013-01-24T12:50:00Z</cp:lastPrinted>
  <dcterms:created xsi:type="dcterms:W3CDTF">2019-04-29T12:17:00Z</dcterms:created>
  <dcterms:modified xsi:type="dcterms:W3CDTF">2019-05-02T14:26:00Z</dcterms:modified>
</cp:coreProperties>
</file>