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="00DB286C">
        <w:rPr>
          <w:rFonts w:ascii="Arial" w:hAnsi="Arial" w:cs="Arial"/>
        </w:rPr>
        <w:t>415</w:t>
      </w:r>
      <w:r w:rsidR="003B24A9">
        <w:rPr>
          <w:rFonts w:ascii="Arial" w:hAnsi="Arial" w:cs="Arial"/>
        </w:rPr>
        <w:t>/2018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545DB" w:rsidRPr="00057814" w:rsidRDefault="00C545DB" w:rsidP="00C545DB">
      <w:pPr>
        <w:rPr>
          <w:rFonts w:ascii="Arial" w:hAnsi="Arial" w:cs="Arial"/>
          <w:sz w:val="16"/>
          <w:szCs w:val="16"/>
        </w:rPr>
      </w:pPr>
    </w:p>
    <w:p w:rsidR="00215FDC" w:rsidRDefault="00215FDC" w:rsidP="00215FD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</w:t>
      </w:r>
      <w:r w:rsidR="0045513D">
        <w:rPr>
          <w:rFonts w:ascii="Arial" w:hAnsi="Arial" w:cs="Arial"/>
          <w:sz w:val="24"/>
          <w:szCs w:val="24"/>
        </w:rPr>
        <w:t>co</w:t>
      </w:r>
      <w:r w:rsidR="00D43F33">
        <w:rPr>
          <w:rFonts w:ascii="Arial" w:hAnsi="Arial" w:cs="Arial"/>
          <w:sz w:val="24"/>
          <w:szCs w:val="24"/>
        </w:rPr>
        <w:t xml:space="preserve">” </w:t>
      </w:r>
      <w:r w:rsidR="00C60EA0">
        <w:rPr>
          <w:rFonts w:ascii="Arial" w:hAnsi="Arial" w:cs="Arial"/>
          <w:sz w:val="24"/>
          <w:szCs w:val="24"/>
        </w:rPr>
        <w:t xml:space="preserve">na Rua </w:t>
      </w:r>
      <w:r w:rsidR="00652FC3">
        <w:rPr>
          <w:rFonts w:ascii="Arial" w:hAnsi="Arial" w:cs="Arial"/>
          <w:sz w:val="24"/>
          <w:szCs w:val="24"/>
        </w:rPr>
        <w:t>Grécia</w:t>
      </w:r>
      <w:r w:rsidR="001A73D9">
        <w:rPr>
          <w:rFonts w:ascii="Arial" w:hAnsi="Arial" w:cs="Arial"/>
          <w:sz w:val="24"/>
          <w:szCs w:val="24"/>
        </w:rPr>
        <w:t>,</w:t>
      </w:r>
      <w:r w:rsidR="00C60EA0">
        <w:rPr>
          <w:rFonts w:ascii="Arial" w:hAnsi="Arial" w:cs="Arial"/>
          <w:sz w:val="24"/>
          <w:szCs w:val="24"/>
        </w:rPr>
        <w:t xml:space="preserve"> </w:t>
      </w:r>
      <w:r w:rsidR="00534AA1">
        <w:rPr>
          <w:rFonts w:ascii="Arial" w:hAnsi="Arial" w:cs="Arial"/>
          <w:sz w:val="24"/>
          <w:szCs w:val="24"/>
        </w:rPr>
        <w:t>sendo em toda sua extensão</w:t>
      </w:r>
      <w:r w:rsidR="00D43F33"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sz w:val="24"/>
          <w:szCs w:val="24"/>
        </w:rPr>
        <w:t>.</w:t>
      </w:r>
    </w:p>
    <w:p w:rsidR="00215FDC" w:rsidRDefault="00215FDC" w:rsidP="00215FD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15FDC" w:rsidRDefault="00215FDC" w:rsidP="00215FD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15FDC" w:rsidRDefault="00215FDC" w:rsidP="00215FD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15FDC" w:rsidRDefault="00215FDC" w:rsidP="00215FD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5FDC" w:rsidRDefault="00215FDC" w:rsidP="00215FD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5FDC" w:rsidRDefault="00215FDC" w:rsidP="00215FD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5FDC" w:rsidRDefault="00215FDC" w:rsidP="00215F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para sugerir que, por intermédio do Setor competente, que seja executad</w:t>
      </w:r>
      <w:r w:rsidR="0045513D">
        <w:rPr>
          <w:rFonts w:ascii="Arial" w:hAnsi="Arial" w:cs="Arial"/>
          <w:sz w:val="24"/>
          <w:szCs w:val="24"/>
        </w:rPr>
        <w:t>o a operação “tapa-buraco</w:t>
      </w:r>
      <w:r w:rsidR="00D43F33">
        <w:rPr>
          <w:rFonts w:ascii="Arial" w:hAnsi="Arial" w:cs="Arial"/>
          <w:sz w:val="24"/>
          <w:szCs w:val="24"/>
        </w:rPr>
        <w:t xml:space="preserve">”, </w:t>
      </w:r>
      <w:r w:rsidR="00652FC3">
        <w:rPr>
          <w:rFonts w:ascii="Arial" w:hAnsi="Arial" w:cs="Arial"/>
          <w:sz w:val="24"/>
          <w:szCs w:val="24"/>
        </w:rPr>
        <w:t>na Rua Grécia</w:t>
      </w:r>
      <w:r w:rsidR="00534AA1">
        <w:rPr>
          <w:rFonts w:ascii="Arial" w:hAnsi="Arial" w:cs="Arial"/>
          <w:sz w:val="24"/>
          <w:szCs w:val="24"/>
        </w:rPr>
        <w:t>, sendo em toda sua extensão</w:t>
      </w:r>
      <w:r w:rsidR="00D43F3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215FDC" w:rsidRDefault="00215FDC" w:rsidP="00215FD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5FDC" w:rsidRDefault="00215FDC" w:rsidP="00215FD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15FDC" w:rsidRDefault="00215FDC" w:rsidP="00215FD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15FDC" w:rsidRDefault="00215FDC" w:rsidP="00215FD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15FDC" w:rsidRDefault="00215FDC" w:rsidP="00215FD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procuraram este vereador cobrando providências em</w:t>
      </w:r>
      <w:r w:rsidR="00D43F33">
        <w:rPr>
          <w:rFonts w:ascii="Arial" w:hAnsi="Arial" w:cs="Arial"/>
        </w:rPr>
        <w:t xml:space="preserve"> relação aos buracos abertos no bairro supracitado</w:t>
      </w:r>
      <w:r>
        <w:rPr>
          <w:rFonts w:ascii="Arial" w:hAnsi="Arial" w:cs="Arial"/>
        </w:rPr>
        <w:t xml:space="preserve">, o buraco existente no local </w:t>
      </w:r>
      <w:r w:rsidR="00D43F33">
        <w:rPr>
          <w:rFonts w:ascii="Arial" w:hAnsi="Arial" w:cs="Arial"/>
        </w:rPr>
        <w:t>está</w:t>
      </w:r>
      <w:r>
        <w:rPr>
          <w:rFonts w:ascii="Arial" w:hAnsi="Arial" w:cs="Arial"/>
        </w:rPr>
        <w:t xml:space="preserve"> danificando os veículos, dificultando o tráfego pelas ruas e aumentando o risco de acidentes devido ao estado deteriorado que se encontra, causando transtornos para os motoristas que transitam por esses bairros, moradores pedem providências “URGENTES” a fim de eliminar o aumento </w:t>
      </w:r>
      <w:r w:rsidR="00656EA3">
        <w:rPr>
          <w:rFonts w:ascii="Arial" w:hAnsi="Arial" w:cs="Arial"/>
        </w:rPr>
        <w:t>periódico do buraco já existente</w:t>
      </w:r>
      <w:r>
        <w:rPr>
          <w:rFonts w:ascii="Arial" w:hAnsi="Arial" w:cs="Arial"/>
        </w:rPr>
        <w:t xml:space="preserve">. </w:t>
      </w:r>
    </w:p>
    <w:p w:rsidR="007E559D" w:rsidRPr="00F75516" w:rsidRDefault="007E559D" w:rsidP="00215FDC">
      <w:pPr>
        <w:pStyle w:val="Recuodecorpodetexto2"/>
        <w:spacing w:line="360" w:lineRule="auto"/>
        <w:ind w:firstLine="0"/>
        <w:rPr>
          <w:rFonts w:ascii="Arial" w:hAnsi="Arial" w:cs="Arial"/>
        </w:rPr>
      </w:pPr>
    </w:p>
    <w:p w:rsidR="00832C74" w:rsidRPr="00F75516" w:rsidRDefault="00832C74" w:rsidP="0045513D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656EA3">
        <w:rPr>
          <w:rFonts w:ascii="Arial" w:hAnsi="Arial" w:cs="Arial"/>
          <w:sz w:val="24"/>
          <w:szCs w:val="24"/>
        </w:rPr>
        <w:t>, em 29 de Janeiro de 2019</w:t>
      </w:r>
      <w:r>
        <w:rPr>
          <w:rFonts w:ascii="Arial" w:hAnsi="Arial" w:cs="Arial"/>
          <w:sz w:val="24"/>
          <w:szCs w:val="24"/>
        </w:rPr>
        <w:t>.</w:t>
      </w:r>
    </w:p>
    <w:p w:rsidR="00832C74" w:rsidRDefault="00832C74" w:rsidP="00832C74">
      <w:pPr>
        <w:ind w:firstLine="1440"/>
        <w:rPr>
          <w:rFonts w:ascii="Arial" w:hAnsi="Arial" w:cs="Arial"/>
          <w:sz w:val="24"/>
          <w:szCs w:val="24"/>
        </w:rPr>
      </w:pPr>
    </w:p>
    <w:p w:rsidR="00832C74" w:rsidRPr="00F75516" w:rsidRDefault="00832C74" w:rsidP="00832C74">
      <w:pPr>
        <w:ind w:firstLine="1440"/>
        <w:rPr>
          <w:rFonts w:ascii="Arial" w:hAnsi="Arial" w:cs="Arial"/>
          <w:sz w:val="24"/>
          <w:szCs w:val="24"/>
        </w:rPr>
      </w:pPr>
    </w:p>
    <w:p w:rsidR="00832C74" w:rsidRPr="00F75516" w:rsidRDefault="00832C74" w:rsidP="00832C74">
      <w:pPr>
        <w:ind w:firstLine="1440"/>
        <w:rPr>
          <w:rFonts w:ascii="Arial" w:hAnsi="Arial" w:cs="Arial"/>
          <w:sz w:val="24"/>
          <w:szCs w:val="24"/>
        </w:rPr>
      </w:pPr>
    </w:p>
    <w:p w:rsidR="00832C74" w:rsidRDefault="00832C74" w:rsidP="00832C7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832C74" w:rsidRDefault="00832C74" w:rsidP="00832C74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832C74" w:rsidRDefault="00832C74" w:rsidP="00832C7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A933C11" wp14:editId="3D741BD6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DA1" w:rsidRPr="00CF7F49" w:rsidRDefault="000D2DA1" w:rsidP="00656EA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0D2DA1" w:rsidRPr="00CF7F49" w:rsidSect="003A1C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FDE" w:rsidRDefault="00196FDE">
      <w:r>
        <w:separator/>
      </w:r>
    </w:p>
  </w:endnote>
  <w:endnote w:type="continuationSeparator" w:id="0">
    <w:p w:rsidR="00196FDE" w:rsidRDefault="0019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584" w:rsidRDefault="00AF458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584" w:rsidRDefault="00AF458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584" w:rsidRDefault="00AF458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FDE" w:rsidRDefault="00196FDE">
      <w:r>
        <w:separator/>
      </w:r>
    </w:p>
  </w:footnote>
  <w:footnote w:type="continuationSeparator" w:id="0">
    <w:p w:rsidR="00196FDE" w:rsidRDefault="00196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584" w:rsidRDefault="00AF458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bookmarkStart w:id="0" w:name="_GoBack"/>
    <w:bookmarkEnd w:id="0"/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8B5D681" wp14:editId="02F2F0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60.4pt;margin-top:0;width:96.4pt;height:98.4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z51ewIAAA4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6164F7" w:rsidRDefault="006164F7"/>
  <w:p w:rsidR="0079242B" w:rsidRDefault="0079242B"/>
  <w:p w:rsidR="001F097D" w:rsidRDefault="00196FDE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584" w:rsidRDefault="00AF458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EA0"/>
    <w:rsid w:val="00002CF9"/>
    <w:rsid w:val="00017A84"/>
    <w:rsid w:val="000315D6"/>
    <w:rsid w:val="00034760"/>
    <w:rsid w:val="00066ABB"/>
    <w:rsid w:val="000A6B5F"/>
    <w:rsid w:val="000B0130"/>
    <w:rsid w:val="000D2DA1"/>
    <w:rsid w:val="000D567C"/>
    <w:rsid w:val="00196FDE"/>
    <w:rsid w:val="001A73D9"/>
    <w:rsid w:val="001B478A"/>
    <w:rsid w:val="001D1394"/>
    <w:rsid w:val="001E56C5"/>
    <w:rsid w:val="001F097D"/>
    <w:rsid w:val="00215FDC"/>
    <w:rsid w:val="00232333"/>
    <w:rsid w:val="00246CE7"/>
    <w:rsid w:val="00280536"/>
    <w:rsid w:val="00326F39"/>
    <w:rsid w:val="00327CD5"/>
    <w:rsid w:val="0033648A"/>
    <w:rsid w:val="00355F49"/>
    <w:rsid w:val="00373483"/>
    <w:rsid w:val="003A1C05"/>
    <w:rsid w:val="003B24A9"/>
    <w:rsid w:val="003C5CDE"/>
    <w:rsid w:val="003D3AA8"/>
    <w:rsid w:val="004340D5"/>
    <w:rsid w:val="00442187"/>
    <w:rsid w:val="00454EAC"/>
    <w:rsid w:val="0045513D"/>
    <w:rsid w:val="00466AF3"/>
    <w:rsid w:val="00477167"/>
    <w:rsid w:val="00487526"/>
    <w:rsid w:val="0049057E"/>
    <w:rsid w:val="00496ED3"/>
    <w:rsid w:val="004B57DB"/>
    <w:rsid w:val="004C67DE"/>
    <w:rsid w:val="004E419B"/>
    <w:rsid w:val="0051333A"/>
    <w:rsid w:val="00521492"/>
    <w:rsid w:val="00534AA1"/>
    <w:rsid w:val="00587541"/>
    <w:rsid w:val="005D7F71"/>
    <w:rsid w:val="005D7FFD"/>
    <w:rsid w:val="00605DE0"/>
    <w:rsid w:val="006164F7"/>
    <w:rsid w:val="00652FC3"/>
    <w:rsid w:val="006537E1"/>
    <w:rsid w:val="00656EA3"/>
    <w:rsid w:val="00672AE5"/>
    <w:rsid w:val="006C6E60"/>
    <w:rsid w:val="00705ABB"/>
    <w:rsid w:val="007314A7"/>
    <w:rsid w:val="007735EE"/>
    <w:rsid w:val="00786403"/>
    <w:rsid w:val="0079242B"/>
    <w:rsid w:val="00794ED2"/>
    <w:rsid w:val="007B35B9"/>
    <w:rsid w:val="007E559D"/>
    <w:rsid w:val="00832C74"/>
    <w:rsid w:val="008B46BC"/>
    <w:rsid w:val="00907D9C"/>
    <w:rsid w:val="009348D9"/>
    <w:rsid w:val="00965C89"/>
    <w:rsid w:val="009D0FD3"/>
    <w:rsid w:val="009F196D"/>
    <w:rsid w:val="00A22EFF"/>
    <w:rsid w:val="00A35AE9"/>
    <w:rsid w:val="00A71CAF"/>
    <w:rsid w:val="00A85DDB"/>
    <w:rsid w:val="00A9035B"/>
    <w:rsid w:val="00AA6D21"/>
    <w:rsid w:val="00AB56E2"/>
    <w:rsid w:val="00AD7C58"/>
    <w:rsid w:val="00AE6ED3"/>
    <w:rsid w:val="00AE702A"/>
    <w:rsid w:val="00AF4584"/>
    <w:rsid w:val="00B0039D"/>
    <w:rsid w:val="00B420A7"/>
    <w:rsid w:val="00B51C71"/>
    <w:rsid w:val="00C33F1D"/>
    <w:rsid w:val="00C545DB"/>
    <w:rsid w:val="00C60EA0"/>
    <w:rsid w:val="00C76A66"/>
    <w:rsid w:val="00C80B08"/>
    <w:rsid w:val="00CD613B"/>
    <w:rsid w:val="00CF7F49"/>
    <w:rsid w:val="00D26CB3"/>
    <w:rsid w:val="00D43F33"/>
    <w:rsid w:val="00D54198"/>
    <w:rsid w:val="00D67C47"/>
    <w:rsid w:val="00DB286C"/>
    <w:rsid w:val="00DB7889"/>
    <w:rsid w:val="00DC760D"/>
    <w:rsid w:val="00DE5053"/>
    <w:rsid w:val="00DF4FF3"/>
    <w:rsid w:val="00E13D05"/>
    <w:rsid w:val="00E14118"/>
    <w:rsid w:val="00E539F8"/>
    <w:rsid w:val="00E76C2D"/>
    <w:rsid w:val="00E903BB"/>
    <w:rsid w:val="00EB7D7D"/>
    <w:rsid w:val="00EE7983"/>
    <w:rsid w:val="00F16623"/>
    <w:rsid w:val="00F6140D"/>
    <w:rsid w:val="00F67EDE"/>
    <w:rsid w:val="00F74118"/>
    <w:rsid w:val="00F91F8D"/>
    <w:rsid w:val="00F94B98"/>
    <w:rsid w:val="00FB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DF4F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DF4FF3"/>
    <w:rPr>
      <w:b/>
      <w:bCs/>
      <w:sz w:val="27"/>
      <w:szCs w:val="27"/>
    </w:rPr>
  </w:style>
  <w:style w:type="character" w:styleId="Hyperlink">
    <w:name w:val="Hyperlink"/>
    <w:basedOn w:val="Fontepargpadro"/>
    <w:uiPriority w:val="99"/>
    <w:semiHidden/>
    <w:unhideWhenUsed/>
    <w:rsid w:val="00DF4FF3"/>
    <w:rPr>
      <w:color w:val="0000FF"/>
      <w:u w:val="single"/>
    </w:rPr>
  </w:style>
  <w:style w:type="character" w:customStyle="1" w:styleId="Recuodecorpodetexto2Char">
    <w:name w:val="Recuo de corpo de texto 2 Char"/>
    <w:link w:val="Recuodecorpodetexto2"/>
    <w:rsid w:val="00E539F8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DF4F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DF4FF3"/>
    <w:rPr>
      <w:b/>
      <w:bCs/>
      <w:sz w:val="27"/>
      <w:szCs w:val="27"/>
    </w:rPr>
  </w:style>
  <w:style w:type="character" w:styleId="Hyperlink">
    <w:name w:val="Hyperlink"/>
    <w:basedOn w:val="Fontepargpadro"/>
    <w:uiPriority w:val="99"/>
    <w:semiHidden/>
    <w:unhideWhenUsed/>
    <w:rsid w:val="00DF4FF3"/>
    <w:rPr>
      <w:color w:val="0000FF"/>
      <w:u w:val="single"/>
    </w:rPr>
  </w:style>
  <w:style w:type="character" w:customStyle="1" w:styleId="Recuodecorpodetexto2Char">
    <w:name w:val="Recuo de corpo de texto 2 Char"/>
    <w:link w:val="Recuodecorpodetexto2"/>
    <w:rsid w:val="00E539F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9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gas\Desktop\INDICACAO%20TAPA%20BURACO%20RUA%20EMERLINO%20BATISTA%20COM%20A%20RUA%20JOS&#201;%20PAIOSIN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INDICACAO TAPA BURACO RUA EMERLINO BATISTA COM A RUA JOSÉ PAIOSIN</Template>
  <TotalTime>3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do Gas</dc:creator>
  <cp:lastModifiedBy>Cíntia Kreft Andrade</cp:lastModifiedBy>
  <cp:revision>7</cp:revision>
  <cp:lastPrinted>2013-01-24T12:50:00Z</cp:lastPrinted>
  <dcterms:created xsi:type="dcterms:W3CDTF">2019-01-29T17:11:00Z</dcterms:created>
  <dcterms:modified xsi:type="dcterms:W3CDTF">2019-02-08T18:27:00Z</dcterms:modified>
</cp:coreProperties>
</file>