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246CE7">
        <w:rPr>
          <w:rFonts w:ascii="Arial" w:hAnsi="Arial" w:cs="Arial"/>
        </w:rPr>
        <w:t>56</w:t>
      </w:r>
      <w:r w:rsidR="003B24A9">
        <w:rPr>
          <w:rFonts w:ascii="Arial" w:hAnsi="Arial" w:cs="Arial"/>
        </w:rPr>
        <w:t>/2018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215FDC" w:rsidRDefault="00215FDC" w:rsidP="00215F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</w:t>
      </w:r>
      <w:r w:rsidR="0045513D">
        <w:rPr>
          <w:rFonts w:ascii="Arial" w:hAnsi="Arial" w:cs="Arial"/>
          <w:sz w:val="24"/>
          <w:szCs w:val="24"/>
        </w:rPr>
        <w:t>co</w:t>
      </w:r>
      <w:r w:rsidR="00D43F33">
        <w:rPr>
          <w:rFonts w:ascii="Arial" w:hAnsi="Arial" w:cs="Arial"/>
          <w:sz w:val="24"/>
          <w:szCs w:val="24"/>
        </w:rPr>
        <w:t xml:space="preserve">” </w:t>
      </w:r>
      <w:r w:rsidR="00C60EA0">
        <w:rPr>
          <w:rFonts w:ascii="Arial" w:hAnsi="Arial" w:cs="Arial"/>
          <w:sz w:val="24"/>
          <w:szCs w:val="24"/>
        </w:rPr>
        <w:t xml:space="preserve">na Rua </w:t>
      </w:r>
      <w:r w:rsidR="00605DE0">
        <w:rPr>
          <w:rFonts w:ascii="Arial" w:hAnsi="Arial" w:cs="Arial"/>
          <w:sz w:val="24"/>
          <w:szCs w:val="24"/>
        </w:rPr>
        <w:t>Benjamin Fornazim</w:t>
      </w:r>
      <w:r w:rsidR="001A73D9">
        <w:rPr>
          <w:rFonts w:ascii="Arial" w:hAnsi="Arial" w:cs="Arial"/>
          <w:sz w:val="24"/>
          <w:szCs w:val="24"/>
        </w:rPr>
        <w:t>,</w:t>
      </w:r>
      <w:r w:rsidR="00C60EA0">
        <w:rPr>
          <w:rFonts w:ascii="Arial" w:hAnsi="Arial" w:cs="Arial"/>
          <w:sz w:val="24"/>
          <w:szCs w:val="24"/>
        </w:rPr>
        <w:t xml:space="preserve"> </w:t>
      </w:r>
      <w:r w:rsidR="00534AA1">
        <w:rPr>
          <w:rFonts w:ascii="Arial" w:hAnsi="Arial" w:cs="Arial"/>
          <w:sz w:val="24"/>
          <w:szCs w:val="24"/>
        </w:rPr>
        <w:t>sendo em toda sua extensão</w:t>
      </w:r>
      <w:r w:rsidR="00D43F3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</w:t>
      </w:r>
      <w:r w:rsidR="0045513D">
        <w:rPr>
          <w:rFonts w:ascii="Arial" w:hAnsi="Arial" w:cs="Arial"/>
          <w:sz w:val="24"/>
          <w:szCs w:val="24"/>
        </w:rPr>
        <w:t>o a operação “tapa-buraco</w:t>
      </w:r>
      <w:r w:rsidR="00D43F33">
        <w:rPr>
          <w:rFonts w:ascii="Arial" w:hAnsi="Arial" w:cs="Arial"/>
          <w:sz w:val="24"/>
          <w:szCs w:val="24"/>
        </w:rPr>
        <w:t xml:space="preserve">”, </w:t>
      </w:r>
      <w:r w:rsidR="00605DE0">
        <w:rPr>
          <w:rFonts w:ascii="Arial" w:hAnsi="Arial" w:cs="Arial"/>
          <w:sz w:val="24"/>
          <w:szCs w:val="24"/>
        </w:rPr>
        <w:t>na Rua Benjamin Fornazim</w:t>
      </w:r>
      <w:r w:rsidR="00534AA1">
        <w:rPr>
          <w:rFonts w:ascii="Arial" w:hAnsi="Arial" w:cs="Arial"/>
          <w:sz w:val="24"/>
          <w:szCs w:val="24"/>
        </w:rPr>
        <w:t>, sendo em toda sua extensão</w:t>
      </w:r>
      <w:r w:rsidR="00D43F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15FDC" w:rsidRDefault="00215FDC" w:rsidP="00215F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5FDC" w:rsidRDefault="00215FDC" w:rsidP="00215F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5FDC" w:rsidRDefault="00215FDC" w:rsidP="00215FD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</w:t>
      </w:r>
      <w:r w:rsidR="00D43F33">
        <w:rPr>
          <w:rFonts w:ascii="Arial" w:hAnsi="Arial" w:cs="Arial"/>
        </w:rPr>
        <w:t xml:space="preserve"> relação aos buracos abertos no bairro supracitado</w:t>
      </w:r>
      <w:r>
        <w:rPr>
          <w:rFonts w:ascii="Arial" w:hAnsi="Arial" w:cs="Arial"/>
        </w:rPr>
        <w:t xml:space="preserve">, o buraco existente no local </w:t>
      </w:r>
      <w:r w:rsidR="00D43F3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danificando os veículos, dificultando o tráfego pelas ruas e aumentando o risco de acidentes devido ao estado deteriorado que se encontra, causando transtornos para os motoristas que transitam por esses bairros, moradores pedem providências “URGENTES” a fim de eliminar o aumento </w:t>
      </w:r>
      <w:r w:rsidR="00656EA3">
        <w:rPr>
          <w:rFonts w:ascii="Arial" w:hAnsi="Arial" w:cs="Arial"/>
        </w:rPr>
        <w:t>periódico do buraco já existente</w:t>
      </w:r>
      <w:r>
        <w:rPr>
          <w:rFonts w:ascii="Arial" w:hAnsi="Arial" w:cs="Arial"/>
        </w:rPr>
        <w:t xml:space="preserve">. </w:t>
      </w:r>
    </w:p>
    <w:p w:rsidR="007E559D" w:rsidRPr="00F75516" w:rsidRDefault="007E559D" w:rsidP="00215FDC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832C74" w:rsidRPr="00F75516" w:rsidRDefault="00832C74" w:rsidP="0045513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56EA3">
        <w:rPr>
          <w:rFonts w:ascii="Arial" w:hAnsi="Arial" w:cs="Arial"/>
          <w:sz w:val="24"/>
          <w:szCs w:val="24"/>
        </w:rPr>
        <w:t>, em 29 de Janeiro de 2019</w:t>
      </w:r>
      <w:r>
        <w:rPr>
          <w:rFonts w:ascii="Arial" w:hAnsi="Arial" w:cs="Arial"/>
          <w:sz w:val="24"/>
          <w:szCs w:val="24"/>
        </w:rPr>
        <w:t>.</w:t>
      </w:r>
    </w:p>
    <w:p w:rsidR="00832C74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Pr="00F75516" w:rsidRDefault="00832C74" w:rsidP="00832C74">
      <w:pPr>
        <w:ind w:firstLine="1440"/>
        <w:rPr>
          <w:rFonts w:ascii="Arial" w:hAnsi="Arial" w:cs="Arial"/>
          <w:sz w:val="24"/>
          <w:szCs w:val="24"/>
        </w:rPr>
      </w:pPr>
    </w:p>
    <w:p w:rsidR="00832C74" w:rsidRDefault="00832C74" w:rsidP="00832C7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32C74" w:rsidRDefault="00832C74" w:rsidP="00832C74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832C74" w:rsidRDefault="00832C74" w:rsidP="00832C7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A933C11" wp14:editId="3D741BD6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56EA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26" w:rsidRDefault="00487526">
      <w:r>
        <w:separator/>
      </w:r>
    </w:p>
  </w:endnote>
  <w:endnote w:type="continuationSeparator" w:id="0">
    <w:p w:rsidR="00487526" w:rsidRDefault="0048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26" w:rsidRDefault="00487526">
      <w:r>
        <w:separator/>
      </w:r>
    </w:p>
  </w:footnote>
  <w:footnote w:type="continuationSeparator" w:id="0">
    <w:p w:rsidR="00487526" w:rsidRDefault="0048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64F7" w:rsidRDefault="006164F7"/>
  <w:p w:rsidR="0079242B" w:rsidRDefault="0079242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94be66d58e472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02CF9"/>
    <w:rsid w:val="00017A84"/>
    <w:rsid w:val="000315D6"/>
    <w:rsid w:val="00034760"/>
    <w:rsid w:val="00066ABB"/>
    <w:rsid w:val="000A6B5F"/>
    <w:rsid w:val="000B0130"/>
    <w:rsid w:val="000D2DA1"/>
    <w:rsid w:val="000D567C"/>
    <w:rsid w:val="001A73D9"/>
    <w:rsid w:val="001B478A"/>
    <w:rsid w:val="001D1394"/>
    <w:rsid w:val="001E56C5"/>
    <w:rsid w:val="00215FDC"/>
    <w:rsid w:val="00232333"/>
    <w:rsid w:val="00246CE7"/>
    <w:rsid w:val="00280536"/>
    <w:rsid w:val="00326F39"/>
    <w:rsid w:val="0033648A"/>
    <w:rsid w:val="00355F49"/>
    <w:rsid w:val="00373483"/>
    <w:rsid w:val="003A1C05"/>
    <w:rsid w:val="003B24A9"/>
    <w:rsid w:val="003D3AA8"/>
    <w:rsid w:val="004340D5"/>
    <w:rsid w:val="00442187"/>
    <w:rsid w:val="00454EAC"/>
    <w:rsid w:val="0045513D"/>
    <w:rsid w:val="00466AF3"/>
    <w:rsid w:val="00487526"/>
    <w:rsid w:val="0049057E"/>
    <w:rsid w:val="00496ED3"/>
    <w:rsid w:val="004B57DB"/>
    <w:rsid w:val="004C67DE"/>
    <w:rsid w:val="004E419B"/>
    <w:rsid w:val="0051333A"/>
    <w:rsid w:val="00521492"/>
    <w:rsid w:val="00534AA1"/>
    <w:rsid w:val="00587541"/>
    <w:rsid w:val="005D7F71"/>
    <w:rsid w:val="00605DE0"/>
    <w:rsid w:val="006164F7"/>
    <w:rsid w:val="006537E1"/>
    <w:rsid w:val="00656EA3"/>
    <w:rsid w:val="00672AE5"/>
    <w:rsid w:val="006C6E60"/>
    <w:rsid w:val="00705ABB"/>
    <w:rsid w:val="007314A7"/>
    <w:rsid w:val="007735EE"/>
    <w:rsid w:val="00786403"/>
    <w:rsid w:val="0079242B"/>
    <w:rsid w:val="00794ED2"/>
    <w:rsid w:val="007B35B9"/>
    <w:rsid w:val="007E559D"/>
    <w:rsid w:val="00832C74"/>
    <w:rsid w:val="008B46BC"/>
    <w:rsid w:val="00907D9C"/>
    <w:rsid w:val="009348D9"/>
    <w:rsid w:val="00965C89"/>
    <w:rsid w:val="009D0FD3"/>
    <w:rsid w:val="009F196D"/>
    <w:rsid w:val="00A22EFF"/>
    <w:rsid w:val="00A35AE9"/>
    <w:rsid w:val="00A71CAF"/>
    <w:rsid w:val="00A85DDB"/>
    <w:rsid w:val="00A9035B"/>
    <w:rsid w:val="00AA6D21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0EA0"/>
    <w:rsid w:val="00C76A66"/>
    <w:rsid w:val="00C80B08"/>
    <w:rsid w:val="00CD613B"/>
    <w:rsid w:val="00CF7F49"/>
    <w:rsid w:val="00D26CB3"/>
    <w:rsid w:val="00D43F33"/>
    <w:rsid w:val="00D54198"/>
    <w:rsid w:val="00D67C47"/>
    <w:rsid w:val="00DB7889"/>
    <w:rsid w:val="00DC760D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95a01a-0e6d-464b-9eea-0cb618d3b3be.png" Id="R89315ab3adab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495a01a-0e6d-464b-9eea-0cb618d3b3be.png" Id="Rc194be66d58e472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INDICACAO%20TAPA%20BURACO%20RUA%20EMERLINO%20BATISTA%20COM%20A%20RUA%20JOS&#201;%20PAIOSI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INDICACAO TAPA BURACO RUA EMERLINO BATISTA COM A RUA JOSÉ PAIOSIN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Joel do Gas</cp:lastModifiedBy>
  <cp:revision>4</cp:revision>
  <cp:lastPrinted>2013-01-24T12:50:00Z</cp:lastPrinted>
  <dcterms:created xsi:type="dcterms:W3CDTF">2019-01-29T17:05:00Z</dcterms:created>
  <dcterms:modified xsi:type="dcterms:W3CDTF">2019-01-29T17:06:00Z</dcterms:modified>
</cp:coreProperties>
</file>