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C60EA0">
        <w:rPr>
          <w:rFonts w:ascii="Arial" w:hAnsi="Arial" w:cs="Arial"/>
        </w:rPr>
        <w:t>54</w:t>
      </w:r>
      <w:bookmarkStart w:id="0" w:name="_GoBack"/>
      <w:bookmarkEnd w:id="0"/>
      <w:r w:rsidR="003B24A9">
        <w:rPr>
          <w:rFonts w:ascii="Arial" w:hAnsi="Arial" w:cs="Arial"/>
        </w:rPr>
        <w:t>/2018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C60EA0">
        <w:rPr>
          <w:rFonts w:ascii="Arial" w:hAnsi="Arial" w:cs="Arial"/>
          <w:sz w:val="24"/>
          <w:szCs w:val="24"/>
        </w:rPr>
        <w:t xml:space="preserve">na Rua Florêncio de Abreu </w:t>
      </w:r>
      <w:r w:rsidR="00534AA1">
        <w:rPr>
          <w:rFonts w:ascii="Arial" w:hAnsi="Arial" w:cs="Arial"/>
          <w:sz w:val="24"/>
          <w:szCs w:val="24"/>
        </w:rPr>
        <w:t>sendo em toda sua extensão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C60EA0">
        <w:rPr>
          <w:rFonts w:ascii="Arial" w:hAnsi="Arial" w:cs="Arial"/>
          <w:sz w:val="24"/>
          <w:szCs w:val="24"/>
        </w:rPr>
        <w:t>na Rua Florêncio de Abreu</w:t>
      </w:r>
      <w:r w:rsidR="00534AA1">
        <w:rPr>
          <w:rFonts w:ascii="Arial" w:hAnsi="Arial" w:cs="Arial"/>
          <w:sz w:val="24"/>
          <w:szCs w:val="24"/>
        </w:rPr>
        <w:t>, sendo em toda sua extensão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r w:rsidR="00656EA3">
        <w:rPr>
          <w:rFonts w:ascii="Arial" w:hAnsi="Arial" w:cs="Arial"/>
        </w:rPr>
        <w:t>periódico do buraco já existente</w:t>
      </w:r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6EA3">
        <w:rPr>
          <w:rFonts w:ascii="Arial" w:hAnsi="Arial" w:cs="Arial"/>
          <w:sz w:val="24"/>
          <w:szCs w:val="24"/>
        </w:rPr>
        <w:t>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56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49" w:rsidRDefault="00956D49">
      <w:r>
        <w:separator/>
      </w:r>
    </w:p>
  </w:endnote>
  <w:endnote w:type="continuationSeparator" w:id="0">
    <w:p w:rsidR="00956D49" w:rsidRDefault="0095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49" w:rsidRDefault="00956D49">
      <w:r>
        <w:separator/>
      </w:r>
    </w:p>
  </w:footnote>
  <w:footnote w:type="continuationSeparator" w:id="0">
    <w:p w:rsidR="00956D49" w:rsidRDefault="0095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79242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58c31657db4f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0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B478A"/>
    <w:rsid w:val="001D1394"/>
    <w:rsid w:val="001E56C5"/>
    <w:rsid w:val="00215FDC"/>
    <w:rsid w:val="00232333"/>
    <w:rsid w:val="00280536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9057E"/>
    <w:rsid w:val="00496ED3"/>
    <w:rsid w:val="004B57DB"/>
    <w:rsid w:val="004C67DE"/>
    <w:rsid w:val="004E419B"/>
    <w:rsid w:val="0051333A"/>
    <w:rsid w:val="00521492"/>
    <w:rsid w:val="00534AA1"/>
    <w:rsid w:val="00587541"/>
    <w:rsid w:val="005D7F71"/>
    <w:rsid w:val="006164F7"/>
    <w:rsid w:val="006537E1"/>
    <w:rsid w:val="00656EA3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56D49"/>
    <w:rsid w:val="00965C89"/>
    <w:rsid w:val="009D0FD3"/>
    <w:rsid w:val="009F196D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60EA0"/>
    <w:rsid w:val="00C76A66"/>
    <w:rsid w:val="00C80B08"/>
    <w:rsid w:val="00CD613B"/>
    <w:rsid w:val="00CF7F49"/>
    <w:rsid w:val="00D26CB3"/>
    <w:rsid w:val="00D43F33"/>
    <w:rsid w:val="00D54198"/>
    <w:rsid w:val="00D67C47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f80e93-885a-4ff2-885b-ebe404d9f724.png" Id="R3f0b76acc244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2f80e93-885a-4ff2-885b-ebe404d9f724.png" Id="R5758c31657db4ff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INDICACAO%20TAPA%20BURACO%20RUA%20EMERLINO%20BATISTA%20COM%20A%20RUA%20JOS&#201;%20PAIOSI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INDICACAO TAPA BURACO RUA EMERLINO BATISTA COM A RUA JOSÉ PAIOSIN</Template>
  <TotalTime>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1</cp:revision>
  <cp:lastPrinted>2013-01-24T12:50:00Z</cp:lastPrinted>
  <dcterms:created xsi:type="dcterms:W3CDTF">2019-01-29T16:55:00Z</dcterms:created>
  <dcterms:modified xsi:type="dcterms:W3CDTF">2019-01-29T16:59:00Z</dcterms:modified>
</cp:coreProperties>
</file>